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41C61FD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843C24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D741864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01</w:t>
            </w:r>
            <w:r w:rsidR="00745634">
              <w:t>-</w:t>
            </w:r>
            <w:r w:rsidR="00A970F0">
              <w:t>18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79BFDE7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F3320A">
              <w:t>1</w:t>
            </w:r>
            <w:r w:rsidR="00CD6B96" w:rsidRPr="00BE690A">
              <w:t>.</w:t>
            </w:r>
            <w:r w:rsidR="007D5DF8">
              <w:t>15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2EC59440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0F86AB6A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A9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5B728C4" w14:textId="3549FB46" w:rsidR="00A970F0" w:rsidRDefault="00AA5AFE" w:rsidP="00807979">
            <w:pPr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7D5DF8">
              <w:rPr>
                <w:b/>
              </w:rPr>
              <w:t>från</w:t>
            </w:r>
            <w:r w:rsidR="00A970F0" w:rsidRPr="00A970F0">
              <w:rPr>
                <w:b/>
              </w:rPr>
              <w:t xml:space="preserve"> </w:t>
            </w:r>
            <w:r w:rsidR="00A970F0">
              <w:rPr>
                <w:b/>
              </w:rPr>
              <w:t xml:space="preserve">Center mot våldsbejakande extremism </w:t>
            </w:r>
          </w:p>
          <w:p w14:paraId="787CD3D5" w14:textId="77777777" w:rsidR="00A970F0" w:rsidRDefault="00A970F0" w:rsidP="00807979">
            <w:pPr>
              <w:rPr>
                <w:b/>
              </w:rPr>
            </w:pPr>
          </w:p>
          <w:p w14:paraId="296EAD87" w14:textId="4E059A40" w:rsidR="00DC57F1" w:rsidRPr="00A970F0" w:rsidRDefault="00A970F0" w:rsidP="00807979">
            <w:pPr>
              <w:rPr>
                <w:bCs/>
              </w:rPr>
            </w:pPr>
            <w:r w:rsidRPr="00A970F0">
              <w:rPr>
                <w:bCs/>
              </w:rPr>
              <w:t xml:space="preserve">Jonas Trolle, chef och Robert Kindroth bitr. chef </w:t>
            </w:r>
            <w:r w:rsidR="0023709D">
              <w:rPr>
                <w:bCs/>
              </w:rPr>
              <w:t>lämnade information om centrets verksamhet.</w:t>
            </w:r>
          </w:p>
          <w:p w14:paraId="1D4A6166" w14:textId="729DC3D5" w:rsidR="00A970F0" w:rsidRPr="00646DF1" w:rsidRDefault="00A970F0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734A3E06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709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F1EA64F" w14:textId="017E8C7F" w:rsidR="00205A24" w:rsidRDefault="00A970F0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70F0">
              <w:rPr>
                <w:b/>
                <w:snapToGrid w:val="0"/>
              </w:rPr>
              <w:t>Ändringar i regelverket om överlämnande enligt en europeisk och nordisk arresteringsorder (JuU5)</w:t>
            </w:r>
          </w:p>
          <w:p w14:paraId="79D4F8C9" w14:textId="77777777" w:rsidR="00A970F0" w:rsidRDefault="00A970F0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8345C8" w14:textId="2303124A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A970F0">
              <w:rPr>
                <w:bCs/>
                <w:snapToGrid w:val="0"/>
              </w:rPr>
              <w:t>inledde</w:t>
            </w:r>
            <w:r w:rsidR="00320A92">
              <w:rPr>
                <w:bCs/>
                <w:snapToGrid w:val="0"/>
              </w:rPr>
              <w:t xml:space="preserve"> </w:t>
            </w:r>
            <w:r w:rsidR="00510EF8">
              <w:rPr>
                <w:bCs/>
                <w:snapToGrid w:val="0"/>
              </w:rPr>
              <w:t>beredningen</w:t>
            </w:r>
            <w:r w:rsidR="00320A92">
              <w:rPr>
                <w:bCs/>
                <w:snapToGrid w:val="0"/>
              </w:rPr>
              <w:t xml:space="preserve">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 w:rsidR="00591182">
              <w:rPr>
                <w:bCs/>
                <w:snapToGrid w:val="0"/>
              </w:rPr>
              <w:t>3</w:t>
            </w:r>
            <w:r w:rsidR="00A970F0">
              <w:rPr>
                <w:bCs/>
                <w:snapToGrid w:val="0"/>
              </w:rPr>
              <w:t>7</w:t>
            </w:r>
            <w:r w:rsidR="00AA5AFE">
              <w:rPr>
                <w:bCs/>
                <w:snapToGrid w:val="0"/>
              </w:rPr>
              <w:t>.</w:t>
            </w:r>
          </w:p>
          <w:p w14:paraId="296955FC" w14:textId="7777777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AF23AD" w14:textId="0B9013A8" w:rsidR="00320A92" w:rsidRPr="00205A24" w:rsidRDefault="00A970F0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656A30E8" w14:textId="77777777" w:rsidTr="00121808">
        <w:tc>
          <w:tcPr>
            <w:tcW w:w="567" w:type="dxa"/>
            <w:shd w:val="clear" w:color="auto" w:fill="auto"/>
          </w:tcPr>
          <w:p w14:paraId="5B6AAA4B" w14:textId="170C1563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709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70A29AB5" w14:textId="6D9CA3E5" w:rsidR="00591182" w:rsidRDefault="00A970F0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70F0">
              <w:rPr>
                <w:b/>
                <w:snapToGrid w:val="0"/>
              </w:rPr>
              <w:t>Skärpt återbetalningsskyldighet i brottmål (JuU8)</w:t>
            </w:r>
          </w:p>
          <w:p w14:paraId="2D487570" w14:textId="77777777" w:rsidR="00A970F0" w:rsidRDefault="00A970F0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D31E11" w14:textId="6373EA09" w:rsidR="00A970F0" w:rsidRPr="00205A24" w:rsidRDefault="00A970F0" w:rsidP="00A970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>
              <w:rPr>
                <w:bCs/>
                <w:snapToGrid w:val="0"/>
              </w:rPr>
              <w:t>46 och motion.</w:t>
            </w:r>
          </w:p>
          <w:p w14:paraId="58355E4C" w14:textId="77777777" w:rsidR="00A970F0" w:rsidRPr="00205A24" w:rsidRDefault="00A970F0" w:rsidP="00A970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6F6793" w14:textId="77777777" w:rsidR="00A970F0" w:rsidRPr="00205A24" w:rsidRDefault="00A970F0" w:rsidP="00A970F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613ECA5" w14:textId="4D3B0258" w:rsidR="00591182" w:rsidRPr="00205A24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4B8311C9" w14:textId="77777777" w:rsidTr="00121808">
        <w:tc>
          <w:tcPr>
            <w:tcW w:w="567" w:type="dxa"/>
            <w:shd w:val="clear" w:color="auto" w:fill="auto"/>
          </w:tcPr>
          <w:p w14:paraId="7774302F" w14:textId="3BF31CE3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709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918267B" w14:textId="05DED250" w:rsidR="00591182" w:rsidRDefault="00A13DF1" w:rsidP="00EF3E8B">
            <w:pPr>
              <w:tabs>
                <w:tab w:val="left" w:pos="1701"/>
              </w:tabs>
              <w:rPr>
                <w:b/>
              </w:rPr>
            </w:pPr>
            <w:r w:rsidRPr="00F03E58">
              <w:rPr>
                <w:b/>
              </w:rPr>
              <w:t>Preventiva vistelseförbud</w:t>
            </w:r>
            <w:r>
              <w:rPr>
                <w:b/>
              </w:rPr>
              <w:t xml:space="preserve"> (JuU12)</w:t>
            </w:r>
          </w:p>
          <w:p w14:paraId="5036F25F" w14:textId="77777777" w:rsidR="00A13DF1" w:rsidRDefault="00A13DF1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80C21D" w14:textId="3EB92ADA" w:rsidR="00A13DF1" w:rsidRPr="00205A24" w:rsidRDefault="00A13DF1" w:rsidP="00A13D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657C50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 w:rsidR="00D55FC1">
              <w:rPr>
                <w:bCs/>
                <w:snapToGrid w:val="0"/>
              </w:rPr>
              <w:t>57</w:t>
            </w:r>
            <w:r>
              <w:rPr>
                <w:bCs/>
                <w:snapToGrid w:val="0"/>
              </w:rPr>
              <w:t xml:space="preserve"> och motioner.</w:t>
            </w:r>
          </w:p>
          <w:p w14:paraId="66A38EB3" w14:textId="77777777" w:rsidR="00A13DF1" w:rsidRPr="00205A24" w:rsidRDefault="00A13DF1" w:rsidP="00A13D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A663C3" w14:textId="77777777" w:rsidR="00A13DF1" w:rsidRPr="00205A24" w:rsidRDefault="00A13DF1" w:rsidP="00A13DF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F69738F" w14:textId="1355AE9B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375B" w14:paraId="6E7330BC" w14:textId="77777777" w:rsidTr="00121808">
        <w:tc>
          <w:tcPr>
            <w:tcW w:w="567" w:type="dxa"/>
            <w:shd w:val="clear" w:color="auto" w:fill="auto"/>
          </w:tcPr>
          <w:p w14:paraId="5E1978EF" w14:textId="48D189C7" w:rsidR="0065375B" w:rsidRDefault="0065375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709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E3D1B42" w14:textId="77777777" w:rsidR="0065375B" w:rsidRPr="0065375B" w:rsidRDefault="0065375B" w:rsidP="00EF3E8B">
            <w:pPr>
              <w:tabs>
                <w:tab w:val="left" w:pos="1701"/>
              </w:tabs>
              <w:rPr>
                <w:b/>
                <w:bCs/>
              </w:rPr>
            </w:pPr>
            <w:r w:rsidRPr="0065375B">
              <w:rPr>
                <w:b/>
                <w:bCs/>
              </w:rPr>
              <w:t>Tillfälliga förbud att transportera personer utan giltiga identitetshandlingar till Sverige (JuU11)</w:t>
            </w:r>
          </w:p>
          <w:p w14:paraId="26D84C76" w14:textId="77777777" w:rsidR="0065375B" w:rsidRDefault="0065375B" w:rsidP="00EF3E8B">
            <w:pPr>
              <w:tabs>
                <w:tab w:val="left" w:pos="1701"/>
              </w:tabs>
            </w:pPr>
          </w:p>
          <w:p w14:paraId="4A88925B" w14:textId="7F8531C8" w:rsidR="0065375B" w:rsidRDefault="0065375B" w:rsidP="00EF3E8B">
            <w:pPr>
              <w:tabs>
                <w:tab w:val="left" w:pos="1701"/>
              </w:tabs>
            </w:pPr>
            <w:r>
              <w:t xml:space="preserve">Utskottet beslutade att ge trafikutskottet tillfälle att senast den </w:t>
            </w:r>
            <w:r w:rsidR="006B3662">
              <w:t>30</w:t>
            </w:r>
            <w:r w:rsidR="0023709D">
              <w:t> </w:t>
            </w:r>
            <w:r>
              <w:t>januari 2024 kl. 1</w:t>
            </w:r>
            <w:r w:rsidR="006B3662">
              <w:t>3</w:t>
            </w:r>
            <w:r>
              <w:t xml:space="preserve">.00 yttra sig över proposition 2023/24:62 och (eventuella) följdmotioner i de delar som berör </w:t>
            </w:r>
            <w:r w:rsidR="00AA5AFE">
              <w:t>trafik</w:t>
            </w:r>
            <w:r>
              <w:t>utskott</w:t>
            </w:r>
            <w:r w:rsidR="00AA5AFE">
              <w:t>et</w:t>
            </w:r>
            <w:r>
              <w:t xml:space="preserve">s beredningsområde. </w:t>
            </w:r>
          </w:p>
          <w:p w14:paraId="2A4EEAD0" w14:textId="77777777" w:rsidR="0065375B" w:rsidRDefault="0065375B" w:rsidP="00EF3E8B">
            <w:pPr>
              <w:tabs>
                <w:tab w:val="left" w:pos="1701"/>
              </w:tabs>
            </w:pPr>
          </w:p>
          <w:p w14:paraId="6DCF0221" w14:textId="77777777" w:rsidR="0065375B" w:rsidRDefault="0065375B" w:rsidP="00EF3E8B">
            <w:pPr>
              <w:tabs>
                <w:tab w:val="left" w:pos="1701"/>
              </w:tabs>
            </w:pPr>
            <w:r>
              <w:t xml:space="preserve">Denna paragraf förklarades omedelbart justerad. </w:t>
            </w:r>
          </w:p>
          <w:p w14:paraId="12414EA8" w14:textId="111F0351" w:rsidR="0065375B" w:rsidRPr="00F03E58" w:rsidRDefault="0065375B" w:rsidP="00EF3E8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55DFE" w14:paraId="106865D6" w14:textId="77777777" w:rsidTr="00121808">
        <w:tc>
          <w:tcPr>
            <w:tcW w:w="567" w:type="dxa"/>
            <w:shd w:val="clear" w:color="auto" w:fill="auto"/>
          </w:tcPr>
          <w:p w14:paraId="545C5B98" w14:textId="64903959" w:rsidR="00F55DFE" w:rsidRDefault="00F55DF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709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359B344" w14:textId="77777777" w:rsidR="00F55DFE" w:rsidRDefault="00F55DFE" w:rsidP="00EF3E8B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25B9115C" w14:textId="77777777" w:rsidR="00F55DFE" w:rsidRDefault="00F55DFE" w:rsidP="00EF3E8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CA9CAAD" w14:textId="3895106A" w:rsidR="00F55DFE" w:rsidRDefault="00F55DFE" w:rsidP="00EF3E8B">
            <w:pPr>
              <w:tabs>
                <w:tab w:val="left" w:pos="1701"/>
              </w:tabs>
            </w:pPr>
            <w:r w:rsidRPr="00F55DFE">
              <w:t>Inkomna EU-dokument anmäldes</w:t>
            </w:r>
            <w:r w:rsidR="00AA5AFE">
              <w:t>.</w:t>
            </w:r>
          </w:p>
          <w:p w14:paraId="49A385AE" w14:textId="77777777" w:rsidR="0023709D" w:rsidRPr="00F55DFE" w:rsidRDefault="0023709D" w:rsidP="00EF3E8B">
            <w:pPr>
              <w:tabs>
                <w:tab w:val="left" w:pos="1701"/>
              </w:tabs>
            </w:pPr>
          </w:p>
          <w:p w14:paraId="7632A81D" w14:textId="77777777" w:rsidR="00F55DFE" w:rsidRPr="0065375B" w:rsidRDefault="00F55DFE" w:rsidP="00EF3E8B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3709D" w14:paraId="780388FF" w14:textId="77777777" w:rsidTr="00121808">
        <w:tc>
          <w:tcPr>
            <w:tcW w:w="567" w:type="dxa"/>
            <w:shd w:val="clear" w:color="auto" w:fill="auto"/>
          </w:tcPr>
          <w:p w14:paraId="4D5FB68A" w14:textId="0BF5088A" w:rsidR="0023709D" w:rsidRDefault="0023709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  <w:p w14:paraId="37544C38" w14:textId="502C44FE" w:rsidR="0023709D" w:rsidRDefault="0023709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3F0F300" w14:textId="12F24A5A" w:rsidR="0023709D" w:rsidRDefault="0023709D" w:rsidP="00EF3E8B">
            <w:pPr>
              <w:tabs>
                <w:tab w:val="left" w:pos="1701"/>
              </w:tabs>
              <w:rPr>
                <w:b/>
                <w:bCs/>
              </w:rPr>
            </w:pPr>
            <w:r w:rsidRPr="0023709D">
              <w:rPr>
                <w:b/>
                <w:bCs/>
              </w:rPr>
              <w:t>EU-information med regeringen</w:t>
            </w:r>
          </w:p>
          <w:p w14:paraId="741B0A27" w14:textId="77777777" w:rsidR="0023709D" w:rsidRDefault="0023709D" w:rsidP="00EF3E8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EE60B32" w14:textId="77777777" w:rsidR="0023709D" w:rsidRDefault="0023709D" w:rsidP="00EF3E8B">
            <w:pPr>
              <w:tabs>
                <w:tab w:val="left" w:pos="1701"/>
              </w:tabs>
            </w:pPr>
            <w:r w:rsidRPr="0023709D">
              <w:t>Statssekreterare Charlotte Kugelberg, Justitiedepartementet med medarbetare informerade om Sveriges deltagande i Europeiska åklagarmyndigheten.</w:t>
            </w:r>
          </w:p>
          <w:p w14:paraId="37FCCAF9" w14:textId="4C61617E" w:rsidR="0023709D" w:rsidRPr="0023709D" w:rsidRDefault="0023709D" w:rsidP="00EF3E8B">
            <w:pPr>
              <w:tabs>
                <w:tab w:val="left" w:pos="1701"/>
              </w:tabs>
            </w:pPr>
          </w:p>
        </w:tc>
      </w:tr>
      <w:tr w:rsidR="005260BA" w14:paraId="0C3F1F17" w14:textId="77777777" w:rsidTr="00121808">
        <w:tc>
          <w:tcPr>
            <w:tcW w:w="567" w:type="dxa"/>
            <w:shd w:val="clear" w:color="auto" w:fill="auto"/>
          </w:tcPr>
          <w:p w14:paraId="0F1624D0" w14:textId="2FF534D1" w:rsidR="005260BA" w:rsidRDefault="005260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3709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61675FE5" w14:textId="343CA632" w:rsidR="005260BA" w:rsidRDefault="00ED295C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DB8C20" w14:textId="77777777" w:rsidR="00AA5AFE" w:rsidRDefault="00AA5AFE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76EC44" w14:textId="1DDDBD3A" w:rsidR="00AA5AFE" w:rsidRPr="00AA5AFE" w:rsidRDefault="00AA5AFE" w:rsidP="00EF3E8B">
            <w:pPr>
              <w:tabs>
                <w:tab w:val="left" w:pos="1701"/>
              </w:tabs>
            </w:pPr>
            <w:r w:rsidRPr="00AA5AFE">
              <w:t>Utskottet justerade protokoll 2023/24:12.</w:t>
            </w:r>
          </w:p>
          <w:p w14:paraId="5F8F01A6" w14:textId="1F789746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40B2B824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67C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C3315D5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F0BCE">
              <w:rPr>
                <w:snapToGrid w:val="0"/>
              </w:rPr>
              <w:t>Nästa sammanträde äger rum t</w:t>
            </w:r>
            <w:r w:rsidR="004A793E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A13DF1">
              <w:rPr>
                <w:snapToGrid w:val="0"/>
              </w:rPr>
              <w:t>2</w:t>
            </w:r>
            <w:r w:rsidR="004A793E">
              <w:rPr>
                <w:snapToGrid w:val="0"/>
              </w:rPr>
              <w:t>3</w:t>
            </w:r>
            <w:r w:rsidR="00320A92">
              <w:rPr>
                <w:snapToGrid w:val="0"/>
              </w:rPr>
              <w:t xml:space="preserve"> januari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4A793E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ABCB123" w:rsidR="008E3AF3" w:rsidRDefault="00F3320A" w:rsidP="008E3AF3">
            <w:pPr>
              <w:tabs>
                <w:tab w:val="left" w:pos="1701"/>
              </w:tabs>
            </w:pPr>
            <w:r>
              <w:t>Jaennice Fährlin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550DE5B2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E524C4">
              <w:t>2</w:t>
            </w:r>
            <w:r w:rsidR="004A793E">
              <w:t>3</w:t>
            </w:r>
            <w:r w:rsidR="00320A92">
              <w:t xml:space="preserve"> januari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10EC9016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B47A9EF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843C24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B0227BD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99777DC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F67C4">
              <w:rPr>
                <w:sz w:val="22"/>
              </w:rPr>
              <w:t xml:space="preserve"> </w:t>
            </w:r>
            <w:proofErr w:type="gramStart"/>
            <w:r w:rsidR="007D5DF8">
              <w:rPr>
                <w:sz w:val="22"/>
              </w:rPr>
              <w:t>2-9</w:t>
            </w:r>
            <w:proofErr w:type="gramEnd"/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22DE0964" w:rsidR="00A90DAD" w:rsidRPr="00F72CCB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07F03112" w:rsidR="00A90DAD" w:rsidRDefault="00DA00D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B1B0C55" w:rsidR="00A90DAD" w:rsidRPr="00F72CCB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24972229" w:rsidR="00A90DAD" w:rsidRDefault="00DA00D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7B4EBE7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0711770" w:rsidR="00A90DAD" w:rsidRDefault="00F3320A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692A30D4" w:rsidR="00A90DAD" w:rsidRDefault="009F67C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12CABA4A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659534C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BDD36BE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AEBEE28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481C667F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494FA9F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25F4920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C8546A2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FF3B847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63F14658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A2493E8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84B0160" w:rsidR="00A90DA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0808E66" w:rsidR="00A90DAD" w:rsidRPr="00B20174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625D308C" w:rsidR="00A90DAD" w:rsidRPr="0078232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66BA44AF" w:rsidR="00A90DAD" w:rsidRPr="0078232D" w:rsidRDefault="00ED295C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516582" w:rsidR="00A90DAD" w:rsidRPr="0078232D" w:rsidRDefault="00F3320A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C1C63DF" w:rsidR="00A90DAD" w:rsidRPr="0078232D" w:rsidRDefault="007D5DF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D9CE792" w:rsidR="00125D57" w:rsidRPr="0078232D" w:rsidRDefault="00F3320A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583022E6" w:rsidR="00125D57" w:rsidRPr="0078232D" w:rsidRDefault="007D5DF8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0B0C" w14:paraId="2AA2D4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F3CC" w14:textId="4ED545CB" w:rsidR="00180B0C" w:rsidRPr="00171B74" w:rsidRDefault="00180B0C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C5E8" w14:textId="77777777" w:rsidR="00180B0C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253A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1B02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D5CD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C42F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0715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7976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6C9F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F7EA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9210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69A6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C644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0B0C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D54E" w14:textId="77777777" w:rsidR="00180B0C" w:rsidRPr="0078232D" w:rsidRDefault="00180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0B4C320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866A9F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866A9F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866A9F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0B0C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09D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75B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57C50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662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5AF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6FF8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5DF8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C24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A9F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2FF2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7C4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5AFE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5FC1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0D8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1ED0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95C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0A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5DFE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135</TotalTime>
  <Pages>4</Pages>
  <Words>439</Words>
  <Characters>3293</Characters>
  <Application>Microsoft Office Word</Application>
  <DocSecurity>0</DocSecurity>
  <Lines>1646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Jaennice Fährlin</cp:lastModifiedBy>
  <cp:revision>23</cp:revision>
  <cp:lastPrinted>2024-01-18T13:40:00Z</cp:lastPrinted>
  <dcterms:created xsi:type="dcterms:W3CDTF">2023-12-01T11:43:00Z</dcterms:created>
  <dcterms:modified xsi:type="dcterms:W3CDTF">2024-01-18T14:34:00Z</dcterms:modified>
</cp:coreProperties>
</file>