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86CF5" w:rsidRPr="0034189C" w:rsidTr="00686CF5">
        <w:trPr>
          <w:trHeight w:val="1361"/>
        </w:trPr>
        <w:tc>
          <w:tcPr>
            <w:tcW w:w="5471" w:type="dxa"/>
          </w:tcPr>
          <w:p w:rsidR="00686CF5" w:rsidRPr="0034189C" w:rsidRDefault="00D27C72" w:rsidP="00686CF5">
            <w:pPr>
              <w:pStyle w:val="RSKRbeteckning"/>
              <w:spacing w:before="240"/>
            </w:pPr>
            <w:r w:rsidRPr="0034189C">
              <w:t>Riksdagsskrivelse</w:t>
            </w:r>
          </w:p>
          <w:p w:rsidR="00686CF5" w:rsidRPr="0034189C" w:rsidRDefault="00D27C72" w:rsidP="00686CF5">
            <w:pPr>
              <w:pStyle w:val="RSKRbeteckning"/>
            </w:pPr>
            <w:r w:rsidRPr="0034189C">
              <w:t>2016/17</w:t>
            </w:r>
            <w:r w:rsidR="00686CF5" w:rsidRPr="0034189C">
              <w:t>:</w:t>
            </w:r>
            <w:r w:rsidRPr="0034189C">
              <w:t>150</w:t>
            </w:r>
          </w:p>
        </w:tc>
        <w:tc>
          <w:tcPr>
            <w:tcW w:w="2551" w:type="dxa"/>
          </w:tcPr>
          <w:p w:rsidR="00686CF5" w:rsidRPr="0034189C" w:rsidRDefault="00686CF5" w:rsidP="00686CF5">
            <w:pPr>
              <w:spacing w:before="300"/>
            </w:pPr>
            <w:r w:rsidRPr="0034189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86CF5" w:rsidRPr="0034189C" w:rsidRDefault="00686CF5" w:rsidP="009E6885"/>
          <w:p w:rsidR="00686CF5" w:rsidRPr="0034189C" w:rsidRDefault="00686CF5" w:rsidP="00686CF5">
            <w:pPr>
              <w:jc w:val="right"/>
            </w:pPr>
          </w:p>
        </w:tc>
      </w:tr>
      <w:tr w:rsidR="00686CF5" w:rsidRPr="0034189C" w:rsidTr="00686C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86CF5" w:rsidRPr="0034189C" w:rsidRDefault="00686CF5" w:rsidP="00686CF5">
            <w:pPr>
              <w:rPr>
                <w:sz w:val="10"/>
              </w:rPr>
            </w:pPr>
          </w:p>
        </w:tc>
      </w:tr>
    </w:tbl>
    <w:p w:rsidR="00CE5B19" w:rsidRPr="0034189C" w:rsidRDefault="00CE5B19" w:rsidP="00686CF5"/>
    <w:p w:rsidR="00686CF5" w:rsidRPr="0034189C" w:rsidRDefault="00D27C72" w:rsidP="00686CF5">
      <w:pPr>
        <w:pStyle w:val="Mottagare1"/>
      </w:pPr>
      <w:r w:rsidRPr="0034189C">
        <w:t>Regeringen</w:t>
      </w:r>
    </w:p>
    <w:p w:rsidR="00686CF5" w:rsidRPr="0034189C" w:rsidRDefault="00D27C72" w:rsidP="00686CF5">
      <w:pPr>
        <w:pStyle w:val="Mottagare2"/>
      </w:pPr>
      <w:r w:rsidRPr="0034189C">
        <w:t>Socialdepartementet</w:t>
      </w:r>
    </w:p>
    <w:p w:rsidR="00686CF5" w:rsidRPr="0034189C" w:rsidRDefault="00686CF5" w:rsidP="00686CF5">
      <w:r w:rsidRPr="0034189C">
        <w:t xml:space="preserve">Med överlämnande av </w:t>
      </w:r>
      <w:r w:rsidR="00D27C72" w:rsidRPr="0034189C">
        <w:t>arbetsmarknadsutskottet</w:t>
      </w:r>
      <w:r w:rsidRPr="0034189C">
        <w:t xml:space="preserve">s betänkande </w:t>
      </w:r>
      <w:r w:rsidR="00D27C72" w:rsidRPr="0034189C">
        <w:t>2016/17</w:t>
      </w:r>
      <w:r w:rsidRPr="0034189C">
        <w:t>:</w:t>
      </w:r>
      <w:r w:rsidR="00D27C72" w:rsidRPr="0034189C">
        <w:t>AU5</w:t>
      </w:r>
      <w:r w:rsidRPr="0034189C">
        <w:t xml:space="preserve"> </w:t>
      </w:r>
      <w:r w:rsidR="00D27C72" w:rsidRPr="0034189C">
        <w:t xml:space="preserve">Makt, mål och myndighet - feministisk politik för en jämställd framtid m.m. </w:t>
      </w:r>
      <w:r w:rsidRPr="0034189C">
        <w:t>får jag anmäla att riksdagen denna dag bifallit utskottets förslag till riksdagsbeslut.</w:t>
      </w:r>
    </w:p>
    <w:p w:rsidR="00686CF5" w:rsidRPr="0034189C" w:rsidRDefault="00686CF5" w:rsidP="00686CF5">
      <w:pPr>
        <w:pStyle w:val="Stockholm"/>
      </w:pPr>
      <w:r w:rsidRPr="0034189C">
        <w:t xml:space="preserve">Stockholm </w:t>
      </w:r>
      <w:r w:rsidR="00D27C72" w:rsidRPr="0034189C">
        <w:t>den 22 februari 2017</w:t>
      </w:r>
    </w:p>
    <w:p w:rsidR="00686CF5" w:rsidRPr="0034189C" w:rsidRDefault="00686CF5" w:rsidP="00686CF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86CF5" w:rsidRPr="0034189C" w:rsidTr="00686CF5">
        <w:tc>
          <w:tcPr>
            <w:tcW w:w="3628" w:type="dxa"/>
          </w:tcPr>
          <w:p w:rsidR="00686CF5" w:rsidRPr="0034189C" w:rsidRDefault="00D27C72" w:rsidP="00686CF5">
            <w:pPr>
              <w:pStyle w:val="AvsTalman"/>
            </w:pPr>
            <w:r w:rsidRPr="0034189C">
              <w:t>Tobias Billström</w:t>
            </w:r>
          </w:p>
        </w:tc>
        <w:tc>
          <w:tcPr>
            <w:tcW w:w="3628" w:type="dxa"/>
          </w:tcPr>
          <w:p w:rsidR="00686CF5" w:rsidRPr="0034189C" w:rsidRDefault="00D27C72" w:rsidP="00686CF5">
            <w:pPr>
              <w:pStyle w:val="AvsTjnsteman"/>
            </w:pPr>
            <w:r w:rsidRPr="0034189C">
              <w:t>Claes Mårtensson</w:t>
            </w:r>
          </w:p>
        </w:tc>
      </w:tr>
    </w:tbl>
    <w:p w:rsidR="00686CF5" w:rsidRPr="0034189C" w:rsidRDefault="00686CF5" w:rsidP="00686CF5"/>
    <w:sectPr w:rsidR="00686CF5" w:rsidRPr="0034189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F5"/>
    <w:rsid w:val="000171F4"/>
    <w:rsid w:val="00040DEC"/>
    <w:rsid w:val="000559FE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189C"/>
    <w:rsid w:val="0034376C"/>
    <w:rsid w:val="003B2960"/>
    <w:rsid w:val="003F3253"/>
    <w:rsid w:val="004074E5"/>
    <w:rsid w:val="00426BA4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6CF5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7C72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062D9-B258-4766-BC72-93E2772B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2017-02-22T16:13:00Z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2017-02-22</vt:lpwstr>
  </property>
  <property fmtid="{D5CDD505-2E9C-101B-9397-08002B2CF9AE}" pid="6" name="DatumIText">
    <vt:lpwstr>den 22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150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2016/17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5</vt:lpwstr>
  </property>
  <property fmtid="{D5CDD505-2E9C-101B-9397-08002B2CF9AE}" pid="18" name="RefRubrik">
    <vt:lpwstr>Makt, mål och myndighet - feministisk politik för en jämställd framtid m.m.</vt:lpwstr>
  </property>
  <property fmtid="{D5CDD505-2E9C-101B-9397-08002B2CF9AE}" pid="19" name="Version">
    <vt:lpwstr>3.54</vt:lpwstr>
  </property>
</Properties>
</file>