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FD7E3FB3E2054616B5823FDB322C0776"/>
        </w:placeholder>
        <w:text/>
      </w:sdtPr>
      <w:sdtEndPr/>
      <w:sdtContent>
        <w:p w:rsidRPr="009B062B" w:rsidR="00AF30DD" w:rsidP="00DA28CE" w:rsidRDefault="00AF30DD" w14:paraId="4C6CFCB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11b81e5-9386-449d-a9bb-3328ee4b72ee"/>
        <w:id w:val="1336039219"/>
        <w:lock w:val="sdtLocked"/>
      </w:sdtPr>
      <w:sdtEndPr/>
      <w:sdtContent>
        <w:p w:rsidR="00701C1C" w:rsidRDefault="006B0884" w14:paraId="4C6CFCB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låta lagstadga att sista förfallodatum är lika med sista betalningsdag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6CD6B2A23884B739488E65DEB8B37C3"/>
        </w:placeholder>
        <w:text/>
      </w:sdtPr>
      <w:sdtEndPr/>
      <w:sdtContent>
        <w:p w:rsidRPr="009B062B" w:rsidR="006D79C9" w:rsidP="00333E95" w:rsidRDefault="006D79C9" w14:paraId="4C6CFCBE" w14:textId="77777777">
          <w:pPr>
            <w:pStyle w:val="Rubrik1"/>
          </w:pPr>
          <w:r>
            <w:t>Motivering</w:t>
          </w:r>
        </w:p>
      </w:sdtContent>
    </w:sdt>
    <w:p w:rsidR="00AD00BB" w:rsidP="00901EB7" w:rsidRDefault="00901EB7" w14:paraId="4C6CFCC1" w14:textId="60D38A39">
      <w:pPr>
        <w:pStyle w:val="Normalutanindragellerluft"/>
      </w:pPr>
      <w:r w:rsidRPr="00036C39">
        <w:t>Inkassoföretag, men även vissa företag och organisationer, tillämpar fakturors förfallodatum som sista mottagningsdag till sina konton. Då olika</w:t>
      </w:r>
      <w:r w:rsidR="00036C39">
        <w:t xml:space="preserve"> </w:t>
      </w:r>
      <w:r w:rsidRPr="00901EB7">
        <w:t>företag och organisationer tillämpar lite olika syn på detta riskerar det att skapa</w:t>
      </w:r>
      <w:r w:rsidR="00036C39">
        <w:t xml:space="preserve"> </w:t>
      </w:r>
      <w:r w:rsidRPr="00901EB7">
        <w:t>förvirring hos konsumenterna med i vissa fall fördyrande, irriterande och onödiga</w:t>
      </w:r>
      <w:r>
        <w:t xml:space="preserve"> </w:t>
      </w:r>
      <w:r w:rsidRPr="00901EB7">
        <w:t>betalnings</w:t>
      </w:r>
      <w:r w:rsidR="00036C39">
        <w:softHyphen/>
      </w:r>
      <w:r w:rsidRPr="00901EB7">
        <w:t>förelägganden som följd. För att förtydliga och förenkla för konsumenterna</w:t>
      </w:r>
      <w:r>
        <w:t xml:space="preserve"> </w:t>
      </w:r>
      <w:r w:rsidRPr="00901EB7">
        <w:t xml:space="preserve">bör därför </w:t>
      </w:r>
      <w:bookmarkStart w:name="_GoBack" w:id="1"/>
      <w:bookmarkEnd w:id="1"/>
      <w:r w:rsidRPr="00901EB7">
        <w:t>sista förfallodatum göras entydigt med sista betalningsdag för alla fakturaägare.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6EAFBE9FB9741B5A2633F892755E41D"/>
        </w:placeholder>
      </w:sdtPr>
      <w:sdtEndPr>
        <w:rPr>
          <w:i w:val="0"/>
          <w:noProof w:val="0"/>
        </w:rPr>
      </w:sdtEndPr>
      <w:sdtContent>
        <w:p w:rsidR="00AD00BB" w:rsidP="00AD00BB" w:rsidRDefault="00AD00BB" w14:paraId="4C6CFCC2" w14:textId="77777777"/>
        <w:p w:rsidRPr="008E0FE2" w:rsidR="004801AC" w:rsidP="00AD00BB" w:rsidRDefault="00036C39" w14:paraId="4C6CFCC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E6752" w:rsidRDefault="000E6752" w14:paraId="4C6CFCC7" w14:textId="77777777"/>
    <w:sectPr w:rsidR="000E675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CFCC9" w14:textId="77777777" w:rsidR="00C36B94" w:rsidRDefault="00C36B94" w:rsidP="000C1CAD">
      <w:pPr>
        <w:spacing w:line="240" w:lineRule="auto"/>
      </w:pPr>
      <w:r>
        <w:separator/>
      </w:r>
    </w:p>
  </w:endnote>
  <w:endnote w:type="continuationSeparator" w:id="0">
    <w:p w14:paraId="4C6CFCCA" w14:textId="77777777" w:rsidR="00C36B94" w:rsidRDefault="00C36B9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CFCC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CFCD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A331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CFCC7" w14:textId="77777777" w:rsidR="00C36B94" w:rsidRDefault="00C36B94" w:rsidP="000C1CAD">
      <w:pPr>
        <w:spacing w:line="240" w:lineRule="auto"/>
      </w:pPr>
      <w:r>
        <w:separator/>
      </w:r>
    </w:p>
  </w:footnote>
  <w:footnote w:type="continuationSeparator" w:id="0">
    <w:p w14:paraId="4C6CFCC8" w14:textId="77777777" w:rsidR="00C36B94" w:rsidRDefault="00C36B9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4C6CFCC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C6CFCDA" wp14:anchorId="4C6CFCD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36C39" w14:paraId="4C6CFCD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66155182EC04CE1821A60007F72AE80"/>
                              </w:placeholder>
                              <w:text/>
                            </w:sdtPr>
                            <w:sdtEndPr/>
                            <w:sdtContent>
                              <w:r w:rsidR="00901EB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10C394AC317475F8314691D1800E994"/>
                              </w:placeholder>
                              <w:text/>
                            </w:sdtPr>
                            <w:sdtEndPr/>
                            <w:sdtContent>
                              <w:r w:rsidR="00FF38AE">
                                <w:t>50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C6CFCD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36C39" w14:paraId="4C6CFCD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66155182EC04CE1821A60007F72AE80"/>
                        </w:placeholder>
                        <w:text/>
                      </w:sdtPr>
                      <w:sdtEndPr/>
                      <w:sdtContent>
                        <w:r w:rsidR="00901EB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10C394AC317475F8314691D1800E994"/>
                        </w:placeholder>
                        <w:text/>
                      </w:sdtPr>
                      <w:sdtEndPr/>
                      <w:sdtContent>
                        <w:r w:rsidR="00FF38AE">
                          <w:t>50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C6CFCC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4C6CFCCD" w14:textId="77777777">
    <w:pPr>
      <w:jc w:val="right"/>
    </w:pPr>
  </w:p>
  <w:p w:rsidR="00262EA3" w:rsidP="00776B74" w:rsidRDefault="00262EA3" w14:paraId="4C6CFCC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036C39" w14:paraId="4C6CFCD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C6CFCDC" wp14:anchorId="4C6CFCD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36C39" w14:paraId="4C6CFCD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01EB7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F38AE">
          <w:t>50</w:t>
        </w:r>
      </w:sdtContent>
    </w:sdt>
  </w:p>
  <w:p w:rsidRPr="008227B3" w:rsidR="00262EA3" w:rsidP="008227B3" w:rsidRDefault="00036C39" w14:paraId="4C6CFCD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36C39" w14:paraId="4C6CFCD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:197</w:t>
        </w:r>
      </w:sdtContent>
    </w:sdt>
  </w:p>
  <w:p w:rsidR="00262EA3" w:rsidP="00E03A3D" w:rsidRDefault="00036C39" w14:paraId="4C6CFCD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01EB7" w14:paraId="4C6CFCD6" w14:textId="77777777">
        <w:pPr>
          <w:pStyle w:val="FSHRub2"/>
        </w:pPr>
        <w:r>
          <w:t xml:space="preserve">Rättvisa sista betalningsdatum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C6CFCD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901EB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C39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111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6752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117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02E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0884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1C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AA2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1EB7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0BB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6E01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311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6B9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408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8AE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6CFCBB"/>
  <w15:chartTrackingRefBased/>
  <w15:docId w15:val="{1BC516AA-A4EE-41D1-9CAE-57D72B3D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7E3FB3E2054616B5823FDB322C07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D18963-914C-45A5-93EE-3223557FE033}"/>
      </w:docPartPr>
      <w:docPartBody>
        <w:p w:rsidR="00F87486" w:rsidRDefault="00C50F43">
          <w:pPr>
            <w:pStyle w:val="FD7E3FB3E2054616B5823FDB322C077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6CD6B2A23884B739488E65DEB8B37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A80F0F-18A1-406B-8C18-686F115D2C80}"/>
      </w:docPartPr>
      <w:docPartBody>
        <w:p w:rsidR="00F87486" w:rsidRDefault="00C50F43">
          <w:pPr>
            <w:pStyle w:val="26CD6B2A23884B739488E65DEB8B37C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66155182EC04CE1821A60007F72AE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C1775F-27E1-48CA-889D-4497FEC6FDDC}"/>
      </w:docPartPr>
      <w:docPartBody>
        <w:p w:rsidR="00F87486" w:rsidRDefault="00C50F43">
          <w:pPr>
            <w:pStyle w:val="266155182EC04CE1821A60007F72AE8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10C394AC317475F8314691D1800E9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3C624D-D898-4C8D-9B96-47815C96B1B3}"/>
      </w:docPartPr>
      <w:docPartBody>
        <w:p w:rsidR="00F87486" w:rsidRDefault="00C50F43">
          <w:pPr>
            <w:pStyle w:val="610C394AC317475F8314691D1800E994"/>
          </w:pPr>
          <w:r>
            <w:t xml:space="preserve"> </w:t>
          </w:r>
        </w:p>
      </w:docPartBody>
    </w:docPart>
    <w:docPart>
      <w:docPartPr>
        <w:name w:val="16EAFBE9FB9741B5A2633F892755E4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DF00E1-B150-4D2B-93FB-220C490391F4}"/>
      </w:docPartPr>
      <w:docPartBody>
        <w:p w:rsidR="00C5715E" w:rsidRDefault="00C5715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43"/>
    <w:rsid w:val="001426A7"/>
    <w:rsid w:val="00BE4EF8"/>
    <w:rsid w:val="00C50F43"/>
    <w:rsid w:val="00C5715E"/>
    <w:rsid w:val="00F8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D7E3FB3E2054616B5823FDB322C0776">
    <w:name w:val="FD7E3FB3E2054616B5823FDB322C0776"/>
  </w:style>
  <w:style w:type="paragraph" w:customStyle="1" w:styleId="7D4063A35C2E41EB98C2864DE95C91DF">
    <w:name w:val="7D4063A35C2E41EB98C2864DE95C91D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64CF8BD437B4CA9B8B58C3AAEBBB7D3">
    <w:name w:val="064CF8BD437B4CA9B8B58C3AAEBBB7D3"/>
  </w:style>
  <w:style w:type="paragraph" w:customStyle="1" w:styleId="26CD6B2A23884B739488E65DEB8B37C3">
    <w:name w:val="26CD6B2A23884B739488E65DEB8B37C3"/>
  </w:style>
  <w:style w:type="paragraph" w:customStyle="1" w:styleId="DCA8FB9A73EE4577AFAAC6D815170AB2">
    <w:name w:val="DCA8FB9A73EE4577AFAAC6D815170AB2"/>
  </w:style>
  <w:style w:type="paragraph" w:customStyle="1" w:styleId="651472044E204661B67941EBC0018F17">
    <w:name w:val="651472044E204661B67941EBC0018F17"/>
  </w:style>
  <w:style w:type="paragraph" w:customStyle="1" w:styleId="266155182EC04CE1821A60007F72AE80">
    <w:name w:val="266155182EC04CE1821A60007F72AE80"/>
  </w:style>
  <w:style w:type="paragraph" w:customStyle="1" w:styleId="610C394AC317475F8314691D1800E994">
    <w:name w:val="610C394AC317475F8314691D1800E9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68D6B0-B711-4E93-8236-E3C7441CE0B0}"/>
</file>

<file path=customXml/itemProps2.xml><?xml version="1.0" encoding="utf-8"?>
<ds:datastoreItem xmlns:ds="http://schemas.openxmlformats.org/officeDocument/2006/customXml" ds:itemID="{1E044B2E-4CC6-4170-81F6-36EFD26431B7}"/>
</file>

<file path=customXml/itemProps3.xml><?xml version="1.0" encoding="utf-8"?>
<ds:datastoreItem xmlns:ds="http://schemas.openxmlformats.org/officeDocument/2006/customXml" ds:itemID="{1F13A962-8098-4950-BABD-47356DF200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635</Characters>
  <Application>Microsoft Office Word</Application>
  <DocSecurity>0</DocSecurity>
  <Lines>16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726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