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88A6408C964D98A7AD62945FBB397C"/>
        </w:placeholder>
        <w:text/>
      </w:sdtPr>
      <w:sdtEndPr/>
      <w:sdtContent>
        <w:p w:rsidRPr="009B062B" w:rsidR="00AF30DD" w:rsidP="00BB6D53" w:rsidRDefault="00AF30DD" w14:paraId="23CDE4F1" w14:textId="77777777">
          <w:pPr>
            <w:pStyle w:val="Rubrik1"/>
            <w:spacing w:after="300"/>
          </w:pPr>
          <w:r w:rsidRPr="009B062B">
            <w:t>Förslag till riksdagsbeslut</w:t>
          </w:r>
        </w:p>
      </w:sdtContent>
    </w:sdt>
    <w:sdt>
      <w:sdtPr>
        <w:alias w:val="Yrkande 1"/>
        <w:tag w:val="bfa52011-2d97-4f2c-92db-ae1238aa2635"/>
        <w:id w:val="2061208937"/>
        <w:lock w:val="sdtLocked"/>
      </w:sdtPr>
      <w:sdtEndPr/>
      <w:sdtContent>
        <w:p w:rsidR="00F5223D" w:rsidRDefault="00A809C4" w14:paraId="23CDE4F2" w14:textId="77777777">
          <w:pPr>
            <w:pStyle w:val="Frslagstext"/>
          </w:pPr>
          <w:r>
            <w:t>Riksdagen ställer sig bakom det som anförs i motionen om att se över hur skogsdikning kan underlättas och tillkännager detta för regeringen.</w:t>
          </w:r>
        </w:p>
      </w:sdtContent>
    </w:sdt>
    <w:sdt>
      <w:sdtPr>
        <w:alias w:val="Yrkande 2"/>
        <w:tag w:val="c50f6eed-f3b9-4fce-8b01-336200a2e2da"/>
        <w:id w:val="1218705432"/>
        <w:lock w:val="sdtLocked"/>
      </w:sdtPr>
      <w:sdtEndPr/>
      <w:sdtContent>
        <w:p w:rsidR="00F5223D" w:rsidRDefault="00A809C4" w14:paraId="23CDE4F3" w14:textId="77777777">
          <w:pPr>
            <w:pStyle w:val="Frslagstext"/>
          </w:pPr>
          <w:r>
            <w:t>Riksdagen ställer sig bakom det som anförs i motionen om att se över möjligheten att ta bort tillståndskraven vid dikning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D6ECA6F03641ED85DCE1E494C42D06"/>
        </w:placeholder>
        <w:text/>
      </w:sdtPr>
      <w:sdtEndPr/>
      <w:sdtContent>
        <w:p w:rsidRPr="009B062B" w:rsidR="006D79C9" w:rsidP="00333E95" w:rsidRDefault="006D79C9" w14:paraId="23CDE4F4" w14:textId="77777777">
          <w:pPr>
            <w:pStyle w:val="Rubrik1"/>
          </w:pPr>
          <w:r>
            <w:t>Motivering</w:t>
          </w:r>
        </w:p>
      </w:sdtContent>
    </w:sdt>
    <w:p w:rsidR="003B3CA3" w:rsidP="003B3CA3" w:rsidRDefault="003B3CA3" w14:paraId="23CDE4F5" w14:textId="77777777">
      <w:pPr>
        <w:pStyle w:val="Normalutanindragellerluft"/>
      </w:pPr>
      <w:r>
        <w:t>När klimatet ändras ökar risken för att vi får fler milda vintrar och ökad nederbörd, detta innebär att det kan bli svårt att som normalt sköta skogen under vintertid utan att köra sönder skogsmarkerna och vägarna.</w:t>
      </w:r>
    </w:p>
    <w:p w:rsidRPr="003B3CA3" w:rsidR="003B3CA3" w:rsidP="003B3CA3" w:rsidRDefault="003B3CA3" w14:paraId="23CDE4F6" w14:textId="77777777">
      <w:r w:rsidRPr="003B3CA3">
        <w:t>Därför bör vi se över möjligheterna att underlätta för ökad skogsdikning.</w:t>
      </w:r>
    </w:p>
    <w:p w:rsidRPr="003B3CA3" w:rsidR="003B3CA3" w:rsidP="003B3CA3" w:rsidRDefault="003B3CA3" w14:paraId="23CDE4F7" w14:textId="3F334892">
      <w:r w:rsidRPr="003B3CA3">
        <w:t>En ökad skogsdikning kan kombineras av att man samlar vattnet längre ner i flödet och därmed så bör inte näringsämnen eller humus spolas ut i sjöar och vattendrag.</w:t>
      </w:r>
    </w:p>
    <w:p w:rsidR="003B3CA3" w:rsidP="003B3CA3" w:rsidRDefault="003B3CA3" w14:paraId="23CDE4F8" w14:textId="77777777">
      <w:r w:rsidRPr="003B3CA3">
        <w:t>Men att inte se över möjligheten till ökad dikning i skogen skulle både förstöra skogsmarkerna, minska tillväxten och skapa nya kostnader för samhället med förstörda vägar m.m. Att ta bort tillståndskravet för att kunna dika skogsmark bör också övervägas för att underlätta för markägarna att kunna dika där det behövs.</w:t>
      </w:r>
    </w:p>
    <w:sdt>
      <w:sdtPr>
        <w:rPr>
          <w:i/>
          <w:noProof/>
        </w:rPr>
        <w:alias w:val="CC_Underskrifter"/>
        <w:tag w:val="CC_Underskrifter"/>
        <w:id w:val="583496634"/>
        <w:lock w:val="sdtContentLocked"/>
        <w:placeholder>
          <w:docPart w:val="5F7A1B98134F4D85926A3ACDE8E929E9"/>
        </w:placeholder>
      </w:sdtPr>
      <w:sdtEndPr>
        <w:rPr>
          <w:i w:val="0"/>
          <w:noProof w:val="0"/>
        </w:rPr>
      </w:sdtEndPr>
      <w:sdtContent>
        <w:p w:rsidR="002941EA" w:rsidP="002941EA" w:rsidRDefault="002941EA" w14:paraId="23CDE4F9" w14:textId="77777777"/>
        <w:p w:rsidRPr="008E0FE2" w:rsidR="004801AC" w:rsidP="002941EA" w:rsidRDefault="009D03D9" w14:paraId="23CDE4FA" w14:textId="77777777"/>
      </w:sdtContent>
    </w:sdt>
    <w:tbl>
      <w:tblPr>
        <w:tblW w:w="5000" w:type="pct"/>
        <w:tblLook w:val="04A0" w:firstRow="1" w:lastRow="0" w:firstColumn="1" w:lastColumn="0" w:noHBand="0" w:noVBand="1"/>
        <w:tblCaption w:val="underskrifter"/>
      </w:tblPr>
      <w:tblGrid>
        <w:gridCol w:w="4252"/>
        <w:gridCol w:w="4252"/>
      </w:tblGrid>
      <w:tr w:rsidR="00D01F78" w14:paraId="3EC3C141" w14:textId="77777777">
        <w:trPr>
          <w:cantSplit/>
        </w:trPr>
        <w:tc>
          <w:tcPr>
            <w:tcW w:w="50" w:type="pct"/>
            <w:vAlign w:val="bottom"/>
          </w:tcPr>
          <w:p w:rsidR="00D01F78" w:rsidRDefault="003801C4" w14:paraId="00EC0C16" w14:textId="77777777">
            <w:pPr>
              <w:pStyle w:val="Underskrifter"/>
            </w:pPr>
            <w:r>
              <w:t>Sten Bergheden (M)</w:t>
            </w:r>
          </w:p>
        </w:tc>
        <w:tc>
          <w:tcPr>
            <w:tcW w:w="50" w:type="pct"/>
            <w:vAlign w:val="bottom"/>
          </w:tcPr>
          <w:p w:rsidR="00D01F78" w:rsidRDefault="00D01F78" w14:paraId="7A984609" w14:textId="77777777">
            <w:pPr>
              <w:pStyle w:val="Underskrifter"/>
            </w:pPr>
          </w:p>
        </w:tc>
      </w:tr>
    </w:tbl>
    <w:p w:rsidR="0086177A" w:rsidRDefault="0086177A" w14:paraId="23CDE4FE" w14:textId="77777777"/>
    <w:sectPr w:rsidR="008617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E500" w14:textId="77777777" w:rsidR="001A0486" w:rsidRDefault="001A0486" w:rsidP="000C1CAD">
      <w:pPr>
        <w:spacing w:line="240" w:lineRule="auto"/>
      </w:pPr>
      <w:r>
        <w:separator/>
      </w:r>
    </w:p>
  </w:endnote>
  <w:endnote w:type="continuationSeparator" w:id="0">
    <w:p w14:paraId="23CDE501" w14:textId="77777777" w:rsidR="001A0486" w:rsidRDefault="001A04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5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50F" w14:textId="77777777" w:rsidR="00262EA3" w:rsidRPr="002941EA" w:rsidRDefault="00262EA3" w:rsidP="002941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E4FE" w14:textId="77777777" w:rsidR="001A0486" w:rsidRDefault="001A0486" w:rsidP="000C1CAD">
      <w:pPr>
        <w:spacing w:line="240" w:lineRule="auto"/>
      </w:pPr>
      <w:r>
        <w:separator/>
      </w:r>
    </w:p>
  </w:footnote>
  <w:footnote w:type="continuationSeparator" w:id="0">
    <w:p w14:paraId="23CDE4FF" w14:textId="77777777" w:rsidR="001A0486" w:rsidRDefault="001A04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5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CDE510" wp14:editId="23CDE5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CDE514" w14:textId="77777777" w:rsidR="00262EA3" w:rsidRDefault="009D03D9" w:rsidP="008103B5">
                          <w:pPr>
                            <w:jc w:val="right"/>
                          </w:pPr>
                          <w:sdt>
                            <w:sdtPr>
                              <w:alias w:val="CC_Noformat_Partikod"/>
                              <w:tag w:val="CC_Noformat_Partikod"/>
                              <w:id w:val="-53464382"/>
                              <w:placeholder>
                                <w:docPart w:val="9DD2C16D9B9B4D5196DC65312300D286"/>
                              </w:placeholder>
                              <w:text/>
                            </w:sdtPr>
                            <w:sdtEndPr/>
                            <w:sdtContent>
                              <w:r w:rsidR="003B3CA3">
                                <w:t>M</w:t>
                              </w:r>
                            </w:sdtContent>
                          </w:sdt>
                          <w:sdt>
                            <w:sdtPr>
                              <w:alias w:val="CC_Noformat_Partinummer"/>
                              <w:tag w:val="CC_Noformat_Partinummer"/>
                              <w:id w:val="-1709555926"/>
                              <w:placeholder>
                                <w:docPart w:val="86D7CC77D9464476A04BAB2E69196928"/>
                              </w:placeholder>
                              <w:text/>
                            </w:sdtPr>
                            <w:sdtEndPr/>
                            <w:sdtContent>
                              <w:r w:rsidR="003B3CA3">
                                <w:t>1732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CDE5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CDE514" w14:textId="77777777" w:rsidR="00262EA3" w:rsidRDefault="009D03D9" w:rsidP="008103B5">
                    <w:pPr>
                      <w:jc w:val="right"/>
                    </w:pPr>
                    <w:sdt>
                      <w:sdtPr>
                        <w:alias w:val="CC_Noformat_Partikod"/>
                        <w:tag w:val="CC_Noformat_Partikod"/>
                        <w:id w:val="-53464382"/>
                        <w:placeholder>
                          <w:docPart w:val="9DD2C16D9B9B4D5196DC65312300D286"/>
                        </w:placeholder>
                        <w:text/>
                      </w:sdtPr>
                      <w:sdtEndPr/>
                      <w:sdtContent>
                        <w:r w:rsidR="003B3CA3">
                          <w:t>M</w:t>
                        </w:r>
                      </w:sdtContent>
                    </w:sdt>
                    <w:sdt>
                      <w:sdtPr>
                        <w:alias w:val="CC_Noformat_Partinummer"/>
                        <w:tag w:val="CC_Noformat_Partinummer"/>
                        <w:id w:val="-1709555926"/>
                        <w:placeholder>
                          <w:docPart w:val="86D7CC77D9464476A04BAB2E69196928"/>
                        </w:placeholder>
                        <w:text/>
                      </w:sdtPr>
                      <w:sdtEndPr/>
                      <w:sdtContent>
                        <w:r w:rsidR="003B3CA3">
                          <w:t>1732</w:t>
                        </w:r>
                      </w:sdtContent>
                    </w:sdt>
                  </w:p>
                </w:txbxContent>
              </v:textbox>
              <w10:wrap anchorx="page"/>
            </v:shape>
          </w:pict>
        </mc:Fallback>
      </mc:AlternateContent>
    </w:r>
  </w:p>
  <w:p w14:paraId="23CDE5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504" w14:textId="77777777" w:rsidR="00262EA3" w:rsidRDefault="00262EA3" w:rsidP="008563AC">
    <w:pPr>
      <w:jc w:val="right"/>
    </w:pPr>
  </w:p>
  <w:p w14:paraId="23CDE5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508" w14:textId="77777777" w:rsidR="00262EA3" w:rsidRDefault="009D03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DE512" wp14:editId="23CDE5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CDE509" w14:textId="77777777" w:rsidR="00262EA3" w:rsidRDefault="009D03D9" w:rsidP="00A314CF">
    <w:pPr>
      <w:pStyle w:val="FSHNormal"/>
      <w:spacing w:before="40"/>
    </w:pPr>
    <w:sdt>
      <w:sdtPr>
        <w:alias w:val="CC_Noformat_Motionstyp"/>
        <w:tag w:val="CC_Noformat_Motionstyp"/>
        <w:id w:val="1162973129"/>
        <w:lock w:val="sdtContentLocked"/>
        <w15:appearance w15:val="hidden"/>
        <w:text/>
      </w:sdtPr>
      <w:sdtEndPr/>
      <w:sdtContent>
        <w:r w:rsidR="005B22F0">
          <w:t>Enskild motion</w:t>
        </w:r>
      </w:sdtContent>
    </w:sdt>
    <w:r w:rsidR="00821B36">
      <w:t xml:space="preserve"> </w:t>
    </w:r>
    <w:sdt>
      <w:sdtPr>
        <w:alias w:val="CC_Noformat_Partikod"/>
        <w:tag w:val="CC_Noformat_Partikod"/>
        <w:id w:val="1471015553"/>
        <w:text/>
      </w:sdtPr>
      <w:sdtEndPr/>
      <w:sdtContent>
        <w:r w:rsidR="003B3CA3">
          <w:t>M</w:t>
        </w:r>
      </w:sdtContent>
    </w:sdt>
    <w:sdt>
      <w:sdtPr>
        <w:alias w:val="CC_Noformat_Partinummer"/>
        <w:tag w:val="CC_Noformat_Partinummer"/>
        <w:id w:val="-2014525982"/>
        <w:text/>
      </w:sdtPr>
      <w:sdtEndPr/>
      <w:sdtContent>
        <w:r w:rsidR="003B3CA3">
          <w:t>1732</w:t>
        </w:r>
      </w:sdtContent>
    </w:sdt>
  </w:p>
  <w:p w14:paraId="23CDE50A" w14:textId="77777777" w:rsidR="00262EA3" w:rsidRPr="008227B3" w:rsidRDefault="009D03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CDE50B" w14:textId="77777777" w:rsidR="00262EA3" w:rsidRPr="008227B3" w:rsidRDefault="009D03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2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2F0">
          <w:t>:2636</w:t>
        </w:r>
      </w:sdtContent>
    </w:sdt>
  </w:p>
  <w:p w14:paraId="23CDE50C" w14:textId="77777777" w:rsidR="00262EA3" w:rsidRDefault="009D03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22F0">
          <w:t>av Sten Bergheden (M)</w:t>
        </w:r>
      </w:sdtContent>
    </w:sdt>
  </w:p>
  <w:sdt>
    <w:sdtPr>
      <w:alias w:val="CC_Noformat_Rubtext"/>
      <w:tag w:val="CC_Noformat_Rubtext"/>
      <w:id w:val="-218060500"/>
      <w:lock w:val="sdtLocked"/>
      <w:placeholder>
        <w:docPart w:val="185D7943441D441CA0925B683D9AA1F0"/>
      </w:placeholder>
      <w:text/>
    </w:sdtPr>
    <w:sdtEndPr/>
    <w:sdtContent>
      <w:p w14:paraId="23CDE50D" w14:textId="77777777" w:rsidR="00262EA3" w:rsidRDefault="003B3CA3" w:rsidP="00283E0F">
        <w:pPr>
          <w:pStyle w:val="FSHRub2"/>
        </w:pPr>
        <w:r>
          <w:t>Underlätta för ökad skogsdikning</w:t>
        </w:r>
      </w:p>
    </w:sdtContent>
  </w:sdt>
  <w:sdt>
    <w:sdtPr>
      <w:alias w:val="CC_Boilerplate_3"/>
      <w:tag w:val="CC_Boilerplate_3"/>
      <w:id w:val="1606463544"/>
      <w:lock w:val="sdtContentLocked"/>
      <w15:appearance w15:val="hidden"/>
      <w:text w:multiLine="1"/>
    </w:sdtPr>
    <w:sdtEndPr/>
    <w:sdtContent>
      <w:p w14:paraId="23CDE5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3C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7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86"/>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E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6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D64"/>
    <w:rsid w:val="003801C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CA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2F0"/>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77A"/>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D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C4"/>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53"/>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1F78"/>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3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DE4F0"/>
  <w15:chartTrackingRefBased/>
  <w15:docId w15:val="{FDCE33DD-79CB-46C7-8A34-BD4FDF92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8A6408C964D98A7AD62945FBB397C"/>
        <w:category>
          <w:name w:val="Allmänt"/>
          <w:gallery w:val="placeholder"/>
        </w:category>
        <w:types>
          <w:type w:val="bbPlcHdr"/>
        </w:types>
        <w:behaviors>
          <w:behavior w:val="content"/>
        </w:behaviors>
        <w:guid w:val="{342814F2-2995-40A4-A787-90A4B1DA03E8}"/>
      </w:docPartPr>
      <w:docPartBody>
        <w:p w:rsidR="00834FDA" w:rsidRDefault="009B47F5">
          <w:pPr>
            <w:pStyle w:val="EE88A6408C964D98A7AD62945FBB397C"/>
          </w:pPr>
          <w:r w:rsidRPr="005A0A93">
            <w:rPr>
              <w:rStyle w:val="Platshllartext"/>
            </w:rPr>
            <w:t>Förslag till riksdagsbeslut</w:t>
          </w:r>
        </w:p>
      </w:docPartBody>
    </w:docPart>
    <w:docPart>
      <w:docPartPr>
        <w:name w:val="72D6ECA6F03641ED85DCE1E494C42D06"/>
        <w:category>
          <w:name w:val="Allmänt"/>
          <w:gallery w:val="placeholder"/>
        </w:category>
        <w:types>
          <w:type w:val="bbPlcHdr"/>
        </w:types>
        <w:behaviors>
          <w:behavior w:val="content"/>
        </w:behaviors>
        <w:guid w:val="{B770F1E3-92B5-47AD-BE27-B9AB724F28EB}"/>
      </w:docPartPr>
      <w:docPartBody>
        <w:p w:rsidR="00834FDA" w:rsidRDefault="009B47F5">
          <w:pPr>
            <w:pStyle w:val="72D6ECA6F03641ED85DCE1E494C42D06"/>
          </w:pPr>
          <w:r w:rsidRPr="005A0A93">
            <w:rPr>
              <w:rStyle w:val="Platshllartext"/>
            </w:rPr>
            <w:t>Motivering</w:t>
          </w:r>
        </w:p>
      </w:docPartBody>
    </w:docPart>
    <w:docPart>
      <w:docPartPr>
        <w:name w:val="9DD2C16D9B9B4D5196DC65312300D286"/>
        <w:category>
          <w:name w:val="Allmänt"/>
          <w:gallery w:val="placeholder"/>
        </w:category>
        <w:types>
          <w:type w:val="bbPlcHdr"/>
        </w:types>
        <w:behaviors>
          <w:behavior w:val="content"/>
        </w:behaviors>
        <w:guid w:val="{0744669D-47E3-4ED4-B813-5A45E5C83EDE}"/>
      </w:docPartPr>
      <w:docPartBody>
        <w:p w:rsidR="00834FDA" w:rsidRDefault="009B47F5">
          <w:pPr>
            <w:pStyle w:val="9DD2C16D9B9B4D5196DC65312300D286"/>
          </w:pPr>
          <w:r>
            <w:rPr>
              <w:rStyle w:val="Platshllartext"/>
            </w:rPr>
            <w:t xml:space="preserve"> </w:t>
          </w:r>
        </w:p>
      </w:docPartBody>
    </w:docPart>
    <w:docPart>
      <w:docPartPr>
        <w:name w:val="86D7CC77D9464476A04BAB2E69196928"/>
        <w:category>
          <w:name w:val="Allmänt"/>
          <w:gallery w:val="placeholder"/>
        </w:category>
        <w:types>
          <w:type w:val="bbPlcHdr"/>
        </w:types>
        <w:behaviors>
          <w:behavior w:val="content"/>
        </w:behaviors>
        <w:guid w:val="{D88B95D9-1D5E-49B7-84DF-D2F42305427A}"/>
      </w:docPartPr>
      <w:docPartBody>
        <w:p w:rsidR="00834FDA" w:rsidRDefault="009B47F5">
          <w:pPr>
            <w:pStyle w:val="86D7CC77D9464476A04BAB2E69196928"/>
          </w:pPr>
          <w:r>
            <w:t xml:space="preserve"> </w:t>
          </w:r>
        </w:p>
      </w:docPartBody>
    </w:docPart>
    <w:docPart>
      <w:docPartPr>
        <w:name w:val="DefaultPlaceholder_-1854013440"/>
        <w:category>
          <w:name w:val="Allmänt"/>
          <w:gallery w:val="placeholder"/>
        </w:category>
        <w:types>
          <w:type w:val="bbPlcHdr"/>
        </w:types>
        <w:behaviors>
          <w:behavior w:val="content"/>
        </w:behaviors>
        <w:guid w:val="{658CAE42-B297-40C8-B9CB-7BE370926189}"/>
      </w:docPartPr>
      <w:docPartBody>
        <w:p w:rsidR="00834FDA" w:rsidRDefault="00C94503">
          <w:r w:rsidRPr="00A15A8F">
            <w:rPr>
              <w:rStyle w:val="Platshllartext"/>
            </w:rPr>
            <w:t>Klicka eller tryck här för att ange text.</w:t>
          </w:r>
        </w:p>
      </w:docPartBody>
    </w:docPart>
    <w:docPart>
      <w:docPartPr>
        <w:name w:val="185D7943441D441CA0925B683D9AA1F0"/>
        <w:category>
          <w:name w:val="Allmänt"/>
          <w:gallery w:val="placeholder"/>
        </w:category>
        <w:types>
          <w:type w:val="bbPlcHdr"/>
        </w:types>
        <w:behaviors>
          <w:behavior w:val="content"/>
        </w:behaviors>
        <w:guid w:val="{988676AE-4A9C-4918-8B31-2DF95BD4E1CE}"/>
      </w:docPartPr>
      <w:docPartBody>
        <w:p w:rsidR="00834FDA" w:rsidRDefault="00C94503">
          <w:r w:rsidRPr="00A15A8F">
            <w:rPr>
              <w:rStyle w:val="Platshllartext"/>
            </w:rPr>
            <w:t>[ange din text här]</w:t>
          </w:r>
        </w:p>
      </w:docPartBody>
    </w:docPart>
    <w:docPart>
      <w:docPartPr>
        <w:name w:val="5F7A1B98134F4D85926A3ACDE8E929E9"/>
        <w:category>
          <w:name w:val="Allmänt"/>
          <w:gallery w:val="placeholder"/>
        </w:category>
        <w:types>
          <w:type w:val="bbPlcHdr"/>
        </w:types>
        <w:behaviors>
          <w:behavior w:val="content"/>
        </w:behaviors>
        <w:guid w:val="{2F9521ED-52B4-4A04-9E8A-799BEE676B62}"/>
      </w:docPartPr>
      <w:docPartBody>
        <w:p w:rsidR="000B5D5E" w:rsidRDefault="000B5D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03"/>
    <w:rsid w:val="000B5D5E"/>
    <w:rsid w:val="00834FDA"/>
    <w:rsid w:val="009B47F5"/>
    <w:rsid w:val="00C94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4503"/>
    <w:rPr>
      <w:color w:val="F4B083" w:themeColor="accent2" w:themeTint="99"/>
    </w:rPr>
  </w:style>
  <w:style w:type="paragraph" w:customStyle="1" w:styleId="EE88A6408C964D98A7AD62945FBB397C">
    <w:name w:val="EE88A6408C964D98A7AD62945FBB397C"/>
  </w:style>
  <w:style w:type="paragraph" w:customStyle="1" w:styleId="72D6ECA6F03641ED85DCE1E494C42D06">
    <w:name w:val="72D6ECA6F03641ED85DCE1E494C42D06"/>
  </w:style>
  <w:style w:type="paragraph" w:customStyle="1" w:styleId="9DD2C16D9B9B4D5196DC65312300D286">
    <w:name w:val="9DD2C16D9B9B4D5196DC65312300D286"/>
  </w:style>
  <w:style w:type="paragraph" w:customStyle="1" w:styleId="86D7CC77D9464476A04BAB2E69196928">
    <w:name w:val="86D7CC77D9464476A04BAB2E69196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B6EC2-CA6B-4658-B964-1348CC221188}"/>
</file>

<file path=customXml/itemProps2.xml><?xml version="1.0" encoding="utf-8"?>
<ds:datastoreItem xmlns:ds="http://schemas.openxmlformats.org/officeDocument/2006/customXml" ds:itemID="{E9512F5D-D7CA-494F-9F1B-E57416051729}"/>
</file>

<file path=customXml/itemProps3.xml><?xml version="1.0" encoding="utf-8"?>
<ds:datastoreItem xmlns:ds="http://schemas.openxmlformats.org/officeDocument/2006/customXml" ds:itemID="{D5A6E307-994A-44CF-B760-F79D9DEE6FCB}"/>
</file>

<file path=docProps/app.xml><?xml version="1.0" encoding="utf-8"?>
<Properties xmlns="http://schemas.openxmlformats.org/officeDocument/2006/extended-properties" xmlns:vt="http://schemas.openxmlformats.org/officeDocument/2006/docPropsVTypes">
  <Template>Normal</Template>
  <TotalTime>24</TotalTime>
  <Pages>1</Pages>
  <Words>182</Words>
  <Characters>966</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M1732 Underlätta för ökad skogsdikning</vt:lpstr>
      <vt:lpstr>
      </vt:lpstr>
    </vt:vector>
  </TitlesOfParts>
  <Company>Sveriges riksdag</Company>
  <LinksUpToDate>false</LinksUpToDate>
  <CharactersWithSpaces>1138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