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7515" w:rsidRPr="00CE2356" w:rsidTr="003D751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D7515" w:rsidRPr="00CE2356" w:rsidRDefault="00FD5532" w:rsidP="003D7515">
            <w:pPr>
              <w:pStyle w:val="RSKRbeteckning"/>
              <w:spacing w:before="240"/>
            </w:pPr>
            <w:r w:rsidRPr="00CE2356">
              <w:t>Riksdagsskrivelse</w:t>
            </w:r>
          </w:p>
          <w:p w:rsidR="003D7515" w:rsidRPr="00CE2356" w:rsidRDefault="00FD5532" w:rsidP="003D7515">
            <w:pPr>
              <w:pStyle w:val="RSKRbeteckning"/>
            </w:pPr>
            <w:r w:rsidRPr="00CE2356">
              <w:t>2009/10</w:t>
            </w:r>
            <w:r w:rsidR="003D7515" w:rsidRPr="00CE2356">
              <w:t>:</w:t>
            </w:r>
            <w:r w:rsidRPr="00CE2356">
              <w:t>99</w:t>
            </w:r>
          </w:p>
        </w:tc>
        <w:tc>
          <w:tcPr>
            <w:tcW w:w="1134" w:type="dxa"/>
          </w:tcPr>
          <w:p w:rsidR="003D7515" w:rsidRPr="00CE2356" w:rsidRDefault="00CE2356" w:rsidP="003D7515">
            <w:pPr>
              <w:jc w:val="right"/>
            </w:pPr>
            <w:r w:rsidRPr="00CE235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515" w:rsidRPr="00CE2356" w:rsidTr="003D751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7515" w:rsidRPr="00CE2356" w:rsidRDefault="003D7515">
            <w:pPr>
              <w:rPr>
                <w:sz w:val="10"/>
              </w:rPr>
            </w:pPr>
          </w:p>
        </w:tc>
      </w:tr>
    </w:tbl>
    <w:p w:rsidR="003D7515" w:rsidRPr="00CE2356" w:rsidRDefault="003D7515"/>
    <w:p w:rsidR="003D7515" w:rsidRPr="00CE2356" w:rsidRDefault="00FD5532" w:rsidP="003D7515">
      <w:pPr>
        <w:pStyle w:val="Mottagare1"/>
      </w:pPr>
      <w:r w:rsidRPr="00CE2356">
        <w:t>Regeringen</w:t>
      </w:r>
    </w:p>
    <w:p w:rsidR="003D7515" w:rsidRPr="00CE2356" w:rsidRDefault="00FD5532" w:rsidP="003D7515">
      <w:pPr>
        <w:pStyle w:val="Mottagare2"/>
      </w:pPr>
      <w:r w:rsidRPr="00CE2356">
        <w:t>Finansdepartementet</w:t>
      </w:r>
    </w:p>
    <w:p w:rsidR="003D7515" w:rsidRPr="00CE2356" w:rsidRDefault="003D7515" w:rsidP="003D7515">
      <w:r w:rsidRPr="00CE2356">
        <w:t xml:space="preserve">Med överlämnande av </w:t>
      </w:r>
      <w:r w:rsidR="00FD5532" w:rsidRPr="00CE2356">
        <w:t>konstitutionsutskottet</w:t>
      </w:r>
      <w:r w:rsidRPr="00CE2356">
        <w:t xml:space="preserve">s betänkande </w:t>
      </w:r>
      <w:r w:rsidR="00FD5532" w:rsidRPr="00CE2356">
        <w:t>2009/10</w:t>
      </w:r>
      <w:r w:rsidRPr="00CE2356">
        <w:t>:</w:t>
      </w:r>
      <w:r w:rsidR="00FD5532" w:rsidRPr="00CE2356">
        <w:t>KU9</w:t>
      </w:r>
      <w:r w:rsidRPr="00CE2356">
        <w:t xml:space="preserve"> </w:t>
      </w:r>
      <w:r w:rsidR="00FD5532" w:rsidRPr="00CE2356">
        <w:t>Obligatoriskt utgiftstak</w:t>
      </w:r>
      <w:r w:rsidRPr="00CE2356">
        <w:t xml:space="preserve"> får jag anmäla att riksdagen denna dag bifallit utskottets förslag till riksdagsbeslut.</w:t>
      </w:r>
    </w:p>
    <w:p w:rsidR="003D7515" w:rsidRPr="00CE2356" w:rsidRDefault="003D7515" w:rsidP="003D7515">
      <w:pPr>
        <w:pStyle w:val="Stockholm"/>
      </w:pPr>
      <w:r w:rsidRPr="00CE2356">
        <w:t xml:space="preserve">Stockholm </w:t>
      </w:r>
      <w:r w:rsidR="00FD5532" w:rsidRPr="00CE2356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7515" w:rsidRPr="00CE2356" w:rsidTr="003D751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D7515" w:rsidRPr="00CE2356" w:rsidRDefault="00FD5532" w:rsidP="003D7515">
            <w:pPr>
              <w:pStyle w:val="AvsTalman"/>
            </w:pPr>
            <w:r w:rsidRPr="00CE2356">
              <w:t>Per Westerberg</w:t>
            </w:r>
          </w:p>
        </w:tc>
        <w:tc>
          <w:tcPr>
            <w:tcW w:w="3628" w:type="dxa"/>
          </w:tcPr>
          <w:p w:rsidR="003D7515" w:rsidRPr="00CE2356" w:rsidRDefault="00FD5532" w:rsidP="003D7515">
            <w:pPr>
              <w:pStyle w:val="AvsTjnsteman"/>
            </w:pPr>
            <w:r w:rsidRPr="00CE2356">
              <w:t>Ulf Christoffersson</w:t>
            </w:r>
          </w:p>
        </w:tc>
      </w:tr>
    </w:tbl>
    <w:p w:rsidR="00D85057" w:rsidRPr="00CE2356" w:rsidRDefault="00D85057" w:rsidP="003D7515"/>
    <w:sectPr w:rsidR="00D85057" w:rsidRPr="00CE235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15"/>
    <w:rsid w:val="00057C3A"/>
    <w:rsid w:val="0009098F"/>
    <w:rsid w:val="000C2D8D"/>
    <w:rsid w:val="001667BD"/>
    <w:rsid w:val="001C2855"/>
    <w:rsid w:val="00224A43"/>
    <w:rsid w:val="00243D3C"/>
    <w:rsid w:val="00244660"/>
    <w:rsid w:val="0026798D"/>
    <w:rsid w:val="003D7515"/>
    <w:rsid w:val="004A0681"/>
    <w:rsid w:val="004C4FD0"/>
    <w:rsid w:val="004F1358"/>
    <w:rsid w:val="00503547"/>
    <w:rsid w:val="00510C33"/>
    <w:rsid w:val="00510D48"/>
    <w:rsid w:val="005422B3"/>
    <w:rsid w:val="005F2290"/>
    <w:rsid w:val="00621003"/>
    <w:rsid w:val="00654C4F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A1318"/>
    <w:rsid w:val="00AC3A6D"/>
    <w:rsid w:val="00BB222A"/>
    <w:rsid w:val="00BB66ED"/>
    <w:rsid w:val="00C1040E"/>
    <w:rsid w:val="00C72B82"/>
    <w:rsid w:val="00CE2356"/>
    <w:rsid w:val="00D644E9"/>
    <w:rsid w:val="00D85057"/>
    <w:rsid w:val="00DC0766"/>
    <w:rsid w:val="00E570D1"/>
    <w:rsid w:val="00F520C1"/>
    <w:rsid w:val="00FD553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52BA22-F372-4B1A-A365-F64C1028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2009-11-26T09:14:00Z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99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Obligatoriskt utgiftstak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