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194E7E" w:rsidRDefault="00744E21" w14:paraId="257369EE" w14:textId="77777777">
      <w:pPr>
        <w:pStyle w:val="RubrikFrslagTIllRiksdagsbeslut"/>
      </w:pPr>
      <w:sdt>
        <w:sdtPr>
          <w:alias w:val="CC_Boilerplate_4"/>
          <w:tag w:val="CC_Boilerplate_4"/>
          <w:id w:val="-1644581176"/>
          <w:lock w:val="sdtContentLocked"/>
          <w:placeholder>
            <w:docPart w:val="F9293FEC459C41EFBF641A34480A9292"/>
          </w:placeholder>
          <w:text/>
        </w:sdtPr>
        <w:sdtEndPr/>
        <w:sdtContent>
          <w:r w:rsidRPr="009B062B" w:rsidR="00AF30DD">
            <w:t>Förslag till riksdagsbeslut</w:t>
          </w:r>
        </w:sdtContent>
      </w:sdt>
      <w:bookmarkEnd w:id="0"/>
      <w:bookmarkEnd w:id="1"/>
    </w:p>
    <w:sdt>
      <w:sdtPr>
        <w:alias w:val="Yrkande 1"/>
        <w:tag w:val="0438f2e3-2bb2-43ff-9237-a65adc7675c0"/>
        <w:id w:val="-2109958075"/>
        <w:lock w:val="sdtLocked"/>
      </w:sdtPr>
      <w:sdtEndPr/>
      <w:sdtContent>
        <w:p w:rsidR="003A23F8" w:rsidRDefault="0073674D" w14:paraId="09ED7D56" w14:textId="77777777">
          <w:pPr>
            <w:pStyle w:val="Frslagstext"/>
            <w:numPr>
              <w:ilvl w:val="0"/>
              <w:numId w:val="0"/>
            </w:numPr>
          </w:pPr>
          <w:r>
            <w:t>Riksdagen ställer sig bakom det som anförs i motionen om behovet av att utveckla och förbättra vård och behandling av sköldkörtelsjukdomar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473AF708D40B4C4FB3AEF2E16055DCC8"/>
        </w:placeholder>
        <w:text/>
      </w:sdtPr>
      <w:sdtEndPr/>
      <w:sdtContent>
        <w:p w:rsidRPr="009B062B" w:rsidR="006D79C9" w:rsidP="00333E95" w:rsidRDefault="006D79C9" w14:paraId="1D373CEA" w14:textId="77777777">
          <w:pPr>
            <w:pStyle w:val="Rubrik1"/>
          </w:pPr>
          <w:r>
            <w:t>Motivering</w:t>
          </w:r>
        </w:p>
      </w:sdtContent>
    </w:sdt>
    <w:bookmarkEnd w:displacedByCustomXml="prev" w:id="3"/>
    <w:bookmarkEnd w:displacedByCustomXml="prev" w:id="4"/>
    <w:p w:rsidR="00A43F25" w:rsidP="00A43F25" w:rsidRDefault="00A43F25" w14:paraId="6BF34325" w14:textId="09A1D226">
      <w:pPr>
        <w:pStyle w:val="Normalutanindragellerluft"/>
      </w:pPr>
      <w:r>
        <w:t xml:space="preserve">Nära en halv miljon svenskar, varav en stor övervägande andel är kvinnor, lider av sjukdom i sköldkörteln. Det är fler än de som behandlas </w:t>
      </w:r>
      <w:r w:rsidR="00C209FB">
        <w:t>för</w:t>
      </w:r>
      <w:r>
        <w:t xml:space="preserve"> typ 2-diabetes. Sjukdomen ökar kraftigt bland unga kvinnor, </w:t>
      </w:r>
      <w:r w:rsidR="00194E7E">
        <w:t>20–39</w:t>
      </w:r>
      <w:r>
        <w:t xml:space="preserve"> år, och så många som var tionde ung kvinna i åldersgruppen behandlades 2019 för underfunktion i sköldkörteln.</w:t>
      </w:r>
    </w:p>
    <w:p w:rsidR="00A43F25" w:rsidP="00A43F25" w:rsidRDefault="00A43F25" w14:paraId="0673E2DE" w14:textId="70DDC9D9">
      <w:r>
        <w:t>Tusentals av de drabbade kvinnorna upplever att de inte får den vård de behöver. Eftersom symptomen varierar mycket och kunskaperna inom vården dessvärre brister på alltför många håll är feldiagnostisering inte ovanligt. Felaktiga ångest- eller depres</w:t>
      </w:r>
      <w:r w:rsidR="00744E21">
        <w:softHyphen/>
      </w:r>
      <w:r>
        <w:t>sionsdiagnoser med förskrivning av antidepressiva läkemedel är dessvärre inte ovanligt. Behovet av att öka kunskaperna inom vården kring sjukdomar i sköldkörteln är därför stort</w:t>
      </w:r>
      <w:r w:rsidR="00C209FB">
        <w:t>,</w:t>
      </w:r>
      <w:r>
        <w:t xml:space="preserve"> liksom </w:t>
      </w:r>
      <w:r w:rsidR="00C209FB">
        <w:t xml:space="preserve">behovet av </w:t>
      </w:r>
      <w:r>
        <w:t>att öka förmågan inom vården att individanpassa behand</w:t>
      </w:r>
      <w:r w:rsidR="00744E21">
        <w:softHyphen/>
      </w:r>
      <w:r>
        <w:t>lingarna.</w:t>
      </w:r>
    </w:p>
    <w:p w:rsidR="00194E7E" w:rsidP="00A43F25" w:rsidRDefault="00A43F25" w14:paraId="7E06733D" w14:textId="07956E17">
      <w:r>
        <w:t>Under 2024 gav Socialstyrelsen ut ett nationellt vårdprogram för hypertyreos</w:t>
      </w:r>
      <w:r w:rsidR="00C209FB">
        <w:t>,</w:t>
      </w:r>
      <w:r>
        <w:t xml:space="preserve"> vilket är ett välkommet bidrag för att förbättra vården</w:t>
      </w:r>
      <w:r w:rsidR="00C209FB">
        <w:t>,</w:t>
      </w:r>
      <w:r>
        <w:t xml:space="preserve"> men det krävs ytterligare insatser. Kunskapsuppbyggande åtgärder i vården för hela området sköldkörtelsjukdom, med dess olika diagnoser, är fortsatt nödvändigt. Eftersom fyra av fem drabbade är kvinnor finns starkt vägande skäl för att se på sköldkörtelsjukdom som en av de sjukdomar som måste belysas ur ett jämlikhetsperspektiv. Det behövs också ett nationellt kvalitets</w:t>
      </w:r>
      <w:r w:rsidR="00744E21">
        <w:softHyphen/>
      </w:r>
      <w:r>
        <w:t>register för primärvården, ökade forskningsinsatser och förbättrad patientinformation. Socialstyrelsen bör därför ges i uppdrag att fortsätta utveckla det samlade stödet till vården av sköldkörtelsjukdomar.</w:t>
      </w:r>
    </w:p>
    <w:sdt>
      <w:sdtPr>
        <w:rPr>
          <w:i/>
          <w:noProof/>
        </w:rPr>
        <w:alias w:val="CC_Underskrifter"/>
        <w:tag w:val="CC_Underskrifter"/>
        <w:id w:val="583496634"/>
        <w:lock w:val="sdtContentLocked"/>
        <w:placeholder>
          <w:docPart w:val="5F45464E78554B6F98E1F2B3C7286C45"/>
        </w:placeholder>
      </w:sdtPr>
      <w:sdtEndPr/>
      <w:sdtContent>
        <w:p w:rsidR="00194E7E" w:rsidP="00194E7E" w:rsidRDefault="00194E7E" w14:paraId="1D447087" w14:textId="2325D91A"/>
        <w:p w:rsidR="00194E7E" w:rsidP="00194E7E" w:rsidRDefault="00744E21" w14:paraId="4105CE89" w14:textId="2EACF10D"/>
      </w:sdtContent>
    </w:sdt>
    <w:tbl>
      <w:tblPr>
        <w:tblW w:w="5000" w:type="pct"/>
        <w:tblLook w:val="04A0" w:firstRow="1" w:lastRow="0" w:firstColumn="1" w:lastColumn="0" w:noHBand="0" w:noVBand="1"/>
        <w:tblCaption w:val="underskrifter"/>
      </w:tblPr>
      <w:tblGrid>
        <w:gridCol w:w="4252"/>
        <w:gridCol w:w="4252"/>
      </w:tblGrid>
      <w:tr w:rsidR="003A23F8" w14:paraId="7BE99E6C" w14:textId="77777777">
        <w:trPr>
          <w:cantSplit/>
        </w:trPr>
        <w:tc>
          <w:tcPr>
            <w:tcW w:w="50" w:type="pct"/>
            <w:vAlign w:val="bottom"/>
          </w:tcPr>
          <w:p w:rsidR="003A23F8" w:rsidRDefault="0073674D" w14:paraId="6E3C4731" w14:textId="77777777">
            <w:pPr>
              <w:pStyle w:val="Underskrifter"/>
              <w:spacing w:after="0"/>
            </w:pPr>
            <w:r>
              <w:t>Ingela Nylund Watz (S)</w:t>
            </w:r>
          </w:p>
        </w:tc>
        <w:tc>
          <w:tcPr>
            <w:tcW w:w="50" w:type="pct"/>
            <w:vAlign w:val="bottom"/>
          </w:tcPr>
          <w:p w:rsidR="003A23F8" w:rsidRDefault="003A23F8" w14:paraId="19841A17" w14:textId="77777777">
            <w:pPr>
              <w:pStyle w:val="Underskrifter"/>
              <w:spacing w:after="0"/>
            </w:pPr>
          </w:p>
        </w:tc>
      </w:tr>
    </w:tbl>
    <w:p w:rsidRPr="008E0FE2" w:rsidR="004801AC" w:rsidP="00DF3554" w:rsidRDefault="004801AC" w14:paraId="543A32A1" w14:textId="16D1313E"/>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8918C4B" w14:textId="77777777" w:rsidR="00A43F25" w:rsidRDefault="00A43F25" w:rsidP="000C1CAD">
      <w:pPr>
        <w:spacing w:line="240" w:lineRule="auto"/>
      </w:pPr>
      <w:r>
        <w:separator/>
      </w:r>
    </w:p>
  </w:endnote>
  <w:endnote w:type="continuationSeparator" w:id="0">
    <w:p w14:paraId="66DDBBAF" w14:textId="77777777" w:rsidR="00A43F25" w:rsidRDefault="00A43F25"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CAE9E0"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9596F3"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2E9057" w14:textId="70EAB019" w:rsidR="00262EA3" w:rsidRPr="00194E7E" w:rsidRDefault="00262EA3" w:rsidP="00194E7E">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C816DB4" w14:textId="77777777" w:rsidR="00A43F25" w:rsidRDefault="00A43F25" w:rsidP="000C1CAD">
      <w:pPr>
        <w:spacing w:line="240" w:lineRule="auto"/>
      </w:pPr>
      <w:r>
        <w:separator/>
      </w:r>
    </w:p>
  </w:footnote>
  <w:footnote w:type="continuationSeparator" w:id="0">
    <w:p w14:paraId="63B7A7F3" w14:textId="77777777" w:rsidR="00A43F25" w:rsidRDefault="00A43F25"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E866F0"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7AF1CF9A" wp14:editId="29B64F64">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53B52F89" w14:textId="545391A4" w:rsidR="00262EA3" w:rsidRDefault="00744E21" w:rsidP="008103B5">
                          <w:pPr>
                            <w:jc w:val="right"/>
                          </w:pPr>
                          <w:sdt>
                            <w:sdtPr>
                              <w:alias w:val="CC_Noformat_Partikod"/>
                              <w:tag w:val="CC_Noformat_Partikod"/>
                              <w:id w:val="-53464382"/>
                              <w:placeholder>
                                <w:docPart w:val="4D9DF87516E14A289706189CAA034088"/>
                              </w:placeholder>
                              <w:text/>
                            </w:sdtPr>
                            <w:sdtEndPr/>
                            <w:sdtContent>
                              <w:r w:rsidR="00A43F25">
                                <w:t>S</w:t>
                              </w:r>
                            </w:sdtContent>
                          </w:sdt>
                          <w:sdt>
                            <w:sdtPr>
                              <w:alias w:val="CC_Noformat_Partinummer"/>
                              <w:tag w:val="CC_Noformat_Partinummer"/>
                              <w:id w:val="-1709555926"/>
                              <w:placeholder>
                                <w:docPart w:val="3C6CB98E524A42AC80AA23E52A9E5D91"/>
                              </w:placeholder>
                              <w:text/>
                            </w:sdtPr>
                            <w:sdtEndPr/>
                            <w:sdtContent>
                              <w:r w:rsidR="00A43F25">
                                <w:t>724</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7AF1CF9A"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53B52F89" w14:textId="545391A4" w:rsidR="00262EA3" w:rsidRDefault="00744E21" w:rsidP="008103B5">
                    <w:pPr>
                      <w:jc w:val="right"/>
                    </w:pPr>
                    <w:sdt>
                      <w:sdtPr>
                        <w:alias w:val="CC_Noformat_Partikod"/>
                        <w:tag w:val="CC_Noformat_Partikod"/>
                        <w:id w:val="-53464382"/>
                        <w:placeholder>
                          <w:docPart w:val="4D9DF87516E14A289706189CAA034088"/>
                        </w:placeholder>
                        <w:text/>
                      </w:sdtPr>
                      <w:sdtEndPr/>
                      <w:sdtContent>
                        <w:r w:rsidR="00A43F25">
                          <w:t>S</w:t>
                        </w:r>
                      </w:sdtContent>
                    </w:sdt>
                    <w:sdt>
                      <w:sdtPr>
                        <w:alias w:val="CC_Noformat_Partinummer"/>
                        <w:tag w:val="CC_Noformat_Partinummer"/>
                        <w:id w:val="-1709555926"/>
                        <w:placeholder>
                          <w:docPart w:val="3C6CB98E524A42AC80AA23E52A9E5D91"/>
                        </w:placeholder>
                        <w:text/>
                      </w:sdtPr>
                      <w:sdtEndPr/>
                      <w:sdtContent>
                        <w:r w:rsidR="00A43F25">
                          <w:t>724</w:t>
                        </w:r>
                      </w:sdtContent>
                    </w:sdt>
                  </w:p>
                </w:txbxContent>
              </v:textbox>
              <w10:wrap anchorx="page"/>
            </v:shape>
          </w:pict>
        </mc:Fallback>
      </mc:AlternateContent>
    </w:r>
  </w:p>
  <w:p w14:paraId="0BC1DDFB"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1409E7" w14:textId="77777777" w:rsidR="00262EA3" w:rsidRDefault="00262EA3" w:rsidP="008563AC">
    <w:pPr>
      <w:jc w:val="right"/>
    </w:pPr>
  </w:p>
  <w:p w14:paraId="7FCCABE5"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5D0BD0" w14:textId="77777777" w:rsidR="00262EA3" w:rsidRDefault="00744E21"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52108053" wp14:editId="5E17D78D">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469ACE9A" w14:textId="1CEF0826" w:rsidR="00262EA3" w:rsidRDefault="00744E21" w:rsidP="00A314CF">
    <w:pPr>
      <w:pStyle w:val="FSHNormal"/>
      <w:spacing w:before="40"/>
    </w:pPr>
    <w:sdt>
      <w:sdtPr>
        <w:alias w:val="CC_Noformat_Motionstyp"/>
        <w:tag w:val="CC_Noformat_Motionstyp"/>
        <w:id w:val="1162973129"/>
        <w:lock w:val="sdtContentLocked"/>
        <w15:appearance w15:val="hidden"/>
        <w:text/>
      </w:sdtPr>
      <w:sdtEndPr/>
      <w:sdtContent>
        <w:r w:rsidR="00194E7E">
          <w:t>Enskild motion</w:t>
        </w:r>
      </w:sdtContent>
    </w:sdt>
    <w:r w:rsidR="00821B36">
      <w:t xml:space="preserve"> </w:t>
    </w:r>
    <w:sdt>
      <w:sdtPr>
        <w:alias w:val="CC_Noformat_Partikod"/>
        <w:tag w:val="CC_Noformat_Partikod"/>
        <w:id w:val="1471015553"/>
        <w:text/>
      </w:sdtPr>
      <w:sdtEndPr/>
      <w:sdtContent>
        <w:r w:rsidR="00A43F25">
          <w:t>S</w:t>
        </w:r>
      </w:sdtContent>
    </w:sdt>
    <w:sdt>
      <w:sdtPr>
        <w:alias w:val="CC_Noformat_Partinummer"/>
        <w:tag w:val="CC_Noformat_Partinummer"/>
        <w:id w:val="-2014525982"/>
        <w:text/>
      </w:sdtPr>
      <w:sdtEndPr/>
      <w:sdtContent>
        <w:r w:rsidR="00A43F25">
          <w:t>724</w:t>
        </w:r>
      </w:sdtContent>
    </w:sdt>
  </w:p>
  <w:p w14:paraId="3BF4D1F3" w14:textId="77777777" w:rsidR="00262EA3" w:rsidRPr="008227B3" w:rsidRDefault="00744E21"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3A272641" w14:textId="3D149550" w:rsidR="00262EA3" w:rsidRPr="008227B3" w:rsidRDefault="00744E21"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194E7E">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194E7E">
          <w:t>:1237</w:t>
        </w:r>
      </w:sdtContent>
    </w:sdt>
  </w:p>
  <w:p w14:paraId="0AF35053" w14:textId="4C4D7084" w:rsidR="00262EA3" w:rsidRDefault="00744E21" w:rsidP="00E03A3D">
    <w:pPr>
      <w:pStyle w:val="Motionr"/>
    </w:pPr>
    <w:sdt>
      <w:sdtPr>
        <w:alias w:val="CC_Noformat_Avtext"/>
        <w:tag w:val="CC_Noformat_Avtext"/>
        <w:id w:val="-2020768203"/>
        <w:lock w:val="sdtContentLocked"/>
        <w:placeholder>
          <w:docPart w:val="4D9DF87516E14A289706189CAA034088"/>
        </w:placeholder>
        <w15:appearance w15:val="hidden"/>
        <w:text/>
      </w:sdtPr>
      <w:sdtEndPr/>
      <w:sdtContent>
        <w:r w:rsidR="00194E7E">
          <w:t>av Ingela Nylund Watz (S)</w:t>
        </w:r>
      </w:sdtContent>
    </w:sdt>
  </w:p>
  <w:sdt>
    <w:sdtPr>
      <w:alias w:val="CC_Noformat_Rubtext"/>
      <w:tag w:val="CC_Noformat_Rubtext"/>
      <w:id w:val="-218060500"/>
      <w:lock w:val="sdtLocked"/>
      <w:placeholder>
        <w:docPart w:val="3C6CB98E524A42AC80AA23E52A9E5D91"/>
      </w:placeholder>
      <w:text/>
    </w:sdtPr>
    <w:sdtEndPr/>
    <w:sdtContent>
      <w:p w14:paraId="335D4949" w14:textId="4BBCADD4" w:rsidR="00262EA3" w:rsidRDefault="00A43F25" w:rsidP="00283E0F">
        <w:pPr>
          <w:pStyle w:val="FSHRub2"/>
        </w:pPr>
        <w:r>
          <w:t>Utvecklad vård och behandling av sköldkörtelsjukdomar</w:t>
        </w:r>
      </w:p>
    </w:sdtContent>
  </w:sdt>
  <w:sdt>
    <w:sdtPr>
      <w:alias w:val="CC_Boilerplate_3"/>
      <w:tag w:val="CC_Boilerplate_3"/>
      <w:id w:val="1606463544"/>
      <w:lock w:val="sdtContentLocked"/>
      <w15:appearance w15:val="hidden"/>
      <w:text w:multiLine="1"/>
    </w:sdtPr>
    <w:sdtEndPr/>
    <w:sdtContent>
      <w:p w14:paraId="1CD133CA"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A43F25"/>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E7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3F8"/>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674D"/>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21"/>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25"/>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09FB"/>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1EC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6AA9CB37"/>
  <w15:chartTrackingRefBased/>
  <w15:docId w15:val="{0E339B0D-FDF1-49F2-835C-961134DA9B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5927838">
      <w:bodyDiv w:val="1"/>
      <w:marLeft w:val="0"/>
      <w:marRight w:val="0"/>
      <w:marTop w:val="0"/>
      <w:marBottom w:val="0"/>
      <w:divBdr>
        <w:top w:val="none" w:sz="0" w:space="0" w:color="auto"/>
        <w:left w:val="none" w:sz="0" w:space="0" w:color="auto"/>
        <w:bottom w:val="none" w:sz="0" w:space="0" w:color="auto"/>
        <w:right w:val="none" w:sz="0" w:space="0" w:color="auto"/>
      </w:divBdr>
    </w:div>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F9293FEC459C41EFBF641A34480A9292"/>
        <w:category>
          <w:name w:val="Allmänt"/>
          <w:gallery w:val="placeholder"/>
        </w:category>
        <w:types>
          <w:type w:val="bbPlcHdr"/>
        </w:types>
        <w:behaviors>
          <w:behavior w:val="content"/>
        </w:behaviors>
        <w:guid w:val="{765163E0-AEC3-4CA0-ADD3-348F6852A00C}"/>
      </w:docPartPr>
      <w:docPartBody>
        <w:p w:rsidR="006355D6" w:rsidRDefault="006355D6">
          <w:pPr>
            <w:pStyle w:val="F9293FEC459C41EFBF641A34480A9292"/>
          </w:pPr>
          <w:r w:rsidRPr="005A0A93">
            <w:rPr>
              <w:rStyle w:val="Platshllartext"/>
            </w:rPr>
            <w:t>Förslag till riksdagsbeslut</w:t>
          </w:r>
        </w:p>
      </w:docPartBody>
    </w:docPart>
    <w:docPart>
      <w:docPartPr>
        <w:name w:val="473AF708D40B4C4FB3AEF2E16055DCC8"/>
        <w:category>
          <w:name w:val="Allmänt"/>
          <w:gallery w:val="placeholder"/>
        </w:category>
        <w:types>
          <w:type w:val="bbPlcHdr"/>
        </w:types>
        <w:behaviors>
          <w:behavior w:val="content"/>
        </w:behaviors>
        <w:guid w:val="{6C5D6BBB-F644-4790-9694-B923F08D8A27}"/>
      </w:docPartPr>
      <w:docPartBody>
        <w:p w:rsidR="006355D6" w:rsidRDefault="006355D6">
          <w:pPr>
            <w:pStyle w:val="473AF708D40B4C4FB3AEF2E16055DCC8"/>
          </w:pPr>
          <w:r w:rsidRPr="005A0A93">
            <w:rPr>
              <w:rStyle w:val="Platshllartext"/>
            </w:rPr>
            <w:t>Motivering</w:t>
          </w:r>
        </w:p>
      </w:docPartBody>
    </w:docPart>
    <w:docPart>
      <w:docPartPr>
        <w:name w:val="4D9DF87516E14A289706189CAA034088"/>
        <w:category>
          <w:name w:val="Allmänt"/>
          <w:gallery w:val="placeholder"/>
        </w:category>
        <w:types>
          <w:type w:val="bbPlcHdr"/>
        </w:types>
        <w:behaviors>
          <w:behavior w:val="content"/>
        </w:behaviors>
        <w:guid w:val="{A7ABDE72-B52E-4D75-AF41-5E1DE19CA931}"/>
      </w:docPartPr>
      <w:docPartBody>
        <w:p w:rsidR="006355D6" w:rsidRDefault="006355D6">
          <w:pPr>
            <w:pStyle w:val="4D9DF87516E14A289706189CAA034088"/>
          </w:pPr>
          <w:r>
            <w:rPr>
              <w:rStyle w:val="Platshllartext"/>
            </w:rPr>
            <w:t xml:space="preserve"> </w:t>
          </w:r>
        </w:p>
      </w:docPartBody>
    </w:docPart>
    <w:docPart>
      <w:docPartPr>
        <w:name w:val="3C6CB98E524A42AC80AA23E52A9E5D91"/>
        <w:category>
          <w:name w:val="Allmänt"/>
          <w:gallery w:val="placeholder"/>
        </w:category>
        <w:types>
          <w:type w:val="bbPlcHdr"/>
        </w:types>
        <w:behaviors>
          <w:behavior w:val="content"/>
        </w:behaviors>
        <w:guid w:val="{5D9EA55C-0109-4A72-9EF4-4AC34B13F2A5}"/>
      </w:docPartPr>
      <w:docPartBody>
        <w:p w:rsidR="006355D6" w:rsidRDefault="006355D6">
          <w:pPr>
            <w:pStyle w:val="3C6CB98E524A42AC80AA23E52A9E5D91"/>
          </w:pPr>
          <w:r>
            <w:t xml:space="preserve"> </w:t>
          </w:r>
        </w:p>
      </w:docPartBody>
    </w:docPart>
    <w:docPart>
      <w:docPartPr>
        <w:name w:val="5F45464E78554B6F98E1F2B3C7286C45"/>
        <w:category>
          <w:name w:val="Allmänt"/>
          <w:gallery w:val="placeholder"/>
        </w:category>
        <w:types>
          <w:type w:val="bbPlcHdr"/>
        </w:types>
        <w:behaviors>
          <w:behavior w:val="content"/>
        </w:behaviors>
        <w:guid w:val="{93B56F4F-4D60-455A-8BEA-FFD013341F23}"/>
      </w:docPartPr>
      <w:docPartBody>
        <w:p w:rsidR="005A70C7" w:rsidRDefault="005A70C7"/>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355D6"/>
    <w:rsid w:val="005A70C7"/>
    <w:rsid w:val="006355D6"/>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F9293FEC459C41EFBF641A34480A9292">
    <w:name w:val="F9293FEC459C41EFBF641A34480A9292"/>
  </w:style>
  <w:style w:type="paragraph" w:customStyle="1" w:styleId="473AF708D40B4C4FB3AEF2E16055DCC8">
    <w:name w:val="473AF708D40B4C4FB3AEF2E16055DCC8"/>
  </w:style>
  <w:style w:type="paragraph" w:customStyle="1" w:styleId="4D9DF87516E14A289706189CAA034088">
    <w:name w:val="4D9DF87516E14A289706189CAA034088"/>
  </w:style>
  <w:style w:type="paragraph" w:customStyle="1" w:styleId="3C6CB98E524A42AC80AA23E52A9E5D91">
    <w:name w:val="3C6CB98E524A42AC80AA23E52A9E5D9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864A808-CE2F-40C2-8689-FDAD994647E5}"/>
</file>

<file path=customXml/itemProps2.xml><?xml version="1.0" encoding="utf-8"?>
<ds:datastoreItem xmlns:ds="http://schemas.openxmlformats.org/officeDocument/2006/customXml" ds:itemID="{52D73E78-4E67-4F2E-981D-DBCD48371777}"/>
</file>

<file path=customXml/itemProps3.xml><?xml version="1.0" encoding="utf-8"?>
<ds:datastoreItem xmlns:ds="http://schemas.openxmlformats.org/officeDocument/2006/customXml" ds:itemID="{50BBCA45-030F-4753-B5A2-DF8B060D2766}"/>
</file>

<file path=docProps/app.xml><?xml version="1.0" encoding="utf-8"?>
<Properties xmlns="http://schemas.openxmlformats.org/officeDocument/2006/extended-properties" xmlns:vt="http://schemas.openxmlformats.org/officeDocument/2006/docPropsVTypes">
  <Template>Normal</Template>
  <TotalTime>19</TotalTime>
  <Pages>2</Pages>
  <Words>253</Words>
  <Characters>1548</Characters>
  <Application>Microsoft Office Word</Application>
  <DocSecurity>0</DocSecurity>
  <Lines>30</Lines>
  <Paragraphs>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S724 Utveckla vård  och behandling av sköldkörtelsjukdomar</vt:lpstr>
      <vt:lpstr>
      </vt:lpstr>
    </vt:vector>
  </TitlesOfParts>
  <Company>Sveriges riksdag</Company>
  <LinksUpToDate>false</LinksUpToDate>
  <CharactersWithSpaces>1793</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