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773D0" w:rsidRDefault="006E04A4">
      <w:pPr>
        <w:pStyle w:val="Dokumentbeteckning"/>
      </w:pPr>
      <w:r w:rsidRPr="002773D0">
        <w:fldChar w:fldCharType="begin" w:fldLock="1"/>
      </w:r>
      <w:r w:rsidRPr="002773D0">
        <w:instrText xml:space="preserve"> DOCPROPERTY "DocumentYear" </w:instrText>
      </w:r>
      <w:r w:rsidRPr="002773D0">
        <w:fldChar w:fldCharType="separate"/>
      </w:r>
      <w:r w:rsidR="00AA7D32" w:rsidRPr="002773D0">
        <w:t>2007/08</w:t>
      </w:r>
      <w:r w:rsidRPr="002773D0">
        <w:fldChar w:fldCharType="end"/>
      </w:r>
      <w:r w:rsidRPr="002773D0">
        <w:t>:</w:t>
      </w:r>
      <w:r w:rsidRPr="002773D0">
        <w:fldChar w:fldCharType="begin" w:fldLock="1"/>
      </w:r>
      <w:r w:rsidRPr="002773D0">
        <w:instrText xml:space="preserve"> DOCPROPERTY "DocumentNumber" </w:instrText>
      </w:r>
      <w:r w:rsidRPr="002773D0">
        <w:fldChar w:fldCharType="separate"/>
      </w:r>
      <w:r w:rsidR="00AA7D32" w:rsidRPr="002773D0">
        <w:t>43</w:t>
      </w:r>
      <w:r w:rsidRPr="002773D0">
        <w:fldChar w:fldCharType="end"/>
      </w:r>
    </w:p>
    <w:p w:rsidR="006E04A4" w:rsidRPr="002773D0" w:rsidRDefault="006E04A4">
      <w:pPr>
        <w:pStyle w:val="Datum"/>
        <w:outlineLvl w:val="0"/>
      </w:pPr>
      <w:r w:rsidRPr="002773D0">
        <w:fldChar w:fldCharType="begin" w:fldLock="1"/>
      </w:r>
      <w:r w:rsidRPr="002773D0">
        <w:instrText xml:space="preserve"> DOCPROPERTY "DocumentDate" </w:instrText>
      </w:r>
      <w:r w:rsidRPr="002773D0">
        <w:fldChar w:fldCharType="separate"/>
      </w:r>
      <w:r w:rsidR="00AA7D32" w:rsidRPr="002773D0">
        <w:t>Torsdagen den 13 december 2007</w:t>
      </w:r>
      <w:r w:rsidRPr="002773D0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773D0" w:rsidTr="0078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773D0" w:rsidRDefault="00F74AF6">
            <w:pPr>
              <w:pStyle w:val="Plenum"/>
              <w:tabs>
                <w:tab w:val="clear" w:pos="1418"/>
              </w:tabs>
            </w:pPr>
            <w:r w:rsidRPr="002773D0">
              <w:t>Kl.</w:t>
            </w:r>
          </w:p>
        </w:tc>
        <w:tc>
          <w:tcPr>
            <w:tcW w:w="851" w:type="dxa"/>
          </w:tcPr>
          <w:p w:rsidR="006E04A4" w:rsidRPr="002773D0" w:rsidRDefault="00F74AF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773D0">
              <w:t>10.00</w:t>
            </w:r>
          </w:p>
        </w:tc>
        <w:tc>
          <w:tcPr>
            <w:tcW w:w="397" w:type="dxa"/>
          </w:tcPr>
          <w:p w:rsidR="006E04A4" w:rsidRPr="002773D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773D0" w:rsidRDefault="00F74AF6">
            <w:pPr>
              <w:pStyle w:val="Plenum"/>
              <w:tabs>
                <w:tab w:val="clear" w:pos="1418"/>
              </w:tabs>
              <w:ind w:right="1"/>
            </w:pPr>
            <w:r w:rsidRPr="002773D0">
              <w:t>Votering</w:t>
            </w:r>
          </w:p>
        </w:tc>
      </w:tr>
      <w:tr w:rsidR="00F74AF6" w:rsidRPr="002773D0" w:rsidTr="0078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74AF6" w:rsidRPr="002773D0" w:rsidRDefault="00F74AF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74AF6" w:rsidRPr="002773D0" w:rsidRDefault="00F74AF6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F74AF6" w:rsidRPr="002773D0" w:rsidRDefault="00F74AF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74AF6" w:rsidRPr="002773D0" w:rsidRDefault="00F74AF6">
            <w:pPr>
              <w:pStyle w:val="Plenum"/>
              <w:tabs>
                <w:tab w:val="clear" w:pos="1418"/>
              </w:tabs>
              <w:ind w:right="1"/>
            </w:pPr>
            <w:r w:rsidRPr="002773D0">
              <w:t>Arbetsplenum</w:t>
            </w:r>
          </w:p>
        </w:tc>
      </w:tr>
      <w:tr w:rsidR="00F74AF6" w:rsidRPr="002773D0" w:rsidTr="0078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74AF6" w:rsidRPr="002773D0" w:rsidRDefault="00F74AF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74AF6" w:rsidRPr="002773D0" w:rsidRDefault="00F74AF6">
            <w:pPr>
              <w:pStyle w:val="Plenum"/>
              <w:tabs>
                <w:tab w:val="clear" w:pos="1418"/>
              </w:tabs>
              <w:jc w:val="right"/>
            </w:pPr>
            <w:r w:rsidRPr="002773D0">
              <w:t>14.00</w:t>
            </w:r>
          </w:p>
        </w:tc>
        <w:tc>
          <w:tcPr>
            <w:tcW w:w="397" w:type="dxa"/>
          </w:tcPr>
          <w:p w:rsidR="00F74AF6" w:rsidRPr="002773D0" w:rsidRDefault="00F74AF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74AF6" w:rsidRPr="002773D0" w:rsidRDefault="00F74AF6">
            <w:pPr>
              <w:pStyle w:val="Plenum"/>
              <w:tabs>
                <w:tab w:val="clear" w:pos="1418"/>
              </w:tabs>
              <w:ind w:right="1"/>
            </w:pPr>
            <w:r w:rsidRPr="002773D0">
              <w:t>Frågestund</w:t>
            </w:r>
          </w:p>
        </w:tc>
      </w:tr>
      <w:tr w:rsidR="00F74AF6" w:rsidRPr="002773D0" w:rsidTr="0078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74AF6" w:rsidRPr="002773D0" w:rsidRDefault="00F74AF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74AF6" w:rsidRPr="002773D0" w:rsidRDefault="00F74AF6">
            <w:pPr>
              <w:pStyle w:val="Plenum"/>
              <w:tabs>
                <w:tab w:val="clear" w:pos="1418"/>
              </w:tabs>
              <w:jc w:val="right"/>
            </w:pPr>
            <w:r w:rsidRPr="002773D0">
              <w:t>17.00</w:t>
            </w:r>
          </w:p>
        </w:tc>
        <w:tc>
          <w:tcPr>
            <w:tcW w:w="397" w:type="dxa"/>
          </w:tcPr>
          <w:p w:rsidR="00F74AF6" w:rsidRPr="002773D0" w:rsidRDefault="00F74AF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74AF6" w:rsidRPr="002773D0" w:rsidRDefault="00F74AF6">
            <w:pPr>
              <w:pStyle w:val="Plenum"/>
              <w:tabs>
                <w:tab w:val="clear" w:pos="1418"/>
              </w:tabs>
              <w:ind w:right="1"/>
            </w:pPr>
            <w:r w:rsidRPr="002773D0">
              <w:t>Votering</w:t>
            </w:r>
          </w:p>
        </w:tc>
      </w:tr>
    </w:tbl>
    <w:p w:rsidR="006E04A4" w:rsidRPr="002773D0" w:rsidRDefault="006E04A4">
      <w:pPr>
        <w:pStyle w:val="StreckLngt"/>
      </w:pPr>
      <w:r w:rsidRPr="002773D0">
        <w:tab/>
      </w:r>
    </w:p>
    <w:p w:rsidR="00D45AE3" w:rsidRPr="002773D0" w:rsidRDefault="00D45AE3" w:rsidP="00D45AE3">
      <w:pPr>
        <w:pStyle w:val="Blankrad"/>
      </w:pPr>
      <w:r w:rsidRPr="002773D0">
        <w:t>     </w:t>
      </w:r>
    </w:p>
    <w:p w:rsidR="00F74C7C" w:rsidRPr="002773D0" w:rsidRDefault="00F74C7C" w:rsidP="00CF242C">
      <w:pPr>
        <w:pStyle w:val="Blankrad"/>
      </w:pPr>
      <w:r w:rsidRPr="002773D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74C7C" w:rsidRPr="002773D0" w:rsidTr="00FF08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4C7C" w:rsidRPr="002773D0" w:rsidRDefault="00F74C7C" w:rsidP="00FF0836">
            <w:pPr>
              <w:pStyle w:val="HuvudrubrikFlisteNr"/>
            </w:pPr>
          </w:p>
        </w:tc>
        <w:tc>
          <w:tcPr>
            <w:tcW w:w="6237" w:type="dxa"/>
          </w:tcPr>
          <w:p w:rsidR="00F74C7C" w:rsidRPr="002773D0" w:rsidRDefault="00F74C7C" w:rsidP="00FF0836">
            <w:pPr>
              <w:pStyle w:val="HuvudrubrikEnsam"/>
            </w:pPr>
            <w:r w:rsidRPr="002773D0">
              <w:t>Justering av protokoll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pStyle w:val="HuvudrubrikKolumn3"/>
            </w:pPr>
          </w:p>
        </w:tc>
      </w:tr>
      <w:tr w:rsidR="00F74C7C" w:rsidRPr="002773D0" w:rsidTr="00FF08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4C7C" w:rsidRPr="002773D0" w:rsidRDefault="00F74C7C" w:rsidP="00FF0836">
            <w:pPr>
              <w:pStyle w:val="FlistaNrText"/>
            </w:pPr>
          </w:p>
        </w:tc>
        <w:tc>
          <w:tcPr>
            <w:tcW w:w="6237" w:type="dxa"/>
          </w:tcPr>
          <w:p w:rsidR="00F74C7C" w:rsidRPr="002773D0" w:rsidRDefault="00F74C7C" w:rsidP="00FF0836">
            <w:r w:rsidRPr="002773D0">
              <w:t>Protokollet från sammanträdet fredagen den 7 december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rPr>
                <w:spacing w:val="-4"/>
              </w:rPr>
            </w:pPr>
          </w:p>
        </w:tc>
      </w:tr>
    </w:tbl>
    <w:p w:rsidR="00F74C7C" w:rsidRPr="002773D0" w:rsidRDefault="00F74C7C" w:rsidP="00F74C7C">
      <w:pPr>
        <w:pStyle w:val="Blankrad"/>
      </w:pPr>
      <w:r w:rsidRPr="002773D0">
        <w:t>     </w:t>
      </w:r>
    </w:p>
    <w:p w:rsidR="00F74C7C" w:rsidRPr="002773D0" w:rsidRDefault="00F74C7C" w:rsidP="00F74C7C">
      <w:pPr>
        <w:pStyle w:val="Blankrad"/>
      </w:pPr>
      <w:r w:rsidRPr="002773D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74C7C" w:rsidRPr="002773D0" w:rsidTr="00FF08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4C7C" w:rsidRPr="002773D0" w:rsidRDefault="00F74C7C" w:rsidP="00FF0836">
            <w:pPr>
              <w:pStyle w:val="HuvudrubrikFlisteNr"/>
            </w:pPr>
          </w:p>
        </w:tc>
        <w:tc>
          <w:tcPr>
            <w:tcW w:w="6237" w:type="dxa"/>
          </w:tcPr>
          <w:p w:rsidR="00F74C7C" w:rsidRPr="002773D0" w:rsidRDefault="00F74C7C" w:rsidP="00FF0836">
            <w:pPr>
              <w:pStyle w:val="HuvudrubrikEnsam"/>
            </w:pPr>
            <w:r w:rsidRPr="002773D0">
              <w:t>Ansökan om fortsatt ledighet, m.m.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pStyle w:val="HuvudrubrikKolumn3"/>
            </w:pPr>
          </w:p>
        </w:tc>
      </w:tr>
      <w:tr w:rsidR="00F74C7C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4C7C" w:rsidRPr="002773D0" w:rsidRDefault="00F74C7C" w:rsidP="00FF0836">
            <w:pPr>
              <w:pStyle w:val="FlistaNrText"/>
            </w:pPr>
          </w:p>
        </w:tc>
        <w:tc>
          <w:tcPr>
            <w:tcW w:w="6237" w:type="dxa"/>
          </w:tcPr>
          <w:p w:rsidR="00F74C7C" w:rsidRPr="002773D0" w:rsidRDefault="00F74C7C" w:rsidP="00FF0836">
            <w:r w:rsidRPr="002773D0">
              <w:t>Fredrik Lundh (s) fr.o.m. den 1 februari t.o.m den 31 mars 2008</w:t>
            </w:r>
          </w:p>
          <w:p w:rsidR="00F74C7C" w:rsidRPr="002773D0" w:rsidRDefault="00F74C7C" w:rsidP="00FF0836">
            <w:r w:rsidRPr="002773D0">
              <w:t>Ersättare är Hannah Bergstedt (s)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rPr>
                <w:spacing w:val="-4"/>
              </w:rPr>
            </w:pPr>
          </w:p>
        </w:tc>
      </w:tr>
    </w:tbl>
    <w:p w:rsidR="00F74C7C" w:rsidRPr="002773D0" w:rsidRDefault="00F74C7C" w:rsidP="00F74C7C">
      <w:pPr>
        <w:pStyle w:val="Blankrad"/>
      </w:pPr>
      <w:r w:rsidRPr="002773D0">
        <w:t>     </w:t>
      </w:r>
    </w:p>
    <w:p w:rsidR="00F74C7C" w:rsidRPr="002773D0" w:rsidRDefault="00F74C7C" w:rsidP="00F74C7C">
      <w:pPr>
        <w:pStyle w:val="Blankrad"/>
      </w:pPr>
      <w:r w:rsidRPr="002773D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74C7C" w:rsidRPr="002773D0" w:rsidTr="00FF08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4C7C" w:rsidRPr="002773D0" w:rsidRDefault="00F74C7C" w:rsidP="00FF0836">
            <w:pPr>
              <w:pStyle w:val="HuvudrubrikFlisteNr"/>
            </w:pPr>
          </w:p>
        </w:tc>
        <w:tc>
          <w:tcPr>
            <w:tcW w:w="6237" w:type="dxa"/>
          </w:tcPr>
          <w:p w:rsidR="00F74C7C" w:rsidRPr="002773D0" w:rsidRDefault="00F74C7C" w:rsidP="00FF0836">
            <w:pPr>
              <w:pStyle w:val="HuvudrubrikEnsam"/>
            </w:pPr>
            <w:r w:rsidRPr="002773D0">
              <w:t>Anmälan om ordförande i utskott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pStyle w:val="HuvudrubrikKolumn3"/>
            </w:pPr>
          </w:p>
        </w:tc>
      </w:tr>
      <w:tr w:rsidR="00F74C7C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4C7C" w:rsidRPr="002773D0" w:rsidRDefault="00F74C7C" w:rsidP="00FF0836">
            <w:pPr>
              <w:pStyle w:val="FlistaNrText"/>
            </w:pPr>
          </w:p>
        </w:tc>
        <w:tc>
          <w:tcPr>
            <w:tcW w:w="6237" w:type="dxa"/>
          </w:tcPr>
          <w:p w:rsidR="00F74C7C" w:rsidRPr="002773D0" w:rsidRDefault="00F74C7C" w:rsidP="00FF0836">
            <w:r w:rsidRPr="002773D0">
              <w:t>Ulrika Carlsson i Skövde (c) som ordförande i utbildningsutskottet fr.o.m. den 1 januari t.o.m. den 7 april 2008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rPr>
                <w:spacing w:val="-4"/>
              </w:rPr>
            </w:pPr>
          </w:p>
        </w:tc>
      </w:tr>
    </w:tbl>
    <w:p w:rsidR="00F74C7C" w:rsidRPr="002773D0" w:rsidRDefault="00F74C7C" w:rsidP="00F74C7C">
      <w:pPr>
        <w:pStyle w:val="Blankrad"/>
      </w:pPr>
      <w:r w:rsidRPr="002773D0">
        <w:t>     </w:t>
      </w:r>
    </w:p>
    <w:p w:rsidR="00F74C7C" w:rsidRPr="002773D0" w:rsidRDefault="00F74C7C" w:rsidP="00F74C7C">
      <w:pPr>
        <w:pStyle w:val="Blankrad"/>
      </w:pPr>
      <w:r w:rsidRPr="002773D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74C7C" w:rsidRPr="002773D0" w:rsidTr="00FF08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4C7C" w:rsidRPr="002773D0" w:rsidRDefault="00F74C7C" w:rsidP="00FF0836">
            <w:pPr>
              <w:pStyle w:val="HuvudrubrikFlisteNr"/>
            </w:pPr>
          </w:p>
        </w:tc>
        <w:tc>
          <w:tcPr>
            <w:tcW w:w="6237" w:type="dxa"/>
          </w:tcPr>
          <w:p w:rsidR="00F74C7C" w:rsidRPr="002773D0" w:rsidRDefault="00F74C7C" w:rsidP="00FF0836">
            <w:pPr>
              <w:pStyle w:val="HuvudrubrikEnsam"/>
            </w:pPr>
            <w:r w:rsidRPr="002773D0">
              <w:t>Ärenden för avgörande kl. 10.00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pStyle w:val="HuvudrubrikKolumn3"/>
            </w:pPr>
            <w:r w:rsidRPr="002773D0">
              <w:t>Reservationer</w:t>
            </w:r>
          </w:p>
        </w:tc>
      </w:tr>
      <w:tr w:rsidR="00F74C7C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4C7C" w:rsidRPr="002773D0" w:rsidRDefault="00F74C7C" w:rsidP="00FF0836">
            <w:pPr>
              <w:pStyle w:val="Underrubrik"/>
            </w:pPr>
          </w:p>
        </w:tc>
        <w:tc>
          <w:tcPr>
            <w:tcW w:w="6237" w:type="dxa"/>
          </w:tcPr>
          <w:p w:rsidR="00F74C7C" w:rsidRPr="002773D0" w:rsidRDefault="00F74C7C" w:rsidP="00FF0836">
            <w:pPr>
              <w:pStyle w:val="Underrubrik"/>
            </w:pPr>
            <w:bookmarkStart w:id="1" w:name="TypUnderrubrik"/>
            <w:bookmarkEnd w:id="1"/>
            <w:r w:rsidRPr="002773D0">
              <w:t>Tidigare slutdebatterade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pStyle w:val="Underrubrik"/>
              <w:rPr>
                <w:spacing w:val="-4"/>
              </w:rPr>
            </w:pPr>
          </w:p>
        </w:tc>
      </w:tr>
      <w:tr w:rsidR="00802159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2159" w:rsidRPr="002773D0" w:rsidRDefault="00802159" w:rsidP="00FF083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802159" w:rsidRPr="002773D0" w:rsidRDefault="00802159" w:rsidP="008E788F">
            <w:pPr>
              <w:pStyle w:val="renderubrik"/>
            </w:pPr>
            <w:r w:rsidRPr="002773D0">
              <w:t>Utbildningsutskottets betänkande</w:t>
            </w:r>
          </w:p>
        </w:tc>
        <w:tc>
          <w:tcPr>
            <w:tcW w:w="2481" w:type="dxa"/>
          </w:tcPr>
          <w:p w:rsidR="00802159" w:rsidRPr="002773D0" w:rsidRDefault="00802159" w:rsidP="008E788F">
            <w:pPr>
              <w:pStyle w:val="renderubrik"/>
              <w:rPr>
                <w:spacing w:val="-4"/>
              </w:rPr>
            </w:pPr>
          </w:p>
        </w:tc>
      </w:tr>
      <w:tr w:rsidR="00802159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2159" w:rsidRPr="002773D0" w:rsidRDefault="00802159" w:rsidP="00802159">
            <w:pPr>
              <w:pStyle w:val="FlistaNrText"/>
            </w:pPr>
          </w:p>
        </w:tc>
        <w:tc>
          <w:tcPr>
            <w:tcW w:w="6237" w:type="dxa"/>
          </w:tcPr>
          <w:p w:rsidR="00802159" w:rsidRPr="002773D0" w:rsidRDefault="00802159" w:rsidP="008E788F">
            <w:r w:rsidRPr="002773D0">
              <w:t>2007/08:UbU2 Utgiftsområde 15 Studiestöd</w:t>
            </w:r>
          </w:p>
        </w:tc>
        <w:tc>
          <w:tcPr>
            <w:tcW w:w="2481" w:type="dxa"/>
          </w:tcPr>
          <w:p w:rsidR="00802159" w:rsidRPr="002773D0" w:rsidRDefault="00802159" w:rsidP="008E788F">
            <w:pPr>
              <w:rPr>
                <w:spacing w:val="-4"/>
              </w:rPr>
            </w:pPr>
          </w:p>
        </w:tc>
      </w:tr>
      <w:tr w:rsidR="00802159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2159" w:rsidRPr="002773D0" w:rsidRDefault="00802159" w:rsidP="00FF083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802159" w:rsidRPr="002773D0" w:rsidRDefault="00802159" w:rsidP="00FF0836">
            <w:pPr>
              <w:pStyle w:val="renderubrik"/>
            </w:pPr>
            <w:r w:rsidRPr="002773D0">
              <w:t>Arbetsmarknadsutskottets betänkande</w:t>
            </w:r>
          </w:p>
        </w:tc>
        <w:tc>
          <w:tcPr>
            <w:tcW w:w="2481" w:type="dxa"/>
          </w:tcPr>
          <w:p w:rsidR="00802159" w:rsidRPr="002773D0" w:rsidRDefault="00802159" w:rsidP="00FF0836">
            <w:pPr>
              <w:pStyle w:val="renderubrik"/>
              <w:rPr>
                <w:spacing w:val="-4"/>
              </w:rPr>
            </w:pPr>
          </w:p>
        </w:tc>
      </w:tr>
      <w:tr w:rsidR="00802159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2159" w:rsidRPr="002773D0" w:rsidRDefault="00802159" w:rsidP="00FF083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02159" w:rsidRPr="002773D0" w:rsidRDefault="00802159" w:rsidP="00FF0836">
            <w:r w:rsidRPr="002773D0">
              <w:t>2007/08:AU1 Utgiftsområdena 13 Arbetsmarknad och 14 Arbetsliv</w:t>
            </w:r>
          </w:p>
        </w:tc>
        <w:tc>
          <w:tcPr>
            <w:tcW w:w="2481" w:type="dxa"/>
          </w:tcPr>
          <w:p w:rsidR="00802159" w:rsidRPr="002773D0" w:rsidRDefault="00802159" w:rsidP="00FF0836">
            <w:pPr>
              <w:rPr>
                <w:spacing w:val="-4"/>
              </w:rPr>
            </w:pPr>
            <w:r w:rsidRPr="002773D0">
              <w:rPr>
                <w:spacing w:val="-4"/>
              </w:rPr>
              <w:t>21 res. (s,v,mp)</w:t>
            </w:r>
          </w:p>
        </w:tc>
      </w:tr>
      <w:tr w:rsidR="00802159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2159" w:rsidRPr="002773D0" w:rsidRDefault="00802159" w:rsidP="00FF083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802159" w:rsidRPr="002773D0" w:rsidRDefault="00802159" w:rsidP="00FF0836">
            <w:pPr>
              <w:pStyle w:val="renderubrik"/>
              <w:pageBreakBefore/>
            </w:pPr>
            <w:r w:rsidRPr="002773D0">
              <w:t>Konstitutionsutskottets betänkande</w:t>
            </w:r>
          </w:p>
        </w:tc>
        <w:tc>
          <w:tcPr>
            <w:tcW w:w="2481" w:type="dxa"/>
          </w:tcPr>
          <w:p w:rsidR="00802159" w:rsidRPr="002773D0" w:rsidRDefault="00802159" w:rsidP="00FF0836">
            <w:pPr>
              <w:pStyle w:val="renderubrik"/>
              <w:pageBreakBefore/>
              <w:rPr>
                <w:spacing w:val="-4"/>
              </w:rPr>
            </w:pPr>
          </w:p>
        </w:tc>
      </w:tr>
      <w:tr w:rsidR="00802159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2159" w:rsidRPr="002773D0" w:rsidRDefault="00802159" w:rsidP="00FF083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02159" w:rsidRPr="002773D0" w:rsidRDefault="00802159" w:rsidP="00FF0836">
            <w:r w:rsidRPr="002773D0">
              <w:t>2007/08:KU1 Utgiftsområde 1 Rikets styrelse</w:t>
            </w:r>
          </w:p>
        </w:tc>
        <w:tc>
          <w:tcPr>
            <w:tcW w:w="2481" w:type="dxa"/>
          </w:tcPr>
          <w:p w:rsidR="00802159" w:rsidRPr="002773D0" w:rsidRDefault="00802159" w:rsidP="00FF0836">
            <w:pPr>
              <w:rPr>
                <w:spacing w:val="-4"/>
              </w:rPr>
            </w:pPr>
            <w:r w:rsidRPr="002773D0">
              <w:rPr>
                <w:spacing w:val="-4"/>
              </w:rPr>
              <w:t>4 res. (s,v,mp)</w:t>
            </w:r>
          </w:p>
        </w:tc>
      </w:tr>
    </w:tbl>
    <w:p w:rsidR="00F74C7C" w:rsidRPr="002773D0" w:rsidRDefault="00F74C7C" w:rsidP="00F74C7C">
      <w:pPr>
        <w:pStyle w:val="Blankrad"/>
      </w:pPr>
      <w:r w:rsidRPr="002773D0">
        <w:t>     </w:t>
      </w:r>
    </w:p>
    <w:p w:rsidR="00F74C7C" w:rsidRPr="002773D0" w:rsidRDefault="00F74C7C" w:rsidP="00F74C7C">
      <w:pPr>
        <w:pStyle w:val="Blankrad"/>
      </w:pPr>
      <w:r w:rsidRPr="002773D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74C7C" w:rsidRPr="002773D0" w:rsidTr="00FF08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4C7C" w:rsidRPr="002773D0" w:rsidRDefault="00F74C7C" w:rsidP="00FF0836">
            <w:pPr>
              <w:pStyle w:val="HuvudrubrikFlisteNr"/>
            </w:pPr>
          </w:p>
        </w:tc>
        <w:tc>
          <w:tcPr>
            <w:tcW w:w="6237" w:type="dxa"/>
          </w:tcPr>
          <w:p w:rsidR="00F74C7C" w:rsidRPr="002773D0" w:rsidRDefault="00F74C7C" w:rsidP="00FF0836">
            <w:pPr>
              <w:pStyle w:val="HuvudrubrikEnsam"/>
            </w:pPr>
            <w:r w:rsidRPr="002773D0">
              <w:t>Meddelande om skriftliga frågor och svar under juluppehållet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pStyle w:val="HuvudrubrikKolumn3"/>
            </w:pPr>
          </w:p>
        </w:tc>
      </w:tr>
      <w:tr w:rsidR="00F74C7C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4C7C" w:rsidRPr="002773D0" w:rsidRDefault="00F74C7C" w:rsidP="00FF0836">
            <w:pPr>
              <w:pStyle w:val="FlistaNrText"/>
            </w:pPr>
          </w:p>
        </w:tc>
        <w:tc>
          <w:tcPr>
            <w:tcW w:w="6237" w:type="dxa"/>
          </w:tcPr>
          <w:p w:rsidR="00F74C7C" w:rsidRPr="002773D0" w:rsidRDefault="00F74C7C" w:rsidP="00FF0836">
            <w:r w:rsidRPr="002773D0">
              <w:t>Skriftliga frågor som lämnas efter kl. 10.00 fredagen den 14 december 2007 t.o.m. kl. 10.00 fredagen den 4 januari 2008 ska besvaras senast inom fjorton dagar efter det att frågan har framställts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rPr>
                <w:spacing w:val="-4"/>
              </w:rPr>
            </w:pPr>
          </w:p>
        </w:tc>
      </w:tr>
    </w:tbl>
    <w:p w:rsidR="00F74C7C" w:rsidRPr="002773D0" w:rsidRDefault="00F74C7C" w:rsidP="00F74C7C">
      <w:pPr>
        <w:pStyle w:val="Blankrad"/>
      </w:pPr>
      <w:r w:rsidRPr="002773D0">
        <w:t>     </w:t>
      </w:r>
    </w:p>
    <w:p w:rsidR="00F74C7C" w:rsidRPr="002773D0" w:rsidRDefault="00F74C7C" w:rsidP="00F74C7C">
      <w:pPr>
        <w:pStyle w:val="Blankrad"/>
      </w:pPr>
      <w:r w:rsidRPr="002773D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74C7C" w:rsidRPr="002773D0" w:rsidTr="00FF08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4C7C" w:rsidRPr="002773D0" w:rsidRDefault="00F74C7C" w:rsidP="00F74C7C">
            <w:pPr>
              <w:pStyle w:val="HuvudrubrikFlisteNr"/>
            </w:pPr>
          </w:p>
        </w:tc>
        <w:tc>
          <w:tcPr>
            <w:tcW w:w="6237" w:type="dxa"/>
          </w:tcPr>
          <w:p w:rsidR="00F74C7C" w:rsidRPr="002773D0" w:rsidRDefault="00F74C7C" w:rsidP="00F74C7C">
            <w:pPr>
              <w:pStyle w:val="HuvudrubrikEnsam"/>
            </w:pPr>
            <w:r w:rsidRPr="002773D0">
              <w:t>Anmälan om fördröjda svar på interpellationer</w:t>
            </w:r>
          </w:p>
        </w:tc>
        <w:tc>
          <w:tcPr>
            <w:tcW w:w="2481" w:type="dxa"/>
          </w:tcPr>
          <w:p w:rsidR="00F74C7C" w:rsidRPr="002773D0" w:rsidRDefault="00F74C7C" w:rsidP="00F74C7C">
            <w:pPr>
              <w:pStyle w:val="HuvudrubrikKolumn3"/>
            </w:pPr>
          </w:p>
        </w:tc>
      </w:tr>
      <w:tr w:rsidR="00F74C7C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4C7C" w:rsidRPr="002773D0" w:rsidRDefault="00F74C7C" w:rsidP="00FF0836">
            <w:pPr>
              <w:pStyle w:val="FlistaNrText"/>
            </w:pPr>
          </w:p>
        </w:tc>
        <w:tc>
          <w:tcPr>
            <w:tcW w:w="6237" w:type="dxa"/>
          </w:tcPr>
          <w:p w:rsidR="00F74C7C" w:rsidRPr="002773D0" w:rsidRDefault="00F74C7C" w:rsidP="00FF0836">
            <w:r w:rsidRPr="002773D0">
              <w:t>2007:08:249 av Lars Mejern Larsson (s)</w:t>
            </w:r>
            <w:r w:rsidRPr="002773D0">
              <w:br/>
              <w:t>Jämställdhetslagens skydd för inhyrd eller inlånad personal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rPr>
                <w:spacing w:val="-4"/>
              </w:rPr>
            </w:pPr>
          </w:p>
        </w:tc>
      </w:tr>
      <w:tr w:rsidR="00F74C7C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4C7C" w:rsidRPr="002773D0" w:rsidRDefault="00F74C7C" w:rsidP="00FF0836">
            <w:pPr>
              <w:pStyle w:val="FlistaNrText"/>
            </w:pPr>
          </w:p>
        </w:tc>
        <w:tc>
          <w:tcPr>
            <w:tcW w:w="6237" w:type="dxa"/>
          </w:tcPr>
          <w:p w:rsidR="00F74C7C" w:rsidRPr="002773D0" w:rsidRDefault="00F74C7C" w:rsidP="00FF0836">
            <w:r w:rsidRPr="002773D0">
              <w:t>2007:08:251 av Eva-Lena Jansson (s)</w:t>
            </w:r>
            <w:r w:rsidRPr="002773D0">
              <w:br/>
              <w:t>Pengar till jämställdhetspolitik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rPr>
                <w:spacing w:val="-4"/>
              </w:rPr>
            </w:pPr>
          </w:p>
        </w:tc>
      </w:tr>
      <w:tr w:rsidR="00F74C7C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4C7C" w:rsidRPr="002773D0" w:rsidRDefault="00F74C7C" w:rsidP="00FF0836">
            <w:pPr>
              <w:pStyle w:val="FlistaNrText"/>
            </w:pPr>
          </w:p>
        </w:tc>
        <w:tc>
          <w:tcPr>
            <w:tcW w:w="6237" w:type="dxa"/>
          </w:tcPr>
          <w:p w:rsidR="00F74C7C" w:rsidRPr="002773D0" w:rsidRDefault="00F74C7C" w:rsidP="00FF0836">
            <w:r w:rsidRPr="002773D0">
              <w:t>2007:08:252 av Luciano Astudillo (s)</w:t>
            </w:r>
          </w:p>
          <w:p w:rsidR="00F74C7C" w:rsidRPr="002773D0" w:rsidRDefault="00F74C7C" w:rsidP="00FF0836">
            <w:r w:rsidRPr="002773D0">
              <w:t>Politisering av utredningsväsendet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rPr>
                <w:spacing w:val="-4"/>
              </w:rPr>
            </w:pPr>
          </w:p>
        </w:tc>
      </w:tr>
      <w:tr w:rsidR="00F74C7C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4C7C" w:rsidRPr="002773D0" w:rsidRDefault="00F74C7C" w:rsidP="00FF0836">
            <w:pPr>
              <w:pStyle w:val="FlistaNrText"/>
            </w:pPr>
          </w:p>
        </w:tc>
        <w:tc>
          <w:tcPr>
            <w:tcW w:w="6237" w:type="dxa"/>
          </w:tcPr>
          <w:p w:rsidR="00F74C7C" w:rsidRPr="002773D0" w:rsidRDefault="00F74C7C" w:rsidP="00FF0836">
            <w:r w:rsidRPr="002773D0">
              <w:t>2007:08:253 av Bosse Ringholm (s)</w:t>
            </w:r>
          </w:p>
          <w:p w:rsidR="00F74C7C" w:rsidRPr="002773D0" w:rsidRDefault="00F74C7C" w:rsidP="00FF0836">
            <w:r w:rsidRPr="002773D0">
              <w:t>Rådet för minskat statligt ägande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rPr>
                <w:spacing w:val="-4"/>
              </w:rPr>
            </w:pPr>
          </w:p>
        </w:tc>
      </w:tr>
    </w:tbl>
    <w:p w:rsidR="00F74C7C" w:rsidRPr="002773D0" w:rsidRDefault="00F74C7C" w:rsidP="00F74C7C">
      <w:pPr>
        <w:pStyle w:val="Blankrad"/>
      </w:pPr>
      <w:r w:rsidRPr="002773D0">
        <w:t>     </w:t>
      </w:r>
    </w:p>
    <w:p w:rsidR="00F74C7C" w:rsidRPr="002773D0" w:rsidRDefault="00F74C7C" w:rsidP="00F74C7C">
      <w:pPr>
        <w:pStyle w:val="Blankrad"/>
      </w:pPr>
      <w:r w:rsidRPr="002773D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74C7C" w:rsidRPr="002773D0" w:rsidTr="00FF08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4C7C" w:rsidRPr="002773D0" w:rsidRDefault="00F74C7C" w:rsidP="00FF0836">
            <w:pPr>
              <w:pStyle w:val="HuvudrubrikFlisteNr"/>
            </w:pPr>
          </w:p>
        </w:tc>
        <w:tc>
          <w:tcPr>
            <w:tcW w:w="6237" w:type="dxa"/>
          </w:tcPr>
          <w:p w:rsidR="00F74C7C" w:rsidRPr="002773D0" w:rsidRDefault="00F74C7C" w:rsidP="00FF0836">
            <w:pPr>
              <w:pStyle w:val="HuvudrubrikEnsam"/>
            </w:pPr>
            <w:bookmarkStart w:id="2" w:name="Start_EUdokument"/>
            <w:bookmarkEnd w:id="2"/>
            <w:r w:rsidRPr="002773D0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pStyle w:val="HuvudrubrikKolumn3"/>
            </w:pPr>
            <w:r w:rsidRPr="002773D0">
              <w:t>Ansvarigt utskott</w:t>
            </w:r>
          </w:p>
        </w:tc>
      </w:tr>
      <w:tr w:rsidR="00F74C7C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4C7C" w:rsidRPr="002773D0" w:rsidRDefault="00F74C7C" w:rsidP="00FF0836">
            <w:pPr>
              <w:pStyle w:val="FlistaNrText"/>
            </w:pPr>
          </w:p>
        </w:tc>
        <w:tc>
          <w:tcPr>
            <w:tcW w:w="6237" w:type="dxa"/>
          </w:tcPr>
          <w:p w:rsidR="00F74C7C" w:rsidRPr="002773D0" w:rsidRDefault="00F74C7C" w:rsidP="00FF0836">
            <w:r w:rsidRPr="002773D0">
              <w:t>2007/08:FPM40 Förordning om olagligt, oreglerat och orapporterat fiske</w:t>
            </w:r>
            <w:r w:rsidRPr="002773D0">
              <w:rPr>
                <w:i/>
              </w:rPr>
              <w:t xml:space="preserve"> </w:t>
            </w:r>
            <w:r w:rsidR="00802159" w:rsidRPr="002773D0">
              <w:rPr>
                <w:i/>
              </w:rPr>
              <w:t xml:space="preserve">KOM(2007)601, </w:t>
            </w:r>
            <w:r w:rsidRPr="002773D0">
              <w:rPr>
                <w:i/>
              </w:rPr>
              <w:t xml:space="preserve">KOM(2007)602 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rPr>
                <w:spacing w:val="-4"/>
              </w:rPr>
            </w:pPr>
            <w:r w:rsidRPr="002773D0">
              <w:rPr>
                <w:spacing w:val="-4"/>
              </w:rPr>
              <w:t xml:space="preserve">MJU </w:t>
            </w:r>
          </w:p>
        </w:tc>
      </w:tr>
      <w:tr w:rsidR="00F74C7C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4C7C" w:rsidRPr="002773D0" w:rsidRDefault="00F74C7C" w:rsidP="00FF0836">
            <w:pPr>
              <w:pStyle w:val="FlistaNrText"/>
            </w:pPr>
          </w:p>
        </w:tc>
        <w:tc>
          <w:tcPr>
            <w:tcW w:w="6237" w:type="dxa"/>
          </w:tcPr>
          <w:p w:rsidR="00F74C7C" w:rsidRPr="002773D0" w:rsidRDefault="00F74C7C" w:rsidP="00FF0836">
            <w:r w:rsidRPr="002773D0">
              <w:t>2007/08:FPM41 Meddelande om en strategi mot olagligt, orapporterat och oreglerat fiske</w:t>
            </w:r>
            <w:r w:rsidRPr="002773D0">
              <w:rPr>
                <w:i/>
              </w:rPr>
              <w:t xml:space="preserve"> KOM(2007)601 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rPr>
                <w:spacing w:val="-4"/>
              </w:rPr>
            </w:pPr>
            <w:r w:rsidRPr="002773D0">
              <w:rPr>
                <w:spacing w:val="-4"/>
              </w:rPr>
              <w:t xml:space="preserve">MJU </w:t>
            </w:r>
          </w:p>
        </w:tc>
      </w:tr>
      <w:tr w:rsidR="00F74C7C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4C7C" w:rsidRPr="002773D0" w:rsidRDefault="00F74C7C" w:rsidP="00FF0836">
            <w:pPr>
              <w:pStyle w:val="FlistaNrText"/>
            </w:pPr>
          </w:p>
        </w:tc>
        <w:tc>
          <w:tcPr>
            <w:tcW w:w="6237" w:type="dxa"/>
          </w:tcPr>
          <w:p w:rsidR="00F74C7C" w:rsidRPr="002773D0" w:rsidRDefault="00F74C7C" w:rsidP="00FF0836">
            <w:r w:rsidRPr="002773D0">
              <w:t>2007/08:FPM42 Förordning om fiske med bottenredskap</w:t>
            </w:r>
            <w:r w:rsidRPr="002773D0">
              <w:rPr>
                <w:i/>
              </w:rPr>
              <w:t xml:space="preserve"> </w:t>
            </w:r>
            <w:r w:rsidR="00802159" w:rsidRPr="002773D0">
              <w:rPr>
                <w:i/>
              </w:rPr>
              <w:t xml:space="preserve">KOM(2007)604, </w:t>
            </w:r>
            <w:r w:rsidRPr="002773D0">
              <w:rPr>
                <w:i/>
              </w:rPr>
              <w:t xml:space="preserve">KOM(2007)605 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rPr>
                <w:spacing w:val="-4"/>
              </w:rPr>
            </w:pPr>
            <w:r w:rsidRPr="002773D0">
              <w:rPr>
                <w:spacing w:val="-4"/>
              </w:rPr>
              <w:t xml:space="preserve">MJU </w:t>
            </w:r>
          </w:p>
        </w:tc>
      </w:tr>
    </w:tbl>
    <w:p w:rsidR="00F74C7C" w:rsidRPr="002773D0" w:rsidRDefault="00F74C7C" w:rsidP="00F74C7C">
      <w:pPr>
        <w:pStyle w:val="Blankrad"/>
      </w:pPr>
      <w:r w:rsidRPr="002773D0">
        <w:t>     </w:t>
      </w:r>
    </w:p>
    <w:p w:rsidR="00F74C7C" w:rsidRPr="002773D0" w:rsidRDefault="00F74C7C" w:rsidP="00F74C7C">
      <w:pPr>
        <w:pStyle w:val="Blankrad"/>
      </w:pPr>
      <w:r w:rsidRPr="002773D0">
        <w:t xml:space="preserve">     </w:t>
      </w:r>
    </w:p>
    <w:p w:rsidR="00CC18A9" w:rsidRPr="002773D0" w:rsidRDefault="00F74C7C">
      <w:pPr>
        <w:pStyle w:val="Blankrad"/>
      </w:pPr>
      <w:r w:rsidRPr="002773D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C18A9" w:rsidRPr="002773D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C18A9" w:rsidRPr="002773D0" w:rsidRDefault="00CC18A9" w:rsidP="008E788F">
            <w:pPr>
              <w:pStyle w:val="HuvudrubrikFlisteNr"/>
            </w:pPr>
          </w:p>
        </w:tc>
        <w:tc>
          <w:tcPr>
            <w:tcW w:w="6237" w:type="dxa"/>
          </w:tcPr>
          <w:p w:rsidR="00CC18A9" w:rsidRPr="002773D0" w:rsidRDefault="00CC18A9">
            <w:pPr>
              <w:pStyle w:val="HuvudrubrikEnsam"/>
            </w:pPr>
            <w:bookmarkStart w:id="3" w:name="TypRubrik"/>
            <w:bookmarkEnd w:id="3"/>
            <w:r w:rsidRPr="002773D0">
              <w:t>Ärende för hänvisning till utskott</w:t>
            </w:r>
          </w:p>
        </w:tc>
        <w:tc>
          <w:tcPr>
            <w:tcW w:w="2481" w:type="dxa"/>
          </w:tcPr>
          <w:p w:rsidR="00CC18A9" w:rsidRPr="002773D0" w:rsidRDefault="00CC18A9" w:rsidP="008E788F">
            <w:pPr>
              <w:pStyle w:val="HuvudrubrikKolumn3"/>
            </w:pPr>
            <w:r w:rsidRPr="002773D0">
              <w:t>Förslag</w:t>
            </w:r>
          </w:p>
        </w:tc>
      </w:tr>
      <w:tr w:rsidR="00CC18A9" w:rsidRPr="002773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C18A9" w:rsidRPr="002773D0" w:rsidRDefault="00CC18A9" w:rsidP="00CC18A9">
            <w:pPr>
              <w:pStyle w:val="renderubrik"/>
            </w:pPr>
          </w:p>
        </w:tc>
        <w:tc>
          <w:tcPr>
            <w:tcW w:w="6237" w:type="dxa"/>
          </w:tcPr>
          <w:p w:rsidR="00CC18A9" w:rsidRPr="002773D0" w:rsidRDefault="00CC18A9" w:rsidP="00CC18A9">
            <w:pPr>
              <w:pStyle w:val="renderubrik"/>
            </w:pPr>
            <w:r w:rsidRPr="002773D0">
              <w:t>Proposition</w:t>
            </w:r>
          </w:p>
        </w:tc>
        <w:tc>
          <w:tcPr>
            <w:tcW w:w="2481" w:type="dxa"/>
          </w:tcPr>
          <w:p w:rsidR="00CC18A9" w:rsidRPr="002773D0" w:rsidRDefault="00CC18A9" w:rsidP="00CC18A9">
            <w:pPr>
              <w:pStyle w:val="renderubrik"/>
              <w:rPr>
                <w:spacing w:val="-4"/>
              </w:rPr>
            </w:pPr>
          </w:p>
        </w:tc>
      </w:tr>
      <w:tr w:rsidR="00CC18A9" w:rsidRPr="002773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C18A9" w:rsidRPr="002773D0" w:rsidRDefault="00CC18A9" w:rsidP="00CC18A9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4643E7" w:rsidRPr="002773D0" w:rsidRDefault="00467F48">
            <w:r w:rsidRPr="002773D0">
              <w:t xml:space="preserve">Prop. 2007/08:43 </w:t>
            </w:r>
            <w:r w:rsidR="00CC18A9" w:rsidRPr="002773D0">
              <w:t>Rapporteringsskyldighet av ej verkställda beslut enligt lagen (1993:387) om stöd och service till vissa funktionshindrade, m.m.</w:t>
            </w:r>
          </w:p>
          <w:p w:rsidR="00CC18A9" w:rsidRPr="002773D0" w:rsidRDefault="00CC18A9">
            <w:pPr>
              <w:rPr>
                <w:i/>
              </w:rPr>
            </w:pPr>
            <w:r w:rsidRPr="002773D0">
              <w:br/>
            </w:r>
            <w:r w:rsidR="00802159" w:rsidRPr="002773D0">
              <w:rPr>
                <w:i/>
              </w:rPr>
              <w:t>Kammaren har beslutat om förlängd motionstid för detta ärende</w:t>
            </w:r>
            <w:r w:rsidR="00802159" w:rsidRPr="002773D0">
              <w:rPr>
                <w:i/>
              </w:rPr>
              <w:br/>
              <w:t>Motionstiden utgår den</w:t>
            </w:r>
            <w:r w:rsidR="00467F48" w:rsidRPr="002773D0">
              <w:rPr>
                <w:i/>
              </w:rPr>
              <w:t> </w:t>
            </w:r>
            <w:r w:rsidR="00802159" w:rsidRPr="002773D0">
              <w:rPr>
                <w:i/>
              </w:rPr>
              <w:t>18</w:t>
            </w:r>
            <w:r w:rsidR="00467F48" w:rsidRPr="002773D0">
              <w:rPr>
                <w:i/>
              </w:rPr>
              <w:t> </w:t>
            </w:r>
            <w:r w:rsidR="00802159" w:rsidRPr="002773D0">
              <w:rPr>
                <w:i/>
              </w:rPr>
              <w:t>januari</w:t>
            </w:r>
            <w:r w:rsidR="00467F48" w:rsidRPr="002773D0">
              <w:rPr>
                <w:i/>
              </w:rPr>
              <w:t> </w:t>
            </w:r>
            <w:r w:rsidR="00802159" w:rsidRPr="002773D0">
              <w:rPr>
                <w:i/>
              </w:rPr>
              <w:t>2008</w:t>
            </w:r>
          </w:p>
        </w:tc>
        <w:tc>
          <w:tcPr>
            <w:tcW w:w="2481" w:type="dxa"/>
          </w:tcPr>
          <w:p w:rsidR="00CC18A9" w:rsidRPr="002773D0" w:rsidRDefault="004643E7">
            <w:pPr>
              <w:rPr>
                <w:spacing w:val="-4"/>
              </w:rPr>
            </w:pPr>
            <w:r w:rsidRPr="002773D0">
              <w:rPr>
                <w:spacing w:val="-4"/>
              </w:rPr>
              <w:t>SoU</w:t>
            </w:r>
          </w:p>
        </w:tc>
      </w:tr>
    </w:tbl>
    <w:p w:rsidR="00CC18A9" w:rsidRPr="002773D0" w:rsidRDefault="00CC18A9">
      <w:pPr>
        <w:pStyle w:val="Blankrad"/>
      </w:pPr>
      <w:r w:rsidRPr="002773D0">
        <w:t>     </w:t>
      </w:r>
    </w:p>
    <w:p w:rsidR="00CC18A9" w:rsidRPr="002773D0" w:rsidRDefault="00CC18A9">
      <w:pPr>
        <w:pStyle w:val="Blankrad"/>
      </w:pPr>
      <w:r w:rsidRPr="002773D0">
        <w:t>     </w:t>
      </w:r>
    </w:p>
    <w:p w:rsidR="00CC18A9" w:rsidRPr="002773D0" w:rsidRDefault="00CC18A9">
      <w:pPr>
        <w:pStyle w:val="Blankrad"/>
      </w:pPr>
      <w:bookmarkStart w:id="5" w:name="Start"/>
      <w:bookmarkEnd w:id="5"/>
      <w:r w:rsidRPr="002773D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74C7C" w:rsidRPr="002773D0" w:rsidTr="00FF08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4C7C" w:rsidRPr="002773D0" w:rsidRDefault="00F74C7C" w:rsidP="00FF0836">
            <w:pPr>
              <w:pStyle w:val="HuvudrubrikFlisteNr"/>
            </w:pPr>
          </w:p>
        </w:tc>
        <w:tc>
          <w:tcPr>
            <w:tcW w:w="6237" w:type="dxa"/>
          </w:tcPr>
          <w:p w:rsidR="00F74C7C" w:rsidRPr="002773D0" w:rsidRDefault="00F74C7C" w:rsidP="00FF0836">
            <w:pPr>
              <w:pStyle w:val="Huvudrubrik"/>
            </w:pPr>
            <w:bookmarkStart w:id="6" w:name="Start_ÄrendenFörBordläggning"/>
            <w:bookmarkEnd w:id="6"/>
            <w:r w:rsidRPr="002773D0">
              <w:t>Ärenden för bordläggning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pStyle w:val="HuvudrubrikKolumn3"/>
            </w:pPr>
            <w:r w:rsidRPr="002773D0">
              <w:t>Reservationer</w:t>
            </w:r>
          </w:p>
        </w:tc>
      </w:tr>
      <w:tr w:rsidR="00F74C7C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4C7C" w:rsidRPr="002773D0" w:rsidRDefault="00F74C7C" w:rsidP="00FF0836">
            <w:pPr>
              <w:pStyle w:val="renderubrik"/>
            </w:pPr>
          </w:p>
        </w:tc>
        <w:tc>
          <w:tcPr>
            <w:tcW w:w="6237" w:type="dxa"/>
          </w:tcPr>
          <w:p w:rsidR="00F74C7C" w:rsidRPr="002773D0" w:rsidRDefault="00F74C7C" w:rsidP="00FF0836">
            <w:pPr>
              <w:pStyle w:val="renderubrik"/>
            </w:pPr>
            <w:r w:rsidRPr="002773D0">
              <w:t>Skatteutskottets betänkanden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pStyle w:val="renderubrik"/>
              <w:rPr>
                <w:spacing w:val="-4"/>
              </w:rPr>
            </w:pPr>
          </w:p>
        </w:tc>
      </w:tr>
      <w:tr w:rsidR="00F74C7C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4C7C" w:rsidRPr="002773D0" w:rsidRDefault="00F74C7C" w:rsidP="00FF0836">
            <w:pPr>
              <w:pStyle w:val="FlistaNrText"/>
            </w:pPr>
          </w:p>
        </w:tc>
        <w:tc>
          <w:tcPr>
            <w:tcW w:w="6237" w:type="dxa"/>
          </w:tcPr>
          <w:p w:rsidR="00F74C7C" w:rsidRPr="002773D0" w:rsidRDefault="00F74C7C" w:rsidP="00FF0836">
            <w:r w:rsidRPr="002773D0">
              <w:t>2007/08:SkU17 Vissa punktskattefrågor m.m. med anledning av budgetpropositionen för 2008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rPr>
                <w:spacing w:val="-4"/>
              </w:rPr>
            </w:pPr>
            <w:r w:rsidRPr="002773D0">
              <w:rPr>
                <w:spacing w:val="-4"/>
              </w:rPr>
              <w:t>3 res. (s,v,mp)</w:t>
            </w:r>
          </w:p>
        </w:tc>
      </w:tr>
      <w:tr w:rsidR="00F74C7C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4C7C" w:rsidRPr="002773D0" w:rsidRDefault="00F74C7C" w:rsidP="00FF0836">
            <w:pPr>
              <w:pStyle w:val="FlistaNrText"/>
            </w:pPr>
          </w:p>
        </w:tc>
        <w:tc>
          <w:tcPr>
            <w:tcW w:w="6237" w:type="dxa"/>
          </w:tcPr>
          <w:p w:rsidR="00F74C7C" w:rsidRPr="002773D0" w:rsidRDefault="00F74C7C" w:rsidP="00FF0836">
            <w:r w:rsidRPr="002773D0">
              <w:t>2007/08:SkU10 Reformerad beskattning av bostäder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rPr>
                <w:spacing w:val="-4"/>
              </w:rPr>
            </w:pPr>
            <w:r w:rsidRPr="002773D0">
              <w:rPr>
                <w:spacing w:val="-4"/>
              </w:rPr>
              <w:t>1 res. (s,v,mp)</w:t>
            </w:r>
          </w:p>
        </w:tc>
      </w:tr>
      <w:tr w:rsidR="00F74C7C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4C7C" w:rsidRPr="002773D0" w:rsidRDefault="00F74C7C" w:rsidP="00FF0836">
            <w:pPr>
              <w:pStyle w:val="FlistaNrText"/>
            </w:pPr>
          </w:p>
        </w:tc>
        <w:tc>
          <w:tcPr>
            <w:tcW w:w="6237" w:type="dxa"/>
          </w:tcPr>
          <w:p w:rsidR="00F74C7C" w:rsidRPr="002773D0" w:rsidRDefault="00F74C7C" w:rsidP="00FF0836">
            <w:r w:rsidRPr="002773D0">
              <w:t>2007/08:SkU14 Förlängd redovisningsperiod och vissa andra mervärdesskattefrågor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rPr>
                <w:spacing w:val="-4"/>
              </w:rPr>
            </w:pPr>
            <w:r w:rsidRPr="002773D0">
              <w:rPr>
                <w:spacing w:val="-4"/>
              </w:rPr>
              <w:t>3 res. (s,v)</w:t>
            </w:r>
          </w:p>
        </w:tc>
      </w:tr>
      <w:tr w:rsidR="00F74C7C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4C7C" w:rsidRPr="002773D0" w:rsidRDefault="00F74C7C" w:rsidP="00FF0836">
            <w:pPr>
              <w:pStyle w:val="FlistaNrText"/>
            </w:pPr>
          </w:p>
        </w:tc>
        <w:tc>
          <w:tcPr>
            <w:tcW w:w="6237" w:type="dxa"/>
          </w:tcPr>
          <w:p w:rsidR="00F74C7C" w:rsidRPr="002773D0" w:rsidRDefault="00F74C7C" w:rsidP="00FF0836">
            <w:r w:rsidRPr="002773D0">
              <w:t>2007/08:SkU15 Slopad förmögenhetsskatt och begränsad avdragsrätt för privat pensionssparande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rPr>
                <w:spacing w:val="-4"/>
              </w:rPr>
            </w:pPr>
            <w:r w:rsidRPr="002773D0">
              <w:rPr>
                <w:spacing w:val="-4"/>
              </w:rPr>
              <w:t>3 res. (s,v,mp)</w:t>
            </w:r>
          </w:p>
        </w:tc>
      </w:tr>
    </w:tbl>
    <w:p w:rsidR="00F74C7C" w:rsidRPr="002773D0" w:rsidRDefault="00F74C7C" w:rsidP="00F74C7C">
      <w:pPr>
        <w:pStyle w:val="Blankrad"/>
      </w:pPr>
      <w:r w:rsidRPr="002773D0">
        <w:t>     </w:t>
      </w:r>
    </w:p>
    <w:p w:rsidR="00F74C7C" w:rsidRPr="002773D0" w:rsidRDefault="00F74C7C" w:rsidP="00F74C7C">
      <w:pPr>
        <w:pStyle w:val="Blankrad"/>
      </w:pPr>
      <w:r w:rsidRPr="002773D0">
        <w:t xml:space="preserve">     </w:t>
      </w:r>
    </w:p>
    <w:p w:rsidR="00F74C7C" w:rsidRPr="002773D0" w:rsidRDefault="00F74C7C">
      <w:pPr>
        <w:pStyle w:val="Blankrad"/>
      </w:pPr>
      <w:r w:rsidRPr="002773D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74C7C" w:rsidRPr="002773D0" w:rsidTr="00FF08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4C7C" w:rsidRPr="002773D0" w:rsidRDefault="00F74C7C" w:rsidP="00FF0836">
            <w:pPr>
              <w:pStyle w:val="HuvudrubrikFlisteNr"/>
            </w:pPr>
          </w:p>
        </w:tc>
        <w:tc>
          <w:tcPr>
            <w:tcW w:w="6237" w:type="dxa"/>
          </w:tcPr>
          <w:p w:rsidR="00F74C7C" w:rsidRPr="002773D0" w:rsidRDefault="00F74C7C" w:rsidP="00FF0836">
            <w:pPr>
              <w:pStyle w:val="Huvudrubrik"/>
            </w:pPr>
            <w:bookmarkStart w:id="7" w:name="Start_Ärendenfördebattochavgörande"/>
            <w:bookmarkEnd w:id="7"/>
            <w:r w:rsidRPr="002773D0">
              <w:t>Ärenden för debatt och avgörande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pStyle w:val="HuvudrubrikKolumn3"/>
            </w:pPr>
          </w:p>
        </w:tc>
      </w:tr>
      <w:tr w:rsidR="00F74C7C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4C7C" w:rsidRPr="002773D0" w:rsidRDefault="00F74C7C" w:rsidP="00FF0836">
            <w:pPr>
              <w:pStyle w:val="renderubrik"/>
            </w:pPr>
          </w:p>
        </w:tc>
        <w:tc>
          <w:tcPr>
            <w:tcW w:w="6237" w:type="dxa"/>
          </w:tcPr>
          <w:p w:rsidR="00F74C7C" w:rsidRPr="002773D0" w:rsidRDefault="00F74C7C" w:rsidP="00FF0836">
            <w:pPr>
              <w:pStyle w:val="renderubrik"/>
            </w:pPr>
            <w:r w:rsidRPr="002773D0">
              <w:t>Socialförsäkringsutskottets betänkande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pStyle w:val="renderubrik"/>
              <w:rPr>
                <w:spacing w:val="-4"/>
              </w:rPr>
            </w:pPr>
          </w:p>
        </w:tc>
      </w:tr>
      <w:tr w:rsidR="00F74C7C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4C7C" w:rsidRPr="002773D0" w:rsidRDefault="00F74C7C" w:rsidP="00FF0836">
            <w:pPr>
              <w:pStyle w:val="FlistaNrText"/>
            </w:pPr>
          </w:p>
        </w:tc>
        <w:tc>
          <w:tcPr>
            <w:tcW w:w="6237" w:type="dxa"/>
          </w:tcPr>
          <w:p w:rsidR="00F74C7C" w:rsidRPr="002773D0" w:rsidRDefault="00F74C7C" w:rsidP="00FF0836">
            <w:r w:rsidRPr="002773D0">
              <w:t>2007/08:SfU2 Utgiftsområde 8 Migration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rPr>
                <w:spacing w:val="-4"/>
              </w:rPr>
            </w:pPr>
            <w:r w:rsidRPr="002773D0">
              <w:rPr>
                <w:spacing w:val="-4"/>
              </w:rPr>
              <w:t>16 res. (s,v,mp)</w:t>
            </w:r>
          </w:p>
        </w:tc>
      </w:tr>
      <w:tr w:rsidR="00F74C7C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4C7C" w:rsidRPr="002773D0" w:rsidRDefault="00F74C7C" w:rsidP="00FF0836">
            <w:pPr>
              <w:pStyle w:val="renderubrik"/>
            </w:pPr>
          </w:p>
        </w:tc>
        <w:tc>
          <w:tcPr>
            <w:tcW w:w="6237" w:type="dxa"/>
          </w:tcPr>
          <w:p w:rsidR="00F74C7C" w:rsidRPr="002773D0" w:rsidRDefault="00F74C7C" w:rsidP="00FF0836">
            <w:pPr>
              <w:pStyle w:val="renderubrik"/>
            </w:pPr>
            <w:r w:rsidRPr="002773D0">
              <w:t>Konstitutionsutskottets betänkande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pStyle w:val="renderubrik"/>
              <w:rPr>
                <w:spacing w:val="-4"/>
              </w:rPr>
            </w:pPr>
          </w:p>
        </w:tc>
      </w:tr>
      <w:tr w:rsidR="00F74C7C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4C7C" w:rsidRPr="002773D0" w:rsidRDefault="00F74C7C" w:rsidP="00FF0836">
            <w:pPr>
              <w:pStyle w:val="FlistaNrText"/>
            </w:pPr>
          </w:p>
        </w:tc>
        <w:tc>
          <w:tcPr>
            <w:tcW w:w="6237" w:type="dxa"/>
          </w:tcPr>
          <w:p w:rsidR="00F74C7C" w:rsidRPr="002773D0" w:rsidRDefault="00F74C7C" w:rsidP="00FF0836">
            <w:r w:rsidRPr="002773D0">
              <w:t>2007/08:KU5 Sekretess för uppgifter på tsunamibanden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rPr>
                <w:spacing w:val="-4"/>
              </w:rPr>
            </w:pPr>
            <w:r w:rsidRPr="002773D0">
              <w:rPr>
                <w:spacing w:val="-4"/>
              </w:rPr>
              <w:t>1 res. (s,mp)</w:t>
            </w:r>
          </w:p>
        </w:tc>
      </w:tr>
      <w:tr w:rsidR="00F74C7C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4C7C" w:rsidRPr="002773D0" w:rsidRDefault="00F74C7C" w:rsidP="00FF0836">
            <w:pPr>
              <w:pStyle w:val="renderubrik"/>
            </w:pPr>
          </w:p>
        </w:tc>
        <w:tc>
          <w:tcPr>
            <w:tcW w:w="6237" w:type="dxa"/>
          </w:tcPr>
          <w:p w:rsidR="00F74C7C" w:rsidRPr="002773D0" w:rsidRDefault="00F74C7C" w:rsidP="00FF0836">
            <w:pPr>
              <w:pStyle w:val="renderubrik"/>
            </w:pPr>
            <w:r w:rsidRPr="002773D0">
              <w:t>Trafikutskottets betänkande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pStyle w:val="renderubrik"/>
              <w:rPr>
                <w:spacing w:val="-4"/>
              </w:rPr>
            </w:pPr>
          </w:p>
        </w:tc>
      </w:tr>
      <w:tr w:rsidR="00F74C7C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4C7C" w:rsidRPr="002773D0" w:rsidRDefault="00F74C7C" w:rsidP="00FF0836">
            <w:pPr>
              <w:pStyle w:val="FlistaNrText"/>
            </w:pPr>
          </w:p>
        </w:tc>
        <w:tc>
          <w:tcPr>
            <w:tcW w:w="6237" w:type="dxa"/>
          </w:tcPr>
          <w:p w:rsidR="00F74C7C" w:rsidRPr="002773D0" w:rsidRDefault="00F74C7C" w:rsidP="00FF0836">
            <w:r w:rsidRPr="002773D0">
              <w:t>2007/08:TU1 Utgiftsområde 22 Kommunikationer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rPr>
                <w:spacing w:val="-4"/>
              </w:rPr>
            </w:pPr>
            <w:r w:rsidRPr="002773D0">
              <w:rPr>
                <w:spacing w:val="-4"/>
              </w:rPr>
              <w:t>2 res. (s,v)</w:t>
            </w:r>
          </w:p>
        </w:tc>
      </w:tr>
      <w:tr w:rsidR="00F74C7C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4C7C" w:rsidRPr="002773D0" w:rsidRDefault="00F74C7C" w:rsidP="00FF0836">
            <w:pPr>
              <w:pStyle w:val="renderubrik"/>
            </w:pPr>
          </w:p>
        </w:tc>
        <w:tc>
          <w:tcPr>
            <w:tcW w:w="6237" w:type="dxa"/>
          </w:tcPr>
          <w:p w:rsidR="00F74C7C" w:rsidRPr="002773D0" w:rsidRDefault="00F74C7C" w:rsidP="00FF0836">
            <w:pPr>
              <w:pStyle w:val="renderubrik"/>
            </w:pPr>
            <w:r w:rsidRPr="002773D0">
              <w:t>Socialutskottets betänkande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pStyle w:val="renderubrik"/>
              <w:rPr>
                <w:spacing w:val="-4"/>
              </w:rPr>
            </w:pPr>
          </w:p>
        </w:tc>
      </w:tr>
      <w:tr w:rsidR="00F74C7C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4C7C" w:rsidRPr="002773D0" w:rsidRDefault="00F74C7C" w:rsidP="00FF0836">
            <w:pPr>
              <w:pStyle w:val="FlistaNrText"/>
            </w:pPr>
          </w:p>
        </w:tc>
        <w:tc>
          <w:tcPr>
            <w:tcW w:w="6237" w:type="dxa"/>
          </w:tcPr>
          <w:p w:rsidR="00F74C7C" w:rsidRPr="002773D0" w:rsidRDefault="00F74C7C" w:rsidP="00FF0836">
            <w:r w:rsidRPr="002773D0">
              <w:t>2007/08:SoU1 Utgiftsområde 9 Hälsovård, sjukvård och social omsorg m.m.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rPr>
                <w:spacing w:val="-4"/>
              </w:rPr>
            </w:pPr>
            <w:r w:rsidRPr="002773D0">
              <w:rPr>
                <w:spacing w:val="-4"/>
              </w:rPr>
              <w:t>25 res. (s,v,mp)</w:t>
            </w:r>
          </w:p>
        </w:tc>
      </w:tr>
      <w:tr w:rsidR="00F74C7C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4C7C" w:rsidRPr="002773D0" w:rsidRDefault="00F74C7C" w:rsidP="00FF0836">
            <w:pPr>
              <w:pStyle w:val="renderubrik"/>
            </w:pPr>
          </w:p>
        </w:tc>
        <w:tc>
          <w:tcPr>
            <w:tcW w:w="6237" w:type="dxa"/>
          </w:tcPr>
          <w:p w:rsidR="00F74C7C" w:rsidRPr="002773D0" w:rsidRDefault="00F74C7C" w:rsidP="00FF0836">
            <w:pPr>
              <w:pStyle w:val="renderubrik"/>
            </w:pPr>
            <w:r w:rsidRPr="002773D0">
              <w:t>Miljö- och jordbruksutskottets betänkande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pStyle w:val="renderubrik"/>
              <w:rPr>
                <w:spacing w:val="-4"/>
              </w:rPr>
            </w:pPr>
          </w:p>
        </w:tc>
      </w:tr>
      <w:tr w:rsidR="00F74C7C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4C7C" w:rsidRPr="002773D0" w:rsidRDefault="00F74C7C" w:rsidP="00FF0836">
            <w:pPr>
              <w:pStyle w:val="FlistaNrText"/>
            </w:pPr>
          </w:p>
        </w:tc>
        <w:tc>
          <w:tcPr>
            <w:tcW w:w="6237" w:type="dxa"/>
          </w:tcPr>
          <w:p w:rsidR="00F74C7C" w:rsidRPr="002773D0" w:rsidRDefault="00F74C7C" w:rsidP="00FF0836">
            <w:r w:rsidRPr="002773D0">
              <w:t>2007/08:MJU6 Ändringar i djurskyddslagen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rPr>
                <w:spacing w:val="-4"/>
              </w:rPr>
            </w:pPr>
            <w:r w:rsidRPr="002773D0">
              <w:rPr>
                <w:spacing w:val="-4"/>
              </w:rPr>
              <w:t>1 res. (mp)</w:t>
            </w:r>
          </w:p>
        </w:tc>
      </w:tr>
    </w:tbl>
    <w:p w:rsidR="00F74C7C" w:rsidRPr="002773D0" w:rsidRDefault="00F74C7C" w:rsidP="00F74C7C">
      <w:pPr>
        <w:pStyle w:val="Blankrad"/>
      </w:pPr>
      <w:r w:rsidRPr="002773D0">
        <w:t>     </w:t>
      </w:r>
    </w:p>
    <w:p w:rsidR="00F74C7C" w:rsidRPr="002773D0" w:rsidRDefault="00F74C7C" w:rsidP="00F74C7C">
      <w:pPr>
        <w:pStyle w:val="Blankrad"/>
      </w:pPr>
      <w:r w:rsidRPr="002773D0">
        <w:t>     </w:t>
      </w:r>
    </w:p>
    <w:p w:rsidR="00F74C7C" w:rsidRPr="002773D0" w:rsidRDefault="00F74C7C">
      <w:pPr>
        <w:pStyle w:val="Blankrad"/>
      </w:pPr>
      <w:r w:rsidRPr="002773D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74C7C" w:rsidRPr="002773D0" w:rsidTr="00FF08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4C7C" w:rsidRPr="002773D0" w:rsidRDefault="00F74C7C" w:rsidP="00FF0836">
            <w:pPr>
              <w:pStyle w:val="HuvudrubrikFlisteNr"/>
            </w:pPr>
            <w:r w:rsidRPr="002773D0">
              <w:t>   </w:t>
            </w:r>
          </w:p>
        </w:tc>
        <w:tc>
          <w:tcPr>
            <w:tcW w:w="6237" w:type="dxa"/>
          </w:tcPr>
          <w:p w:rsidR="00F74C7C" w:rsidRPr="002773D0" w:rsidRDefault="00F74C7C" w:rsidP="00FF0836">
            <w:pPr>
              <w:pStyle w:val="HuvudrubrikEnsam"/>
            </w:pPr>
            <w:r w:rsidRPr="002773D0">
              <w:t>Frågestund kl. 14.00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pStyle w:val="HuvudrubrikKolumn3"/>
            </w:pPr>
          </w:p>
        </w:tc>
      </w:tr>
      <w:tr w:rsidR="00F74C7C" w:rsidRPr="002773D0" w:rsidTr="00FF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4C7C" w:rsidRPr="002773D0" w:rsidRDefault="00F74C7C" w:rsidP="00FF0836">
            <w:pPr>
              <w:pStyle w:val="FlistaNrText"/>
            </w:pPr>
          </w:p>
        </w:tc>
        <w:tc>
          <w:tcPr>
            <w:tcW w:w="6237" w:type="dxa"/>
          </w:tcPr>
          <w:p w:rsidR="00F74C7C" w:rsidRPr="002773D0" w:rsidRDefault="00F74C7C" w:rsidP="00FF0836">
            <w:r w:rsidRPr="002773D0">
              <w:t>Frågor besvaras av:</w:t>
            </w:r>
            <w:r w:rsidRPr="002773D0">
              <w:br/>
              <w:t xml:space="preserve">Justitieminister Beatrice Ask (m) </w:t>
            </w:r>
            <w:r w:rsidRPr="002773D0">
              <w:br/>
              <w:t>Statsrådet Mats Odell (kd)</w:t>
            </w:r>
            <w:r w:rsidRPr="002773D0">
              <w:br/>
              <w:t>Statsrådet Maria Larsson (kd) Arbetsmarknadsminister Sven Otto Littorin (m) Försvarsminister Sten Tolgfors (m)</w:t>
            </w:r>
          </w:p>
        </w:tc>
        <w:tc>
          <w:tcPr>
            <w:tcW w:w="2481" w:type="dxa"/>
          </w:tcPr>
          <w:p w:rsidR="00F74C7C" w:rsidRPr="002773D0" w:rsidRDefault="00F74C7C" w:rsidP="00FF0836">
            <w:pPr>
              <w:rPr>
                <w:spacing w:val="-4"/>
              </w:rPr>
            </w:pPr>
          </w:p>
        </w:tc>
      </w:tr>
    </w:tbl>
    <w:p w:rsidR="00F74C7C" w:rsidRPr="002773D0" w:rsidRDefault="00F74C7C" w:rsidP="00F74C7C">
      <w:pPr>
        <w:pStyle w:val="Blankrad"/>
      </w:pPr>
      <w:r w:rsidRPr="002773D0">
        <w:t>     </w:t>
      </w:r>
    </w:p>
    <w:p w:rsidR="00F74C7C" w:rsidRPr="002773D0" w:rsidRDefault="00F74C7C" w:rsidP="00F74C7C">
      <w:pPr>
        <w:pStyle w:val="Blankrad"/>
      </w:pPr>
      <w:r w:rsidRPr="002773D0">
        <w:t>     </w:t>
      </w:r>
    </w:p>
    <w:p w:rsidR="006E04A4" w:rsidRPr="002773D0" w:rsidRDefault="006E04A4">
      <w:pPr>
        <w:pStyle w:val="Blankrad"/>
      </w:pPr>
      <w:r w:rsidRPr="002773D0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773D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773D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773D0" w:rsidRDefault="006E04A4">
            <w:pPr>
              <w:pStyle w:val="StreckMitten"/>
            </w:pPr>
            <w:r w:rsidRPr="002773D0">
              <w:tab/>
            </w:r>
            <w:r w:rsidRPr="002773D0">
              <w:tab/>
            </w:r>
          </w:p>
        </w:tc>
      </w:tr>
    </w:tbl>
    <w:p w:rsidR="006E04A4" w:rsidRPr="002773D0" w:rsidRDefault="006E04A4"/>
    <w:sectPr w:rsidR="006E04A4" w:rsidRPr="002773D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590D" w:rsidRPr="002773D0" w:rsidRDefault="000D590D">
      <w:r w:rsidRPr="002773D0">
        <w:separator/>
      </w:r>
    </w:p>
  </w:endnote>
  <w:endnote w:type="continuationSeparator" w:id="0">
    <w:p w:rsidR="000D590D" w:rsidRPr="002773D0" w:rsidRDefault="000D590D">
      <w:r w:rsidRPr="002773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07B9" w:rsidRPr="002773D0" w:rsidRDefault="00E407B9">
    <w:pPr>
      <w:pStyle w:val="Sidhuvud"/>
      <w:jc w:val="center"/>
    </w:pPr>
    <w:r w:rsidRPr="002773D0">
      <w:fldChar w:fldCharType="begin" w:fldLock="1"/>
    </w:r>
    <w:r w:rsidRPr="002773D0">
      <w:instrText xml:space="preserve"> PAGE </w:instrText>
    </w:r>
    <w:r w:rsidRPr="002773D0">
      <w:fldChar w:fldCharType="separate"/>
    </w:r>
    <w:r w:rsidR="00AA7D32" w:rsidRPr="002773D0">
      <w:t>3</w:t>
    </w:r>
    <w:r w:rsidRPr="002773D0">
      <w:fldChar w:fldCharType="end"/>
    </w:r>
    <w:r w:rsidRPr="002773D0">
      <w:t>(</w:t>
    </w:r>
    <w:r w:rsidRPr="002773D0">
      <w:fldChar w:fldCharType="begin" w:fldLock="1"/>
    </w:r>
    <w:r w:rsidRPr="002773D0">
      <w:instrText xml:space="preserve"> NUMPAGES </w:instrText>
    </w:r>
    <w:r w:rsidRPr="002773D0">
      <w:fldChar w:fldCharType="separate"/>
    </w:r>
    <w:r w:rsidR="00AA7D32" w:rsidRPr="002773D0">
      <w:t>3</w:t>
    </w:r>
    <w:r w:rsidRPr="002773D0">
      <w:fldChar w:fldCharType="end"/>
    </w:r>
    <w:r w:rsidRPr="002773D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07B9" w:rsidRPr="002773D0" w:rsidRDefault="00E407B9">
    <w:pPr>
      <w:pStyle w:val="Sidhuvud"/>
      <w:jc w:val="center"/>
    </w:pPr>
    <w:r w:rsidRPr="002773D0">
      <w:fldChar w:fldCharType="begin" w:fldLock="1"/>
    </w:r>
    <w:r w:rsidRPr="002773D0">
      <w:instrText xml:space="preserve"> PAGE </w:instrText>
    </w:r>
    <w:r w:rsidRPr="002773D0">
      <w:fldChar w:fldCharType="separate"/>
    </w:r>
    <w:r w:rsidR="008E788F" w:rsidRPr="002773D0">
      <w:t>1</w:t>
    </w:r>
    <w:r w:rsidRPr="002773D0">
      <w:fldChar w:fldCharType="end"/>
    </w:r>
    <w:r w:rsidRPr="002773D0">
      <w:t>(</w:t>
    </w:r>
    <w:r w:rsidRPr="002773D0">
      <w:fldChar w:fldCharType="begin" w:fldLock="1"/>
    </w:r>
    <w:r w:rsidRPr="002773D0">
      <w:instrText xml:space="preserve"> NUMPAGES </w:instrText>
    </w:r>
    <w:r w:rsidRPr="002773D0">
      <w:fldChar w:fldCharType="separate"/>
    </w:r>
    <w:r w:rsidR="00AA7D32" w:rsidRPr="002773D0">
      <w:t>3</w:t>
    </w:r>
    <w:r w:rsidRPr="002773D0">
      <w:fldChar w:fldCharType="end"/>
    </w:r>
    <w:r w:rsidRPr="002773D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590D" w:rsidRPr="002773D0" w:rsidRDefault="000D590D">
      <w:r w:rsidRPr="002773D0">
        <w:separator/>
      </w:r>
    </w:p>
  </w:footnote>
  <w:footnote w:type="continuationSeparator" w:id="0">
    <w:p w:rsidR="000D590D" w:rsidRPr="002773D0" w:rsidRDefault="000D590D">
      <w:r w:rsidRPr="002773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07B9" w:rsidRPr="002773D0" w:rsidRDefault="00E407B9">
    <w:pPr>
      <w:pStyle w:val="Sidhuvud"/>
      <w:tabs>
        <w:tab w:val="clear" w:pos="4536"/>
      </w:tabs>
    </w:pPr>
    <w:r w:rsidRPr="002773D0">
      <w:fldChar w:fldCharType="begin" w:fldLock="1"/>
    </w:r>
    <w:r w:rsidRPr="002773D0">
      <w:instrText xml:space="preserve"> DOCPROPERTY "DocumentDate" </w:instrText>
    </w:r>
    <w:r w:rsidRPr="002773D0">
      <w:fldChar w:fldCharType="separate"/>
    </w:r>
    <w:r w:rsidR="00AA7D32" w:rsidRPr="002773D0">
      <w:t>Torsdagen den 13 december 2007</w:t>
    </w:r>
    <w:r w:rsidRPr="002773D0">
      <w:fldChar w:fldCharType="end"/>
    </w:r>
    <w:r w:rsidRPr="002773D0">
      <w:tab/>
    </w:r>
  </w:p>
  <w:p w:rsidR="00E407B9" w:rsidRPr="002773D0" w:rsidRDefault="00E407B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773D0">
      <w:rPr>
        <w:sz w:val="12"/>
      </w:rPr>
      <w:tab/>
    </w:r>
  </w:p>
  <w:p w:rsidR="00E407B9" w:rsidRPr="002773D0" w:rsidRDefault="00E407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07B9" w:rsidRPr="002773D0" w:rsidRDefault="002773D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773D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07B9" w:rsidRPr="002773D0" w:rsidRDefault="00E407B9">
    <w:pPr>
      <w:pStyle w:val="Dokumentrubrik"/>
      <w:spacing w:after="360"/>
    </w:pPr>
    <w:r w:rsidRPr="002773D0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04872909">
    <w:abstractNumId w:val="5"/>
  </w:num>
  <w:num w:numId="2" w16cid:durableId="2120223583">
    <w:abstractNumId w:val="2"/>
  </w:num>
  <w:num w:numId="3" w16cid:durableId="2137599197">
    <w:abstractNumId w:val="4"/>
  </w:num>
  <w:num w:numId="4" w16cid:durableId="1602833007">
    <w:abstractNumId w:val="1"/>
  </w:num>
  <w:num w:numId="5" w16cid:durableId="1194491587">
    <w:abstractNumId w:val="0"/>
  </w:num>
  <w:num w:numId="6" w16cid:durableId="1317413559">
    <w:abstractNumId w:val="3"/>
  </w:num>
  <w:num w:numId="7" w16cid:durableId="2117749049">
    <w:abstractNumId w:val="3"/>
  </w:num>
  <w:num w:numId="8" w16cid:durableId="1101611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407B9"/>
    <w:rsid w:val="00000608"/>
    <w:rsid w:val="00003249"/>
    <w:rsid w:val="00013362"/>
    <w:rsid w:val="000157A2"/>
    <w:rsid w:val="00023C56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D590D"/>
    <w:rsid w:val="000E30A0"/>
    <w:rsid w:val="00103C04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760B5"/>
    <w:rsid w:val="002773D0"/>
    <w:rsid w:val="002826A6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6AC7"/>
    <w:rsid w:val="003B796F"/>
    <w:rsid w:val="003C5072"/>
    <w:rsid w:val="003C7487"/>
    <w:rsid w:val="003C7EDD"/>
    <w:rsid w:val="003D0E9A"/>
    <w:rsid w:val="003E1861"/>
    <w:rsid w:val="003F43D8"/>
    <w:rsid w:val="003F7E25"/>
    <w:rsid w:val="00404049"/>
    <w:rsid w:val="00405E4A"/>
    <w:rsid w:val="004100C9"/>
    <w:rsid w:val="004114F9"/>
    <w:rsid w:val="00415884"/>
    <w:rsid w:val="0045348A"/>
    <w:rsid w:val="004603CE"/>
    <w:rsid w:val="004643E7"/>
    <w:rsid w:val="00467F48"/>
    <w:rsid w:val="00481275"/>
    <w:rsid w:val="004C1FA3"/>
    <w:rsid w:val="004C4932"/>
    <w:rsid w:val="004D1B3F"/>
    <w:rsid w:val="004E4219"/>
    <w:rsid w:val="004E5670"/>
    <w:rsid w:val="004E5AC8"/>
    <w:rsid w:val="004F173D"/>
    <w:rsid w:val="004F2643"/>
    <w:rsid w:val="004F60B1"/>
    <w:rsid w:val="005020C6"/>
    <w:rsid w:val="00503BE4"/>
    <w:rsid w:val="00510E80"/>
    <w:rsid w:val="00537A01"/>
    <w:rsid w:val="005510B5"/>
    <w:rsid w:val="00585ED4"/>
    <w:rsid w:val="00593F37"/>
    <w:rsid w:val="00594D74"/>
    <w:rsid w:val="00597CFF"/>
    <w:rsid w:val="005A4129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83F0B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111F"/>
    <w:rsid w:val="007526CB"/>
    <w:rsid w:val="007532ED"/>
    <w:rsid w:val="00755F48"/>
    <w:rsid w:val="00766EBC"/>
    <w:rsid w:val="007737CA"/>
    <w:rsid w:val="007743CC"/>
    <w:rsid w:val="0078127D"/>
    <w:rsid w:val="0078460F"/>
    <w:rsid w:val="007A090E"/>
    <w:rsid w:val="007B01A2"/>
    <w:rsid w:val="007B3D13"/>
    <w:rsid w:val="007C0AB9"/>
    <w:rsid w:val="007D165E"/>
    <w:rsid w:val="007D7A4C"/>
    <w:rsid w:val="007D7F1E"/>
    <w:rsid w:val="007F5CBC"/>
    <w:rsid w:val="00802159"/>
    <w:rsid w:val="00807049"/>
    <w:rsid w:val="00814CAC"/>
    <w:rsid w:val="00821A25"/>
    <w:rsid w:val="00835D03"/>
    <w:rsid w:val="0084643C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E788F"/>
    <w:rsid w:val="008F481D"/>
    <w:rsid w:val="008F66F9"/>
    <w:rsid w:val="00902758"/>
    <w:rsid w:val="00916262"/>
    <w:rsid w:val="00935A09"/>
    <w:rsid w:val="00943639"/>
    <w:rsid w:val="00945CF1"/>
    <w:rsid w:val="00953F6C"/>
    <w:rsid w:val="00954C81"/>
    <w:rsid w:val="00957D50"/>
    <w:rsid w:val="009667D7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0980"/>
    <w:rsid w:val="00A14C18"/>
    <w:rsid w:val="00A2364A"/>
    <w:rsid w:val="00A24FCD"/>
    <w:rsid w:val="00A25124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A7D32"/>
    <w:rsid w:val="00AC0E93"/>
    <w:rsid w:val="00AD51C2"/>
    <w:rsid w:val="00AE255A"/>
    <w:rsid w:val="00AE413F"/>
    <w:rsid w:val="00AE4186"/>
    <w:rsid w:val="00AF003C"/>
    <w:rsid w:val="00AF07F6"/>
    <w:rsid w:val="00AF62E9"/>
    <w:rsid w:val="00B11B39"/>
    <w:rsid w:val="00B15011"/>
    <w:rsid w:val="00B1737E"/>
    <w:rsid w:val="00B177AD"/>
    <w:rsid w:val="00B20417"/>
    <w:rsid w:val="00B27DC3"/>
    <w:rsid w:val="00B4159D"/>
    <w:rsid w:val="00B503C7"/>
    <w:rsid w:val="00B52F86"/>
    <w:rsid w:val="00B710EF"/>
    <w:rsid w:val="00B71361"/>
    <w:rsid w:val="00B81FDE"/>
    <w:rsid w:val="00B8715B"/>
    <w:rsid w:val="00B90627"/>
    <w:rsid w:val="00B91174"/>
    <w:rsid w:val="00B96B57"/>
    <w:rsid w:val="00BA6962"/>
    <w:rsid w:val="00BB32D1"/>
    <w:rsid w:val="00BB3D9C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506C8"/>
    <w:rsid w:val="00C6587A"/>
    <w:rsid w:val="00C81EDE"/>
    <w:rsid w:val="00C94CBC"/>
    <w:rsid w:val="00C95FD1"/>
    <w:rsid w:val="00CA0FEA"/>
    <w:rsid w:val="00CA5C77"/>
    <w:rsid w:val="00CA63A1"/>
    <w:rsid w:val="00CB2C30"/>
    <w:rsid w:val="00CC18A9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07B9"/>
    <w:rsid w:val="00E41505"/>
    <w:rsid w:val="00E4393B"/>
    <w:rsid w:val="00E44BE6"/>
    <w:rsid w:val="00E45215"/>
    <w:rsid w:val="00E521C9"/>
    <w:rsid w:val="00E535B2"/>
    <w:rsid w:val="00E544EA"/>
    <w:rsid w:val="00E975DB"/>
    <w:rsid w:val="00EA0896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47AD4"/>
    <w:rsid w:val="00F5416E"/>
    <w:rsid w:val="00F6126D"/>
    <w:rsid w:val="00F63D49"/>
    <w:rsid w:val="00F65389"/>
    <w:rsid w:val="00F74AF6"/>
    <w:rsid w:val="00F74C7C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836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AA8B6-4EEE-4511-8FD4-F2198DB3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482</Words>
  <Characters>3241</Characters>
  <Application>Microsoft Office Word</Application>
  <DocSecurity>4</DocSecurity>
  <Lines>249</Lines>
  <Paragraphs>132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2007/08:43</vt:lpstr>
      <vt:lpstr>Torsdagen den 13 december 2007</vt:lpstr>
    </vt:vector>
  </TitlesOfParts>
  <Company>Riksdagen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2007-12-12T14:37:00Z</cp:lastPrinted>
  <dcterms:created xsi:type="dcterms:W3CDTF">2025-12-17T12:32:00Z</dcterms:created>
  <dcterms:modified xsi:type="dcterms:W3CDTF">2025-12-17T12:32:00Z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13 december 2007</vt:lpwstr>
  </property>
  <property fmtid="{D5CDD505-2E9C-101B-9397-08002B2CF9AE}" pid="3" name="DocumentNumber">
    <vt:lpwstr>43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2007-12-13</vt:lpwstr>
  </property>
</Properties>
</file>