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4F4E068F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7226BF">
              <w:rPr>
                <w:b/>
                <w:sz w:val="22"/>
                <w:szCs w:val="22"/>
              </w:rPr>
              <w:t>5</w:t>
            </w:r>
            <w:r w:rsidR="00CD7963">
              <w:rPr>
                <w:b/>
                <w:sz w:val="22"/>
                <w:szCs w:val="22"/>
              </w:rPr>
              <w:t>9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49AD391F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</w:t>
            </w:r>
            <w:r w:rsidR="004E463D">
              <w:rPr>
                <w:sz w:val="22"/>
                <w:szCs w:val="22"/>
              </w:rPr>
              <w:t>6</w:t>
            </w:r>
            <w:r w:rsidR="00E91FBA">
              <w:rPr>
                <w:sz w:val="22"/>
                <w:szCs w:val="22"/>
              </w:rPr>
              <w:t>-</w:t>
            </w:r>
            <w:r w:rsidR="0048114A">
              <w:rPr>
                <w:sz w:val="22"/>
                <w:szCs w:val="22"/>
              </w:rPr>
              <w:t>16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31519EB8" w:rsidR="00C22E93" w:rsidRPr="00885264" w:rsidRDefault="00D94F8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7963">
              <w:rPr>
                <w:sz w:val="22"/>
                <w:szCs w:val="22"/>
              </w:rPr>
              <w:t>7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C22E93">
              <w:rPr>
                <w:sz w:val="22"/>
                <w:szCs w:val="22"/>
              </w:rPr>
              <w:t>1</w:t>
            </w:r>
            <w:r w:rsidR="00CD7963">
              <w:rPr>
                <w:sz w:val="22"/>
                <w:szCs w:val="22"/>
              </w:rPr>
              <w:t>7</w:t>
            </w:r>
            <w:r w:rsidR="00C22E93">
              <w:rPr>
                <w:sz w:val="22"/>
                <w:szCs w:val="22"/>
              </w:rPr>
              <w:t>.</w:t>
            </w:r>
            <w:r w:rsidR="003358F1">
              <w:rPr>
                <w:sz w:val="22"/>
                <w:szCs w:val="22"/>
              </w:rPr>
              <w:t>05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2DBF52F6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EEA0A9E" w14:textId="77777777" w:rsidR="00C329CC" w:rsidRDefault="00C329CC" w:rsidP="00C329C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F619AC">
              <w:rPr>
                <w:b/>
                <w:bCs/>
                <w:snapToGrid w:val="0"/>
                <w:sz w:val="22"/>
                <w:szCs w:val="22"/>
              </w:rPr>
              <w:t>Prövning av fråga om tillämpligheten av 2 kap. 22 § regeringsformen i visst fall (bet. 2025/26:SfU31</w:t>
            </w:r>
            <w:r>
              <w:rPr>
                <w:b/>
                <w:bCs/>
                <w:snapToGrid w:val="0"/>
                <w:sz w:val="22"/>
                <w:szCs w:val="22"/>
              </w:rPr>
              <w:t>)</w:t>
            </w:r>
            <w:r w:rsidRPr="00F619AC">
              <w:rPr>
                <w:b/>
                <w:bCs/>
                <w:snapToGrid w:val="0"/>
                <w:sz w:val="22"/>
                <w:szCs w:val="22"/>
              </w:rPr>
              <w:t xml:space="preserve"> (KU45)</w:t>
            </w:r>
          </w:p>
          <w:p w14:paraId="33A616FE" w14:textId="77777777" w:rsidR="00C329CC" w:rsidRDefault="00C329CC" w:rsidP="00C329C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5CCEA4A" w14:textId="0AD9AA98" w:rsidR="00C329CC" w:rsidRDefault="00C329CC" w:rsidP="00C329C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392EBA">
              <w:rPr>
                <w:snapToGrid w:val="0"/>
                <w:sz w:val="22"/>
                <w:szCs w:val="22"/>
              </w:rPr>
              <w:t>fortsatte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392EBA">
              <w:rPr>
                <w:snapToGrid w:val="0"/>
                <w:sz w:val="22"/>
                <w:szCs w:val="22"/>
              </w:rPr>
              <w:t>beredningen</w:t>
            </w:r>
            <w:r>
              <w:rPr>
                <w:snapToGrid w:val="0"/>
                <w:sz w:val="22"/>
                <w:szCs w:val="22"/>
              </w:rPr>
              <w:t xml:space="preserve"> av </w:t>
            </w:r>
            <w:r w:rsidR="00392EBA">
              <w:rPr>
                <w:snapToGrid w:val="0"/>
                <w:sz w:val="22"/>
                <w:szCs w:val="22"/>
              </w:rPr>
              <w:t>ärendet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144CE75" w14:textId="77777777" w:rsidR="00C329CC" w:rsidRDefault="00C329CC" w:rsidP="00C329C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7B13378" w14:textId="77777777" w:rsidR="00C329CC" w:rsidRDefault="00C329CC" w:rsidP="00C329C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2025/26:</w:t>
            </w:r>
            <w:r w:rsidRPr="002E793B">
              <w:rPr>
                <w:snapToGrid w:val="0"/>
                <w:sz w:val="22"/>
                <w:szCs w:val="22"/>
              </w:rPr>
              <w:t>KU45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D5" w14:textId="220AAC66" w:rsidR="00F619AC" w:rsidRPr="007019F6" w:rsidRDefault="00F619AC" w:rsidP="00D94F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84185" w:rsidRPr="00885264" w14:paraId="36583E57" w14:textId="77777777" w:rsidTr="00885264">
        <w:tc>
          <w:tcPr>
            <w:tcW w:w="567" w:type="dxa"/>
          </w:tcPr>
          <w:p w14:paraId="6E5370B5" w14:textId="6A5C1521" w:rsidR="00A84185" w:rsidRPr="00885264" w:rsidRDefault="0062493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358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E369387" w14:textId="77777777" w:rsidR="003358F1" w:rsidRPr="00D71610" w:rsidRDefault="003358F1" w:rsidP="003358F1">
            <w:pPr>
              <w:jc w:val="both"/>
              <w:rPr>
                <w:b/>
                <w:bCs/>
                <w:sz w:val="22"/>
                <w:szCs w:val="22"/>
              </w:rPr>
            </w:pPr>
            <w:r w:rsidRPr="00D71610">
              <w:rPr>
                <w:b/>
                <w:bCs/>
                <w:sz w:val="22"/>
                <w:szCs w:val="22"/>
              </w:rPr>
              <w:t>Bemyndigande att justera dagens protokoll</w:t>
            </w:r>
          </w:p>
          <w:p w14:paraId="2EC65F7C" w14:textId="77777777" w:rsidR="003358F1" w:rsidRPr="00D71610" w:rsidRDefault="003358F1" w:rsidP="003358F1">
            <w:pPr>
              <w:jc w:val="both"/>
              <w:rPr>
                <w:sz w:val="22"/>
                <w:szCs w:val="22"/>
              </w:rPr>
            </w:pPr>
          </w:p>
          <w:p w14:paraId="0B49EFCB" w14:textId="77777777" w:rsidR="003358F1" w:rsidRDefault="003358F1" w:rsidP="003358F1">
            <w:pPr>
              <w:rPr>
                <w:sz w:val="22"/>
                <w:szCs w:val="22"/>
              </w:rPr>
            </w:pPr>
            <w:r w:rsidRPr="00D71610">
              <w:rPr>
                <w:sz w:val="22"/>
                <w:szCs w:val="22"/>
              </w:rPr>
              <w:t>Utskottet uppdrog åt ordföranden att justera dagens protokoll.</w:t>
            </w:r>
          </w:p>
          <w:p w14:paraId="1217CE76" w14:textId="5F0D4E0C" w:rsidR="00E60E51" w:rsidRPr="003358F1" w:rsidRDefault="00E60E51" w:rsidP="00DB188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397D3402" w:rsidR="0096348C" w:rsidRPr="002F1DE8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F1DE8">
              <w:rPr>
                <w:sz w:val="22"/>
                <w:szCs w:val="22"/>
              </w:rPr>
              <w:t>Justera</w:t>
            </w:r>
            <w:r w:rsidR="002F1DE8" w:rsidRPr="002F1DE8">
              <w:rPr>
                <w:sz w:val="22"/>
                <w:szCs w:val="22"/>
              </w:rPr>
              <w:t xml:space="preserve">t </w:t>
            </w:r>
            <w:r w:rsidR="002F1DE8">
              <w:rPr>
                <w:sz w:val="22"/>
                <w:szCs w:val="22"/>
              </w:rPr>
              <w:t>2026-06-17</w:t>
            </w:r>
          </w:p>
          <w:p w14:paraId="55AEDB8F" w14:textId="7346AD94" w:rsidR="00D84638" w:rsidRPr="002F1DE8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F1DE8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2F1DE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2F1DE8" w:rsidRDefault="0096348C" w:rsidP="0096348C">
      <w:pPr>
        <w:tabs>
          <w:tab w:val="left" w:pos="1701"/>
        </w:tabs>
        <w:rPr>
          <w:sz w:val="22"/>
          <w:szCs w:val="22"/>
        </w:rPr>
      </w:pPr>
      <w:r w:rsidRPr="002F1DE8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185EB816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270071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D62F00">
              <w:rPr>
                <w:sz w:val="20"/>
              </w:rPr>
              <w:t>11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7777777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0BDB4F8F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356E8C">
              <w:rPr>
                <w:sz w:val="20"/>
              </w:rPr>
              <w:t>5</w:t>
            </w:r>
            <w:r w:rsidR="0028339D">
              <w:rPr>
                <w:sz w:val="20"/>
              </w:rPr>
              <w:t>9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6AB9C652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62493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07761562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405E948F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91DF2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581F058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012B625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B91DF2" w:rsidRPr="002E2403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3922E27B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8693AC9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B91DF2" w:rsidRPr="0055109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B91DF2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5A4D867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>
              <w:rPr>
                <w:bCs/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6B2C19A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0A57608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7801294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B91DF2" w:rsidRPr="00BA0AA9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551DE3D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5F9982B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6BAAB0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1F37FB4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724062B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41AE812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2B18F136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5E9D397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76EA648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50B16516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191F8CE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407FF04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6A6E199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0732CF1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1CD7B5B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433F1DF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1A63898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676C5AB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1DF2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77A085B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42E06F0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6435BC3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3711206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7C82F0A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27144790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46584DD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500A31BC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3A6C605E" w:rsidR="00B91DF2" w:rsidRDefault="00624935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44AE995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3222CBA5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91DF2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576C836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793DFBA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7BEB4451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0ED47478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59EBBCA3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0BA8CD4B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5B5A2E13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7B89424A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B91DF2" w:rsidRDefault="00B91DF2" w:rsidP="00B91DF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B91DF2" w:rsidRDefault="00B91DF2" w:rsidP="00B91DF2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039D7E63" w:rsidR="00B91DF2" w:rsidRDefault="00B91DF2" w:rsidP="00B91DF2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69A37C8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43B08F0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65D85F14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B91DF2" w:rsidRDefault="00B91DF2" w:rsidP="00B91DF2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B91DF2" w:rsidRDefault="00B91DF2" w:rsidP="00B91DF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5BC1126F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B91DF2" w:rsidRDefault="00B91DF2" w:rsidP="00B91DF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B91DF2" w:rsidRDefault="00B91DF2" w:rsidP="00B91DF2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46816F92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676B18B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38C4823E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2BC1CDA4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B91DF2" w:rsidRDefault="00B91DF2" w:rsidP="00B91DF2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184F6BD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B91DF2" w:rsidRDefault="00B91DF2" w:rsidP="00B91DF2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B91DF2" w:rsidRDefault="00B91DF2" w:rsidP="00B91DF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B91DF2" w:rsidRDefault="00B91DF2" w:rsidP="00B91DF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B91DF2" w:rsidRDefault="00B91DF2" w:rsidP="00B91DF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B91DF2" w:rsidRDefault="00B91DF2" w:rsidP="00B91DF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B91DF2" w:rsidRDefault="00B91DF2" w:rsidP="00B91DF2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3259E30A" w:rsidR="00B91DF2" w:rsidRDefault="00B91DF2" w:rsidP="00B91DF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B91DF2" w:rsidRPr="004C4C1D" w:rsidRDefault="00B91DF2" w:rsidP="00B91DF2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B91DF2" w:rsidRPr="00D866D5" w:rsidRDefault="00B91DF2" w:rsidP="00B91DF2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45F41FED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12A102C6" w:rsidR="00B91DF2" w:rsidRDefault="00B91DF2" w:rsidP="00E223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91DF2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91DF2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B91DF2" w:rsidRDefault="00B91DF2" w:rsidP="00B91D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0DEC" w14:textId="77777777" w:rsidR="00DC051E" w:rsidRDefault="00DC051E" w:rsidP="001448AB">
      <w:r>
        <w:separator/>
      </w:r>
    </w:p>
  </w:endnote>
  <w:endnote w:type="continuationSeparator" w:id="0">
    <w:p w14:paraId="656C8EC3" w14:textId="77777777" w:rsidR="00DC051E" w:rsidRDefault="00DC051E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0DA1" w14:textId="77777777" w:rsidR="00DC051E" w:rsidRDefault="00DC051E" w:rsidP="001448AB">
      <w:r>
        <w:separator/>
      </w:r>
    </w:p>
  </w:footnote>
  <w:footnote w:type="continuationSeparator" w:id="0">
    <w:p w14:paraId="3EB064F0" w14:textId="77777777" w:rsidR="00DC051E" w:rsidRDefault="00DC051E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7612BA64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21AC9D14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4E15495F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56FFE"/>
    <w:rsid w:val="000A10F5"/>
    <w:rsid w:val="000B3C7C"/>
    <w:rsid w:val="000B7C05"/>
    <w:rsid w:val="000D4D83"/>
    <w:rsid w:val="00117D2D"/>
    <w:rsid w:val="00133B7E"/>
    <w:rsid w:val="001448AB"/>
    <w:rsid w:val="00152F94"/>
    <w:rsid w:val="00161AA6"/>
    <w:rsid w:val="00170005"/>
    <w:rsid w:val="00175FEC"/>
    <w:rsid w:val="001A1578"/>
    <w:rsid w:val="001E1FAC"/>
    <w:rsid w:val="002174A8"/>
    <w:rsid w:val="002373C0"/>
    <w:rsid w:val="002544E0"/>
    <w:rsid w:val="002624FF"/>
    <w:rsid w:val="00265B1A"/>
    <w:rsid w:val="00270071"/>
    <w:rsid w:val="00275CD2"/>
    <w:rsid w:val="0028339D"/>
    <w:rsid w:val="00296363"/>
    <w:rsid w:val="00296D10"/>
    <w:rsid w:val="002B1853"/>
    <w:rsid w:val="002B2588"/>
    <w:rsid w:val="002B51DB"/>
    <w:rsid w:val="002D2AB5"/>
    <w:rsid w:val="002D3873"/>
    <w:rsid w:val="002D748C"/>
    <w:rsid w:val="002E09C1"/>
    <w:rsid w:val="002E2121"/>
    <w:rsid w:val="002E4476"/>
    <w:rsid w:val="002E793B"/>
    <w:rsid w:val="002F1DE8"/>
    <w:rsid w:val="002F284C"/>
    <w:rsid w:val="00326560"/>
    <w:rsid w:val="003358F1"/>
    <w:rsid w:val="00356E8C"/>
    <w:rsid w:val="00360479"/>
    <w:rsid w:val="00392EBA"/>
    <w:rsid w:val="00394192"/>
    <w:rsid w:val="003952A4"/>
    <w:rsid w:val="0039591D"/>
    <w:rsid w:val="003A48EB"/>
    <w:rsid w:val="003A729A"/>
    <w:rsid w:val="003E3027"/>
    <w:rsid w:val="0040193D"/>
    <w:rsid w:val="0041580F"/>
    <w:rsid w:val="004206DB"/>
    <w:rsid w:val="00446353"/>
    <w:rsid w:val="004804BD"/>
    <w:rsid w:val="0048114A"/>
    <w:rsid w:val="0049761C"/>
    <w:rsid w:val="004B1A35"/>
    <w:rsid w:val="004B2350"/>
    <w:rsid w:val="004B6D8F"/>
    <w:rsid w:val="004C5D4F"/>
    <w:rsid w:val="004E463D"/>
    <w:rsid w:val="004F1B55"/>
    <w:rsid w:val="004F680C"/>
    <w:rsid w:val="0050040F"/>
    <w:rsid w:val="00502075"/>
    <w:rsid w:val="00504AF7"/>
    <w:rsid w:val="005108E6"/>
    <w:rsid w:val="00530595"/>
    <w:rsid w:val="00581568"/>
    <w:rsid w:val="00583320"/>
    <w:rsid w:val="00583B62"/>
    <w:rsid w:val="005845D9"/>
    <w:rsid w:val="005852AB"/>
    <w:rsid w:val="005B4AF0"/>
    <w:rsid w:val="005C1541"/>
    <w:rsid w:val="005C2F5F"/>
    <w:rsid w:val="005E28B9"/>
    <w:rsid w:val="005E439C"/>
    <w:rsid w:val="005F122A"/>
    <w:rsid w:val="00624935"/>
    <w:rsid w:val="006343D5"/>
    <w:rsid w:val="006417F6"/>
    <w:rsid w:val="00660210"/>
    <w:rsid w:val="00661E1A"/>
    <w:rsid w:val="006875D3"/>
    <w:rsid w:val="00692AE8"/>
    <w:rsid w:val="006A511D"/>
    <w:rsid w:val="006B7B0C"/>
    <w:rsid w:val="006C21FA"/>
    <w:rsid w:val="006C5346"/>
    <w:rsid w:val="006D3126"/>
    <w:rsid w:val="007019F6"/>
    <w:rsid w:val="00713E59"/>
    <w:rsid w:val="007226BF"/>
    <w:rsid w:val="00723D66"/>
    <w:rsid w:val="00726EE5"/>
    <w:rsid w:val="00750FF0"/>
    <w:rsid w:val="00767BDA"/>
    <w:rsid w:val="00786444"/>
    <w:rsid w:val="007B21F8"/>
    <w:rsid w:val="007D0853"/>
    <w:rsid w:val="007F6B0D"/>
    <w:rsid w:val="00834B38"/>
    <w:rsid w:val="00845525"/>
    <w:rsid w:val="00846B48"/>
    <w:rsid w:val="008557FA"/>
    <w:rsid w:val="0086761F"/>
    <w:rsid w:val="008808A5"/>
    <w:rsid w:val="00885264"/>
    <w:rsid w:val="008F4D68"/>
    <w:rsid w:val="00906C2D"/>
    <w:rsid w:val="00932127"/>
    <w:rsid w:val="00937BF3"/>
    <w:rsid w:val="00941C9F"/>
    <w:rsid w:val="00942639"/>
    <w:rsid w:val="00946978"/>
    <w:rsid w:val="0096348C"/>
    <w:rsid w:val="00972518"/>
    <w:rsid w:val="00973D8B"/>
    <w:rsid w:val="00977971"/>
    <w:rsid w:val="009815DB"/>
    <w:rsid w:val="009A68FE"/>
    <w:rsid w:val="009B0A01"/>
    <w:rsid w:val="009C3BE7"/>
    <w:rsid w:val="009C51B0"/>
    <w:rsid w:val="009D1BB5"/>
    <w:rsid w:val="009F6E99"/>
    <w:rsid w:val="00A258F2"/>
    <w:rsid w:val="00A401A5"/>
    <w:rsid w:val="00A40E9D"/>
    <w:rsid w:val="00A417B5"/>
    <w:rsid w:val="00A50CAE"/>
    <w:rsid w:val="00A707B2"/>
    <w:rsid w:val="00A744C3"/>
    <w:rsid w:val="00A84185"/>
    <w:rsid w:val="00A84DE6"/>
    <w:rsid w:val="00A9262A"/>
    <w:rsid w:val="00AA1299"/>
    <w:rsid w:val="00AC3737"/>
    <w:rsid w:val="00AE77AB"/>
    <w:rsid w:val="00AF7C8D"/>
    <w:rsid w:val="00B15788"/>
    <w:rsid w:val="00B27AEA"/>
    <w:rsid w:val="00B54D41"/>
    <w:rsid w:val="00B64A91"/>
    <w:rsid w:val="00B91DF2"/>
    <w:rsid w:val="00B9203B"/>
    <w:rsid w:val="00BB0A5F"/>
    <w:rsid w:val="00BD233C"/>
    <w:rsid w:val="00BE3CD1"/>
    <w:rsid w:val="00C15B27"/>
    <w:rsid w:val="00C22E93"/>
    <w:rsid w:val="00C329CC"/>
    <w:rsid w:val="00C35889"/>
    <w:rsid w:val="00C900DE"/>
    <w:rsid w:val="00C919F3"/>
    <w:rsid w:val="00C92589"/>
    <w:rsid w:val="00C93236"/>
    <w:rsid w:val="00CA39FE"/>
    <w:rsid w:val="00CB6A34"/>
    <w:rsid w:val="00CD19E1"/>
    <w:rsid w:val="00CD7963"/>
    <w:rsid w:val="00D41661"/>
    <w:rsid w:val="00D44270"/>
    <w:rsid w:val="00D52626"/>
    <w:rsid w:val="00D62F00"/>
    <w:rsid w:val="00D67826"/>
    <w:rsid w:val="00D84638"/>
    <w:rsid w:val="00D93637"/>
    <w:rsid w:val="00D94F8D"/>
    <w:rsid w:val="00D96F98"/>
    <w:rsid w:val="00DA113E"/>
    <w:rsid w:val="00DA35D7"/>
    <w:rsid w:val="00DB1887"/>
    <w:rsid w:val="00DC051E"/>
    <w:rsid w:val="00DC3C74"/>
    <w:rsid w:val="00DC529C"/>
    <w:rsid w:val="00DC58D9"/>
    <w:rsid w:val="00DD2E3A"/>
    <w:rsid w:val="00DD7DC3"/>
    <w:rsid w:val="00E2236B"/>
    <w:rsid w:val="00E2749C"/>
    <w:rsid w:val="00E33857"/>
    <w:rsid w:val="00E453C8"/>
    <w:rsid w:val="00E45D77"/>
    <w:rsid w:val="00E50B96"/>
    <w:rsid w:val="00E60E51"/>
    <w:rsid w:val="00E67EBA"/>
    <w:rsid w:val="00E916EA"/>
    <w:rsid w:val="00E91FBA"/>
    <w:rsid w:val="00E92A77"/>
    <w:rsid w:val="00EA7B53"/>
    <w:rsid w:val="00EC735D"/>
    <w:rsid w:val="00F064EF"/>
    <w:rsid w:val="00F550AE"/>
    <w:rsid w:val="00F619AC"/>
    <w:rsid w:val="00F6567D"/>
    <w:rsid w:val="00F70370"/>
    <w:rsid w:val="00F97E87"/>
    <w:rsid w:val="00FA384F"/>
    <w:rsid w:val="00FA4338"/>
    <w:rsid w:val="00FB45C6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407</Words>
  <Characters>2236</Characters>
  <Application>Microsoft Office Word</Application>
  <DocSecurity>0</DocSecurity>
  <Lines>745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2026-06-16T12:18:00Z</cp:lastPrinted>
  <dcterms:created xsi:type="dcterms:W3CDTF">2026-06-26T09:51:00Z</dcterms:created>
  <dcterms:modified xsi:type="dcterms:W3CDTF">2026-06-26T10:05:00Z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