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50CE3FA1913435ABEF4474AA7C7B419"/>
        </w:placeholder>
        <w15:appearance w15:val="hidden"/>
        <w:text/>
      </w:sdtPr>
      <w:sdtEndPr/>
      <w:sdtContent>
        <w:p w:rsidRPr="009B062B" w:rsidR="00AF30DD" w:rsidP="00EB5920" w:rsidRDefault="00AF30DD" w14:paraId="747149AF" w14:textId="77777777">
          <w:pPr>
            <w:pStyle w:val="RubrikFrslagTIllRiksdagsbeslut"/>
            <w:spacing w:before="600"/>
          </w:pPr>
          <w:r w:rsidRPr="009B062B">
            <w:t>Förslag till riksdagsbeslut</w:t>
          </w:r>
        </w:p>
      </w:sdtContent>
    </w:sdt>
    <w:sdt>
      <w:sdtPr>
        <w:alias w:val="Yrkande 1"/>
        <w:tag w:val="9f4d9fbc-208c-40af-9a4b-5377779ec60c"/>
        <w:id w:val="1368415032"/>
        <w:lock w:val="sdtLocked"/>
      </w:sdtPr>
      <w:sdtEndPr/>
      <w:sdtContent>
        <w:p w:rsidR="006D52CC" w:rsidRDefault="00296564" w14:paraId="747149B0" w14:textId="77777777">
          <w:pPr>
            <w:pStyle w:val="Frslagstext"/>
          </w:pPr>
          <w:r>
            <w:t>Riksdagen ställer sig bakom det som anförs i motionen om att se över möjligheten att möjliggöra för föräldrar att överlåta en del av föräldrapenningen till tredje part och tillkännager detta för regeringen.</w:t>
          </w:r>
        </w:p>
      </w:sdtContent>
    </w:sdt>
    <w:bookmarkStart w:name="_GoBack" w:displacedByCustomXml="next" w:id="0"/>
    <w:sdt>
      <w:sdtPr>
        <w:alias w:val="Yrkande 2"/>
        <w:tag w:val="324ee2e5-182e-4d2c-8eaa-e2ce4c1a48e8"/>
        <w:id w:val="-1144657143"/>
        <w:lock w:val="sdtLocked"/>
      </w:sdtPr>
      <w:sdtEndPr/>
      <w:sdtContent>
        <w:p w:rsidR="006D52CC" w:rsidRDefault="00296564" w14:paraId="747149B1" w14:textId="3E8DED22">
          <w:pPr>
            <w:pStyle w:val="Frslagstext"/>
          </w:pPr>
          <w:r>
            <w:t xml:space="preserve">Riksdagen ställer sig bakom det som anförs i motionen om att se över möjligheten </w:t>
          </w:r>
          <w:bookmarkEnd w:id="0"/>
          <w:r>
            <w:t>för vårdnadshavare som är ensamstående att dela sina dagar med ytterligare en närstående person och tillkännager detta för regeringen.</w:t>
          </w:r>
        </w:p>
      </w:sdtContent>
    </w:sdt>
    <w:p w:rsidRPr="009B062B" w:rsidR="00AF30DD" w:rsidP="00EB5920" w:rsidRDefault="000156D9" w14:paraId="747149B2" w14:textId="77777777">
      <w:pPr>
        <w:pStyle w:val="Rubrik1"/>
        <w:spacing w:before="600"/>
      </w:pPr>
      <w:bookmarkStart w:name="MotionsStart" w:id="1"/>
      <w:bookmarkEnd w:id="1"/>
      <w:r w:rsidRPr="009B062B">
        <w:t>Motivering</w:t>
      </w:r>
    </w:p>
    <w:p w:rsidR="00D91443" w:rsidP="0059712C" w:rsidRDefault="0059712C" w14:paraId="747149B3" w14:textId="36953174">
      <w:pPr>
        <w:pStyle w:val="Normalutanindragellerluft"/>
      </w:pPr>
      <w:r>
        <w:t>1974 gick vi över från moderskapsförsäkring till föräldraförsäkring och svenska barn fick en möjlighet att vara hemma med både mamma och pappa. Utvecklingen mot ett jämställt föräldraansvar går ändå alldeles för långsamt. Det finns fortfarande en förlegad föreställning om att alla familjer består av en mamma och en pappa – varken fler eller färre. Så ser inte verkligheten ut. Den klassisk</w:t>
      </w:r>
      <w:r w:rsidR="007747D6">
        <w:t>a kärnfamiljen är inte längre</w:t>
      </w:r>
      <w:r>
        <w:t xml:space="preserve"> normen och en modern föräldraförsäkring måste ta hänsyn till alla sorters familjer. Det </w:t>
      </w:r>
      <w:r>
        <w:lastRenderedPageBreak/>
        <w:t xml:space="preserve">är därför angeläget att se över möjligheten för fler att kunna ta del av föräldraförsäkringen och underlätta tillvaron för barnfamiljer i olika konstellationer. </w:t>
      </w:r>
    </w:p>
    <w:p w:rsidR="00D91443" w:rsidP="00D91443" w:rsidRDefault="0059712C" w14:paraId="747149B4" w14:textId="77777777">
      <w:r w:rsidRPr="00D91443">
        <w:t xml:space="preserve">Vissa familjer består av två pappor, andra av två mammor. Vissa barn har fyra föräldrar medan andra barn har en förälder. Därför borde det vara möjligt att ha överlåtningsbara föräldradagar som kan ges till någon annan nära vuxen till barnet, till exempel en bonusförälder, syster eller annan närstående till familjen. Även i så kallade ”kärnfamiljer” kan det finnas behov av att ge exempelvis en mor- eller farförälder tid med barnet för att få livspusslet att gå ihop. </w:t>
      </w:r>
    </w:p>
    <w:p w:rsidRPr="00D91443" w:rsidR="00093F48" w:rsidP="00D91443" w:rsidRDefault="0059712C" w14:paraId="747149B5" w14:textId="77777777">
      <w:r w:rsidRPr="00D91443">
        <w:t xml:space="preserve">Det ska inte behöva vara svårt eller jobbigt att bryta mot normer. Vi behöver en ökad flexibilitet i föräldraförsäkringen som passar alla familjer och i slutändan gynnar barnet. Regeringen bör därför skyndsamt </w:t>
      </w:r>
      <w:r w:rsidRPr="00D91443" w:rsidR="007922A4">
        <w:t xml:space="preserve">se över </w:t>
      </w:r>
      <w:r w:rsidRPr="00D91443">
        <w:t xml:space="preserve">möjligheten för föräldrar att dela med sig av föräldradagar till närstående, på det sätt som passar just deras livspussel.  </w:t>
      </w:r>
    </w:p>
    <w:sdt>
      <w:sdtPr>
        <w:rPr>
          <w:i/>
          <w:noProof/>
        </w:rPr>
        <w:alias w:val="CC_Underskrifter"/>
        <w:tag w:val="CC_Underskrifter"/>
        <w:id w:val="583496634"/>
        <w:lock w:val="sdtContentLocked"/>
        <w:placeholder>
          <w:docPart w:val="F416D984C61448A7935EC611242456DD"/>
        </w:placeholder>
        <w15:appearance w15:val="hidden"/>
      </w:sdtPr>
      <w:sdtEndPr>
        <w:rPr>
          <w:i w:val="0"/>
          <w:noProof w:val="0"/>
        </w:rPr>
      </w:sdtEndPr>
      <w:sdtContent>
        <w:p w:rsidR="004801AC" w:rsidP="005C41C7" w:rsidRDefault="00EB5920" w14:paraId="747149B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Fölster (M)</w:t>
            </w:r>
          </w:p>
        </w:tc>
        <w:tc>
          <w:tcPr>
            <w:tcW w:w="50" w:type="pct"/>
            <w:vAlign w:val="bottom"/>
          </w:tcPr>
          <w:p>
            <w:pPr>
              <w:pStyle w:val="Underskrifter"/>
            </w:pPr>
            <w:r>
              <w:t> </w:t>
            </w:r>
          </w:p>
        </w:tc>
      </w:tr>
    </w:tbl>
    <w:p w:rsidR="003E2356" w:rsidRDefault="003E2356" w14:paraId="747149BA" w14:textId="77777777"/>
    <w:sectPr w:rsidR="003E235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149BC" w14:textId="77777777" w:rsidR="00CB48BA" w:rsidRDefault="00CB48BA" w:rsidP="000C1CAD">
      <w:pPr>
        <w:spacing w:line="240" w:lineRule="auto"/>
      </w:pPr>
      <w:r>
        <w:separator/>
      </w:r>
    </w:p>
  </w:endnote>
  <w:endnote w:type="continuationSeparator" w:id="0">
    <w:p w14:paraId="747149BD" w14:textId="77777777" w:rsidR="00CB48BA" w:rsidRDefault="00CB48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149C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149C3" w14:textId="6A57877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B592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149BA" w14:textId="77777777" w:rsidR="00CB48BA" w:rsidRDefault="00CB48BA" w:rsidP="000C1CAD">
      <w:pPr>
        <w:spacing w:line="240" w:lineRule="auto"/>
      </w:pPr>
      <w:r>
        <w:separator/>
      </w:r>
    </w:p>
  </w:footnote>
  <w:footnote w:type="continuationSeparator" w:id="0">
    <w:p w14:paraId="747149BB" w14:textId="77777777" w:rsidR="00CB48BA" w:rsidRDefault="00CB48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47149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7149CE" wp14:anchorId="747149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B5920" w14:paraId="747149CF" w14:textId="77777777">
                          <w:pPr>
                            <w:jc w:val="right"/>
                          </w:pPr>
                          <w:sdt>
                            <w:sdtPr>
                              <w:alias w:val="CC_Noformat_Partikod"/>
                              <w:tag w:val="CC_Noformat_Partikod"/>
                              <w:id w:val="-53464382"/>
                              <w:placeholder>
                                <w:docPart w:val="35337A38453A4D07AB2DB6D46370E627"/>
                              </w:placeholder>
                              <w:text/>
                            </w:sdtPr>
                            <w:sdtEndPr/>
                            <w:sdtContent>
                              <w:r w:rsidR="0059712C">
                                <w:t>M</w:t>
                              </w:r>
                            </w:sdtContent>
                          </w:sdt>
                          <w:sdt>
                            <w:sdtPr>
                              <w:alias w:val="CC_Noformat_Partinummer"/>
                              <w:tag w:val="CC_Noformat_Partinummer"/>
                              <w:id w:val="-1709555926"/>
                              <w:placeholder>
                                <w:docPart w:val="DC82CC17A4B549D0A8BCB1963E570AB4"/>
                              </w:placeholder>
                              <w:text/>
                            </w:sdtPr>
                            <w:sdtEndPr/>
                            <w:sdtContent>
                              <w:r w:rsidR="00D91443">
                                <w:t>1306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7149C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B5920" w14:paraId="747149CF" w14:textId="77777777">
                    <w:pPr>
                      <w:jc w:val="right"/>
                    </w:pPr>
                    <w:sdt>
                      <w:sdtPr>
                        <w:alias w:val="CC_Noformat_Partikod"/>
                        <w:tag w:val="CC_Noformat_Partikod"/>
                        <w:id w:val="-53464382"/>
                        <w:placeholder>
                          <w:docPart w:val="35337A38453A4D07AB2DB6D46370E627"/>
                        </w:placeholder>
                        <w:text/>
                      </w:sdtPr>
                      <w:sdtEndPr/>
                      <w:sdtContent>
                        <w:r w:rsidR="0059712C">
                          <w:t>M</w:t>
                        </w:r>
                      </w:sdtContent>
                    </w:sdt>
                    <w:sdt>
                      <w:sdtPr>
                        <w:alias w:val="CC_Noformat_Partinummer"/>
                        <w:tag w:val="CC_Noformat_Partinummer"/>
                        <w:id w:val="-1709555926"/>
                        <w:placeholder>
                          <w:docPart w:val="DC82CC17A4B549D0A8BCB1963E570AB4"/>
                        </w:placeholder>
                        <w:text/>
                      </w:sdtPr>
                      <w:sdtEndPr/>
                      <w:sdtContent>
                        <w:r w:rsidR="00D91443">
                          <w:t>1306</w:t>
                        </w:r>
                      </w:sdtContent>
                    </w:sdt>
                  </w:p>
                </w:txbxContent>
              </v:textbox>
              <w10:wrap anchorx="page"/>
            </v:shape>
          </w:pict>
        </mc:Fallback>
      </mc:AlternateContent>
    </w:r>
  </w:p>
  <w:p w:rsidRPr="00293C4F" w:rsidR="007A5507" w:rsidP="00776B74" w:rsidRDefault="007A5507" w14:paraId="747149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B5920" w14:paraId="747149C0" w14:textId="77777777">
    <w:pPr>
      <w:jc w:val="right"/>
    </w:pPr>
    <w:sdt>
      <w:sdtPr>
        <w:alias w:val="CC_Noformat_Partikod"/>
        <w:tag w:val="CC_Noformat_Partikod"/>
        <w:id w:val="559911109"/>
        <w:text/>
      </w:sdtPr>
      <w:sdtEndPr/>
      <w:sdtContent>
        <w:r w:rsidR="0059712C">
          <w:t>M</w:t>
        </w:r>
      </w:sdtContent>
    </w:sdt>
    <w:sdt>
      <w:sdtPr>
        <w:alias w:val="CC_Noformat_Partinummer"/>
        <w:tag w:val="CC_Noformat_Partinummer"/>
        <w:id w:val="1197820850"/>
        <w:text/>
      </w:sdtPr>
      <w:sdtEndPr/>
      <w:sdtContent>
        <w:r w:rsidR="00D91443">
          <w:t>1306</w:t>
        </w:r>
      </w:sdtContent>
    </w:sdt>
  </w:p>
  <w:p w:rsidR="007A5507" w:rsidP="00776B74" w:rsidRDefault="007A5507" w14:paraId="747149C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B5920" w14:paraId="747149C4" w14:textId="77777777">
    <w:pPr>
      <w:jc w:val="right"/>
    </w:pPr>
    <w:sdt>
      <w:sdtPr>
        <w:alias w:val="CC_Noformat_Partikod"/>
        <w:tag w:val="CC_Noformat_Partikod"/>
        <w:id w:val="1471015553"/>
        <w:text/>
      </w:sdtPr>
      <w:sdtEndPr/>
      <w:sdtContent>
        <w:r w:rsidR="0059712C">
          <w:t>M</w:t>
        </w:r>
      </w:sdtContent>
    </w:sdt>
    <w:sdt>
      <w:sdtPr>
        <w:alias w:val="CC_Noformat_Partinummer"/>
        <w:tag w:val="CC_Noformat_Partinummer"/>
        <w:id w:val="-2014525982"/>
        <w:text/>
      </w:sdtPr>
      <w:sdtEndPr/>
      <w:sdtContent>
        <w:r w:rsidR="00D91443">
          <w:t>1306</w:t>
        </w:r>
      </w:sdtContent>
    </w:sdt>
  </w:p>
  <w:p w:rsidR="007A5507" w:rsidP="00A314CF" w:rsidRDefault="00EB5920" w14:paraId="665685B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EB5920" w14:paraId="747149C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B5920" w14:paraId="747149C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:3341</w:t>
        </w:r>
      </w:sdtContent>
    </w:sdt>
  </w:p>
  <w:p w:rsidR="007A5507" w:rsidP="00E03A3D" w:rsidRDefault="00EB5920" w14:paraId="747149C9" w14:textId="77777777">
    <w:pPr>
      <w:pStyle w:val="Motionr"/>
    </w:pPr>
    <w:sdt>
      <w:sdtPr>
        <w:alias w:val="CC_Noformat_Avtext"/>
        <w:tag w:val="CC_Noformat_Avtext"/>
        <w:id w:val="-2020768203"/>
        <w:lock w:val="sdtContentLocked"/>
        <w15:appearance w15:val="hidden"/>
        <w:text/>
      </w:sdtPr>
      <w:sdtEndPr/>
      <w:sdtContent>
        <w:r>
          <w:t>av Sofia Fölster (M)</w:t>
        </w:r>
      </w:sdtContent>
    </w:sdt>
  </w:p>
  <w:sdt>
    <w:sdtPr>
      <w:alias w:val="CC_Noformat_Rubtext"/>
      <w:tag w:val="CC_Noformat_Rubtext"/>
      <w:id w:val="-218060500"/>
      <w:lock w:val="sdtLocked"/>
      <w15:appearance w15:val="hidden"/>
      <w:text/>
    </w:sdtPr>
    <w:sdtEndPr/>
    <w:sdtContent>
      <w:p w:rsidR="007A5507" w:rsidP="00283E0F" w:rsidRDefault="0059712C" w14:paraId="747149CA" w14:textId="77777777">
        <w:pPr>
          <w:pStyle w:val="FSHRub2"/>
        </w:pPr>
        <w:r>
          <w:t>En föräldraförsäkring som kan delas av fler</w:t>
        </w:r>
      </w:p>
    </w:sdtContent>
  </w:sdt>
  <w:sdt>
    <w:sdtPr>
      <w:alias w:val="CC_Boilerplate_3"/>
      <w:tag w:val="CC_Boilerplate_3"/>
      <w:id w:val="1606463544"/>
      <w:lock w:val="sdtContentLocked"/>
      <w15:appearance w15:val="hidden"/>
      <w:text w:multiLine="1"/>
    </w:sdtPr>
    <w:sdtEndPr/>
    <w:sdtContent>
      <w:p w:rsidR="007A5507" w:rsidP="00283E0F" w:rsidRDefault="007A5507" w14:paraId="747149C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EB963EC"/>
    <w:multiLevelType w:val="hybridMultilevel"/>
    <w:tmpl w:val="55D42D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0B7FBD"/>
    <w:multiLevelType w:val="hybridMultilevel"/>
    <w:tmpl w:val="B784DE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30"/>
  </w:num>
  <w:num w:numId="17">
    <w:abstractNumId w:val="33"/>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4"/>
  </w:num>
  <w:num w:numId="31">
    <w:abstractNumId w:val="16"/>
  </w:num>
  <w:num w:numId="32">
    <w:abstractNumId w:val="11"/>
  </w:num>
  <w:num w:numId="33">
    <w:abstractNumId w:val="19"/>
  </w:num>
  <w:num w:numId="34">
    <w:abstractNumId w:val="23"/>
  </w:num>
  <w:num w:numId="35">
    <w:abstractNumId w:val="31"/>
    <w:lvlOverride w:ilvl="0">
      <w:startOverride w:val="1"/>
    </w:lvlOverride>
  </w:num>
  <w:num w:numId="36">
    <w:abstractNumId w:val="28"/>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9712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487"/>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96564"/>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D4B64"/>
    <w:rsid w:val="003E19A1"/>
    <w:rsid w:val="003E1AAD"/>
    <w:rsid w:val="003E2356"/>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123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9712C"/>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1C7"/>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52CC"/>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7D6"/>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2A4"/>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3AD5"/>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48BA"/>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0BB9"/>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1443"/>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5920"/>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D7588"/>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7149AE"/>
  <w15:chartTrackingRefBased/>
  <w15:docId w15:val="{F9FCAFFC-EA91-48FE-96E8-F31B24FA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0CE3FA1913435ABEF4474AA7C7B419"/>
        <w:category>
          <w:name w:val="Allmänt"/>
          <w:gallery w:val="placeholder"/>
        </w:category>
        <w:types>
          <w:type w:val="bbPlcHdr"/>
        </w:types>
        <w:behaviors>
          <w:behavior w:val="content"/>
        </w:behaviors>
        <w:guid w:val="{851E6917-71A5-4652-8D0C-FD958552FCC5}"/>
      </w:docPartPr>
      <w:docPartBody>
        <w:p w:rsidR="00EF471C" w:rsidRDefault="005D5BB4">
          <w:pPr>
            <w:pStyle w:val="150CE3FA1913435ABEF4474AA7C7B419"/>
          </w:pPr>
          <w:r w:rsidRPr="009A726D">
            <w:rPr>
              <w:rStyle w:val="Platshllartext"/>
            </w:rPr>
            <w:t>Klicka här för att ange text.</w:t>
          </w:r>
        </w:p>
      </w:docPartBody>
    </w:docPart>
    <w:docPart>
      <w:docPartPr>
        <w:name w:val="F416D984C61448A7935EC611242456DD"/>
        <w:category>
          <w:name w:val="Allmänt"/>
          <w:gallery w:val="placeholder"/>
        </w:category>
        <w:types>
          <w:type w:val="bbPlcHdr"/>
        </w:types>
        <w:behaviors>
          <w:behavior w:val="content"/>
        </w:behaviors>
        <w:guid w:val="{42EEBD77-413A-4CEB-8AA3-C27D704EDA6F}"/>
      </w:docPartPr>
      <w:docPartBody>
        <w:p w:rsidR="00EF471C" w:rsidRDefault="005D5BB4">
          <w:pPr>
            <w:pStyle w:val="F416D984C61448A7935EC611242456DD"/>
          </w:pPr>
          <w:r w:rsidRPr="002551EA">
            <w:rPr>
              <w:rStyle w:val="Platshllartext"/>
              <w:color w:val="808080" w:themeColor="background1" w:themeShade="80"/>
            </w:rPr>
            <w:t>[Motionärernas namn]</w:t>
          </w:r>
        </w:p>
      </w:docPartBody>
    </w:docPart>
    <w:docPart>
      <w:docPartPr>
        <w:name w:val="35337A38453A4D07AB2DB6D46370E627"/>
        <w:category>
          <w:name w:val="Allmänt"/>
          <w:gallery w:val="placeholder"/>
        </w:category>
        <w:types>
          <w:type w:val="bbPlcHdr"/>
        </w:types>
        <w:behaviors>
          <w:behavior w:val="content"/>
        </w:behaviors>
        <w:guid w:val="{E113DF98-1CDC-4DAF-8ED1-C1FE019505AE}"/>
      </w:docPartPr>
      <w:docPartBody>
        <w:p w:rsidR="00EF471C" w:rsidRDefault="005D5BB4">
          <w:pPr>
            <w:pStyle w:val="35337A38453A4D07AB2DB6D46370E627"/>
          </w:pPr>
          <w:r>
            <w:rPr>
              <w:rStyle w:val="Platshllartext"/>
            </w:rPr>
            <w:t xml:space="preserve"> </w:t>
          </w:r>
        </w:p>
      </w:docPartBody>
    </w:docPart>
    <w:docPart>
      <w:docPartPr>
        <w:name w:val="DC82CC17A4B549D0A8BCB1963E570AB4"/>
        <w:category>
          <w:name w:val="Allmänt"/>
          <w:gallery w:val="placeholder"/>
        </w:category>
        <w:types>
          <w:type w:val="bbPlcHdr"/>
        </w:types>
        <w:behaviors>
          <w:behavior w:val="content"/>
        </w:behaviors>
        <w:guid w:val="{B1A8ED02-5D0C-4A03-8DD8-1C855DE31C1A}"/>
      </w:docPartPr>
      <w:docPartBody>
        <w:p w:rsidR="00EF471C" w:rsidRDefault="005D5BB4">
          <w:pPr>
            <w:pStyle w:val="DC82CC17A4B549D0A8BCB1963E570AB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BB4"/>
    <w:rsid w:val="005D5BB4"/>
    <w:rsid w:val="00902B8A"/>
    <w:rsid w:val="00EF47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0CE3FA1913435ABEF4474AA7C7B419">
    <w:name w:val="150CE3FA1913435ABEF4474AA7C7B419"/>
  </w:style>
  <w:style w:type="paragraph" w:customStyle="1" w:styleId="09521E1AF00B4D2BB32E2F02DBF1D68B">
    <w:name w:val="09521E1AF00B4D2BB32E2F02DBF1D68B"/>
  </w:style>
  <w:style w:type="paragraph" w:customStyle="1" w:styleId="3362A71387CE4D33A5875830DAEA214D">
    <w:name w:val="3362A71387CE4D33A5875830DAEA214D"/>
  </w:style>
  <w:style w:type="paragraph" w:customStyle="1" w:styleId="F416D984C61448A7935EC611242456DD">
    <w:name w:val="F416D984C61448A7935EC611242456DD"/>
  </w:style>
  <w:style w:type="paragraph" w:customStyle="1" w:styleId="35337A38453A4D07AB2DB6D46370E627">
    <w:name w:val="35337A38453A4D07AB2DB6D46370E627"/>
  </w:style>
  <w:style w:type="paragraph" w:customStyle="1" w:styleId="DC82CC17A4B549D0A8BCB1963E570AB4">
    <w:name w:val="DC82CC17A4B549D0A8BCB1963E570A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BAEF28-89FA-4FA3-B75F-A3AC6F90A29A}"/>
</file>

<file path=customXml/itemProps2.xml><?xml version="1.0" encoding="utf-8"?>
<ds:datastoreItem xmlns:ds="http://schemas.openxmlformats.org/officeDocument/2006/customXml" ds:itemID="{268A8FAA-BBF5-4541-9216-08B93EE8F491}"/>
</file>

<file path=customXml/itemProps3.xml><?xml version="1.0" encoding="utf-8"?>
<ds:datastoreItem xmlns:ds="http://schemas.openxmlformats.org/officeDocument/2006/customXml" ds:itemID="{F72F5B6F-25B0-405C-B6E0-A5539326DAE9}"/>
</file>

<file path=docProps/app.xml><?xml version="1.0" encoding="utf-8"?>
<Properties xmlns="http://schemas.openxmlformats.org/officeDocument/2006/extended-properties" xmlns:vt="http://schemas.openxmlformats.org/officeDocument/2006/docPropsVTypes">
  <Template>Normal</Template>
  <TotalTime>5</TotalTime>
  <Pages>1</Pages>
  <Words>306</Words>
  <Characters>1674</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201617M1306 En föräldraförsäkring som kan delas av fler</vt:lpstr>
      <vt:lpstr>
      </vt:lpstr>
    </vt:vector>
  </TitlesOfParts>
  <Company>Sveriges riksdag</Company>
  <LinksUpToDate>false</LinksUpToDate>
  <CharactersWithSpaces>1971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