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601E2355" w14:textId="77777777" w:rsidR="008D0D89" w:rsidRPr="00CD7BA8" w:rsidRDefault="008D0D89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667FC918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1C7632">
              <w:rPr>
                <w:b/>
                <w:szCs w:val="24"/>
              </w:rPr>
              <w:t>1</w:t>
            </w:r>
            <w:r w:rsidR="005478DC">
              <w:rPr>
                <w:b/>
                <w:szCs w:val="24"/>
              </w:rPr>
              <w:t>4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677C60E0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</w:t>
            </w:r>
            <w:r w:rsidR="00930623">
              <w:rPr>
                <w:szCs w:val="24"/>
              </w:rPr>
              <w:t>1</w:t>
            </w:r>
            <w:r w:rsidR="00791959">
              <w:rPr>
                <w:szCs w:val="24"/>
              </w:rPr>
              <w:t>1</w:t>
            </w:r>
            <w:r>
              <w:rPr>
                <w:szCs w:val="24"/>
              </w:rPr>
              <w:t>-</w:t>
            </w:r>
            <w:r w:rsidR="00D97523">
              <w:rPr>
                <w:szCs w:val="24"/>
              </w:rPr>
              <w:t>20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3B3F881E" w:rsidR="00153E88" w:rsidRPr="00CD7BA8" w:rsidRDefault="00B82A0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97523">
              <w:rPr>
                <w:szCs w:val="24"/>
              </w:rPr>
              <w:t>0</w:t>
            </w:r>
            <w:r w:rsidR="00A612AC" w:rsidRPr="00183F5C">
              <w:rPr>
                <w:szCs w:val="24"/>
              </w:rPr>
              <w:t>.</w:t>
            </w:r>
            <w:r w:rsidR="00A612AC" w:rsidRPr="009C2C39">
              <w:rPr>
                <w:szCs w:val="24"/>
              </w:rPr>
              <w:t>0</w:t>
            </w:r>
            <w:r w:rsidR="00646B29" w:rsidRPr="009C2C39">
              <w:rPr>
                <w:szCs w:val="24"/>
              </w:rPr>
              <w:t>0</w:t>
            </w:r>
            <w:r w:rsidR="00C138DF" w:rsidRPr="009C2C39">
              <w:rPr>
                <w:szCs w:val="24"/>
              </w:rPr>
              <w:t>–</w:t>
            </w:r>
            <w:r w:rsidR="009C2C39" w:rsidRPr="009C2C39">
              <w:rPr>
                <w:szCs w:val="24"/>
              </w:rPr>
              <w:t>1</w:t>
            </w:r>
            <w:r w:rsidR="00930623" w:rsidRPr="009C2C39">
              <w:rPr>
                <w:szCs w:val="24"/>
              </w:rPr>
              <w:t>0</w:t>
            </w:r>
            <w:r w:rsidR="00A97E26" w:rsidRPr="009C2C39">
              <w:rPr>
                <w:szCs w:val="24"/>
              </w:rPr>
              <w:t>.</w:t>
            </w:r>
            <w:r w:rsidR="009C2C39" w:rsidRPr="009C2C39">
              <w:rPr>
                <w:szCs w:val="24"/>
              </w:rPr>
              <w:t>4</w:t>
            </w:r>
            <w:r w:rsidR="00A97E26" w:rsidRPr="009C2C39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3CBEC04D" w14:textId="77777777" w:rsidR="00796E82" w:rsidRPr="00CD7BA8" w:rsidRDefault="00796E82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0E2511" w:rsidRPr="00CD7BA8" w14:paraId="0F5C7848" w14:textId="77777777" w:rsidTr="00B10A33">
        <w:tc>
          <w:tcPr>
            <w:tcW w:w="567" w:type="dxa"/>
          </w:tcPr>
          <w:p w14:paraId="22EFE604" w14:textId="2E11FA5D" w:rsidR="000E2511" w:rsidRDefault="000E2511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01834EA4" w14:textId="77777777" w:rsidR="000E2511" w:rsidRPr="000E2511" w:rsidRDefault="000E2511" w:rsidP="000E2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E2511">
              <w:rPr>
                <w:b/>
                <w:snapToGrid w:val="0"/>
                <w:szCs w:val="24"/>
              </w:rPr>
              <w:t>Information från Samsjuklighetsdelegationen</w:t>
            </w:r>
          </w:p>
          <w:p w14:paraId="2A7F9B7D" w14:textId="77777777" w:rsidR="000E2511" w:rsidRPr="000E2511" w:rsidRDefault="000E2511" w:rsidP="000E251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DC62300" w14:textId="0BEDC429" w:rsidR="000E2511" w:rsidRPr="000E2511" w:rsidRDefault="000E2511" w:rsidP="000E251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0E2511">
              <w:rPr>
                <w:bCs/>
                <w:snapToGrid w:val="0"/>
                <w:szCs w:val="24"/>
              </w:rPr>
              <w:t xml:space="preserve">Delegationsledaren Martin </w:t>
            </w:r>
            <w:proofErr w:type="spellStart"/>
            <w:r w:rsidRPr="000E2511">
              <w:rPr>
                <w:bCs/>
                <w:snapToGrid w:val="0"/>
                <w:szCs w:val="24"/>
              </w:rPr>
              <w:t>Färnsten</w:t>
            </w:r>
            <w:proofErr w:type="spellEnd"/>
            <w:r w:rsidRPr="000E2511">
              <w:rPr>
                <w:bCs/>
                <w:snapToGrid w:val="0"/>
                <w:szCs w:val="24"/>
              </w:rPr>
              <w:t xml:space="preserve"> </w:t>
            </w:r>
            <w:r>
              <w:rPr>
                <w:bCs/>
                <w:snapToGrid w:val="0"/>
                <w:szCs w:val="24"/>
              </w:rPr>
              <w:t xml:space="preserve">med medarbetare </w:t>
            </w:r>
            <w:r w:rsidRPr="000E2511">
              <w:rPr>
                <w:bCs/>
                <w:snapToGrid w:val="0"/>
                <w:szCs w:val="24"/>
              </w:rPr>
              <w:t>informera</w:t>
            </w:r>
            <w:r>
              <w:rPr>
                <w:bCs/>
                <w:snapToGrid w:val="0"/>
                <w:szCs w:val="24"/>
              </w:rPr>
              <w:t>de</w:t>
            </w:r>
            <w:r w:rsidRPr="000E2511">
              <w:rPr>
                <w:bCs/>
                <w:snapToGrid w:val="0"/>
                <w:szCs w:val="24"/>
              </w:rPr>
              <w:t xml:space="preserve"> om delegationens arbete.</w:t>
            </w:r>
          </w:p>
          <w:p w14:paraId="6857E797" w14:textId="7C7CE0B9" w:rsidR="000E2511" w:rsidRPr="00866E82" w:rsidRDefault="000E2511" w:rsidP="000E2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E2511">
              <w:rPr>
                <w:b/>
                <w:snapToGrid w:val="0"/>
                <w:szCs w:val="24"/>
              </w:rPr>
              <w:t xml:space="preserve"> </w:t>
            </w:r>
          </w:p>
        </w:tc>
      </w:tr>
      <w:tr w:rsidR="006E53FB" w:rsidRPr="00CD7BA8" w14:paraId="37F59902" w14:textId="77777777" w:rsidTr="00B10A33">
        <w:tc>
          <w:tcPr>
            <w:tcW w:w="567" w:type="dxa"/>
          </w:tcPr>
          <w:p w14:paraId="0117D92E" w14:textId="64A1A397" w:rsidR="006E53FB" w:rsidRDefault="006E53FB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251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2717E64B" w14:textId="77777777" w:rsidR="00994F47" w:rsidRPr="009C2C39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C2C39">
              <w:rPr>
                <w:b/>
                <w:snapToGrid w:val="0"/>
                <w:szCs w:val="24"/>
              </w:rPr>
              <w:t>Justering av protokoll</w:t>
            </w:r>
          </w:p>
          <w:p w14:paraId="5AEA8E3B" w14:textId="77777777" w:rsidR="00994F47" w:rsidRPr="009C2C39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35F561B" w14:textId="3928AB6B" w:rsidR="00994F47" w:rsidRPr="009C2C39" w:rsidRDefault="00994F47" w:rsidP="00994F4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C2C39">
              <w:rPr>
                <w:snapToGrid w:val="0"/>
                <w:szCs w:val="24"/>
              </w:rPr>
              <w:t>Utskottet justerade protokoll 2025/26:1</w:t>
            </w:r>
            <w:r w:rsidR="00566823" w:rsidRPr="009C2C39">
              <w:rPr>
                <w:snapToGrid w:val="0"/>
                <w:szCs w:val="24"/>
              </w:rPr>
              <w:t>3</w:t>
            </w:r>
            <w:r w:rsidRPr="009C2C39">
              <w:rPr>
                <w:snapToGrid w:val="0"/>
                <w:szCs w:val="24"/>
              </w:rPr>
              <w:t>.</w:t>
            </w:r>
          </w:p>
          <w:p w14:paraId="0AF36EFD" w14:textId="386AFEEA" w:rsidR="00C93367" w:rsidRPr="009C2C39" w:rsidRDefault="00C93367" w:rsidP="00C933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70558" w:rsidRPr="00CD7BA8" w14:paraId="47AEB226" w14:textId="77777777" w:rsidTr="00B10A33">
        <w:tc>
          <w:tcPr>
            <w:tcW w:w="567" w:type="dxa"/>
          </w:tcPr>
          <w:p w14:paraId="1F139661" w14:textId="32160EF1" w:rsidR="00270558" w:rsidRDefault="00270558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251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28BDBE6C" w14:textId="77777777" w:rsidR="00270558" w:rsidRPr="009C2C39" w:rsidRDefault="00270558" w:rsidP="00270558">
            <w:pPr>
              <w:tabs>
                <w:tab w:val="left" w:pos="1701"/>
              </w:tabs>
              <w:rPr>
                <w:b/>
              </w:rPr>
            </w:pPr>
            <w:r w:rsidRPr="009C2C39">
              <w:rPr>
                <w:b/>
              </w:rPr>
              <w:t>Ett förstärkt högkostnadsskydd för tandvården (SoU10)</w:t>
            </w:r>
          </w:p>
          <w:p w14:paraId="123EF860" w14:textId="77777777" w:rsidR="00270558" w:rsidRPr="009C2C39" w:rsidRDefault="00270558" w:rsidP="0027055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4CB24C3" w14:textId="2C9DB23C" w:rsidR="00270558" w:rsidRPr="009C2C39" w:rsidRDefault="00270558" w:rsidP="00270558">
            <w:pPr>
              <w:tabs>
                <w:tab w:val="left" w:pos="1701"/>
              </w:tabs>
              <w:rPr>
                <w:bCs/>
              </w:rPr>
            </w:pPr>
            <w:r w:rsidRPr="009C2C39">
              <w:rPr>
                <w:bCs/>
                <w:snapToGrid w:val="0"/>
              </w:rPr>
              <w:t>Utskottet fortsatte beredningen av proposition 2025/26:27 och motioner</w:t>
            </w:r>
            <w:r w:rsidRPr="009C2C39">
              <w:rPr>
                <w:bCs/>
              </w:rPr>
              <w:t>.</w:t>
            </w:r>
          </w:p>
          <w:p w14:paraId="504E14EC" w14:textId="77777777" w:rsidR="00270558" w:rsidRPr="009C2C39" w:rsidRDefault="00270558" w:rsidP="00270558">
            <w:pPr>
              <w:tabs>
                <w:tab w:val="left" w:pos="1701"/>
              </w:tabs>
              <w:rPr>
                <w:b/>
              </w:rPr>
            </w:pPr>
          </w:p>
          <w:p w14:paraId="5E857188" w14:textId="77777777" w:rsidR="00270558" w:rsidRPr="009C2C39" w:rsidRDefault="00270558" w:rsidP="00270558">
            <w:pPr>
              <w:tabs>
                <w:tab w:val="left" w:pos="1701"/>
              </w:tabs>
            </w:pPr>
            <w:r w:rsidRPr="009C2C39">
              <w:t>Ärendet bordlades.</w:t>
            </w:r>
          </w:p>
          <w:p w14:paraId="4D7CCC19" w14:textId="77777777" w:rsidR="00270558" w:rsidRPr="009C2C39" w:rsidRDefault="00270558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B30CF" w:rsidRPr="00CD7BA8" w14:paraId="072F8482" w14:textId="77777777" w:rsidTr="00B10A33">
        <w:tc>
          <w:tcPr>
            <w:tcW w:w="567" w:type="dxa"/>
          </w:tcPr>
          <w:p w14:paraId="30E7A282" w14:textId="187CB27E" w:rsidR="002B30CF" w:rsidRDefault="002B30CF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30A18A38" w14:textId="77777777" w:rsidR="002B30CF" w:rsidRPr="009C2C39" w:rsidRDefault="002B30CF" w:rsidP="002B30CF">
            <w:pPr>
              <w:tabs>
                <w:tab w:val="left" w:pos="1701"/>
              </w:tabs>
              <w:rPr>
                <w:b/>
              </w:rPr>
            </w:pPr>
            <w:r w:rsidRPr="009C2C39">
              <w:rPr>
                <w:b/>
              </w:rPr>
              <w:t>Folkhälsa (SoU12)</w:t>
            </w:r>
          </w:p>
          <w:p w14:paraId="404045E2" w14:textId="77777777" w:rsidR="002B30CF" w:rsidRPr="009C2C39" w:rsidRDefault="002B30CF" w:rsidP="002B30C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CC5CA23" w14:textId="323E8525" w:rsidR="002B30CF" w:rsidRPr="009C2C39" w:rsidRDefault="002B30CF" w:rsidP="002B30CF">
            <w:pPr>
              <w:tabs>
                <w:tab w:val="left" w:pos="1701"/>
              </w:tabs>
              <w:rPr>
                <w:bCs/>
              </w:rPr>
            </w:pPr>
            <w:r w:rsidRPr="009C2C39">
              <w:rPr>
                <w:bCs/>
                <w:snapToGrid w:val="0"/>
              </w:rPr>
              <w:t>Utskottet fortsatte beredningen av motioner om folkhälsa</w:t>
            </w:r>
            <w:r w:rsidRPr="009C2C39">
              <w:rPr>
                <w:bCs/>
              </w:rPr>
              <w:t>.</w:t>
            </w:r>
          </w:p>
          <w:p w14:paraId="4AE89527" w14:textId="77777777" w:rsidR="002B30CF" w:rsidRPr="009C2C39" w:rsidRDefault="002B30CF" w:rsidP="002B30CF">
            <w:pPr>
              <w:tabs>
                <w:tab w:val="left" w:pos="1701"/>
              </w:tabs>
              <w:rPr>
                <w:bCs/>
              </w:rPr>
            </w:pPr>
          </w:p>
          <w:p w14:paraId="57AEDD7F" w14:textId="77777777" w:rsidR="002B30CF" w:rsidRPr="009C2C39" w:rsidRDefault="002B30CF" w:rsidP="002B30C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C2C39">
              <w:rPr>
                <w:bCs/>
              </w:rPr>
              <w:t>Ärendet bordlades.</w:t>
            </w:r>
          </w:p>
          <w:p w14:paraId="415223AD" w14:textId="77777777" w:rsidR="002B30CF" w:rsidRPr="009C2C39" w:rsidRDefault="002B30CF" w:rsidP="0027055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96E82" w:rsidRPr="00CD7BA8" w14:paraId="53D19FFA" w14:textId="77777777" w:rsidTr="00B10A33">
        <w:tc>
          <w:tcPr>
            <w:tcW w:w="567" w:type="dxa"/>
          </w:tcPr>
          <w:p w14:paraId="045CAFF9" w14:textId="3E9D394D" w:rsidR="00796E82" w:rsidRDefault="00994F47" w:rsidP="00C9336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B30C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05911DA7" w14:textId="0EFC1B1C" w:rsidR="00796E82" w:rsidRPr="009C2C39" w:rsidRDefault="00270558" w:rsidP="00864719">
            <w:pPr>
              <w:tabs>
                <w:tab w:val="left" w:pos="1701"/>
              </w:tabs>
              <w:rPr>
                <w:b/>
              </w:rPr>
            </w:pPr>
            <w:r w:rsidRPr="009C2C39">
              <w:rPr>
                <w:b/>
              </w:rPr>
              <w:t>Alkohol, narkotika, dopning, tobak och spel (SoU13)</w:t>
            </w:r>
          </w:p>
          <w:p w14:paraId="70E98A96" w14:textId="77777777" w:rsidR="00994F47" w:rsidRPr="009C2C39" w:rsidRDefault="00994F47" w:rsidP="00994F4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B2B355C" w14:textId="79FA3625" w:rsidR="00994F47" w:rsidRPr="009C2C39" w:rsidRDefault="00994F47" w:rsidP="00994F47">
            <w:pPr>
              <w:tabs>
                <w:tab w:val="left" w:pos="1701"/>
              </w:tabs>
              <w:rPr>
                <w:bCs/>
              </w:rPr>
            </w:pPr>
            <w:r w:rsidRPr="009C2C39">
              <w:rPr>
                <w:bCs/>
                <w:snapToGrid w:val="0"/>
              </w:rPr>
              <w:t xml:space="preserve">Utskottet inledde beredningen av motioner om </w:t>
            </w:r>
            <w:r w:rsidR="00270558" w:rsidRPr="009C2C39">
              <w:rPr>
                <w:bCs/>
              </w:rPr>
              <w:t>alkohol, narkotika, dopning, tobak och spel</w:t>
            </w:r>
            <w:r w:rsidRPr="009C2C39">
              <w:rPr>
                <w:bCs/>
              </w:rPr>
              <w:t>.</w:t>
            </w:r>
          </w:p>
          <w:p w14:paraId="33AACBE9" w14:textId="77777777" w:rsidR="00994F47" w:rsidRPr="009C2C39" w:rsidRDefault="00994F47" w:rsidP="00994F47">
            <w:pPr>
              <w:tabs>
                <w:tab w:val="left" w:pos="1701"/>
              </w:tabs>
              <w:rPr>
                <w:bCs/>
              </w:rPr>
            </w:pPr>
          </w:p>
          <w:p w14:paraId="3A5D7A0B" w14:textId="77777777" w:rsidR="00994F47" w:rsidRPr="009C2C39" w:rsidRDefault="00994F47" w:rsidP="00994F4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C2C39">
              <w:rPr>
                <w:bCs/>
              </w:rPr>
              <w:t>Ärendet bordlades.</w:t>
            </w:r>
          </w:p>
          <w:p w14:paraId="72D7973B" w14:textId="07C40219" w:rsidR="00994F47" w:rsidRPr="009C2C39" w:rsidRDefault="00994F47" w:rsidP="0086471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527DAC0D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B30C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1D863554" w14:textId="77777777" w:rsidR="005C1BFC" w:rsidRPr="009C2C39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9C2C39">
              <w:rPr>
                <w:b/>
              </w:rPr>
              <w:t>Inkomna skrivelser</w:t>
            </w:r>
          </w:p>
          <w:p w14:paraId="704E332A" w14:textId="77777777" w:rsidR="005C1BFC" w:rsidRPr="009C2C39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06C3468D" w:rsidR="005C1BFC" w:rsidRPr="009C2C39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9C2C39">
              <w:rPr>
                <w:szCs w:val="24"/>
              </w:rPr>
              <w:t xml:space="preserve">Inkomna skrivelser anmäldes (dnr </w:t>
            </w:r>
            <w:r w:rsidR="002B30CF" w:rsidRPr="009C2C39">
              <w:rPr>
                <w:szCs w:val="24"/>
              </w:rPr>
              <w:t>541</w:t>
            </w:r>
            <w:r w:rsidR="00206038" w:rsidRPr="009C2C39">
              <w:rPr>
                <w:szCs w:val="24"/>
              </w:rPr>
              <w:t>-202</w:t>
            </w:r>
            <w:r w:rsidR="00791959" w:rsidRPr="009C2C39">
              <w:rPr>
                <w:szCs w:val="24"/>
              </w:rPr>
              <w:t>5</w:t>
            </w:r>
            <w:r w:rsidR="00206038" w:rsidRPr="009C2C39">
              <w:rPr>
                <w:szCs w:val="24"/>
              </w:rPr>
              <w:t>/2</w:t>
            </w:r>
            <w:r w:rsidR="00791959" w:rsidRPr="009C2C39">
              <w:rPr>
                <w:szCs w:val="24"/>
              </w:rPr>
              <w:t>6</w:t>
            </w:r>
            <w:r w:rsidRPr="009C2C39">
              <w:rPr>
                <w:szCs w:val="24"/>
              </w:rPr>
              <w:t>).</w:t>
            </w:r>
            <w:r w:rsidRPr="009C2C39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03782238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B30CF">
              <w:rPr>
                <w:b/>
                <w:snapToGrid w:val="0"/>
                <w:szCs w:val="24"/>
              </w:rPr>
              <w:t>7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9C2C39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C2C39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9C2C39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9C2C39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9C2C39">
              <w:rPr>
                <w:bCs/>
                <w:szCs w:val="24"/>
              </w:rPr>
              <w:t>Kanslichefen informerade om planeringen.</w:t>
            </w:r>
            <w:r w:rsidRPr="009C2C39"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5CE5A8DD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B30C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04E45745" w14:textId="77777777" w:rsidR="005C1BFC" w:rsidRPr="009C2C39" w:rsidRDefault="005C1BFC" w:rsidP="005C1BFC">
            <w:pPr>
              <w:rPr>
                <w:b/>
                <w:snapToGrid w:val="0"/>
                <w:szCs w:val="24"/>
              </w:rPr>
            </w:pPr>
            <w:r w:rsidRPr="009C2C39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9C2C39" w:rsidRDefault="005C1BFC" w:rsidP="005C1BFC">
            <w:pPr>
              <w:rPr>
                <w:snapToGrid w:val="0"/>
                <w:szCs w:val="24"/>
              </w:rPr>
            </w:pPr>
          </w:p>
          <w:p w14:paraId="7CF6E935" w14:textId="6091A73C" w:rsidR="005C1BFC" w:rsidRPr="009C2C39" w:rsidRDefault="005C1BFC" w:rsidP="005C1BFC">
            <w:pPr>
              <w:rPr>
                <w:bCs/>
                <w:snapToGrid w:val="0"/>
                <w:szCs w:val="24"/>
              </w:rPr>
            </w:pPr>
            <w:r w:rsidRPr="009C2C39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9C2C39">
              <w:rPr>
                <w:bCs/>
                <w:snapToGrid w:val="0"/>
                <w:szCs w:val="24"/>
              </w:rPr>
              <w:t>t</w:t>
            </w:r>
            <w:r w:rsidR="00D97523" w:rsidRPr="009C2C39">
              <w:rPr>
                <w:bCs/>
                <w:snapToGrid w:val="0"/>
                <w:szCs w:val="24"/>
              </w:rPr>
              <w:t>i</w:t>
            </w:r>
            <w:r w:rsidR="00206038" w:rsidRPr="009C2C39">
              <w:rPr>
                <w:bCs/>
                <w:snapToGrid w:val="0"/>
                <w:szCs w:val="24"/>
              </w:rPr>
              <w:t>s</w:t>
            </w:r>
            <w:r w:rsidRPr="009C2C39">
              <w:rPr>
                <w:bCs/>
                <w:snapToGrid w:val="0"/>
                <w:szCs w:val="24"/>
              </w:rPr>
              <w:t xml:space="preserve">dagen den </w:t>
            </w:r>
            <w:r w:rsidR="00994F47" w:rsidRPr="009C2C39">
              <w:rPr>
                <w:bCs/>
                <w:snapToGrid w:val="0"/>
                <w:szCs w:val="24"/>
              </w:rPr>
              <w:t>2</w:t>
            </w:r>
            <w:r w:rsidR="00D97523" w:rsidRPr="009C2C39">
              <w:rPr>
                <w:bCs/>
                <w:snapToGrid w:val="0"/>
                <w:szCs w:val="24"/>
              </w:rPr>
              <w:t>5</w:t>
            </w:r>
            <w:r w:rsidRPr="009C2C39">
              <w:rPr>
                <w:bCs/>
                <w:snapToGrid w:val="0"/>
                <w:szCs w:val="24"/>
              </w:rPr>
              <w:t xml:space="preserve"> </w:t>
            </w:r>
            <w:r w:rsidR="00755220" w:rsidRPr="009C2C39">
              <w:rPr>
                <w:bCs/>
                <w:snapToGrid w:val="0"/>
                <w:szCs w:val="24"/>
              </w:rPr>
              <w:t>novem</w:t>
            </w:r>
            <w:r w:rsidRPr="009C2C39">
              <w:rPr>
                <w:bCs/>
                <w:snapToGrid w:val="0"/>
                <w:szCs w:val="24"/>
              </w:rPr>
              <w:t>ber 2025 kl. 1</w:t>
            </w:r>
            <w:r w:rsidR="00D97523" w:rsidRPr="009C2C39">
              <w:rPr>
                <w:bCs/>
                <w:snapToGrid w:val="0"/>
                <w:szCs w:val="24"/>
              </w:rPr>
              <w:t>1</w:t>
            </w:r>
            <w:r w:rsidRPr="009C2C39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9C2C39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5C1BFC" w:rsidRPr="00CD7BA8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EB52F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>Vid protokollet</w:t>
            </w:r>
          </w:p>
          <w:p w14:paraId="5A7907BE" w14:textId="77777777" w:rsidR="005C1BFC" w:rsidRPr="00EB52F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7E9201C" w14:textId="38072576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34E2DB" w14:textId="7CE4114D" w:rsidR="00864719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58EFADDE" w:rsidR="005C1BFC" w:rsidRPr="009C2C39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9C2C39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289BFFBA" w:rsidR="005C1BFC" w:rsidRPr="009C2C39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9C2C39">
              <w:rPr>
                <w:szCs w:val="24"/>
              </w:rPr>
              <w:t xml:space="preserve">Justeras den </w:t>
            </w:r>
            <w:r w:rsidR="00994F47" w:rsidRPr="009C2C39">
              <w:rPr>
                <w:szCs w:val="24"/>
              </w:rPr>
              <w:t>2</w:t>
            </w:r>
            <w:r w:rsidR="00D97523" w:rsidRPr="009C2C39">
              <w:rPr>
                <w:szCs w:val="24"/>
              </w:rPr>
              <w:t>5</w:t>
            </w:r>
            <w:r w:rsidR="00755220" w:rsidRPr="009C2C39">
              <w:rPr>
                <w:szCs w:val="24"/>
              </w:rPr>
              <w:t xml:space="preserve"> novem</w:t>
            </w:r>
            <w:r w:rsidRPr="009C2C39">
              <w:rPr>
                <w:szCs w:val="24"/>
              </w:rPr>
              <w:t>ber 2025</w:t>
            </w:r>
          </w:p>
          <w:p w14:paraId="4D75E4D0" w14:textId="77777777" w:rsidR="005C1BFC" w:rsidRPr="009C2C39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65414D9D" w14:textId="35A51045" w:rsidR="00791959" w:rsidRDefault="0079195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595A6C6F" w:rsidR="005C1BFC" w:rsidRPr="00CD7BA8" w:rsidRDefault="00257FF6" w:rsidP="005C1BFC">
            <w:pPr>
              <w:tabs>
                <w:tab w:val="left" w:pos="1701"/>
              </w:tabs>
              <w:rPr>
                <w:szCs w:val="24"/>
              </w:rPr>
            </w:pPr>
            <w:r w:rsidRPr="004A1B1D">
              <w:rPr>
                <w:bCs/>
                <w:snapToGrid w:val="0"/>
              </w:rPr>
              <w:t>Fredrik Lundh Sammeli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50479A68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1C7632">
              <w:rPr>
                <w:sz w:val="20"/>
              </w:rPr>
              <w:t>1</w:t>
            </w:r>
            <w:r w:rsidR="00D97523">
              <w:rPr>
                <w:sz w:val="20"/>
              </w:rPr>
              <w:t>4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03A460A8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1-</w:t>
            </w:r>
            <w:r w:rsidR="009C2C39">
              <w:rPr>
                <w:sz w:val="20"/>
              </w:rPr>
              <w:t>4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1A19992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9C2C39">
              <w:rPr>
                <w:sz w:val="20"/>
              </w:rPr>
              <w:t>5-8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0D6E532F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0EE10D8E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5DC79F47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22940DCF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3BE771C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3345D4EC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1D5D8C32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2CFCE034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41058B00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32FDAB65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7EDAF16D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3A7A4012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70E32F88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3C8B7841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33E41BAF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12D1E3DF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5D2D9D69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6990960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135ADC96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58424642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0C24A76E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20941E2B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39369B3F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1AE7D385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26581A36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01874424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4DD560B0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4DF77ADE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3CF82BD6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77CCC2B3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11AD8145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46BC2F61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4908AFDB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3057C31B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558A5238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057BB735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49D85335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287992D2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Kent Kumpula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142D1F6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6F619EE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6416274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Erik Hellsborn</w:t>
            </w:r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A27175C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124DE2C6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64C81D85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5B8715AE" w:rsidR="002D60E9" w:rsidRPr="00E40C0C" w:rsidRDefault="009C2C3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2511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57FF6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11DB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B13AB"/>
    <w:rsid w:val="002B216B"/>
    <w:rsid w:val="002B30CF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0A8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1B1D"/>
    <w:rsid w:val="004A24C4"/>
    <w:rsid w:val="004A4998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82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FC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5288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3FB"/>
    <w:rsid w:val="006E597C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29FD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513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2C39"/>
    <w:rsid w:val="009C3ACB"/>
    <w:rsid w:val="009C5D1D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95A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97523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A04B5"/>
    <w:rsid w:val="00EA0EA6"/>
    <w:rsid w:val="00EA1B07"/>
    <w:rsid w:val="00EA3778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2443"/>
    <w:rsid w:val="00ED403F"/>
    <w:rsid w:val="00ED45B2"/>
    <w:rsid w:val="00ED6939"/>
    <w:rsid w:val="00ED69B1"/>
    <w:rsid w:val="00EE138A"/>
    <w:rsid w:val="00EE14C1"/>
    <w:rsid w:val="00EE161D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2BEC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662</TotalTime>
  <Pages>3</Pages>
  <Words>383</Words>
  <Characters>2815</Characters>
  <Application>Microsoft Office Word</Application>
  <DocSecurity>0</DocSecurity>
  <Lines>1407</Lines>
  <Paragraphs>245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202</cp:revision>
  <cp:lastPrinted>2025-04-29T15:03:00Z</cp:lastPrinted>
  <dcterms:created xsi:type="dcterms:W3CDTF">2024-12-19T08:10:00Z</dcterms:created>
  <dcterms:modified xsi:type="dcterms:W3CDTF">2025-11-25T11:29:00Z</dcterms:modified>
</cp:coreProperties>
</file>