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C5221" w:rsidRDefault="006E04A4">
      <w:pPr>
        <w:pStyle w:val="Dokumentbeteckning"/>
      </w:pPr>
      <w:r w:rsidRPr="00BC5221">
        <w:fldChar w:fldCharType="begin" w:fldLock="1"/>
      </w:r>
      <w:r w:rsidRPr="00BC5221">
        <w:instrText xml:space="preserve"> DOCPROPERTY "DocumentYear" </w:instrText>
      </w:r>
      <w:r w:rsidRPr="00BC5221">
        <w:fldChar w:fldCharType="separate"/>
      </w:r>
      <w:r w:rsidR="00B75906" w:rsidRPr="00BC5221">
        <w:t>2005/06</w:t>
      </w:r>
      <w:r w:rsidRPr="00BC5221">
        <w:fldChar w:fldCharType="end"/>
      </w:r>
      <w:r w:rsidRPr="00BC5221">
        <w:t>:</w:t>
      </w:r>
      <w:r w:rsidRPr="00BC5221">
        <w:fldChar w:fldCharType="begin" w:fldLock="1"/>
      </w:r>
      <w:r w:rsidRPr="00BC5221">
        <w:instrText xml:space="preserve"> DOCPROPERTY "DocumentNumber" </w:instrText>
      </w:r>
      <w:r w:rsidRPr="00BC5221">
        <w:fldChar w:fldCharType="separate"/>
      </w:r>
      <w:r w:rsidR="00B75906" w:rsidRPr="00BC5221">
        <w:t>74</w:t>
      </w:r>
      <w:r w:rsidRPr="00BC5221">
        <w:fldChar w:fldCharType="end"/>
      </w:r>
    </w:p>
    <w:p w:rsidR="006E04A4" w:rsidRPr="00BC5221" w:rsidRDefault="006E04A4">
      <w:pPr>
        <w:pStyle w:val="Datum"/>
        <w:outlineLvl w:val="0"/>
      </w:pPr>
      <w:r w:rsidRPr="00BC5221">
        <w:fldChar w:fldCharType="begin" w:fldLock="1"/>
      </w:r>
      <w:r w:rsidRPr="00BC5221">
        <w:instrText xml:space="preserve"> DOCPROPERTY "DocumentDate" </w:instrText>
      </w:r>
      <w:r w:rsidRPr="00BC5221">
        <w:fldChar w:fldCharType="separate"/>
      </w:r>
      <w:r w:rsidR="00B75906" w:rsidRPr="00BC5221">
        <w:t>Fredagen den 17 februari 2006</w:t>
      </w:r>
      <w:r w:rsidRPr="00BC52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C5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C5221" w:rsidRDefault="006E04A4">
            <w:pPr>
              <w:pStyle w:val="Plenum"/>
              <w:tabs>
                <w:tab w:val="clear" w:pos="1418"/>
              </w:tabs>
            </w:pPr>
            <w:r w:rsidRPr="00BC5221">
              <w:t>Kl.</w:t>
            </w:r>
          </w:p>
        </w:tc>
        <w:tc>
          <w:tcPr>
            <w:tcW w:w="851" w:type="dxa"/>
          </w:tcPr>
          <w:p w:rsidR="006E04A4" w:rsidRPr="00BC5221" w:rsidRDefault="00691EF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C5221">
              <w:t>09.00</w:t>
            </w:r>
          </w:p>
        </w:tc>
        <w:tc>
          <w:tcPr>
            <w:tcW w:w="397" w:type="dxa"/>
          </w:tcPr>
          <w:p w:rsidR="006E04A4" w:rsidRPr="00BC52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C5221" w:rsidRDefault="00691EF3">
            <w:pPr>
              <w:pStyle w:val="Plenum"/>
              <w:tabs>
                <w:tab w:val="clear" w:pos="1418"/>
              </w:tabs>
              <w:ind w:right="1"/>
            </w:pPr>
            <w:r w:rsidRPr="00BC5221">
              <w:t>Interpellationssvar</w:t>
            </w:r>
          </w:p>
        </w:tc>
      </w:tr>
    </w:tbl>
    <w:p w:rsidR="006E04A4" w:rsidRPr="00BC5221" w:rsidRDefault="006E04A4">
      <w:pPr>
        <w:pStyle w:val="StreckLngt"/>
      </w:pPr>
      <w:r w:rsidRPr="00BC5221">
        <w:tab/>
      </w:r>
    </w:p>
    <w:p w:rsidR="00D45AE3" w:rsidRPr="00BC5221" w:rsidRDefault="00D45AE3" w:rsidP="00D45AE3">
      <w:pPr>
        <w:pStyle w:val="Blankrad"/>
      </w:pPr>
      <w:r w:rsidRPr="00BC5221">
        <w:t>     </w:t>
      </w:r>
    </w:p>
    <w:p w:rsidR="00CF242C" w:rsidRPr="00BC5221" w:rsidRDefault="00CF242C" w:rsidP="00CF242C">
      <w:pPr>
        <w:pStyle w:val="Blankrad"/>
      </w:pPr>
      <w:r w:rsidRPr="00BC5221">
        <w:t>     </w:t>
      </w:r>
    </w:p>
    <w:p w:rsidR="006E04A4" w:rsidRPr="00BC5221" w:rsidRDefault="006E04A4">
      <w:pPr>
        <w:pStyle w:val="Blankrad"/>
      </w:pPr>
      <w:r w:rsidRPr="00BC5221">
        <w:t>     </w:t>
      </w:r>
    </w:p>
    <w:p w:rsidR="00687514" w:rsidRPr="00BC5221" w:rsidRDefault="006E04A4">
      <w:pPr>
        <w:pStyle w:val="Blankrad"/>
      </w:pPr>
      <w:r w:rsidRPr="00BC5221">
        <w:t>     </w:t>
      </w:r>
    </w:p>
    <w:p w:rsidR="00691EF3" w:rsidRPr="00BC5221" w:rsidRDefault="00691EF3">
      <w:pPr>
        <w:pStyle w:val="Blankrad"/>
      </w:pPr>
      <w:r w:rsidRPr="00BC5221">
        <w:t>     </w:t>
      </w:r>
    </w:p>
    <w:p w:rsidR="003550C8" w:rsidRPr="00BC5221" w:rsidRDefault="003550C8">
      <w:pPr>
        <w:pStyle w:val="Blankrad"/>
      </w:pPr>
      <w:r w:rsidRPr="00BC5221">
        <w:t xml:space="preserve">     </w:t>
      </w:r>
    </w:p>
    <w:p w:rsidR="00691EF3" w:rsidRPr="00BC5221" w:rsidRDefault="00691EF3">
      <w:pPr>
        <w:pStyle w:val="Blankrad"/>
      </w:pPr>
      <w:r w:rsidRPr="00BC5221">
        <w:t>     </w:t>
      </w:r>
    </w:p>
    <w:p w:rsidR="00605170" w:rsidRPr="00BC5221" w:rsidRDefault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5170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5170" w:rsidRPr="00BC5221" w:rsidRDefault="00605170" w:rsidP="00CD1910">
            <w:pPr>
              <w:pStyle w:val="HuvudrubrikFlisteNr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HuvudrubrikEnsam"/>
            </w:pPr>
            <w:r w:rsidRPr="00BC5221">
              <w:t>Meddelande om ändring i kammarens sammanträdesplan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HuvudrubrikKolumn3"/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Underrubrik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Underrubrik"/>
            </w:pPr>
            <w:r w:rsidRPr="00BC5221">
              <w:t>Måndagen den 6 mars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Underrubrik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1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Interpellationssvar kl. 10.00. Tidigare aviserat bordläggningsplenum kl. 12.00 utgår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</w:tbl>
    <w:p w:rsidR="00605170" w:rsidRPr="00BC5221" w:rsidRDefault="00605170" w:rsidP="00605170">
      <w:pPr>
        <w:pStyle w:val="Blankrad"/>
      </w:pPr>
      <w:r w:rsidRPr="00BC5221">
        <w:t>     </w:t>
      </w:r>
    </w:p>
    <w:p w:rsidR="00605170" w:rsidRPr="00BC5221" w:rsidRDefault="00605170" w:rsidP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5170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5170" w:rsidRPr="00BC5221" w:rsidRDefault="00605170" w:rsidP="00CD1910">
            <w:pPr>
              <w:pStyle w:val="HuvudrubrikFlisteNr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HuvudrubrikEnsam"/>
            </w:pPr>
            <w:r w:rsidRPr="00BC5221">
              <w:t>Anmälan om fördröjda svar på interpellationer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HuvudrubrikKolumn3"/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2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2005/06:256 av Jan-Evert Rådhström (m)</w:t>
            </w:r>
          </w:p>
          <w:p w:rsidR="00605170" w:rsidRPr="00BC5221" w:rsidRDefault="00605170" w:rsidP="00CD1910">
            <w:r w:rsidRPr="00BC5221">
              <w:t>Ljuddämpare på jaktvapen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3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2005/06:257 av Tuve Skånberg (kd)</w:t>
            </w:r>
          </w:p>
          <w:p w:rsidR="00605170" w:rsidRPr="00BC5221" w:rsidRDefault="00605170" w:rsidP="00CD1910">
            <w:r w:rsidRPr="00BC5221">
              <w:t>Lag mot religionskränkning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</w:tbl>
    <w:p w:rsidR="00605170" w:rsidRPr="00BC5221" w:rsidRDefault="00605170" w:rsidP="00605170">
      <w:pPr>
        <w:pStyle w:val="Blankrad"/>
      </w:pPr>
      <w:r w:rsidRPr="00BC5221">
        <w:t>     </w:t>
      </w:r>
    </w:p>
    <w:p w:rsidR="00605170" w:rsidRPr="00BC5221" w:rsidRDefault="00605170" w:rsidP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5170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5170" w:rsidRPr="00BC5221" w:rsidRDefault="00605170" w:rsidP="00CD1910">
            <w:pPr>
              <w:pStyle w:val="HuvudrubrikFlisteNr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HuvudrubrikEnsam"/>
            </w:pPr>
            <w:r w:rsidRPr="00BC5221">
              <w:t>Svar på interpellationer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HuvudrubrikKolumn3"/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Underrubrik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Underrubrik"/>
            </w:pPr>
            <w:r w:rsidRPr="00BC5221">
              <w:t>Interpellationer upptagna under samma punkt besvaras i ett sammanhang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Underrubrik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Besvaradav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Besvaradav"/>
            </w:pPr>
            <w:r w:rsidRPr="00BC5221">
              <w:t>Samhällsbyggnadsminister Mona Sahlin (s)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Besvaradav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4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2005/06:230 av Nina Lundström (fp)</w:t>
            </w:r>
            <w:r w:rsidRPr="00BC5221">
              <w:br/>
              <w:t>Lars Tysklind (fp) tar svaret</w:t>
            </w:r>
          </w:p>
          <w:p w:rsidR="00605170" w:rsidRPr="00BC5221" w:rsidRDefault="00605170" w:rsidP="00CD1910">
            <w:r w:rsidRPr="00BC5221">
              <w:t>Bostadsmarknaden och hemlösheten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5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2005/06:232 av Axel Darvik (fp)</w:t>
            </w:r>
          </w:p>
          <w:p w:rsidR="00605170" w:rsidRPr="00BC5221" w:rsidRDefault="00605170" w:rsidP="00CD1910">
            <w:r w:rsidRPr="00BC5221">
              <w:t>Byggande av studentbostäder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Besvaradav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Besvaradav"/>
            </w:pPr>
            <w:r w:rsidRPr="00BC5221">
              <w:t>Justitieminister Thomas Bodström (s)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Besvaradav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6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2005/06:247 av Rolf Gunnarsson (m)</w:t>
            </w:r>
          </w:p>
          <w:p w:rsidR="00605170" w:rsidRPr="00BC5221" w:rsidRDefault="00605170" w:rsidP="00CD1910">
            <w:r w:rsidRPr="00BC5221">
              <w:t>Polissituationen i Dalarna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7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2005/06:248 av Hillevi Engström (m)</w:t>
            </w:r>
          </w:p>
          <w:p w:rsidR="00605170" w:rsidRPr="00BC5221" w:rsidRDefault="00605170" w:rsidP="00CD1910">
            <w:r w:rsidRPr="00BC5221">
              <w:t>Styrningen av polisen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Besvaradav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Besvaradav"/>
            </w:pPr>
            <w:r w:rsidRPr="00BC5221">
              <w:t>Statsrådet Morgan Johansson (s)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Besvaradav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8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2005/06:205 av Marita Aronson (fp)</w:t>
            </w:r>
          </w:p>
          <w:p w:rsidR="00605170" w:rsidRPr="00BC5221" w:rsidRDefault="00605170" w:rsidP="00CD1910">
            <w:r w:rsidRPr="00BC5221">
              <w:t>Psykisk ohälsa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9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2005/06:213 av Hans Backman (fp)</w:t>
            </w:r>
          </w:p>
          <w:p w:rsidR="00605170" w:rsidRPr="00BC5221" w:rsidRDefault="00605170" w:rsidP="00CD1910">
            <w:r w:rsidRPr="00BC5221">
              <w:t>Socialtjänstlagen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lastRenderedPageBreak/>
              <w:t>10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2005/06:223 av Tuve Skånberg (kd)</w:t>
            </w:r>
          </w:p>
          <w:p w:rsidR="00605170" w:rsidRPr="00BC5221" w:rsidRDefault="00605170" w:rsidP="00CD1910">
            <w:r w:rsidRPr="00BC5221">
              <w:t>Stödet till "de glömda barnen"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Besvaradav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Besvaradav"/>
            </w:pPr>
            <w:r w:rsidRPr="00BC5221">
              <w:t>Försvarsminister Leni Björklund (s)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Besvaradav"/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r w:rsidRPr="00BC5221">
              <w:t>11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2005/06:220 av Sven Gunnar Persson (kd)</w:t>
            </w:r>
          </w:p>
          <w:p w:rsidR="00605170" w:rsidRPr="00BC5221" w:rsidRDefault="00605170" w:rsidP="00CD1910">
            <w:r w:rsidRPr="00BC5221">
              <w:t>Beredskapen i händelse av oljeolyckor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/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2005/06:227 av Sverker Thorén (fp)</w:t>
            </w:r>
          </w:p>
          <w:p w:rsidR="00605170" w:rsidRPr="00BC5221" w:rsidRDefault="00605170" w:rsidP="00CD1910">
            <w:r w:rsidRPr="00BC5221">
              <w:t>Beredskapen i händelse av oljeolyckor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</w:p>
        </w:tc>
      </w:tr>
    </w:tbl>
    <w:p w:rsidR="00605170" w:rsidRPr="00BC5221" w:rsidRDefault="00605170" w:rsidP="00605170">
      <w:pPr>
        <w:pStyle w:val="Blankrad"/>
      </w:pPr>
      <w:r w:rsidRPr="00BC5221">
        <w:t>     </w:t>
      </w:r>
    </w:p>
    <w:p w:rsidR="00605170" w:rsidRPr="00BC5221" w:rsidRDefault="00605170" w:rsidP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5170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5170" w:rsidRPr="00BC5221" w:rsidRDefault="00605170" w:rsidP="00CD1910">
            <w:pPr>
              <w:pStyle w:val="HuvudrubrikFlisteNr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HuvudrubrikEnsam"/>
            </w:pPr>
            <w:r w:rsidRPr="00BC522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HuvudrubrikKolumn3"/>
            </w:pPr>
            <w:r w:rsidRPr="00BC5221">
              <w:t>Ansvarigt utskott</w:t>
            </w: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BC386E" w:rsidP="00CD1910">
            <w:r w:rsidRPr="00BC5221">
              <w:t>12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2005/06:FPM46 Ratificering av Unescos konvention om främjande av skydd för mångfalden av kulturella uttryck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  <w:r w:rsidRPr="00BC5221">
              <w:rPr>
                <w:spacing w:val="-4"/>
              </w:rPr>
              <w:t xml:space="preserve">KrU </w:t>
            </w: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BC386E" w:rsidP="00CD1910">
            <w:r w:rsidRPr="00BC5221">
              <w:t>13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2005/06:FPM47 Informationsutbyte på asyl- och migrationsområdet</w:t>
            </w:r>
            <w:r w:rsidRPr="00BC5221">
              <w:rPr>
                <w:i/>
              </w:rPr>
              <w:t xml:space="preserve"> KOM(2005)480 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  <w:r w:rsidRPr="00BC5221">
              <w:rPr>
                <w:spacing w:val="-4"/>
              </w:rPr>
              <w:t xml:space="preserve">SfU </w:t>
            </w:r>
          </w:p>
        </w:tc>
      </w:tr>
    </w:tbl>
    <w:p w:rsidR="00605170" w:rsidRPr="00BC5221" w:rsidRDefault="00605170" w:rsidP="00605170">
      <w:pPr>
        <w:pStyle w:val="Blankrad"/>
      </w:pPr>
      <w:r w:rsidRPr="00BC5221">
        <w:t>     </w:t>
      </w:r>
    </w:p>
    <w:p w:rsidR="00605170" w:rsidRPr="00BC5221" w:rsidRDefault="00605170" w:rsidP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5170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5170" w:rsidRPr="00BC5221" w:rsidRDefault="00605170" w:rsidP="00CD1910">
            <w:pPr>
              <w:pStyle w:val="HuvudrubrikFlisteNr"/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HuvudrubrikEnsam"/>
            </w:pPr>
            <w:bookmarkStart w:id="1" w:name="TypRubrik"/>
            <w:bookmarkEnd w:id="1"/>
            <w:r w:rsidRPr="00BC5221">
              <w:t>Ärende för hänvisning till utskott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HuvudrubrikKolumn3"/>
            </w:pPr>
            <w:r w:rsidRPr="00BC5221">
              <w:t>Förslag</w:t>
            </w: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605170" w:rsidP="00CD1910">
            <w:pPr>
              <w:pStyle w:val="Underrubrik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05170" w:rsidRPr="00BC5221" w:rsidRDefault="00605170" w:rsidP="00CD1910">
            <w:pPr>
              <w:pStyle w:val="Underrubrik"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TypUnderrubrik"/>
            <w:bookmarkEnd w:id="2"/>
            <w:r w:rsidRPr="00BC5221">
              <w:rPr>
                <w:rFonts w:ascii="Times New Roman" w:hAnsi="Times New Roman"/>
                <w:b/>
                <w:sz w:val="24"/>
                <w:szCs w:val="24"/>
              </w:rPr>
              <w:t>Proposition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pStyle w:val="Underrubrik"/>
              <w:spacing w:before="100" w:beforeAutospacing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05170" w:rsidRPr="00BC5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5170" w:rsidRPr="00BC5221" w:rsidRDefault="00BC386E" w:rsidP="00CD1910">
            <w:bookmarkStart w:id="3" w:name="StartText"/>
            <w:bookmarkEnd w:id="3"/>
            <w:r w:rsidRPr="00BC5221">
              <w:t>14</w:t>
            </w:r>
          </w:p>
        </w:tc>
        <w:tc>
          <w:tcPr>
            <w:tcW w:w="6237" w:type="dxa"/>
          </w:tcPr>
          <w:p w:rsidR="00605170" w:rsidRPr="00BC5221" w:rsidRDefault="00605170" w:rsidP="00CD1910">
            <w:r w:rsidRPr="00BC5221">
              <w:t>2005/06:86 Ett ökat samiskt inflytande</w:t>
            </w:r>
          </w:p>
        </w:tc>
        <w:tc>
          <w:tcPr>
            <w:tcW w:w="2481" w:type="dxa"/>
          </w:tcPr>
          <w:p w:rsidR="00605170" w:rsidRPr="00BC5221" w:rsidRDefault="00605170" w:rsidP="00CD1910">
            <w:pPr>
              <w:rPr>
                <w:spacing w:val="-4"/>
              </w:rPr>
            </w:pPr>
            <w:r w:rsidRPr="00BC5221">
              <w:rPr>
                <w:spacing w:val="-4"/>
              </w:rPr>
              <w:t>KU</w:t>
            </w:r>
          </w:p>
        </w:tc>
      </w:tr>
    </w:tbl>
    <w:p w:rsidR="00605170" w:rsidRPr="00BC5221" w:rsidRDefault="00605170" w:rsidP="00605170">
      <w:pPr>
        <w:pStyle w:val="Blankrad"/>
      </w:pPr>
      <w:r w:rsidRPr="00BC5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C5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C52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C5221" w:rsidRDefault="006E04A4">
            <w:pPr>
              <w:pStyle w:val="StreckMitten"/>
            </w:pPr>
            <w:r w:rsidRPr="00BC5221">
              <w:tab/>
            </w:r>
            <w:r w:rsidRPr="00BC5221">
              <w:tab/>
            </w:r>
          </w:p>
        </w:tc>
      </w:tr>
    </w:tbl>
    <w:p w:rsidR="006E04A4" w:rsidRPr="00BC5221" w:rsidRDefault="006E04A4"/>
    <w:sectPr w:rsidR="006E04A4" w:rsidRPr="00BC52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8BC" w:rsidRPr="00BC5221" w:rsidRDefault="000B18BC">
      <w:r w:rsidRPr="00BC5221">
        <w:separator/>
      </w:r>
    </w:p>
  </w:endnote>
  <w:endnote w:type="continuationSeparator" w:id="0">
    <w:p w:rsidR="000B18BC" w:rsidRPr="00BC5221" w:rsidRDefault="000B18BC">
      <w:r w:rsidRPr="00BC5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12C" w:rsidRPr="00BC5221" w:rsidRDefault="0023412C">
    <w:pPr>
      <w:pStyle w:val="Sidhuvud"/>
      <w:jc w:val="center"/>
    </w:pPr>
    <w:r w:rsidRPr="00BC5221">
      <w:fldChar w:fldCharType="begin" w:fldLock="1"/>
    </w:r>
    <w:r w:rsidRPr="00BC5221">
      <w:instrText xml:space="preserve"> PAGE </w:instrText>
    </w:r>
    <w:r w:rsidRPr="00BC5221">
      <w:fldChar w:fldCharType="separate"/>
    </w:r>
    <w:r w:rsidR="00B75906" w:rsidRPr="00BC5221">
      <w:t>2</w:t>
    </w:r>
    <w:r w:rsidRPr="00BC5221">
      <w:fldChar w:fldCharType="end"/>
    </w:r>
    <w:r w:rsidRPr="00BC5221">
      <w:t>(</w:t>
    </w:r>
    <w:r w:rsidRPr="00BC5221">
      <w:fldChar w:fldCharType="begin" w:fldLock="1"/>
    </w:r>
    <w:r w:rsidRPr="00BC5221">
      <w:instrText xml:space="preserve"> NUMPAGES </w:instrText>
    </w:r>
    <w:r w:rsidRPr="00BC5221">
      <w:fldChar w:fldCharType="separate"/>
    </w:r>
    <w:r w:rsidR="00B75906" w:rsidRPr="00BC5221">
      <w:t>2</w:t>
    </w:r>
    <w:r w:rsidRPr="00BC5221">
      <w:fldChar w:fldCharType="end"/>
    </w:r>
    <w:r w:rsidRPr="00BC522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12C" w:rsidRPr="00BC5221" w:rsidRDefault="0023412C">
    <w:pPr>
      <w:pStyle w:val="Sidhuvud"/>
      <w:jc w:val="center"/>
    </w:pPr>
    <w:r w:rsidRPr="00BC5221">
      <w:fldChar w:fldCharType="begin" w:fldLock="1"/>
    </w:r>
    <w:r w:rsidRPr="00BC5221">
      <w:instrText xml:space="preserve"> PAGE </w:instrText>
    </w:r>
    <w:r w:rsidRPr="00BC5221">
      <w:fldChar w:fldCharType="separate"/>
    </w:r>
    <w:r w:rsidR="005E46E6" w:rsidRPr="00BC5221">
      <w:t>1</w:t>
    </w:r>
    <w:r w:rsidRPr="00BC5221">
      <w:fldChar w:fldCharType="end"/>
    </w:r>
    <w:r w:rsidRPr="00BC5221">
      <w:t>(</w:t>
    </w:r>
    <w:r w:rsidRPr="00BC5221">
      <w:fldChar w:fldCharType="begin" w:fldLock="1"/>
    </w:r>
    <w:r w:rsidRPr="00BC5221">
      <w:instrText xml:space="preserve"> NUMPAGES </w:instrText>
    </w:r>
    <w:r w:rsidRPr="00BC5221">
      <w:fldChar w:fldCharType="separate"/>
    </w:r>
    <w:r w:rsidR="00B75906" w:rsidRPr="00BC5221">
      <w:t>2</w:t>
    </w:r>
    <w:r w:rsidRPr="00BC5221">
      <w:fldChar w:fldCharType="end"/>
    </w:r>
    <w:r w:rsidRPr="00BC52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8BC" w:rsidRPr="00BC5221" w:rsidRDefault="000B18BC">
      <w:r w:rsidRPr="00BC5221">
        <w:separator/>
      </w:r>
    </w:p>
  </w:footnote>
  <w:footnote w:type="continuationSeparator" w:id="0">
    <w:p w:rsidR="000B18BC" w:rsidRPr="00BC5221" w:rsidRDefault="000B18BC">
      <w:r w:rsidRPr="00BC5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12C" w:rsidRPr="00BC5221" w:rsidRDefault="0023412C">
    <w:pPr>
      <w:pStyle w:val="Sidhuvud"/>
      <w:tabs>
        <w:tab w:val="clear" w:pos="4536"/>
      </w:tabs>
    </w:pPr>
    <w:r w:rsidRPr="00BC5221">
      <w:fldChar w:fldCharType="begin" w:fldLock="1"/>
    </w:r>
    <w:r w:rsidRPr="00BC5221">
      <w:instrText xml:space="preserve"> DOCPROPERTY "DocumentDate" </w:instrText>
    </w:r>
    <w:r w:rsidRPr="00BC5221">
      <w:fldChar w:fldCharType="separate"/>
    </w:r>
    <w:r w:rsidR="00B75906" w:rsidRPr="00BC5221">
      <w:t>Fredagen den 17 februari 2006</w:t>
    </w:r>
    <w:r w:rsidRPr="00BC5221">
      <w:fldChar w:fldCharType="end"/>
    </w:r>
    <w:r w:rsidRPr="00BC5221">
      <w:tab/>
    </w:r>
  </w:p>
  <w:p w:rsidR="0023412C" w:rsidRPr="00BC5221" w:rsidRDefault="002341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C5221">
      <w:rPr>
        <w:sz w:val="12"/>
      </w:rPr>
      <w:tab/>
    </w:r>
  </w:p>
  <w:p w:rsidR="0023412C" w:rsidRPr="00BC5221" w:rsidRDefault="002341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12C" w:rsidRPr="00BC5221" w:rsidRDefault="00BC52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C52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12C" w:rsidRPr="00BC5221" w:rsidRDefault="0023412C">
    <w:pPr>
      <w:pStyle w:val="Dokumentrubrik"/>
      <w:spacing w:after="360"/>
    </w:pPr>
    <w:r w:rsidRPr="00BC522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2156619">
    <w:abstractNumId w:val="4"/>
  </w:num>
  <w:num w:numId="2" w16cid:durableId="488597831">
    <w:abstractNumId w:val="2"/>
  </w:num>
  <w:num w:numId="3" w16cid:durableId="421681043">
    <w:abstractNumId w:val="3"/>
  </w:num>
  <w:num w:numId="4" w16cid:durableId="2013750395">
    <w:abstractNumId w:val="1"/>
  </w:num>
  <w:num w:numId="5" w16cid:durableId="869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412C"/>
    <w:rsid w:val="00001BAE"/>
    <w:rsid w:val="00013362"/>
    <w:rsid w:val="00067D5D"/>
    <w:rsid w:val="00075958"/>
    <w:rsid w:val="000B18BC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3412C"/>
    <w:rsid w:val="002760B5"/>
    <w:rsid w:val="002826A6"/>
    <w:rsid w:val="002A09ED"/>
    <w:rsid w:val="002C244C"/>
    <w:rsid w:val="002E546B"/>
    <w:rsid w:val="002E5DCB"/>
    <w:rsid w:val="002F0C89"/>
    <w:rsid w:val="002F7486"/>
    <w:rsid w:val="00305353"/>
    <w:rsid w:val="0032182C"/>
    <w:rsid w:val="00336627"/>
    <w:rsid w:val="0034141E"/>
    <w:rsid w:val="003431EF"/>
    <w:rsid w:val="003511C0"/>
    <w:rsid w:val="003550C8"/>
    <w:rsid w:val="003652CF"/>
    <w:rsid w:val="00377B34"/>
    <w:rsid w:val="003843B2"/>
    <w:rsid w:val="003C4370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309B2"/>
    <w:rsid w:val="00585ED4"/>
    <w:rsid w:val="00594D74"/>
    <w:rsid w:val="005A4129"/>
    <w:rsid w:val="005B70D8"/>
    <w:rsid w:val="005C7F3D"/>
    <w:rsid w:val="005D5DA3"/>
    <w:rsid w:val="005E46E6"/>
    <w:rsid w:val="00605170"/>
    <w:rsid w:val="0061541F"/>
    <w:rsid w:val="006417AD"/>
    <w:rsid w:val="00645051"/>
    <w:rsid w:val="00687514"/>
    <w:rsid w:val="00691EF3"/>
    <w:rsid w:val="006C4107"/>
    <w:rsid w:val="006D0C2B"/>
    <w:rsid w:val="006E04A4"/>
    <w:rsid w:val="006F4563"/>
    <w:rsid w:val="006F63C4"/>
    <w:rsid w:val="00706966"/>
    <w:rsid w:val="0071198D"/>
    <w:rsid w:val="00721555"/>
    <w:rsid w:val="007246B8"/>
    <w:rsid w:val="00726578"/>
    <w:rsid w:val="0074546A"/>
    <w:rsid w:val="00745B90"/>
    <w:rsid w:val="0075111F"/>
    <w:rsid w:val="00751D46"/>
    <w:rsid w:val="007526CB"/>
    <w:rsid w:val="007532ED"/>
    <w:rsid w:val="0078127D"/>
    <w:rsid w:val="007A090E"/>
    <w:rsid w:val="007B01A2"/>
    <w:rsid w:val="007C0AB9"/>
    <w:rsid w:val="007D7A4C"/>
    <w:rsid w:val="007D7F1E"/>
    <w:rsid w:val="007F6272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75906"/>
    <w:rsid w:val="00B81FDE"/>
    <w:rsid w:val="00B96B57"/>
    <w:rsid w:val="00BA6962"/>
    <w:rsid w:val="00BC386E"/>
    <w:rsid w:val="00BC5221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1988"/>
    <w:rsid w:val="00CA63A1"/>
    <w:rsid w:val="00CB2C30"/>
    <w:rsid w:val="00CD191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4098"/>
    <w:rsid w:val="00D6756A"/>
    <w:rsid w:val="00D77FF8"/>
    <w:rsid w:val="00D80B4A"/>
    <w:rsid w:val="00D82BA7"/>
    <w:rsid w:val="00DC37EC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70CB"/>
    <w:rsid w:val="00E80F1B"/>
    <w:rsid w:val="00E975DB"/>
    <w:rsid w:val="00F01227"/>
    <w:rsid w:val="00F01896"/>
    <w:rsid w:val="00F061D3"/>
    <w:rsid w:val="00F27AE3"/>
    <w:rsid w:val="00F32AB0"/>
    <w:rsid w:val="00F35F9D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9F2F8-E4E6-4AFA-9F12-91725D1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257</Words>
  <Characters>1672</Characters>
  <Application>Microsoft Office Word</Application>
  <DocSecurity>4</DocSecurity>
  <Lines>152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2005/06:74</vt:lpstr>
      <vt:lpstr>Fredagen den 17 februari 2006</vt:lpstr>
    </vt:vector>
  </TitlesOfParts>
  <Company>Riksdagen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2006-02-16T14:53:00Z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februari 2006</vt:lpwstr>
  </property>
  <property fmtid="{D5CDD505-2E9C-101B-9397-08002B2CF9AE}" pid="3" name="DocumentNumber">
    <vt:lpwstr>74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2006-02-17</vt:lpwstr>
  </property>
</Properties>
</file>