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B1EF7" w:rsidRPr="00D824E3" w:rsidTr="008B1EF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B1EF7" w:rsidRPr="00D824E3" w:rsidRDefault="000D5D26" w:rsidP="008B1EF7">
            <w:pPr>
              <w:pStyle w:val="RSKRbeteckning"/>
              <w:spacing w:before="240"/>
            </w:pPr>
            <w:r w:rsidRPr="00D824E3">
              <w:t>Riksdagsskrivelse</w:t>
            </w:r>
          </w:p>
          <w:p w:rsidR="008B1EF7" w:rsidRPr="00D824E3" w:rsidRDefault="000D5D26" w:rsidP="008B1EF7">
            <w:pPr>
              <w:pStyle w:val="RSKRbeteckning"/>
            </w:pPr>
            <w:r w:rsidRPr="00D824E3">
              <w:t>2013/14</w:t>
            </w:r>
            <w:r w:rsidR="008B1EF7" w:rsidRPr="00D824E3">
              <w:t>:</w:t>
            </w:r>
            <w:r w:rsidRPr="00D824E3">
              <w:t>180</w:t>
            </w:r>
          </w:p>
        </w:tc>
        <w:tc>
          <w:tcPr>
            <w:tcW w:w="1134" w:type="dxa"/>
          </w:tcPr>
          <w:p w:rsidR="008B1EF7" w:rsidRPr="00D824E3" w:rsidRDefault="00D824E3" w:rsidP="008B1EF7">
            <w:pPr>
              <w:jc w:val="right"/>
            </w:pPr>
            <w:r w:rsidRPr="00D824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EF7" w:rsidRPr="00D824E3" w:rsidTr="008B1EF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B1EF7" w:rsidRPr="00D824E3" w:rsidRDefault="008B1EF7" w:rsidP="008B1EF7">
            <w:pPr>
              <w:rPr>
                <w:sz w:val="10"/>
              </w:rPr>
            </w:pPr>
          </w:p>
        </w:tc>
      </w:tr>
    </w:tbl>
    <w:p w:rsidR="008B1EF7" w:rsidRPr="00D824E3" w:rsidRDefault="008B1EF7" w:rsidP="008B1EF7"/>
    <w:p w:rsidR="008B1EF7" w:rsidRPr="00D824E3" w:rsidRDefault="000D5D26" w:rsidP="008B1EF7">
      <w:pPr>
        <w:pStyle w:val="Mottagare1"/>
      </w:pPr>
      <w:r w:rsidRPr="00D824E3">
        <w:t>Regeringen</w:t>
      </w:r>
    </w:p>
    <w:p w:rsidR="008B1EF7" w:rsidRPr="00D824E3" w:rsidRDefault="000D5D26" w:rsidP="008B1EF7">
      <w:pPr>
        <w:pStyle w:val="Mottagare2"/>
      </w:pPr>
      <w:r w:rsidRPr="00D824E3">
        <w:t>Justitiedepartementet</w:t>
      </w:r>
    </w:p>
    <w:p w:rsidR="008B1EF7" w:rsidRPr="00D824E3" w:rsidRDefault="008B1EF7" w:rsidP="008B1EF7">
      <w:r w:rsidRPr="00D824E3">
        <w:t xml:space="preserve">Med överlämnande av </w:t>
      </w:r>
      <w:r w:rsidR="000D5D26" w:rsidRPr="00D824E3">
        <w:t>justitieutskottet</w:t>
      </w:r>
      <w:r w:rsidRPr="00D824E3">
        <w:t xml:space="preserve">s betänkande </w:t>
      </w:r>
      <w:r w:rsidR="000D5D26" w:rsidRPr="00D824E3">
        <w:t>2013/14</w:t>
      </w:r>
      <w:r w:rsidRPr="00D824E3">
        <w:t>:</w:t>
      </w:r>
      <w:r w:rsidR="000D5D26" w:rsidRPr="00D824E3">
        <w:t>JuU9</w:t>
      </w:r>
      <w:r w:rsidRPr="00D824E3">
        <w:t xml:space="preserve"> </w:t>
      </w:r>
      <w:r w:rsidR="000D5D26" w:rsidRPr="00D824E3">
        <w:t>Genomförande av EU-direktiv om informationsutbyte vid trafiksäkerhetsrelaterade brott</w:t>
      </w:r>
      <w:r w:rsidRPr="00D824E3">
        <w:t xml:space="preserve"> får jag anmäla att riksdagen denna dag bifallit utskottets förslag till riksdagsbeslut.</w:t>
      </w:r>
    </w:p>
    <w:p w:rsidR="008B1EF7" w:rsidRPr="00D824E3" w:rsidRDefault="008B1EF7" w:rsidP="008B1EF7">
      <w:pPr>
        <w:pStyle w:val="Stockholm"/>
      </w:pPr>
      <w:r w:rsidRPr="00D824E3">
        <w:t xml:space="preserve">Stockholm </w:t>
      </w:r>
      <w:r w:rsidR="000D5D26" w:rsidRPr="00D824E3">
        <w:t>den 19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1EF7" w:rsidRPr="00D824E3" w:rsidTr="008B1EF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B1EF7" w:rsidRPr="00D824E3" w:rsidRDefault="000D5D26" w:rsidP="008B1EF7">
            <w:pPr>
              <w:pStyle w:val="AvsTalman"/>
            </w:pPr>
            <w:r w:rsidRPr="00D824E3">
              <w:t>Per Westerberg</w:t>
            </w:r>
          </w:p>
        </w:tc>
        <w:tc>
          <w:tcPr>
            <w:tcW w:w="3628" w:type="dxa"/>
          </w:tcPr>
          <w:p w:rsidR="008B1EF7" w:rsidRPr="00D824E3" w:rsidRDefault="000D5D26" w:rsidP="008B1EF7">
            <w:pPr>
              <w:pStyle w:val="AvsTjnsteman"/>
            </w:pPr>
            <w:r w:rsidRPr="00D824E3">
              <w:t>Annalena Hanell</w:t>
            </w:r>
          </w:p>
        </w:tc>
      </w:tr>
    </w:tbl>
    <w:p w:rsidR="00CE5B19" w:rsidRPr="00D824E3" w:rsidRDefault="00CE5B19" w:rsidP="008B1EF7"/>
    <w:sectPr w:rsidR="00CE5B19" w:rsidRPr="00D824E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F7"/>
    <w:rsid w:val="00062659"/>
    <w:rsid w:val="0009076C"/>
    <w:rsid w:val="000D5D26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8A3388"/>
    <w:rsid w:val="008B1EF7"/>
    <w:rsid w:val="00C46916"/>
    <w:rsid w:val="00C6336C"/>
    <w:rsid w:val="00C85953"/>
    <w:rsid w:val="00CE0BEB"/>
    <w:rsid w:val="00CE5B19"/>
    <w:rsid w:val="00D824E3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C7A59-A5A7-4DC4-A71C-FD9C6CA5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D5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2014-03-18T12:46:00Z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2014-03-19</vt:lpwstr>
  </property>
  <property fmtid="{D5CDD505-2E9C-101B-9397-08002B2CF9AE}" pid="6" name="DatumIText">
    <vt:lpwstr>den 19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180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Genomförande av EU-direktiv om informationsutbyte vid trafiksäkerhetsrelaterade brott</vt:lpwstr>
  </property>
  <property fmtid="{D5CDD505-2E9C-101B-9397-08002B2CF9AE}" pid="19" name="SubTyp">
    <vt:lpwstr> </vt:lpwstr>
  </property>
</Properties>
</file>