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6950" w:rsidRDefault="006E04A4">
      <w:pPr>
        <w:pStyle w:val="Dokumentbeteckning"/>
        <w:rPr>
          <w:u w:val="single"/>
        </w:rPr>
      </w:pPr>
      <w:r w:rsidRPr="00DB6950">
        <w:fldChar w:fldCharType="begin" w:fldLock="1"/>
      </w:r>
      <w:r w:rsidRPr="00DB6950">
        <w:instrText xml:space="preserve"> DOCPROPERTY "DocumentYear" </w:instrText>
      </w:r>
      <w:r w:rsidRPr="00DB6950">
        <w:fldChar w:fldCharType="separate"/>
      </w:r>
      <w:r w:rsidR="00160F5B" w:rsidRPr="00DB6950">
        <w:t>2009/10</w:t>
      </w:r>
      <w:r w:rsidRPr="00DB6950">
        <w:fldChar w:fldCharType="end"/>
      </w:r>
      <w:r w:rsidRPr="00DB6950">
        <w:t>:</w:t>
      </w:r>
      <w:r w:rsidRPr="00DB6950">
        <w:fldChar w:fldCharType="begin" w:fldLock="1"/>
      </w:r>
      <w:r w:rsidRPr="00DB6950">
        <w:instrText xml:space="preserve"> DOCPROPERTY "DocumentNumber" </w:instrText>
      </w:r>
      <w:r w:rsidRPr="00DB6950">
        <w:fldChar w:fldCharType="separate"/>
      </w:r>
      <w:r w:rsidR="00160F5B" w:rsidRPr="00DB6950">
        <w:t>31</w:t>
      </w:r>
      <w:r w:rsidRPr="00DB6950">
        <w:fldChar w:fldCharType="end"/>
      </w:r>
    </w:p>
    <w:p w:rsidR="006E04A4" w:rsidRPr="00DB6950" w:rsidRDefault="006E04A4">
      <w:pPr>
        <w:pStyle w:val="Datum"/>
        <w:outlineLvl w:val="0"/>
      </w:pPr>
      <w:r w:rsidRPr="00DB6950">
        <w:fldChar w:fldCharType="begin" w:fldLock="1"/>
      </w:r>
      <w:r w:rsidRPr="00DB6950">
        <w:instrText xml:space="preserve"> DOCPROPERTY "DocumentDate" </w:instrText>
      </w:r>
      <w:r w:rsidRPr="00DB6950">
        <w:fldChar w:fldCharType="separate"/>
      </w:r>
      <w:r w:rsidR="00160F5B" w:rsidRPr="00DB6950">
        <w:t>Tisdagen den 17 november 2009</w:t>
      </w:r>
      <w:r w:rsidRPr="00DB695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6950" w:rsidRDefault="00B0520D">
            <w:pPr>
              <w:pStyle w:val="Plenum"/>
              <w:tabs>
                <w:tab w:val="clear" w:pos="1418"/>
              </w:tabs>
            </w:pPr>
            <w:r w:rsidRPr="00DB6950">
              <w:t>Kl.</w:t>
            </w:r>
          </w:p>
        </w:tc>
        <w:tc>
          <w:tcPr>
            <w:tcW w:w="851" w:type="dxa"/>
          </w:tcPr>
          <w:p w:rsidR="006E04A4" w:rsidRPr="00DB6950" w:rsidRDefault="00B0520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6950">
              <w:t>13.00</w:t>
            </w:r>
          </w:p>
        </w:tc>
        <w:tc>
          <w:tcPr>
            <w:tcW w:w="397" w:type="dxa"/>
          </w:tcPr>
          <w:p w:rsidR="006E04A4" w:rsidRPr="00DB695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6950" w:rsidRDefault="00B0520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B6950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DB6950" w:rsidRDefault="006E04A4">
      <w:pPr>
        <w:pStyle w:val="StreckLngt"/>
      </w:pPr>
      <w:r w:rsidRPr="00DB6950">
        <w:tab/>
      </w:r>
    </w:p>
    <w:p w:rsidR="0045493B" w:rsidRPr="00DB6950" w:rsidRDefault="0045493B" w:rsidP="003675A0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FlistaNr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Ensam"/>
            </w:pPr>
            <w:r w:rsidRPr="00DB6950">
              <w:t>Anmälan om sammansatt utrikes- och försvarsutskott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</w:p>
        </w:tc>
      </w:tr>
    </w:tbl>
    <w:p w:rsidR="0045493B" w:rsidRPr="00DB6950" w:rsidRDefault="0045493B" w:rsidP="003675A0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HuvudrubrikFlisteNr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Ensam"/>
            </w:pPr>
            <w:r w:rsidRPr="00DB6950">
              <w:t>Anmälan om fördröjda svar på interpellationer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2009/10:80 av Lars Mejern Larsson (s)</w:t>
            </w:r>
          </w:p>
          <w:p w:rsidR="0045493B" w:rsidRPr="00DB6950" w:rsidRDefault="0045493B" w:rsidP="00C157DD">
            <w:r w:rsidRPr="00DB6950">
              <w:t>Gränsproblematiken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2009/10:87 av Bosse Ringholm (s)</w:t>
            </w:r>
          </w:p>
          <w:p w:rsidR="0045493B" w:rsidRPr="00DB6950" w:rsidRDefault="0045493B" w:rsidP="00C157DD">
            <w:r w:rsidRPr="00DB6950">
              <w:t>Sjunkande produktivitet i svenskt näringsliv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2009/10:88 av Monica Green (s)</w:t>
            </w:r>
          </w:p>
          <w:p w:rsidR="0045493B" w:rsidRPr="00DB6950" w:rsidRDefault="0045493B" w:rsidP="00C157DD">
            <w:r w:rsidRPr="00DB6950">
              <w:t>Åtgärder mot bonussystem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</w:tbl>
    <w:p w:rsidR="0045493B" w:rsidRPr="00DB6950" w:rsidRDefault="0045493B" w:rsidP="003675A0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HuvudrubrikFlisteNr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Ensam"/>
            </w:pPr>
            <w:bookmarkStart w:id="1" w:name="Start_Interpellationer"/>
            <w:bookmarkEnd w:id="1"/>
            <w:r w:rsidRPr="00DB6950">
              <w:t>Svar på interpellationer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Under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Underrubrik"/>
            </w:pPr>
            <w:bookmarkStart w:id="2" w:name="TypUnderrubrik"/>
            <w:bookmarkEnd w:id="2"/>
            <w:r w:rsidRPr="00DB6950">
              <w:t>Interpellationer upptagna under samma punkt besvaras i ett sammanhang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Underrubrik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Besvaradav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Besvaradav"/>
            </w:pPr>
            <w:r w:rsidRPr="00DB6950">
              <w:t>Näringsminister Maud Olofsson (c)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Besvaradav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2009/10:68 av Hans Stenberg (s)</w:t>
            </w:r>
          </w:p>
          <w:p w:rsidR="0045493B" w:rsidRPr="00DB6950" w:rsidRDefault="0045493B" w:rsidP="00C157DD">
            <w:r w:rsidRPr="00DB6950">
              <w:t>Statens ansvar för utvecklingen i Västernorrland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2009/10:78 av Peter Hultqvist (s)</w:t>
            </w:r>
          </w:p>
          <w:p w:rsidR="0045493B" w:rsidRPr="00DB6950" w:rsidRDefault="0045493B" w:rsidP="00C157DD">
            <w:r w:rsidRPr="00DB6950">
              <w:t>En samlad regionalpolitisk utvecklingsstrategi för hela Sverige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Besvaradav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Besvaradav"/>
            </w:pPr>
            <w:r w:rsidRPr="00DB6950">
              <w:t>Jordbruksminister Eskil Erlandsson (c)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Besvaradav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2009/10:72 av Ann-Kristine Johansson (s)</w:t>
            </w:r>
          </w:p>
          <w:p w:rsidR="0045493B" w:rsidRPr="00DB6950" w:rsidRDefault="0045493B" w:rsidP="00C157DD">
            <w:r w:rsidRPr="00DB6950">
              <w:t>Den svenska djurskyddslagstiftningen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2009/10:86 av Staffan Danielsson (c)</w:t>
            </w:r>
          </w:p>
          <w:p w:rsidR="0045493B" w:rsidRPr="00DB6950" w:rsidRDefault="0045493B" w:rsidP="00C157DD">
            <w:r w:rsidRPr="00DB6950">
              <w:t>Offentlig upphandling av mat i Sverige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Besvaradav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Besvaradav"/>
            </w:pPr>
            <w:r w:rsidRPr="00DB6950">
              <w:t>Finansminister Anders Borg (m)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Besvaradav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2009/10:14 av Peter Hultqvist (s)</w:t>
            </w:r>
          </w:p>
          <w:p w:rsidR="0045493B" w:rsidRPr="00DB6950" w:rsidRDefault="0045493B" w:rsidP="00C157DD">
            <w:r w:rsidRPr="00DB6950">
              <w:t>Effekter av avskaffad förmögenhetsskatt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2009/10:37 av Hans Olsson (s)</w:t>
            </w:r>
          </w:p>
          <w:p w:rsidR="0045493B" w:rsidRPr="00DB6950" w:rsidRDefault="0045493B" w:rsidP="00C157DD">
            <w:r w:rsidRPr="00DB6950">
              <w:t>Förmögenhetsskatten och kapitalinflödet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2009/10:33 av Monica Green (s)</w:t>
            </w:r>
          </w:p>
          <w:p w:rsidR="0045493B" w:rsidRPr="00DB6950" w:rsidRDefault="0045493B" w:rsidP="00C157DD">
            <w:r w:rsidRPr="00DB6950">
              <w:t>Uteblivna effekter av jobbskatteavdraget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2009/10:36 av Monica Green (s)</w:t>
            </w:r>
          </w:p>
          <w:p w:rsidR="0045493B" w:rsidRPr="00DB6950" w:rsidRDefault="0045493B" w:rsidP="00C157DD">
            <w:r w:rsidRPr="00DB6950">
              <w:t>Ekonomisk trygghet och antalet personer som har jobb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2009/10:39 av Raimo Pärssinen (s)</w:t>
            </w:r>
          </w:p>
          <w:p w:rsidR="0045493B" w:rsidRPr="00DB6950" w:rsidRDefault="0045493B" w:rsidP="00C157DD">
            <w:r w:rsidRPr="00DB6950">
              <w:t>Skattefusk och svartjobb inom taxinäringen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2009/10:76 av Lars Johansson (s)</w:t>
            </w:r>
          </w:p>
          <w:p w:rsidR="0045493B" w:rsidRPr="00DB6950" w:rsidRDefault="0045493B" w:rsidP="00C157DD">
            <w:r w:rsidRPr="00DB6950">
              <w:t>Fakturamodellen, fusk och bedrägeri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/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2009/10:82 av Hans Olsson (s)</w:t>
            </w:r>
          </w:p>
          <w:p w:rsidR="0045493B" w:rsidRPr="00DB6950" w:rsidRDefault="0045493B" w:rsidP="00C157DD">
            <w:r w:rsidRPr="00DB6950">
              <w:t>Skatteverkets resurser för skattekontroll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Besvaradav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Besvaradav"/>
            </w:pPr>
            <w:r w:rsidRPr="00DB6950">
              <w:t>Integrations- och jämställdhetsminister Nyamko Sabuni (fp)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Besvaradav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2009/10:84 av Esabelle Dingizian (mp)</w:t>
            </w:r>
          </w:p>
          <w:p w:rsidR="0045493B" w:rsidRPr="00DB6950" w:rsidRDefault="0045493B" w:rsidP="00C157DD">
            <w:r w:rsidRPr="00DB6950">
              <w:t>Jämställdhetsintegrering hos Sveriges myndigheter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</w:tbl>
    <w:p w:rsidR="0045493B" w:rsidRPr="00DB6950" w:rsidRDefault="0045493B" w:rsidP="003675A0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HuvudrubrikFlisteNr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Ensam"/>
            </w:pPr>
            <w:r w:rsidRPr="00DB6950">
              <w:t>Anmälan om uppteckningar vid EU-nämndens sammanträden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2009/10:5 Fredagen den 23 oktober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 xml:space="preserve">2009/10:6 Onsdagen den 28 oktober 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</w:tbl>
    <w:p w:rsidR="0045493B" w:rsidRPr="00DB6950" w:rsidRDefault="0045493B" w:rsidP="003675A0">
      <w:pPr>
        <w:pStyle w:val="Blankrad"/>
      </w:pPr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HuvudrubrikFlisteNr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Ensam"/>
            </w:pPr>
            <w:bookmarkStart w:id="3" w:name="TypRubrik"/>
            <w:bookmarkEnd w:id="3"/>
            <w:r w:rsidRPr="00DB6950">
              <w:t>Ärende</w:t>
            </w:r>
            <w:r w:rsidR="00E564F9" w:rsidRPr="00DB6950">
              <w:t>n</w:t>
            </w:r>
            <w:r w:rsidRPr="00DB6950">
              <w:t xml:space="preserve"> för hänvisning till utskott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  <w:r w:rsidRPr="00DB6950">
              <w:t>Förslag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Under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renderubrik"/>
            </w:pPr>
            <w:r w:rsidRPr="00DB6950">
              <w:t>Proposition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Underrubrik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2009/10:49 Förändringar i arbetslöshetsförsäkringen – stöd till personer som varit långvarigt sjukfrånvarande och familjehemsföräldrar</w:t>
            </w:r>
          </w:p>
        </w:tc>
        <w:tc>
          <w:tcPr>
            <w:tcW w:w="2481" w:type="dxa"/>
          </w:tcPr>
          <w:p w:rsidR="0045493B" w:rsidRPr="00DB6950" w:rsidRDefault="00E564F9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AU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renderubrik"/>
            </w:pPr>
            <w:r w:rsidRPr="00DB6950">
              <w:t>EU-dokument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E564F9" w:rsidP="00C157DD">
            <w:r w:rsidRPr="00DB6950">
              <w:t>KOM(2009)614 Grönbok Sammankoppling av företagsregister</w:t>
            </w:r>
          </w:p>
        </w:tc>
        <w:tc>
          <w:tcPr>
            <w:tcW w:w="2481" w:type="dxa"/>
          </w:tcPr>
          <w:p w:rsidR="0045493B" w:rsidRPr="00DB6950" w:rsidRDefault="00E564F9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NU</w:t>
            </w: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C157DD">
            <w:pPr>
              <w:pStyle w:val="FlistaNrText"/>
            </w:pPr>
          </w:p>
        </w:tc>
        <w:tc>
          <w:tcPr>
            <w:tcW w:w="6237" w:type="dxa"/>
          </w:tcPr>
          <w:p w:rsidR="00E564F9" w:rsidRPr="00DB6950" w:rsidRDefault="00E564F9" w:rsidP="00C157DD">
            <w:r w:rsidRPr="00DB6950">
              <w:t>KOM(2009)622 Grönbok om ett Europeiskt medborgarinitiativ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KU</w:t>
            </w:r>
          </w:p>
        </w:tc>
      </w:tr>
    </w:tbl>
    <w:p w:rsidR="0045493B" w:rsidRPr="00DB6950" w:rsidRDefault="0045493B" w:rsidP="003675A0">
      <w:pPr>
        <w:pStyle w:val="Blankrad"/>
      </w:pPr>
      <w:bookmarkStart w:id="4" w:name="StartText"/>
      <w:bookmarkEnd w:id="4"/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493B" w:rsidRPr="00DB6950" w:rsidTr="00C1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493B" w:rsidRPr="00DB6950" w:rsidRDefault="0045493B" w:rsidP="00C157DD">
            <w:pPr>
              <w:pStyle w:val="HuvudrubrikFlisteNr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Huvudrubrik"/>
            </w:pPr>
            <w:bookmarkStart w:id="5" w:name="Start_ÄrendenFörBordläggning"/>
            <w:bookmarkEnd w:id="5"/>
            <w:r w:rsidRPr="00DB6950">
              <w:t>Ärenden för bordläggning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HuvudrubrikKolumn3"/>
            </w:pPr>
            <w:r w:rsidRPr="00DB6950">
              <w:t>Reservationer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rende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renderubrik"/>
            </w:pPr>
            <w:r w:rsidRPr="00DB6950">
              <w:t>Finansutskottets betänkanden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renderubrik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2009/10:FiU1 Utgiftsramar och beräkning av statsinkomsterna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9 res. (s,v,mp)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2009/10:FiU11 Hösttilläggsbudget för 2009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3 res. (s,v,mp)</w:t>
            </w: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E564F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4F9" w:rsidRPr="00DB6950" w:rsidRDefault="00E564F9" w:rsidP="00E564F9">
            <w:pPr>
              <w:pStyle w:val="renderubrik"/>
            </w:pPr>
            <w:r w:rsidRPr="00DB6950">
              <w:t>Skatteutskottets betänkanden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C157DD">
            <w:pPr>
              <w:pStyle w:val="FlistaNrText"/>
            </w:pPr>
          </w:p>
        </w:tc>
        <w:tc>
          <w:tcPr>
            <w:tcW w:w="6237" w:type="dxa"/>
          </w:tcPr>
          <w:p w:rsidR="00E564F9" w:rsidRPr="00DB6950" w:rsidRDefault="00E564F9" w:rsidP="00C157DD">
            <w:r w:rsidRPr="00DB6950">
              <w:t>2009/10:SkU14 Avtal om upplysningar i skatteärenden och partiella skatteavtal med Caymanöarna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C157DD">
            <w:pPr>
              <w:pStyle w:val="FlistaNrText"/>
            </w:pPr>
          </w:p>
        </w:tc>
        <w:tc>
          <w:tcPr>
            <w:tcW w:w="6237" w:type="dxa"/>
          </w:tcPr>
          <w:p w:rsidR="00E564F9" w:rsidRPr="00DB6950" w:rsidRDefault="00E564F9" w:rsidP="00C157DD">
            <w:r w:rsidRPr="00DB6950">
              <w:t>2009/10:SkU19 Informationsutbytesavtal och partiellt skatteavtal med Aruba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C157DD">
            <w:pPr>
              <w:pStyle w:val="FlistaNrText"/>
            </w:pPr>
          </w:p>
        </w:tc>
        <w:tc>
          <w:tcPr>
            <w:tcW w:w="6237" w:type="dxa"/>
          </w:tcPr>
          <w:p w:rsidR="00E564F9" w:rsidRPr="00DB6950" w:rsidRDefault="00E564F9" w:rsidP="00C157DD">
            <w:r w:rsidRPr="00DB6950">
              <w:t>2009/10:SkU20 Informationsutbytesavtal och partiellt skatteavtal med Nederländska Antillerna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E564F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4F9" w:rsidRPr="00DB6950" w:rsidRDefault="00E564F9" w:rsidP="00E564F9">
            <w:pPr>
              <w:pStyle w:val="renderubrik"/>
            </w:pPr>
            <w:r w:rsidRPr="00DB6950">
              <w:t>Finansutskottets betänkanden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</w:p>
        </w:tc>
      </w:tr>
      <w:tr w:rsidR="00E564F9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4F9" w:rsidRPr="00DB6950" w:rsidRDefault="00E564F9" w:rsidP="00C157DD">
            <w:pPr>
              <w:pStyle w:val="FlistaNrText"/>
            </w:pPr>
          </w:p>
        </w:tc>
        <w:tc>
          <w:tcPr>
            <w:tcW w:w="6237" w:type="dxa"/>
          </w:tcPr>
          <w:p w:rsidR="00E564F9" w:rsidRPr="00DB6950" w:rsidRDefault="00E564F9" w:rsidP="00C157DD">
            <w:r w:rsidRPr="00DB6950">
              <w:t>2009/10:FiU6 AP-fondernas verksamhet t.o.m. 2008</w:t>
            </w:r>
          </w:p>
        </w:tc>
        <w:tc>
          <w:tcPr>
            <w:tcW w:w="2481" w:type="dxa"/>
          </w:tcPr>
          <w:p w:rsidR="00E564F9" w:rsidRPr="00DB6950" w:rsidRDefault="00E564F9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4 res. (v,mp)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2009/10:FiU15 Redovisning av kommunal medfinansiering till statlig infrastruktur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rende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renderubrik"/>
            </w:pPr>
            <w:r w:rsidRPr="00DB6950">
              <w:t>Trafikutskottets betänkande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renderubrik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2009/10:TU5 Ändrad verksamhetsform för Banverkets enhet Banverket Produktion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1 res. (s,v,mp)</w:t>
            </w: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renderubrik"/>
            </w:pPr>
          </w:p>
        </w:tc>
        <w:tc>
          <w:tcPr>
            <w:tcW w:w="6237" w:type="dxa"/>
          </w:tcPr>
          <w:p w:rsidR="0045493B" w:rsidRPr="00DB6950" w:rsidRDefault="0045493B" w:rsidP="00C157DD">
            <w:pPr>
              <w:pStyle w:val="renderubrik"/>
            </w:pPr>
            <w:r w:rsidRPr="00DB6950">
              <w:t>Sammansatta utrikes- och försvarsutskottets betänkande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pStyle w:val="renderubrik"/>
              <w:rPr>
                <w:spacing w:val="-4"/>
              </w:rPr>
            </w:pPr>
          </w:p>
        </w:tc>
      </w:tr>
      <w:tr w:rsidR="0045493B" w:rsidRPr="00DB6950" w:rsidTr="00C15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493B" w:rsidRPr="00DB6950" w:rsidRDefault="0045493B" w:rsidP="00C157DD">
            <w:pPr>
              <w:pStyle w:val="FlistaNrText"/>
            </w:pPr>
          </w:p>
        </w:tc>
        <w:tc>
          <w:tcPr>
            <w:tcW w:w="6237" w:type="dxa"/>
          </w:tcPr>
          <w:p w:rsidR="0045493B" w:rsidRPr="00DB6950" w:rsidRDefault="0045493B" w:rsidP="00C157DD">
            <w:r w:rsidRPr="00DB6950">
              <w:t>2009/10:UFöU1 Fortsatt svenskt deltagande i den internationella säkerhetsstyrkan i Afghanistan (ISAF)</w:t>
            </w:r>
          </w:p>
        </w:tc>
        <w:tc>
          <w:tcPr>
            <w:tcW w:w="2481" w:type="dxa"/>
          </w:tcPr>
          <w:p w:rsidR="0045493B" w:rsidRPr="00DB6950" w:rsidRDefault="0045493B" w:rsidP="00C157DD">
            <w:pPr>
              <w:rPr>
                <w:spacing w:val="-4"/>
              </w:rPr>
            </w:pPr>
            <w:r w:rsidRPr="00DB6950">
              <w:rPr>
                <w:spacing w:val="-4"/>
              </w:rPr>
              <w:t>4 res. (s,v,mp)</w:t>
            </w:r>
          </w:p>
        </w:tc>
      </w:tr>
    </w:tbl>
    <w:p w:rsidR="0045493B" w:rsidRPr="00DB6950" w:rsidRDefault="0045493B" w:rsidP="003675A0">
      <w:pPr>
        <w:pStyle w:val="Blankrad"/>
      </w:pPr>
      <w:r w:rsidRPr="00DB6950">
        <w:t>     </w:t>
      </w:r>
    </w:p>
    <w:p w:rsidR="00AC6A58" w:rsidRPr="00DB6950" w:rsidRDefault="0045493B" w:rsidP="003675A0">
      <w:pPr>
        <w:pStyle w:val="Blankrad"/>
      </w:pPr>
      <w:bookmarkStart w:id="6" w:name="Start"/>
      <w:bookmarkEnd w:id="6"/>
      <w:r w:rsidRPr="00DB69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6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695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6950" w:rsidRDefault="006E04A4" w:rsidP="00D016E9">
            <w:pPr>
              <w:pStyle w:val="StreckMitten"/>
            </w:pPr>
            <w:r w:rsidRPr="00DB6950">
              <w:tab/>
            </w:r>
            <w:r w:rsidRPr="00DB6950">
              <w:tab/>
            </w:r>
          </w:p>
        </w:tc>
      </w:tr>
    </w:tbl>
    <w:p w:rsidR="006E04A4" w:rsidRPr="00DB6950" w:rsidRDefault="006E04A4" w:rsidP="003675A0">
      <w:pPr>
        <w:pStyle w:val="Blankrad"/>
      </w:pPr>
    </w:p>
    <w:sectPr w:rsidR="006E04A4" w:rsidRPr="00DB695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7DD" w:rsidRPr="00DB6950" w:rsidRDefault="00C157DD">
      <w:r w:rsidRPr="00DB6950">
        <w:separator/>
      </w:r>
    </w:p>
  </w:endnote>
  <w:endnote w:type="continuationSeparator" w:id="0">
    <w:p w:rsidR="00C157DD" w:rsidRPr="00DB6950" w:rsidRDefault="00C157DD">
      <w:r w:rsidRPr="00DB69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DB2" w:rsidRPr="00DB6950" w:rsidRDefault="00025DB2">
    <w:pPr>
      <w:pStyle w:val="Sidhuvud"/>
      <w:jc w:val="center"/>
    </w:pPr>
    <w:r w:rsidRPr="00DB6950">
      <w:fldChar w:fldCharType="begin" w:fldLock="1"/>
    </w:r>
    <w:r w:rsidRPr="00DB6950">
      <w:instrText xml:space="preserve"> PAGE </w:instrText>
    </w:r>
    <w:r w:rsidRPr="00DB6950">
      <w:fldChar w:fldCharType="separate"/>
    </w:r>
    <w:r w:rsidR="00637EC8" w:rsidRPr="00DB6950">
      <w:t>3</w:t>
    </w:r>
    <w:r w:rsidRPr="00DB6950">
      <w:fldChar w:fldCharType="end"/>
    </w:r>
    <w:r w:rsidRPr="00DB6950">
      <w:t xml:space="preserve"> (</w:t>
    </w:r>
    <w:r w:rsidRPr="00DB6950">
      <w:fldChar w:fldCharType="begin" w:fldLock="1"/>
    </w:r>
    <w:r w:rsidRPr="00DB6950">
      <w:instrText xml:space="preserve"> NUMPAGES </w:instrText>
    </w:r>
    <w:r w:rsidRPr="00DB6950">
      <w:fldChar w:fldCharType="separate"/>
    </w:r>
    <w:r w:rsidR="00637EC8" w:rsidRPr="00DB6950">
      <w:t>3</w:t>
    </w:r>
    <w:r w:rsidRPr="00DB6950">
      <w:fldChar w:fldCharType="end"/>
    </w:r>
    <w:r w:rsidRPr="00DB6950">
      <w:t>)</w:t>
    </w:r>
  </w:p>
  <w:p w:rsidR="00025DB2" w:rsidRPr="00DB6950" w:rsidRDefault="00025D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DB2" w:rsidRPr="00DB6950" w:rsidRDefault="00025DB2">
    <w:pPr>
      <w:pStyle w:val="Sidhuvud"/>
      <w:jc w:val="center"/>
    </w:pPr>
    <w:r w:rsidRPr="00DB6950">
      <w:fldChar w:fldCharType="begin" w:fldLock="1"/>
    </w:r>
    <w:r w:rsidRPr="00DB6950">
      <w:instrText xml:space="preserve"> PAGE </w:instrText>
    </w:r>
    <w:r w:rsidRPr="00DB6950">
      <w:fldChar w:fldCharType="separate"/>
    </w:r>
    <w:r w:rsidR="00C157DD" w:rsidRPr="00DB6950">
      <w:t>1</w:t>
    </w:r>
    <w:r w:rsidRPr="00DB6950">
      <w:fldChar w:fldCharType="end"/>
    </w:r>
    <w:r w:rsidRPr="00DB6950">
      <w:t xml:space="preserve"> (</w:t>
    </w:r>
    <w:r w:rsidRPr="00DB6950">
      <w:fldChar w:fldCharType="begin" w:fldLock="1"/>
    </w:r>
    <w:r w:rsidRPr="00DB6950">
      <w:instrText xml:space="preserve"> NUMPAGES </w:instrText>
    </w:r>
    <w:r w:rsidRPr="00DB6950">
      <w:fldChar w:fldCharType="separate"/>
    </w:r>
    <w:r w:rsidR="00160F5B" w:rsidRPr="00DB6950">
      <w:t>3</w:t>
    </w:r>
    <w:r w:rsidRPr="00DB6950">
      <w:fldChar w:fldCharType="end"/>
    </w:r>
    <w:r w:rsidRPr="00DB6950">
      <w:t>)</w:t>
    </w:r>
  </w:p>
  <w:p w:rsidR="00025DB2" w:rsidRPr="00DB6950" w:rsidRDefault="00025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7DD" w:rsidRPr="00DB6950" w:rsidRDefault="00C157DD">
      <w:r w:rsidRPr="00DB6950">
        <w:separator/>
      </w:r>
    </w:p>
  </w:footnote>
  <w:footnote w:type="continuationSeparator" w:id="0">
    <w:p w:rsidR="00C157DD" w:rsidRPr="00DB6950" w:rsidRDefault="00C157DD">
      <w:r w:rsidRPr="00DB69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DB2" w:rsidRPr="00DB6950" w:rsidRDefault="00025DB2">
    <w:pPr>
      <w:pStyle w:val="Sidhuvud"/>
      <w:tabs>
        <w:tab w:val="clear" w:pos="4536"/>
      </w:tabs>
    </w:pPr>
    <w:r w:rsidRPr="00DB6950">
      <w:fldChar w:fldCharType="begin" w:fldLock="1"/>
    </w:r>
    <w:r w:rsidRPr="00DB6950">
      <w:instrText xml:space="preserve"> DOCPROPERTY "DocumentDate" </w:instrText>
    </w:r>
    <w:r w:rsidRPr="00DB6950">
      <w:fldChar w:fldCharType="separate"/>
    </w:r>
    <w:r w:rsidR="00160F5B" w:rsidRPr="00DB6950">
      <w:t>Tisdagen den 17 november 2009</w:t>
    </w:r>
    <w:r w:rsidRPr="00DB6950">
      <w:fldChar w:fldCharType="end"/>
    </w:r>
    <w:r w:rsidRPr="00DB6950">
      <w:tab/>
    </w:r>
  </w:p>
  <w:p w:rsidR="00025DB2" w:rsidRPr="00DB6950" w:rsidRDefault="00025D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6950">
      <w:rPr>
        <w:sz w:val="12"/>
      </w:rPr>
      <w:tab/>
    </w:r>
  </w:p>
  <w:p w:rsidR="00025DB2" w:rsidRPr="00DB6950" w:rsidRDefault="00025DB2"/>
  <w:p w:rsidR="00025DB2" w:rsidRPr="00DB6950" w:rsidRDefault="00025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DB2" w:rsidRPr="00DB6950" w:rsidRDefault="00DB69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69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DB2" w:rsidRPr="00DB6950" w:rsidRDefault="00025DB2">
    <w:pPr>
      <w:pStyle w:val="Dokumentrubrik"/>
      <w:spacing w:after="360"/>
    </w:pPr>
    <w:r w:rsidRPr="00DB6950">
      <w:t>Föredragningslista</w:t>
    </w:r>
  </w:p>
  <w:p w:rsidR="00025DB2" w:rsidRPr="00DB6950" w:rsidRDefault="00025D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9403776">
    <w:abstractNumId w:val="5"/>
  </w:num>
  <w:num w:numId="2" w16cid:durableId="1378123275">
    <w:abstractNumId w:val="2"/>
  </w:num>
  <w:num w:numId="3" w16cid:durableId="1247376450">
    <w:abstractNumId w:val="4"/>
  </w:num>
  <w:num w:numId="4" w16cid:durableId="1447039028">
    <w:abstractNumId w:val="1"/>
  </w:num>
  <w:num w:numId="5" w16cid:durableId="1115097784">
    <w:abstractNumId w:val="0"/>
  </w:num>
  <w:num w:numId="6" w16cid:durableId="1493180789">
    <w:abstractNumId w:val="3"/>
  </w:num>
  <w:num w:numId="7" w16cid:durableId="848565720">
    <w:abstractNumId w:val="3"/>
  </w:num>
  <w:num w:numId="8" w16cid:durableId="71489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1BE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DB2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8AD"/>
    <w:rsid w:val="00135D30"/>
    <w:rsid w:val="00143D28"/>
    <w:rsid w:val="00146992"/>
    <w:rsid w:val="0014779C"/>
    <w:rsid w:val="00147F56"/>
    <w:rsid w:val="001548E3"/>
    <w:rsid w:val="00160B0C"/>
    <w:rsid w:val="00160F5B"/>
    <w:rsid w:val="00165404"/>
    <w:rsid w:val="0016727E"/>
    <w:rsid w:val="00170F83"/>
    <w:rsid w:val="00174FCA"/>
    <w:rsid w:val="001763B7"/>
    <w:rsid w:val="0018078C"/>
    <w:rsid w:val="001824F1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2F35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493B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6E2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7EC8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0ECB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1BE2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165D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C6A58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20D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1DFF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57DD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4948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950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7EE6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64F9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258C"/>
    <w:rsid w:val="00F272B4"/>
    <w:rsid w:val="00F27AE3"/>
    <w:rsid w:val="00F3158D"/>
    <w:rsid w:val="00F31A26"/>
    <w:rsid w:val="00F32AB0"/>
    <w:rsid w:val="00F414E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C21ECE-F53C-4CE4-8956-FD4C558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824F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402</Words>
  <Characters>2892</Characters>
  <Application>Microsoft Office Word</Application>
  <DocSecurity>4</DocSecurity>
  <Lines>206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2009/10:31</vt:lpstr>
      <vt:lpstr>Tisdagen den 17 november 2009</vt:lpstr>
    </vt:vector>
  </TitlesOfParts>
  <Company>Riksdagen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2009-11-16T15:58:00Z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november 2009</vt:lpwstr>
  </property>
  <property fmtid="{D5CDD505-2E9C-101B-9397-08002B2CF9AE}" pid="3" name="DocumentNumber">
    <vt:lpwstr>31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2009-11-17</vt:lpwstr>
  </property>
  <property fmtid="{D5CDD505-2E9C-101B-9397-08002B2CF9AE}" pid="7" name="DatumAvgörande">
    <vt:lpwstr>2009-11-17</vt:lpwstr>
  </property>
</Properties>
</file>