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A3293E9" w14:textId="77777777">
      <w:pPr>
        <w:pStyle w:val="Normalutanindragellerluft"/>
      </w:pPr>
      <w:bookmarkStart w:name="_Toc106800475" w:id="0"/>
      <w:bookmarkStart w:name="_Toc106801300" w:id="1"/>
    </w:p>
    <w:p xmlns:w14="http://schemas.microsoft.com/office/word/2010/wordml" w:rsidRPr="009B062B" w:rsidR="00AF30DD" w:rsidP="002459F5" w:rsidRDefault="002459F5" w14:paraId="5160FD41" w14:textId="77777777">
      <w:pPr>
        <w:pStyle w:val="Rubrik1"/>
        <w:spacing w:after="300"/>
      </w:pPr>
      <w:sdt>
        <w:sdtPr>
          <w:alias w:val="CC_Boilerplate_4"/>
          <w:tag w:val="CC_Boilerplate_4"/>
          <w:id w:val="-1644581176"/>
          <w:lock w:val="sdtLocked"/>
          <w:placeholder>
            <w:docPart w:val="C3C936A82040429397DDA02CEB1737E0"/>
          </w:placeholder>
          <w:text/>
        </w:sdtPr>
        <w:sdtEndPr/>
        <w:sdtContent>
          <w:r w:rsidRPr="009B062B" w:rsidR="00AF30DD">
            <w:t>Förslag till riksdagsbeslut</w:t>
          </w:r>
        </w:sdtContent>
      </w:sdt>
      <w:bookmarkEnd w:id="0"/>
      <w:bookmarkEnd w:id="1"/>
    </w:p>
    <w:sdt>
      <w:sdtPr>
        <w:tag w:val="9b32a7c6-6fa1-45cb-b9e6-ffe1396220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möjligheten till ett system för skatte- och avgiftsfri arvodering av nattvandrare och liknande funktioner i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16AF7BFAFA4AD6BF1EF05D6A6B0F37"/>
        </w:placeholder>
        <w:text/>
      </w:sdtPr>
      <w:sdtEndPr/>
      <w:sdtContent>
        <w:p xmlns:w14="http://schemas.microsoft.com/office/word/2010/wordml" w:rsidRPr="009B062B" w:rsidR="006D79C9" w:rsidP="00333E95" w:rsidRDefault="006D79C9" w14:paraId="0E0906B3" w14:textId="77777777">
          <w:pPr>
            <w:pStyle w:val="Rubrik1"/>
          </w:pPr>
          <w:r>
            <w:t>Motivering</w:t>
          </w:r>
        </w:p>
      </w:sdtContent>
    </w:sdt>
    <w:bookmarkEnd w:displacedByCustomXml="prev" w:id="3"/>
    <w:bookmarkEnd w:displacedByCustomXml="prev" w:id="4"/>
    <w:p xmlns:w14="http://schemas.microsoft.com/office/word/2010/wordml" w:rsidRPr="00885813" w:rsidR="00885813" w:rsidP="00885813" w:rsidRDefault="00885813" w14:paraId="7E625508" w14:textId="3F706A6D">
      <w:pPr>
        <w:pStyle w:val="Normalutanindragellerluft"/>
      </w:pPr>
      <w:r w:rsidRPr="00885813">
        <w:t>I en tid när polisen är fullt upptagen med att lösa den grova brottsligheten, har vi ett stort behov av människor som kan vara ute och hjälpa till så, att främst unga människor, känner sig tryggare. Gruppen nattvandrare fyller här en stor och värdefull funktion, i egenskap av att de är ute under främst kvällar och nätter under helgerna. De har en brottsförebyggande funktion, med möjlighet att möta ungdomar på ett annat plan än till exempel polisen. Dett</w:t>
      </w:r>
      <w:r>
        <w:t>a kan vara särskilt värdefullt </w:t>
      </w:r>
      <w:r w:rsidRPr="00885813">
        <w:t>i områden med hög social oro. </w:t>
      </w:r>
    </w:p>
    <w:p xmlns:w14="http://schemas.microsoft.com/office/word/2010/wordml" w:rsidRPr="00885813" w:rsidR="00885813" w:rsidP="00885813" w:rsidRDefault="00885813" w14:paraId="1D6521E6" w14:textId="77777777">
      <w:pPr>
        <w:pStyle w:val="Normalutanindragellerluft"/>
      </w:pPr>
    </w:p>
    <w:p xmlns:w14="http://schemas.microsoft.com/office/word/2010/wordml" w:rsidRPr="00885813" w:rsidR="00885813" w:rsidP="00885813" w:rsidRDefault="00885813" w14:paraId="4BD2301F" w14:textId="34D8EB01">
      <w:pPr>
        <w:pStyle w:val="Normalutanindragellerluft"/>
      </w:pPr>
      <w:r w:rsidRPr="00885813">
        <w:t xml:space="preserve">Vi vill få fler att engagera sig. Det finns idag inga ekonomiska incitament att göra det. </w:t>
      </w:r>
      <w:r>
        <w:t xml:space="preserve">Detta </w:t>
      </w:r>
      <w:r w:rsidRPr="00885813">
        <w:t>då de nästan uteslutande endast erhåller en symbolisk kompensation från kommunen. </w:t>
      </w:r>
    </w:p>
    <w:p xmlns:w14="http://schemas.microsoft.com/office/word/2010/wordml" w:rsidRPr="00885813" w:rsidR="00885813" w:rsidP="00885813" w:rsidRDefault="00885813" w14:paraId="598CFE9C" w14:textId="77777777">
      <w:pPr>
        <w:pStyle w:val="Normalutanindragellerluft"/>
      </w:pPr>
    </w:p>
    <w:p xmlns:w14="http://schemas.microsoft.com/office/word/2010/wordml" w:rsidRPr="00885813" w:rsidR="00885813" w:rsidP="00885813" w:rsidRDefault="00885813" w14:paraId="11108F5A" w14:textId="77777777">
      <w:pPr>
        <w:pStyle w:val="Normalutanindragellerluft"/>
      </w:pPr>
      <w:r w:rsidRPr="00885813">
        <w:lastRenderedPageBreak/>
        <w:t>På basis av detta vill vi att arvodet till nattvandrare ska vara skatte- och avgiftsfria, utifrån vissa villkor. Detta skulle innebära att kommuner kan ge ekonomisk ersättning till nattvandrare, utan att behöva betala arbetsgivaravgifter samtidigt som mottagaren slipper betala skatt.  Det skulle troligtvis leda till att fler vill bli nattvandrare och att deras viktiga arbete får en ny typ av erkännande. </w:t>
      </w:r>
    </w:p>
    <w:sdt>
      <w:sdtPr>
        <w:alias w:val="CC_Underskrifter"/>
        <w:tag w:val="CC_Underskrifter"/>
        <w:id w:val="583496634"/>
        <w:lock w:val="sdtContentLocked"/>
        <w:placeholder>
          <w:docPart w:val="D396313B73204AE6B01CE25E022B9E2B"/>
        </w:placeholder>
      </w:sdtPr>
      <w:sdtEndPr/>
      <w:sdtContent>
        <w:p xmlns:w14="http://schemas.microsoft.com/office/word/2010/wordml" w:rsidR="002459F5" w:rsidP="002459F5" w:rsidRDefault="002459F5" w14:paraId="266CFA8E" w14:textId="77777777">
          <w:pPr/>
          <w:r/>
        </w:p>
        <w:p xmlns:w14="http://schemas.microsoft.com/office/word/2010/wordml" w:rsidRPr="008E0FE2" w:rsidR="002459F5" w:rsidP="002459F5" w:rsidRDefault="002459F5" w14:paraId="0C541F7D" w14:textId="31F54E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40DE821" w14:textId="1248B5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1571" w14:textId="77777777" w:rsidR="00892781" w:rsidRDefault="00892781" w:rsidP="000C1CAD">
      <w:pPr>
        <w:spacing w:line="240" w:lineRule="auto"/>
      </w:pPr>
      <w:r>
        <w:separator/>
      </w:r>
    </w:p>
  </w:endnote>
  <w:endnote w:type="continuationSeparator" w:id="0">
    <w:p w14:paraId="3E9910C7" w14:textId="77777777" w:rsidR="00892781" w:rsidRDefault="008927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4AB" w14:textId="3FD677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8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FB2" w14:textId="5FE363BA" w:rsidR="00262EA3" w:rsidRPr="002459F5" w:rsidRDefault="00262EA3" w:rsidP="0024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19C" w14:textId="77777777" w:rsidR="00892781" w:rsidRDefault="00892781" w:rsidP="000C1CAD">
      <w:pPr>
        <w:spacing w:line="240" w:lineRule="auto"/>
      </w:pPr>
      <w:r>
        <w:separator/>
      </w:r>
    </w:p>
  </w:footnote>
  <w:footnote w:type="continuationSeparator" w:id="0">
    <w:p w14:paraId="7ED73211" w14:textId="77777777" w:rsidR="00892781" w:rsidRDefault="008927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8A4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2F93E" wp14:anchorId="31F1AE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9F5" w14:paraId="02236248" w14:textId="061F47E0">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1AE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9F5" w14:paraId="02236248" w14:textId="061F47E0">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6443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606B30" w14:textId="77777777">
    <w:pPr>
      <w:jc w:val="right"/>
    </w:pPr>
  </w:p>
  <w:p w:rsidR="00262EA3" w:rsidP="00776B74" w:rsidRDefault="00262EA3" w14:paraId="3CFD1C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9F5" w14:paraId="15F2C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57534D" wp14:anchorId="30108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9F5" w14:paraId="1DBB0DF2" w14:textId="395E40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71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59F5" w14:paraId="2C12AF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9F5" w14:paraId="63DA9FF0" w14:textId="197314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262EA3" w:rsidP="00E03A3D" w:rsidRDefault="002459F5" w14:paraId="5536AB07" w14:textId="7314D8B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1771E4" w14:paraId="2D4C1A83" w14:textId="37280E2B">
        <w:pPr>
          <w:pStyle w:val="FSHRub2"/>
        </w:pPr>
        <w:r>
          <w:t>Möjlighet för kommunerna att arvodera nattvandrare skatte- och avgiftsfritt</w:t>
        </w:r>
      </w:p>
    </w:sdtContent>
  </w:sdt>
  <w:sdt>
    <w:sdtPr>
      <w:alias w:val="CC_Boilerplate_3"/>
      <w:tag w:val="CC_Boilerplate_3"/>
      <w:id w:val="1606463544"/>
      <w:lock w:val="sdtContentLocked"/>
      <w15:appearance w15:val="hidden"/>
      <w:text w:multiLine="1"/>
    </w:sdtPr>
    <w:sdtEndPr/>
    <w:sdtContent>
      <w:p w:rsidR="00262EA3" w:rsidP="00283E0F" w:rsidRDefault="00262EA3" w14:paraId="5BA1E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77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E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F5"/>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13"/>
    <w:rsid w:val="0088630D"/>
    <w:rsid w:val="008874DD"/>
    <w:rsid w:val="00887853"/>
    <w:rsid w:val="00887F8A"/>
    <w:rsid w:val="00890486"/>
    <w:rsid w:val="00890724"/>
    <w:rsid w:val="00890756"/>
    <w:rsid w:val="00891A8C"/>
    <w:rsid w:val="00891C99"/>
    <w:rsid w:val="0089278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E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71"/>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1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DA82E"/>
  <w15:chartTrackingRefBased/>
  <w15:docId w15:val="{01588C54-68D2-4DC9-9BBA-E3064C2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936A82040429397DDA02CEB1737E0"/>
        <w:category>
          <w:name w:val="Allmänt"/>
          <w:gallery w:val="placeholder"/>
        </w:category>
        <w:types>
          <w:type w:val="bbPlcHdr"/>
        </w:types>
        <w:behaviors>
          <w:behavior w:val="content"/>
        </w:behaviors>
        <w:guid w:val="{A8838B47-5A2C-4D62-A174-AABFCA30DC12}"/>
      </w:docPartPr>
      <w:docPartBody>
        <w:p w:rsidR="00916391" w:rsidRDefault="00916391">
          <w:pPr>
            <w:pStyle w:val="C3C936A82040429397DDA02CEB1737E0"/>
          </w:pPr>
          <w:r w:rsidRPr="005A0A93">
            <w:rPr>
              <w:rStyle w:val="Platshllartext"/>
            </w:rPr>
            <w:t>Förslag till riksdagsbeslut</w:t>
          </w:r>
        </w:p>
      </w:docPartBody>
    </w:docPart>
    <w:docPart>
      <w:docPartPr>
        <w:name w:val="117847E555A14B2DA82D38AF2FF3EE05"/>
        <w:category>
          <w:name w:val="Allmänt"/>
          <w:gallery w:val="placeholder"/>
        </w:category>
        <w:types>
          <w:type w:val="bbPlcHdr"/>
        </w:types>
        <w:behaviors>
          <w:behavior w:val="content"/>
        </w:behaviors>
        <w:guid w:val="{DFBAE74D-D16A-4DB0-92BB-4DB4E81EC06E}"/>
      </w:docPartPr>
      <w:docPartBody>
        <w:p w:rsidR="00916391" w:rsidRDefault="00916391">
          <w:pPr>
            <w:pStyle w:val="117847E555A14B2DA82D38AF2FF3EE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16AF7BFAFA4AD6BF1EF05D6A6B0F37"/>
        <w:category>
          <w:name w:val="Allmänt"/>
          <w:gallery w:val="placeholder"/>
        </w:category>
        <w:types>
          <w:type w:val="bbPlcHdr"/>
        </w:types>
        <w:behaviors>
          <w:behavior w:val="content"/>
        </w:behaviors>
        <w:guid w:val="{69EF9063-B2FD-4877-B2F0-091CF3C05D43}"/>
      </w:docPartPr>
      <w:docPartBody>
        <w:p w:rsidR="00916391" w:rsidRDefault="00916391">
          <w:pPr>
            <w:pStyle w:val="4A16AF7BFAFA4AD6BF1EF05D6A6B0F37"/>
          </w:pPr>
          <w:r w:rsidRPr="005A0A93">
            <w:rPr>
              <w:rStyle w:val="Platshllartext"/>
            </w:rPr>
            <w:t>Motivering</w:t>
          </w:r>
        </w:p>
      </w:docPartBody>
    </w:docPart>
    <w:docPart>
      <w:docPartPr>
        <w:name w:val="D396313B73204AE6B01CE25E022B9E2B"/>
        <w:category>
          <w:name w:val="Allmänt"/>
          <w:gallery w:val="placeholder"/>
        </w:category>
        <w:types>
          <w:type w:val="bbPlcHdr"/>
        </w:types>
        <w:behaviors>
          <w:behavior w:val="content"/>
        </w:behaviors>
        <w:guid w:val="{ADF0C514-3C20-41E1-AA51-83857CDE7647}"/>
      </w:docPartPr>
      <w:docPartBody>
        <w:p w:rsidR="00916391" w:rsidRDefault="00916391">
          <w:pPr>
            <w:pStyle w:val="D396313B73204AE6B01CE25E022B9E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91"/>
    <w:rsid w:val="00916391"/>
    <w:rsid w:val="00E06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936A82040429397DDA02CEB1737E0">
    <w:name w:val="C3C936A82040429397DDA02CEB1737E0"/>
  </w:style>
  <w:style w:type="paragraph" w:customStyle="1" w:styleId="117847E555A14B2DA82D38AF2FF3EE05">
    <w:name w:val="117847E555A14B2DA82D38AF2FF3EE05"/>
  </w:style>
  <w:style w:type="paragraph" w:customStyle="1" w:styleId="4A16AF7BFAFA4AD6BF1EF05D6A6B0F37">
    <w:name w:val="4A16AF7BFAFA4AD6BF1EF05D6A6B0F37"/>
  </w:style>
  <w:style w:type="paragraph" w:customStyle="1" w:styleId="D396313B73204AE6B01CE25E022B9E2B">
    <w:name w:val="D396313B73204AE6B01CE25E022B9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A26C4D0-735B-44FF-95DC-B6285C505FC3}"/>
</file>

<file path=customXml/itemProps3.xml><?xml version="1.0" encoding="utf-8"?>
<ds:datastoreItem xmlns:ds="http://schemas.openxmlformats.org/officeDocument/2006/customXml" ds:itemID="{4288EE24-4C7F-4449-B1DF-AB1442AC051B}"/>
</file>

<file path=customXml/itemProps4.xml><?xml version="1.0" encoding="utf-8"?>
<ds:datastoreItem xmlns:ds="http://schemas.openxmlformats.org/officeDocument/2006/customXml" ds:itemID="{EC59A4EA-5AC4-4827-9D89-BB142F120DAF}"/>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1217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möjligheten för kommunerna att arvodera nattvandrare skatte  och avgiftsfritt</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