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2A7F" w:rsidRPr="009558B4" w:rsidRDefault="00CE2A7F" w:rsidP="0083743E">
      <w:pPr>
        <w:pStyle w:val="Hemstlrubrik"/>
      </w:pPr>
      <w:r w:rsidRPr="009558B4">
        <w:t>Förslag till riksdagsbeslut</w:t>
      </w:r>
    </w:p>
    <w:p w:rsidR="00CE2A7F" w:rsidRPr="009558B4" w:rsidRDefault="00CE2A7F" w:rsidP="00B13FEF">
      <w:pPr>
        <w:pStyle w:val="Hemstlatt"/>
      </w:pPr>
      <w:r w:rsidRPr="009558B4">
        <w:t>Riksdagen tillkännager för regeringen som sin m</w:t>
      </w:r>
      <w:r w:rsidR="00B13FEF" w:rsidRPr="009558B4">
        <w:t>ening vad i motionen anförs om kvalitetssäkring av företagshälsovård</w:t>
      </w:r>
      <w:r w:rsidR="00F01549" w:rsidRPr="009558B4">
        <w:t>en.</w:t>
      </w:r>
    </w:p>
    <w:p w:rsidR="00B13FEF" w:rsidRPr="009558B4" w:rsidRDefault="00B13FEF" w:rsidP="00B13FEF">
      <w:pPr>
        <w:pStyle w:val="Hemstlatt"/>
      </w:pPr>
      <w:r w:rsidRPr="009558B4">
        <w:t>Riksdagen tillkännager för regeringen som sin mening vad i motionen anförs om införande av obligatorisk företagshälsovård</w:t>
      </w:r>
      <w:r w:rsidR="00F01549" w:rsidRPr="009558B4">
        <w:t>.</w:t>
      </w:r>
    </w:p>
    <w:p w:rsidR="00E84F25" w:rsidRPr="009558B4" w:rsidRDefault="007C6092" w:rsidP="00E22893">
      <w:pPr>
        <w:pStyle w:val="Rubrik1"/>
      </w:pPr>
      <w:r w:rsidRPr="009558B4">
        <w:t>Motivering</w:t>
      </w:r>
    </w:p>
    <w:p w:rsidR="00CE2A7F" w:rsidRPr="009558B4" w:rsidRDefault="00CE2A7F" w:rsidP="00CE2A7F">
      <w:pPr>
        <w:rPr>
          <w:color w:val="000000"/>
          <w:szCs w:val="19"/>
        </w:rPr>
      </w:pPr>
      <w:r w:rsidRPr="009558B4">
        <w:t>Ohälsan i arbetsl</w:t>
      </w:r>
      <w:r w:rsidR="0083743E" w:rsidRPr="009558B4">
        <w:t>ivet är ett allvarligt problem</w:t>
      </w:r>
      <w:r w:rsidRPr="009558B4">
        <w:t xml:space="preserve"> </w:t>
      </w:r>
      <w:r w:rsidR="0083743E" w:rsidRPr="009558B4">
        <w:t xml:space="preserve">för </w:t>
      </w:r>
      <w:r w:rsidRPr="009558B4">
        <w:t>såväl den enskilda individen som samhällsekonomiskt. Fortfarande är det förslitnings- och belastningssk</w:t>
      </w:r>
      <w:r w:rsidRPr="009558B4">
        <w:t>a</w:t>
      </w:r>
      <w:r w:rsidRPr="009558B4">
        <w:t>dor som utgör den största delen av diagnoserna hos de sjukskrivna. Samtidigt menar alltfler yngre att de känner ökad oro och stress. Det tuffare arbetskl</w:t>
      </w:r>
      <w:r w:rsidRPr="009558B4">
        <w:t>i</w:t>
      </w:r>
      <w:r w:rsidRPr="009558B4">
        <w:t>matet har ökat trycket på de enskilda individerna. Kvinnor är dessutom kra</w:t>
      </w:r>
      <w:r w:rsidRPr="009558B4">
        <w:t>f</w:t>
      </w:r>
      <w:r w:rsidRPr="009558B4">
        <w:t>tigt överrepresenterade bland de långtidssjukskrivna.</w:t>
      </w:r>
    </w:p>
    <w:p w:rsidR="00CE2A7F" w:rsidRPr="009558B4" w:rsidRDefault="00CE2A7F" w:rsidP="00CE2A7F">
      <w:pPr>
        <w:pStyle w:val="Normaltindrag"/>
      </w:pPr>
      <w:r w:rsidRPr="009558B4">
        <w:t>Ohälsa är ett mångfasetterat problem som kräver ett samlat grepp i fråga om lösningar. En viktig del i detta arbete är dock att förebygga och undanröja hälsorisker på arbetsplatserna. Här fyller en väl fungerande företagshälsovård en viktig roll. Arbetsgivaren är enligt arbetsmiljölagen skyldig att ge för</w:t>
      </w:r>
      <w:r w:rsidRPr="009558B4">
        <w:t>e</w:t>
      </w:r>
      <w:r w:rsidRPr="009558B4">
        <w:t>tagshälsovård i den omfattning som arbetsförhållandena kräver. I dag efte</w:t>
      </w:r>
      <w:r w:rsidRPr="009558B4">
        <w:t>r</w:t>
      </w:r>
      <w:r w:rsidRPr="009558B4">
        <w:t>levs inte alltid arbetsmiljölagens intentioner om en förebyggande företagshä</w:t>
      </w:r>
      <w:r w:rsidRPr="009558B4">
        <w:t>l</w:t>
      </w:r>
      <w:r w:rsidRPr="009558B4">
        <w:t>sovård på ett tillfredsställande sätt. På detta område måste det till en förän</w:t>
      </w:r>
      <w:r w:rsidRPr="009558B4">
        <w:t>d</w:t>
      </w:r>
      <w:r w:rsidRPr="009558B4">
        <w:t>ring. För att företagshälsovården fullt ut och på bästa sätt ska vara ett effektivt verktyg i kampen mot ohälsan krävs det att den håller en hög generell sta</w:t>
      </w:r>
      <w:r w:rsidRPr="009558B4">
        <w:t>n</w:t>
      </w:r>
      <w:r w:rsidRPr="009558B4">
        <w:t>dard och att de företag som erbjuder företagshälsovård har tydliga riktlinjer att utgå ifrån när det gäller att säkerställa kvalitetsnivån. Därför kan det finnas skäl för en kvalitetssäkring av den företagshälsovård som krävs med stöd av lag.</w:t>
      </w:r>
    </w:p>
    <w:p w:rsidR="00B13FEF" w:rsidRPr="009558B4" w:rsidRDefault="00B13FEF" w:rsidP="00CE2A7F">
      <w:pPr>
        <w:pStyle w:val="Normaltindrag"/>
      </w:pPr>
      <w:r w:rsidRPr="009558B4">
        <w:t>I SOU 2004:113 föreslås just att enskilda företagshälsovårdsenheter ges möjlighet att få ett samhälleligt godkännande av sin verksamhet, e</w:t>
      </w:r>
      <w:r w:rsidR="0083743E" w:rsidRPr="009558B4">
        <w:t>tt</w:t>
      </w:r>
      <w:r w:rsidRPr="009558B4">
        <w:t xml:space="preserve"> slags </w:t>
      </w:r>
      <w:r w:rsidRPr="009558B4">
        <w:lastRenderedPageBreak/>
        <w:t>kvalitetsstämpel. Godkänd företagshälsovård ska ha kompetens inom med</w:t>
      </w:r>
      <w:r w:rsidRPr="009558B4">
        <w:t>i</w:t>
      </w:r>
      <w:r w:rsidRPr="009558B4">
        <w:t xml:space="preserve">cin, teknik, beteendevetenskap och ergonomi. </w:t>
      </w:r>
    </w:p>
    <w:p w:rsidR="00CE2A7F" w:rsidRPr="009558B4" w:rsidRDefault="00B13FEF" w:rsidP="00CE2A7F">
      <w:pPr>
        <w:pStyle w:val="Normaltindrag"/>
      </w:pPr>
      <w:r w:rsidRPr="009558B4">
        <w:t>Utredningen föreslår dock inte några skärpningar av arbetsgivares skyldi</w:t>
      </w:r>
      <w:r w:rsidRPr="009558B4">
        <w:t>g</w:t>
      </w:r>
      <w:r w:rsidRPr="009558B4">
        <w:t xml:space="preserve">het att anlita företagshälsovård. Vi tror däremot att en </w:t>
      </w:r>
      <w:r w:rsidR="00CE2A7F" w:rsidRPr="009558B4">
        <w:t xml:space="preserve">obligatorisk skyldighet för arbetsgivaren att tillhandahålla företagshälsovård </w:t>
      </w:r>
      <w:r w:rsidRPr="009558B4">
        <w:t xml:space="preserve">skulle </w:t>
      </w:r>
      <w:r w:rsidR="00CE2A7F" w:rsidRPr="009558B4">
        <w:t>vara ett effektivt sätt att fullt ut ta till</w:t>
      </w:r>
      <w:r w:rsidR="0083743E" w:rsidRPr="009558B4">
        <w:t xml:space="preserve"> </w:t>
      </w:r>
      <w:r w:rsidR="00CE2A7F" w:rsidRPr="009558B4">
        <w:t>vara företagshälsovårdens förebyggande effekt.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83743E" w:rsidRPr="009558B4">
        <w:tblPrEx>
          <w:tblCellMar>
            <w:top w:w="0" w:type="dxa"/>
            <w:bottom w:w="0" w:type="dxa"/>
          </w:tblCellMar>
        </w:tblPrEx>
        <w:trPr>
          <w:cantSplit/>
        </w:trPr>
        <w:tc>
          <w:tcPr>
            <w:tcW w:w="3046" w:type="dxa"/>
          </w:tcPr>
          <w:p w:rsidR="0083743E" w:rsidRPr="009558B4" w:rsidRDefault="0083743E" w:rsidP="0083743E">
            <w:pPr>
              <w:pStyle w:val="UnderskriftDatum"/>
              <w:spacing w:before="240"/>
            </w:pPr>
            <w:r w:rsidRPr="009558B4">
              <w:t>Stockholm den 27 september 2005</w:t>
            </w:r>
          </w:p>
        </w:tc>
        <w:tc>
          <w:tcPr>
            <w:tcW w:w="3047" w:type="dxa"/>
          </w:tcPr>
          <w:p w:rsidR="0083743E" w:rsidRPr="009558B4" w:rsidRDefault="0083743E" w:rsidP="0083743E">
            <w:pPr>
              <w:pStyle w:val="Underskrifter"/>
              <w:spacing w:before="240"/>
            </w:pPr>
          </w:p>
        </w:tc>
      </w:tr>
      <w:tr w:rsidR="0083743E" w:rsidRPr="009558B4">
        <w:tblPrEx>
          <w:tblCellMar>
            <w:top w:w="0" w:type="dxa"/>
            <w:bottom w:w="0" w:type="dxa"/>
          </w:tblCellMar>
        </w:tblPrEx>
        <w:trPr>
          <w:cantSplit/>
        </w:trPr>
        <w:tc>
          <w:tcPr>
            <w:tcW w:w="3046" w:type="dxa"/>
          </w:tcPr>
          <w:p w:rsidR="0083743E" w:rsidRPr="009558B4" w:rsidRDefault="0083743E" w:rsidP="0083743E">
            <w:pPr>
              <w:pStyle w:val="Underskrifter"/>
            </w:pPr>
            <w:r w:rsidRPr="009558B4">
              <w:t>Inger Jarl Beck (s)</w:t>
            </w:r>
          </w:p>
        </w:tc>
        <w:tc>
          <w:tcPr>
            <w:tcW w:w="3047" w:type="dxa"/>
          </w:tcPr>
          <w:p w:rsidR="0083743E" w:rsidRPr="009558B4" w:rsidRDefault="0083743E" w:rsidP="0083743E">
            <w:pPr>
              <w:pStyle w:val="Underskrifter"/>
            </w:pPr>
          </w:p>
        </w:tc>
      </w:tr>
      <w:tr w:rsidR="0083743E" w:rsidRPr="009558B4">
        <w:tblPrEx>
          <w:tblCellMar>
            <w:top w:w="0" w:type="dxa"/>
            <w:bottom w:w="0" w:type="dxa"/>
          </w:tblCellMar>
        </w:tblPrEx>
        <w:trPr>
          <w:cantSplit/>
        </w:trPr>
        <w:tc>
          <w:tcPr>
            <w:tcW w:w="3046" w:type="dxa"/>
          </w:tcPr>
          <w:p w:rsidR="0083743E" w:rsidRPr="009558B4" w:rsidRDefault="0083743E" w:rsidP="0083743E">
            <w:pPr>
              <w:pStyle w:val="Underskrifter"/>
            </w:pPr>
            <w:r w:rsidRPr="009558B4">
              <w:t>Anita Jönsson (s)</w:t>
            </w:r>
          </w:p>
        </w:tc>
        <w:tc>
          <w:tcPr>
            <w:tcW w:w="3047" w:type="dxa"/>
          </w:tcPr>
          <w:p w:rsidR="0083743E" w:rsidRPr="009558B4" w:rsidRDefault="0083743E" w:rsidP="0083743E">
            <w:pPr>
              <w:pStyle w:val="Underskrifter"/>
            </w:pPr>
            <w:r w:rsidRPr="009558B4">
              <w:t>Bo Bernhardsson (s)</w:t>
            </w:r>
          </w:p>
        </w:tc>
      </w:tr>
      <w:tr w:rsidR="0083743E" w:rsidRPr="009558B4">
        <w:tblPrEx>
          <w:tblCellMar>
            <w:top w:w="0" w:type="dxa"/>
            <w:bottom w:w="0" w:type="dxa"/>
          </w:tblCellMar>
        </w:tblPrEx>
        <w:trPr>
          <w:cantSplit/>
        </w:trPr>
        <w:tc>
          <w:tcPr>
            <w:tcW w:w="3046" w:type="dxa"/>
          </w:tcPr>
          <w:p w:rsidR="0083743E" w:rsidRPr="009558B4" w:rsidRDefault="0083743E" w:rsidP="0083743E">
            <w:pPr>
              <w:pStyle w:val="Underskrifter"/>
            </w:pPr>
            <w:r w:rsidRPr="009558B4">
              <w:t>Catherine Persson (s)</w:t>
            </w:r>
          </w:p>
        </w:tc>
        <w:tc>
          <w:tcPr>
            <w:tcW w:w="3047" w:type="dxa"/>
          </w:tcPr>
          <w:p w:rsidR="0083743E" w:rsidRPr="009558B4" w:rsidRDefault="0083743E" w:rsidP="0083743E">
            <w:pPr>
              <w:pStyle w:val="Underskrifter"/>
            </w:pPr>
          </w:p>
        </w:tc>
      </w:tr>
    </w:tbl>
    <w:p w:rsidR="00CE2A7F" w:rsidRPr="009558B4" w:rsidRDefault="00CE2A7F" w:rsidP="0083743E">
      <w:pPr>
        <w:pStyle w:val="Normaltindrag"/>
      </w:pPr>
    </w:p>
    <w:sectPr w:rsidR="00CE2A7F" w:rsidRPr="009558B4" w:rsidSect="0083743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50620" w:rsidRPr="009558B4" w:rsidRDefault="00850620">
      <w:r w:rsidRPr="009558B4">
        <w:separator/>
      </w:r>
    </w:p>
  </w:endnote>
  <w:endnote w:type="continuationSeparator" w:id="0">
    <w:p w:rsidR="00850620" w:rsidRPr="009558B4" w:rsidRDefault="00850620">
      <w:r w:rsidRPr="009558B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025F" w:rsidRPr="009558B4" w:rsidRDefault="009558B4" w:rsidP="0083743E">
    <w:pPr>
      <w:pStyle w:val="Sidfot"/>
    </w:pPr>
    <w:r w:rsidRPr="009558B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772282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743E" w:rsidRDefault="0083743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3743E" w:rsidRDefault="0083743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2A7F" w:rsidRPr="009558B4" w:rsidRDefault="009558B4" w:rsidP="0083743E">
    <w:pPr>
      <w:pStyle w:val="Sidfot"/>
    </w:pPr>
    <w:r w:rsidRPr="009558B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9495459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743E" w:rsidRDefault="0083743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3743E" w:rsidRDefault="0083743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2A7F" w:rsidRPr="009558B4" w:rsidRDefault="009558B4" w:rsidP="0083743E">
    <w:pPr>
      <w:pStyle w:val="Sidfot"/>
    </w:pPr>
    <w:r w:rsidRPr="009558B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3688365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743E" w:rsidRDefault="0083743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3743E" w:rsidRDefault="0083743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50620" w:rsidRPr="009558B4" w:rsidRDefault="00850620">
      <w:r w:rsidRPr="009558B4">
        <w:separator/>
      </w:r>
    </w:p>
  </w:footnote>
  <w:footnote w:type="continuationSeparator" w:id="0">
    <w:p w:rsidR="00850620" w:rsidRPr="009558B4" w:rsidRDefault="00850620">
      <w:r w:rsidRPr="009558B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025F" w:rsidRPr="009558B4" w:rsidRDefault="009558B4" w:rsidP="0083743E">
    <w:pPr>
      <w:pStyle w:val="Sidhuvud"/>
    </w:pPr>
    <w:r w:rsidRPr="009558B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6029205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743E" w:rsidRDefault="0083743E">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A330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3743E" w:rsidRDefault="0083743E">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A330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2A7F" w:rsidRPr="009558B4" w:rsidRDefault="009558B4" w:rsidP="0083743E">
    <w:pPr>
      <w:pStyle w:val="Sidhuvud"/>
    </w:pPr>
    <w:r w:rsidRPr="009558B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8605814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743E" w:rsidRDefault="0083743E">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A330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3743E" w:rsidRDefault="0083743E">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A330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743E" w:rsidRPr="009558B4" w:rsidRDefault="0083743E">
    <w:pPr>
      <w:pStyle w:val="FSHNormal"/>
      <w:tabs>
        <w:tab w:val="right" w:pos="5840"/>
      </w:tabs>
    </w:pPr>
    <w:r w:rsidRPr="009558B4">
      <w:br/>
    </w:r>
    <w:r w:rsidRPr="009558B4">
      <w:fldChar w:fldCharType="begin" w:fldLock="1"/>
    </w:r>
    <w:r w:rsidRPr="009558B4">
      <w:instrText xml:space="preserve"> DOCPROPERTY</w:instrText>
    </w:r>
    <w:r w:rsidRPr="009558B4">
      <w:rPr>
        <w:sz w:val="18"/>
      </w:rPr>
      <w:instrText xml:space="preserve"> "YearUser" *\charformat </w:instrText>
    </w:r>
    <w:r w:rsidRPr="009558B4">
      <w:fldChar w:fldCharType="separate"/>
    </w:r>
    <w:r w:rsidRPr="009558B4">
      <w:t>2005/06</w:t>
    </w:r>
    <w:r w:rsidRPr="009558B4">
      <w:fldChar w:fldCharType="end"/>
    </w:r>
    <w:r w:rsidRPr="009558B4">
      <w:t xml:space="preserve"> </w:t>
    </w:r>
    <w:r w:rsidRPr="009558B4">
      <w:tab/>
      <w:t xml:space="preserve">mnr: </w:t>
    </w:r>
    <w:r w:rsidRPr="009558B4">
      <w:fldChar w:fldCharType="begin" w:fldLock="1"/>
    </w:r>
    <w:r w:rsidRPr="009558B4">
      <w:instrText xml:space="preserve"> DOCPROPERTY</w:instrText>
    </w:r>
    <w:r w:rsidRPr="009558B4">
      <w:rPr>
        <w:sz w:val="18"/>
      </w:rPr>
      <w:instrText xml:space="preserve"> "Motionsnummer" *\charformat </w:instrText>
    </w:r>
    <w:r w:rsidRPr="009558B4">
      <w:fldChar w:fldCharType="separate"/>
    </w:r>
    <w:r w:rsidRPr="009558B4">
      <w:t>A330</w:t>
    </w:r>
    <w:r w:rsidRPr="009558B4">
      <w:fldChar w:fldCharType="end"/>
    </w:r>
    <w:r w:rsidRPr="009558B4">
      <w:br/>
    </w:r>
    <w:r w:rsidRPr="009558B4">
      <w:fldChar w:fldCharType="begin" w:fldLock="1"/>
    </w:r>
    <w:r w:rsidRPr="009558B4">
      <w:instrText xml:space="preserve"> DOCPROPERTY</w:instrText>
    </w:r>
    <w:r w:rsidRPr="009558B4">
      <w:rPr>
        <w:sz w:val="18"/>
      </w:rPr>
      <w:instrText xml:space="preserve"> "Samling" *\charformat </w:instrText>
    </w:r>
    <w:r w:rsidRPr="009558B4">
      <w:fldChar w:fldCharType="end"/>
    </w:r>
    <w:r w:rsidRPr="009558B4">
      <w:tab/>
      <w:t xml:space="preserve">pnr: </w:t>
    </w:r>
    <w:r w:rsidRPr="009558B4">
      <w:fldChar w:fldCharType="begin" w:fldLock="1"/>
    </w:r>
    <w:r w:rsidRPr="009558B4">
      <w:instrText xml:space="preserve"> DOCPROPERTY</w:instrText>
    </w:r>
    <w:r w:rsidRPr="009558B4">
      <w:rPr>
        <w:sz w:val="18"/>
      </w:rPr>
      <w:instrText xml:space="preserve"> "Partinummer" *\charformat </w:instrText>
    </w:r>
    <w:r w:rsidRPr="009558B4">
      <w:fldChar w:fldCharType="separate"/>
    </w:r>
    <w:r w:rsidRPr="009558B4">
      <w:t>s5016</w:t>
    </w:r>
    <w:r w:rsidRPr="009558B4">
      <w:fldChar w:fldCharType="end"/>
    </w:r>
  </w:p>
  <w:p w:rsidR="0083743E" w:rsidRPr="009558B4" w:rsidRDefault="0083743E">
    <w:pPr>
      <w:pStyle w:val="FSHRub1"/>
    </w:pPr>
    <w:r w:rsidRPr="009558B4">
      <w:t>Motion till riksdagen</w:t>
    </w:r>
    <w:r w:rsidRPr="009558B4">
      <w:br/>
    </w:r>
    <w:r w:rsidRPr="009558B4">
      <w:fldChar w:fldCharType="begin" w:fldLock="1"/>
    </w:r>
    <w:r w:rsidRPr="009558B4">
      <w:instrText xml:space="preserve"> DOCPROPERTY "YearUser" *\charformat </w:instrText>
    </w:r>
    <w:r w:rsidRPr="009558B4">
      <w:fldChar w:fldCharType="separate"/>
    </w:r>
    <w:r w:rsidRPr="009558B4">
      <w:t>2005/06</w:t>
    </w:r>
    <w:r w:rsidRPr="009558B4">
      <w:fldChar w:fldCharType="end"/>
    </w:r>
    <w:r w:rsidRPr="009558B4">
      <w:t>:</w:t>
    </w:r>
    <w:r w:rsidRPr="009558B4">
      <w:fldChar w:fldCharType="begin" w:fldLock="1"/>
    </w:r>
    <w:r w:rsidRPr="009558B4">
      <w:instrText xml:space="preserve"> DOCPROPERTY "Motionsnummer" *\charformat </w:instrText>
    </w:r>
    <w:r w:rsidRPr="009558B4">
      <w:fldChar w:fldCharType="separate"/>
    </w:r>
    <w:r w:rsidRPr="009558B4">
      <w:t>A330</w:t>
    </w:r>
    <w:r w:rsidRPr="009558B4">
      <w:fldChar w:fldCharType="end"/>
    </w:r>
  </w:p>
  <w:p w:rsidR="0083743E" w:rsidRPr="009558B4" w:rsidRDefault="0083743E">
    <w:pPr>
      <w:pStyle w:val="FSHNormalS5"/>
    </w:pPr>
    <w:r w:rsidRPr="009558B4">
      <w:fldChar w:fldCharType="begin" w:fldLock="1"/>
    </w:r>
    <w:r w:rsidRPr="009558B4">
      <w:instrText xml:space="preserve"> DOCPROPERTY "MotionarText" *\charformat </w:instrText>
    </w:r>
    <w:r w:rsidRPr="009558B4">
      <w:fldChar w:fldCharType="separate"/>
    </w:r>
    <w:r w:rsidRPr="009558B4">
      <w:t>av Inger Jarl Beck m.fl. (s)</w:t>
    </w:r>
    <w:r w:rsidRPr="009558B4">
      <w:fldChar w:fldCharType="end"/>
    </w:r>
    <w:r w:rsidRPr="009558B4">
      <w:br/>
    </w:r>
    <w:r w:rsidRPr="009558B4">
      <w:fldChar w:fldCharType="begin" w:fldLock="1"/>
    </w:r>
    <w:r w:rsidRPr="009558B4">
      <w:instrText xml:space="preserve"> DOCPROPERTY "SvarFrasKort" *\charformat </w:instrText>
    </w:r>
    <w:r w:rsidRPr="009558B4">
      <w:fldChar w:fldCharType="end"/>
    </w:r>
  </w:p>
  <w:p w:rsidR="0083743E" w:rsidRPr="009558B4" w:rsidRDefault="0083743E">
    <w:pPr>
      <w:pStyle w:val="FSHTitel"/>
    </w:pPr>
    <w:r w:rsidRPr="009558B4">
      <w:fldChar w:fldCharType="begin" w:fldLock="1"/>
    </w:r>
    <w:r w:rsidRPr="009558B4">
      <w:instrText xml:space="preserve"> DOCPROPERTY</w:instrText>
    </w:r>
    <w:r w:rsidRPr="009558B4">
      <w:rPr>
        <w:sz w:val="18"/>
      </w:rPr>
      <w:instrText xml:space="preserve"> "RubrikSvar" *\charformat </w:instrText>
    </w:r>
    <w:r w:rsidRPr="009558B4">
      <w:fldChar w:fldCharType="separate"/>
    </w:r>
    <w:r w:rsidRPr="009558B4">
      <w:t>Kvalitetssäkring av företagshälsovård</w:t>
    </w:r>
    <w:r w:rsidRPr="009558B4">
      <w:fldChar w:fldCharType="end"/>
    </w:r>
  </w:p>
  <w:p w:rsidR="0083743E" w:rsidRPr="009558B4" w:rsidRDefault="0083743E" w:rsidP="0083743E">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4617AD6"/>
    <w:multiLevelType w:val="hybridMultilevel"/>
    <w:tmpl w:val="86E8FE86"/>
    <w:lvl w:ilvl="0" w:tplc="9D646C68">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6B456F"/>
    <w:multiLevelType w:val="hybridMultilevel"/>
    <w:tmpl w:val="D7AA185E"/>
    <w:lvl w:ilvl="0" w:tplc="542C7242">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7D021AC9"/>
    <w:multiLevelType w:val="hybridMultilevel"/>
    <w:tmpl w:val="70D406F4"/>
    <w:lvl w:ilvl="0" w:tplc="77E6575A">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92269184">
    <w:abstractNumId w:val="15"/>
  </w:num>
  <w:num w:numId="2" w16cid:durableId="553932682">
    <w:abstractNumId w:val="10"/>
  </w:num>
  <w:num w:numId="3" w16cid:durableId="479349743">
    <w:abstractNumId w:val="12"/>
  </w:num>
  <w:num w:numId="4" w16cid:durableId="1528716321">
    <w:abstractNumId w:val="13"/>
  </w:num>
  <w:num w:numId="5" w16cid:durableId="538326687">
    <w:abstractNumId w:val="8"/>
  </w:num>
  <w:num w:numId="6" w16cid:durableId="808977258">
    <w:abstractNumId w:val="3"/>
  </w:num>
  <w:num w:numId="7" w16cid:durableId="692804887">
    <w:abstractNumId w:val="2"/>
  </w:num>
  <w:num w:numId="8" w16cid:durableId="331374308">
    <w:abstractNumId w:val="1"/>
  </w:num>
  <w:num w:numId="9" w16cid:durableId="494877548">
    <w:abstractNumId w:val="0"/>
  </w:num>
  <w:num w:numId="10" w16cid:durableId="1498376667">
    <w:abstractNumId w:val="9"/>
  </w:num>
  <w:num w:numId="11" w16cid:durableId="1308169353">
    <w:abstractNumId w:val="7"/>
  </w:num>
  <w:num w:numId="12" w16cid:durableId="2141023186">
    <w:abstractNumId w:val="6"/>
  </w:num>
  <w:num w:numId="13" w16cid:durableId="882716120">
    <w:abstractNumId w:val="5"/>
  </w:num>
  <w:num w:numId="14" w16cid:durableId="2084449595">
    <w:abstractNumId w:val="4"/>
  </w:num>
  <w:num w:numId="15" w16cid:durableId="2037198428">
    <w:abstractNumId w:val="11"/>
  </w:num>
  <w:num w:numId="16" w16cid:durableId="1190990326">
    <w:abstractNumId w:val="14"/>
  </w:num>
  <w:num w:numId="17" w16cid:durableId="112678007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6"/>
  </w:docVars>
  <w:rsids>
    <w:rsidRoot w:val="0071246F"/>
    <w:rsid w:val="00064BC3"/>
    <w:rsid w:val="00066775"/>
    <w:rsid w:val="00072FB9"/>
    <w:rsid w:val="00100531"/>
    <w:rsid w:val="00201DFB"/>
    <w:rsid w:val="00204A63"/>
    <w:rsid w:val="00212FF1"/>
    <w:rsid w:val="00230193"/>
    <w:rsid w:val="0025068A"/>
    <w:rsid w:val="002818D3"/>
    <w:rsid w:val="002D11A8"/>
    <w:rsid w:val="003A025F"/>
    <w:rsid w:val="00445271"/>
    <w:rsid w:val="004A0504"/>
    <w:rsid w:val="004E38D9"/>
    <w:rsid w:val="0071246F"/>
    <w:rsid w:val="00740D6D"/>
    <w:rsid w:val="00794149"/>
    <w:rsid w:val="007B67A7"/>
    <w:rsid w:val="007C6092"/>
    <w:rsid w:val="0083743E"/>
    <w:rsid w:val="00850620"/>
    <w:rsid w:val="009558B4"/>
    <w:rsid w:val="00A053C6"/>
    <w:rsid w:val="00B13BF0"/>
    <w:rsid w:val="00B13FEF"/>
    <w:rsid w:val="00BB0757"/>
    <w:rsid w:val="00C1285C"/>
    <w:rsid w:val="00C27B7D"/>
    <w:rsid w:val="00CE2A7F"/>
    <w:rsid w:val="00D1174F"/>
    <w:rsid w:val="00D24406"/>
    <w:rsid w:val="00DC6C70"/>
    <w:rsid w:val="00E22893"/>
    <w:rsid w:val="00E360DE"/>
    <w:rsid w:val="00E75D28"/>
    <w:rsid w:val="00E84F25"/>
    <w:rsid w:val="00F0154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73992B0-4B2F-4335-8882-A734E3CD6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83743E"/>
    <w:pPr>
      <w:spacing w:after="250"/>
    </w:pPr>
  </w:style>
  <w:style w:type="paragraph" w:customStyle="1" w:styleId="Hemstlatt">
    <w:name w:val="Hemstl_att"/>
    <w:aliases w:val="HemstPunkt,HemstPunktFlera,HemställansPunkt,Förslagstext"/>
    <w:basedOn w:val="Normal"/>
    <w:next w:val="Normal"/>
    <w:rsid w:val="0083743E"/>
    <w:pPr>
      <w:keepLines/>
      <w:numPr>
        <w:numId w:val="17"/>
      </w:numPr>
      <w:spacing w:before="0"/>
    </w:pPr>
  </w:style>
  <w:style w:type="paragraph" w:styleId="Ballongtext">
    <w:name w:val="Balloon Text"/>
    <w:basedOn w:val="Normal"/>
    <w:semiHidden/>
    <w:rsid w:val="0083743E"/>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rmal0">
    <w:name w:val="normal"/>
    <w:basedOn w:val="Normal"/>
    <w:rsid w:val="00CE2A7F"/>
    <w:pPr>
      <w:spacing w:line="240" w:lineRule="auto"/>
    </w:pPr>
    <w:rPr>
      <w:rFonts w:ascii="Verdana" w:hAnsi="Verdana"/>
      <w:szCs w:val="24"/>
    </w:rPr>
  </w:style>
  <w:style w:type="paragraph" w:customStyle="1" w:styleId="hemstlatt0">
    <w:name w:val="hemstl_att"/>
    <w:aliases w:val="hemstpunkt,hemstpunktflera,hemställanspunkt,förslagstext"/>
    <w:basedOn w:val="Normal"/>
    <w:rsid w:val="00CE2A7F"/>
    <w:pPr>
      <w:spacing w:line="240" w:lineRule="auto"/>
    </w:pPr>
    <w:rPr>
      <w:rFonts w:ascii="Verdana" w:hAnsi="Verdana"/>
      <w:szCs w:val="24"/>
    </w:rPr>
  </w:style>
  <w:style w:type="paragraph" w:customStyle="1" w:styleId="normalindent">
    <w:name w:val="normal indent"/>
    <w:aliases w:val="normal_indrag,normal indrag"/>
    <w:basedOn w:val="Normal"/>
    <w:rsid w:val="00CE2A7F"/>
    <w:pPr>
      <w:spacing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322</Words>
  <Characters>2027</Characters>
  <Application>Microsoft Office Word</Application>
  <DocSecurity>4</DocSecurity>
  <Lines>41</Lines>
  <Paragraphs>15</Paragraphs>
  <ScaleCrop>false</ScaleCrop>
  <HeadingPairs>
    <vt:vector size="2" baseType="variant">
      <vt:variant>
        <vt:lpstr>Rubrik</vt:lpstr>
      </vt:variant>
      <vt:variant>
        <vt:i4>1</vt:i4>
      </vt:variant>
    </vt:vector>
  </HeadingPairs>
  <TitlesOfParts>
    <vt:vector size="1" baseType="lpstr">
      <vt:lpstr>A330</vt:lpstr>
    </vt:vector>
  </TitlesOfParts>
  <Company>Riksdagen</Company>
  <LinksUpToDate>false</LinksUpToDate>
  <CharactersWithSpaces>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A330</dc:title>
  <dc:subject>A330</dc:subject>
  <dc:creator>Riksdagen</dc:creator>
  <cp:keywords>Riksdagen</cp:keywords>
  <dc:description/>
  <cp:lastModifiedBy>Lars Brink</cp:lastModifiedBy>
  <cp:revision>2</cp:revision>
  <cp:lastPrinted>2005-11-16T08:29:00Z</cp:lastPrinted>
  <dcterms:created xsi:type="dcterms:W3CDTF">2025-12-16T18:54:00Z</dcterms:created>
  <dcterms:modified xsi:type="dcterms:W3CDTF">2025-12-16T18:54:00Z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mot2000_423_2005-11-16</vt:lpwstr>
  </property>
  <property fmtid="{D5CDD505-2E9C-101B-9397-08002B2CF9AE}" pid="3" name="version">
    <vt:lpwstr>mot2000_416_2005-09-27</vt:lpwstr>
  </property>
  <property fmtid="{D5CDD505-2E9C-101B-9397-08002B2CF9AE}" pid="4" name="dokumenttyp">
    <vt:lpwstr>motion</vt:lpwstr>
  </property>
  <property fmtid="{D5CDD505-2E9C-101B-9397-08002B2CF9AE}" pid="5" name="Sekr">
    <vt:lpwstr>ej</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Kvalitetssäkring av företagshälsovård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Kvalitetssäkring av företagshälsovård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s5016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Inger Jarl Beck m.fl. (s)</vt:lpwstr>
  </property>
  <property fmtid="{D5CDD505-2E9C-101B-9397-08002B2CF9AE}" pid="26" name="MotionarLista">
    <vt:lpwstr>Jarl Beck, Inger (s)\Jönsson, Anita (s)\Bernhardsson, Bo (s)\Persson, Catherine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Inger Jarl Beck (s), Anita Jönsson (s), Bo Bernhardsson (s), Catherine Persson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140</vt:lpwstr>
  </property>
  <property fmtid="{D5CDD505-2E9C-101B-9397-08002B2CF9AE}" pid="35" name="Samling">
    <vt:lpwstr/>
  </property>
  <property fmtid="{D5CDD505-2E9C-101B-9397-08002B2CF9AE}" pid="36" name="SamlingPrint">
    <vt:lpwstr/>
  </property>
  <property fmtid="{D5CDD505-2E9C-101B-9397-08002B2CF9AE}" pid="37" name="Motionsnummer">
    <vt:lpwstr>A330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2005</vt:lpwstr>
  </property>
  <property fmtid="{D5CDD505-2E9C-101B-9397-08002B2CF9AE}" pid="44" name="NotesUID">
    <vt:lpwstr>elisabeth.jonsson@riksdagen.se</vt:lpwstr>
  </property>
  <property fmtid="{D5CDD505-2E9C-101B-9397-08002B2CF9AE}" pid="45" name="ReservUID">
    <vt:lpwstr>louise edlund</vt:lpwstr>
  </property>
  <property fmtid="{D5CDD505-2E9C-101B-9397-08002B2CF9AE}" pid="46" name="MotionID">
    <vt:lpwstr>20052006000000000115000050160069</vt:lpwstr>
  </property>
  <property fmtid="{D5CDD505-2E9C-101B-9397-08002B2CF9AE}" pid="47" name="datum">
    <vt:lpwstr>050927</vt:lpwstr>
  </property>
  <property fmtid="{D5CDD505-2E9C-101B-9397-08002B2CF9AE}" pid="48" name="avsändar-e-post">
    <vt:lpwstr>elisabeth.jonsson@riksdagen.se</vt:lpwstr>
  </property>
  <property fmtid="{D5CDD505-2E9C-101B-9397-08002B2CF9AE}" pid="49" name="id">
    <vt:lpwstr>20052006000000000115000050160069</vt:lpwstr>
  </property>
  <property fmtid="{D5CDD505-2E9C-101B-9397-08002B2CF9AE}" pid="50" name="nummer">
    <vt:lpwstr>330</vt:lpwstr>
  </property>
  <property fmtid="{D5CDD505-2E9C-101B-9397-08002B2CF9AE}" pid="51" name="utskottsbeteckning">
    <vt:lpwstr>A</vt:lpwstr>
  </property>
</Properties>
</file>