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75AA51D593B4052B41ABD5038153222"/>
        </w:placeholder>
        <w:text/>
      </w:sdtPr>
      <w:sdtEndPr/>
      <w:sdtContent>
        <w:p w:rsidRPr="009B062B" w:rsidR="00AF30DD" w:rsidP="002B1B6B" w:rsidRDefault="00AF30DD" w14:paraId="5BC742FD" w14:textId="77777777">
          <w:pPr>
            <w:pStyle w:val="Rubrik1"/>
            <w:spacing w:after="300"/>
          </w:pPr>
          <w:r w:rsidRPr="009B062B">
            <w:t>Förslag till riksdagsbeslut</w:t>
          </w:r>
        </w:p>
      </w:sdtContent>
    </w:sdt>
    <w:sdt>
      <w:sdtPr>
        <w:alias w:val="Yrkande 1"/>
        <w:tag w:val="a4dbf9c6-3eb7-4f52-ac68-5b73fd04ce17"/>
        <w:id w:val="-563870247"/>
        <w:lock w:val="sdtLocked"/>
      </w:sdtPr>
      <w:sdtEndPr/>
      <w:sdtContent>
        <w:p w:rsidR="00DD6A04" w:rsidRDefault="00181F90" w14:paraId="0661CA1E" w14:textId="77777777">
          <w:pPr>
            <w:pStyle w:val="Frslagstext"/>
            <w:numPr>
              <w:ilvl w:val="0"/>
              <w:numId w:val="0"/>
            </w:numPr>
          </w:pPr>
          <w:r>
            <w:t>Riksdagen ställer sig bakom det som anförs i motionen om att undersöka möjligheten att lagstifta om bakåtvänt bilåkande för små barn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824E49457584813A72F4040DFA2AE35"/>
        </w:placeholder>
        <w:text/>
      </w:sdtPr>
      <w:sdtEndPr/>
      <w:sdtContent>
        <w:p w:rsidRPr="009B062B" w:rsidR="006D79C9" w:rsidP="00333E95" w:rsidRDefault="006D79C9" w14:paraId="70938B15" w14:textId="77777777">
          <w:pPr>
            <w:pStyle w:val="Rubrik1"/>
          </w:pPr>
          <w:r>
            <w:t>Motivering</w:t>
          </w:r>
        </w:p>
      </w:sdtContent>
    </w:sdt>
    <w:p w:rsidR="001D52B3" w:rsidP="001D52B3" w:rsidRDefault="001D52B3" w14:paraId="674B8895" w14:textId="7F98F9DC">
      <w:pPr>
        <w:pStyle w:val="Normalutanindragellerluft"/>
      </w:pPr>
      <w:r>
        <w:t>En häftig inbromsning, en krock i 40 km/tim. Det behövs inte mycket för att ett barn ska skadas under en bilfärd. Varje år dödas och skadas barn för att bilbältet eller bilbarn</w:t>
      </w:r>
      <w:r w:rsidR="0044471E">
        <w:softHyphen/>
      </w:r>
      <w:r>
        <w:t>stolen inte använts på rätt sätt. Som förälder är det svårt att navigera i säkerhets- och bilbarnstolsdjungeln, och frågan om hur barnen ska sitta, vad de ska sitta i, i vilket säte eller om det verkligen ska vara så att benen inte får plats ordentligt vid bakåtvänd bilbarnstol ställs av väldigt många föräldrar. Och få har svaren.</w:t>
      </w:r>
    </w:p>
    <w:p w:rsidRPr="002B1B6B" w:rsidR="001D52B3" w:rsidP="002B1B6B" w:rsidRDefault="001D52B3" w14:paraId="57C3A1F5" w14:textId="2AB66E8D">
      <w:r w:rsidRPr="002B1B6B">
        <w:t>I lagen står det inget om vid vilken ålder</w:t>
      </w:r>
      <w:r w:rsidRPr="002B1B6B" w:rsidR="002B1B6B">
        <w:t xml:space="preserve"> </w:t>
      </w:r>
      <w:r w:rsidRPr="002B1B6B">
        <w:t>barn ska sitta åt vilket håll utan enbart att barn under 135 cm ska använda en särskild skyddsanordning i bilen, det vill säga baby</w:t>
      </w:r>
      <w:r w:rsidR="0044471E">
        <w:softHyphen/>
      </w:r>
      <w:r w:rsidRPr="002B1B6B">
        <w:t>skydd, bilbarnstol, bältesstol eller bälteskudde.</w:t>
      </w:r>
    </w:p>
    <w:p w:rsidRPr="002B1B6B" w:rsidR="001D52B3" w:rsidP="002B1B6B" w:rsidRDefault="001D52B3" w14:paraId="07290814" w14:textId="47C076AA">
      <w:r w:rsidRPr="002B1B6B">
        <w:t>Samtidigt är forskningen tydlig med att små barn mellan 0 och 4 år allra säkrast färdas i bakåtvänd bilbarnstol i bilen. Flera studier har också visat att bakåtvänt åkande reducerar risken för skador mer än framåtvänt åkande (Tingvall 1987, Carlsson, Norin &amp; Ysander 1991) och redan på 70-talet visade forskare att accelerationskrafter som upp</w:t>
      </w:r>
      <w:r w:rsidR="0044471E">
        <w:softHyphen/>
      </w:r>
      <w:r w:rsidRPr="002B1B6B">
        <w:t>mätts i krockdockors huvud är mycket lägre i bakåtvänd skyddsutrustning än framåt</w:t>
      </w:r>
      <w:r w:rsidR="0044471E">
        <w:softHyphen/>
      </w:r>
      <w:bookmarkStart w:name="_GoBack" w:id="1"/>
      <w:bookmarkEnd w:id="1"/>
      <w:r w:rsidRPr="002B1B6B">
        <w:t>vänd.</w:t>
      </w:r>
    </w:p>
    <w:p w:rsidRPr="002B1B6B" w:rsidR="001D52B3" w:rsidP="002B1B6B" w:rsidRDefault="001D52B3" w14:paraId="254309E3" w14:textId="6750C3A2">
      <w:r w:rsidRPr="002B1B6B">
        <w:t>Nationalföreningen för trafiksäkerhetens främjande (NTF) skriver på sin hemsida:</w:t>
      </w:r>
      <w:r w:rsidR="0048347E">
        <w:t xml:space="preserve"> </w:t>
      </w:r>
      <w:r w:rsidRPr="002B1B6B">
        <w:t>Att barn ska åka bakåtvända så länge som möjligt beror på att ett barns huvud är stort och tungt i förhållande till vad nacken och musklerna orkar hålla emot. När man sitter framåtvänd vid en häftig inbromsning eller krock, fortsätter allt som inte sitter fast i bilen framåt tills något tar emot. Kroppen fångas upp av bilbältet men huvudet kastas framåt för att sedan slungas bakåt igen. Det är den knycken som barnets nacke inte klarar av. Barnet kan bryta nacken medan vi vuxna kan få whiplashskador. Därför ska barn åka bakåtvänt så länge som möjligt, minst upp till 4</w:t>
      </w:r>
      <w:r w:rsidR="007C3FB3">
        <w:t>–</w:t>
      </w:r>
      <w:r w:rsidRPr="002B1B6B">
        <w:t xml:space="preserve">5 års ålder. Först då är </w:t>
      </w:r>
      <w:r w:rsidRPr="002B1B6B">
        <w:lastRenderedPageBreak/>
        <w:t>nackmuskulaturen något mer utvecklad, och de flesta barn är för långa eller för tunga för en bakåtvänd stol.</w:t>
      </w:r>
    </w:p>
    <w:p w:rsidRPr="002B1B6B" w:rsidR="001D52B3" w:rsidP="002B1B6B" w:rsidRDefault="001D52B3" w14:paraId="17DF2135" w14:textId="77777777">
      <w:r w:rsidRPr="002B1B6B">
        <w:t>Det är vår uppgift som vuxna att se till att barnen som färdas i våra färdmedel gör det på ett tryggt vis.</w:t>
      </w:r>
    </w:p>
    <w:p w:rsidRPr="002B1B6B" w:rsidR="001D52B3" w:rsidP="002B1B6B" w:rsidRDefault="001D52B3" w14:paraId="6609BCA0" w14:textId="4B293B82">
      <w:r w:rsidRPr="002B1B6B">
        <w:t>Därför bör regeringen se över möjligheten att lagstifta om bakåtvänt åkande för små barn mellan 0 och 4 år</w:t>
      </w:r>
      <w:r w:rsidR="007C3FB3">
        <w:t>.</w:t>
      </w:r>
    </w:p>
    <w:sdt>
      <w:sdtPr>
        <w:rPr>
          <w:i/>
          <w:noProof/>
        </w:rPr>
        <w:alias w:val="CC_Underskrifter"/>
        <w:tag w:val="CC_Underskrifter"/>
        <w:id w:val="583496634"/>
        <w:lock w:val="sdtContentLocked"/>
        <w:placeholder>
          <w:docPart w:val="BC55ED725B484A58909830864080ADF5"/>
        </w:placeholder>
      </w:sdtPr>
      <w:sdtEndPr>
        <w:rPr>
          <w:i w:val="0"/>
          <w:noProof w:val="0"/>
        </w:rPr>
      </w:sdtEndPr>
      <w:sdtContent>
        <w:p w:rsidR="002B1B6B" w:rsidP="00A40DEB" w:rsidRDefault="002B1B6B" w14:paraId="1E96462E" w14:textId="77777777"/>
        <w:p w:rsidRPr="008E0FE2" w:rsidR="004801AC" w:rsidP="00A40DEB" w:rsidRDefault="00847167" w14:paraId="060F1673" w14:textId="77777777"/>
      </w:sdtContent>
    </w:sdt>
    <w:tbl>
      <w:tblPr>
        <w:tblW w:w="5000" w:type="pct"/>
        <w:tblLook w:val="04A0" w:firstRow="1" w:lastRow="0" w:firstColumn="1" w:lastColumn="0" w:noHBand="0" w:noVBand="1"/>
        <w:tblCaption w:val="underskrifter"/>
      </w:tblPr>
      <w:tblGrid>
        <w:gridCol w:w="4252"/>
        <w:gridCol w:w="4252"/>
      </w:tblGrid>
      <w:tr w:rsidR="00CF3F70" w14:paraId="556003D5" w14:textId="77777777">
        <w:trPr>
          <w:cantSplit/>
        </w:trPr>
        <w:tc>
          <w:tcPr>
            <w:tcW w:w="50" w:type="pct"/>
            <w:vAlign w:val="bottom"/>
          </w:tcPr>
          <w:p w:rsidR="00CF3F70" w:rsidRDefault="009C33F7" w14:paraId="5F925464" w14:textId="77777777">
            <w:pPr>
              <w:pStyle w:val="Underskrifter"/>
            </w:pPr>
            <w:r>
              <w:t>Yasmine Bladelius (S)</w:t>
            </w:r>
          </w:p>
        </w:tc>
        <w:tc>
          <w:tcPr>
            <w:tcW w:w="50" w:type="pct"/>
            <w:vAlign w:val="bottom"/>
          </w:tcPr>
          <w:p w:rsidR="00CF3F70" w:rsidRDefault="00CF3F70" w14:paraId="0BBC6449" w14:textId="77777777">
            <w:pPr>
              <w:pStyle w:val="Underskrifter"/>
            </w:pPr>
          </w:p>
        </w:tc>
      </w:tr>
    </w:tbl>
    <w:p w:rsidR="002B1B24" w:rsidRDefault="002B1B24" w14:paraId="1A6C3AF6" w14:textId="77777777"/>
    <w:sectPr w:rsidR="002B1B2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D2D4E" w14:textId="77777777" w:rsidR="00847996" w:rsidRDefault="00847996" w:rsidP="000C1CAD">
      <w:pPr>
        <w:spacing w:line="240" w:lineRule="auto"/>
      </w:pPr>
      <w:r>
        <w:separator/>
      </w:r>
    </w:p>
  </w:endnote>
  <w:endnote w:type="continuationSeparator" w:id="0">
    <w:p w14:paraId="2387856A" w14:textId="77777777" w:rsidR="00847996" w:rsidRDefault="008479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CF2E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800A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9A31A" w14:textId="77777777" w:rsidR="00262EA3" w:rsidRPr="00A40DEB" w:rsidRDefault="00262EA3" w:rsidP="00A40D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A953BD" w14:textId="77777777" w:rsidR="00847996" w:rsidRDefault="00847996" w:rsidP="000C1CAD">
      <w:pPr>
        <w:spacing w:line="240" w:lineRule="auto"/>
      </w:pPr>
      <w:r>
        <w:separator/>
      </w:r>
    </w:p>
  </w:footnote>
  <w:footnote w:type="continuationSeparator" w:id="0">
    <w:p w14:paraId="03D9070C" w14:textId="77777777" w:rsidR="00847996" w:rsidRDefault="0084799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413B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F8401FC" wp14:editId="264CF4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BF171C" w14:textId="77777777" w:rsidR="00262EA3" w:rsidRDefault="00847167" w:rsidP="008103B5">
                          <w:pPr>
                            <w:jc w:val="right"/>
                          </w:pPr>
                          <w:sdt>
                            <w:sdtPr>
                              <w:alias w:val="CC_Noformat_Partikod"/>
                              <w:tag w:val="CC_Noformat_Partikod"/>
                              <w:id w:val="-53464382"/>
                              <w:placeholder>
                                <w:docPart w:val="D30B89E7CBD445CA8F5BAF39802FA9A1"/>
                              </w:placeholder>
                              <w:text/>
                            </w:sdtPr>
                            <w:sdtEndPr/>
                            <w:sdtContent>
                              <w:r w:rsidR="001D52B3">
                                <w:t>S</w:t>
                              </w:r>
                            </w:sdtContent>
                          </w:sdt>
                          <w:sdt>
                            <w:sdtPr>
                              <w:alias w:val="CC_Noformat_Partinummer"/>
                              <w:tag w:val="CC_Noformat_Partinummer"/>
                              <w:id w:val="-1709555926"/>
                              <w:placeholder>
                                <w:docPart w:val="D9B572BA6482445C8B7F8EDD5C833D7A"/>
                              </w:placeholder>
                              <w:text/>
                            </w:sdtPr>
                            <w:sdtEndPr/>
                            <w:sdtContent>
                              <w:r w:rsidR="001D52B3">
                                <w:t>1244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8401F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1BF171C" w14:textId="77777777" w:rsidR="00262EA3" w:rsidRDefault="00847167" w:rsidP="008103B5">
                    <w:pPr>
                      <w:jc w:val="right"/>
                    </w:pPr>
                    <w:sdt>
                      <w:sdtPr>
                        <w:alias w:val="CC_Noformat_Partikod"/>
                        <w:tag w:val="CC_Noformat_Partikod"/>
                        <w:id w:val="-53464382"/>
                        <w:placeholder>
                          <w:docPart w:val="D30B89E7CBD445CA8F5BAF39802FA9A1"/>
                        </w:placeholder>
                        <w:text/>
                      </w:sdtPr>
                      <w:sdtEndPr/>
                      <w:sdtContent>
                        <w:r w:rsidR="001D52B3">
                          <w:t>S</w:t>
                        </w:r>
                      </w:sdtContent>
                    </w:sdt>
                    <w:sdt>
                      <w:sdtPr>
                        <w:alias w:val="CC_Noformat_Partinummer"/>
                        <w:tag w:val="CC_Noformat_Partinummer"/>
                        <w:id w:val="-1709555926"/>
                        <w:placeholder>
                          <w:docPart w:val="D9B572BA6482445C8B7F8EDD5C833D7A"/>
                        </w:placeholder>
                        <w:text/>
                      </w:sdtPr>
                      <w:sdtEndPr/>
                      <w:sdtContent>
                        <w:r w:rsidR="001D52B3">
                          <w:t>1244</w:t>
                        </w:r>
                      </w:sdtContent>
                    </w:sdt>
                  </w:p>
                </w:txbxContent>
              </v:textbox>
              <w10:wrap anchorx="page"/>
            </v:shape>
          </w:pict>
        </mc:Fallback>
      </mc:AlternateContent>
    </w:r>
  </w:p>
  <w:p w14:paraId="6E94979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A3AB7" w14:textId="77777777" w:rsidR="00262EA3" w:rsidRDefault="00262EA3" w:rsidP="008563AC">
    <w:pPr>
      <w:jc w:val="right"/>
    </w:pPr>
  </w:p>
  <w:p w14:paraId="7F7B391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1FF16" w14:textId="77777777" w:rsidR="00262EA3" w:rsidRDefault="0084716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45A41C" wp14:editId="17B5BA7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73B9FF" w14:textId="77777777" w:rsidR="00262EA3" w:rsidRDefault="00847167" w:rsidP="00A314CF">
    <w:pPr>
      <w:pStyle w:val="FSHNormal"/>
      <w:spacing w:before="40"/>
    </w:pPr>
    <w:sdt>
      <w:sdtPr>
        <w:alias w:val="CC_Noformat_Motionstyp"/>
        <w:tag w:val="CC_Noformat_Motionstyp"/>
        <w:id w:val="1162973129"/>
        <w:lock w:val="sdtContentLocked"/>
        <w15:appearance w15:val="hidden"/>
        <w:text/>
      </w:sdtPr>
      <w:sdtEndPr/>
      <w:sdtContent>
        <w:r w:rsidR="00CB4B80">
          <w:t>Enskild motion</w:t>
        </w:r>
      </w:sdtContent>
    </w:sdt>
    <w:r w:rsidR="00821B36">
      <w:t xml:space="preserve"> </w:t>
    </w:r>
    <w:sdt>
      <w:sdtPr>
        <w:alias w:val="CC_Noformat_Partikod"/>
        <w:tag w:val="CC_Noformat_Partikod"/>
        <w:id w:val="1471015553"/>
        <w:text/>
      </w:sdtPr>
      <w:sdtEndPr/>
      <w:sdtContent>
        <w:r w:rsidR="001D52B3">
          <w:t>S</w:t>
        </w:r>
      </w:sdtContent>
    </w:sdt>
    <w:sdt>
      <w:sdtPr>
        <w:alias w:val="CC_Noformat_Partinummer"/>
        <w:tag w:val="CC_Noformat_Partinummer"/>
        <w:id w:val="-2014525982"/>
        <w:text/>
      </w:sdtPr>
      <w:sdtEndPr/>
      <w:sdtContent>
        <w:r w:rsidR="001D52B3">
          <w:t>1244</w:t>
        </w:r>
      </w:sdtContent>
    </w:sdt>
  </w:p>
  <w:p w14:paraId="1EB33EA9" w14:textId="77777777" w:rsidR="00262EA3" w:rsidRPr="008227B3" w:rsidRDefault="0084716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7796C2" w14:textId="77777777" w:rsidR="00262EA3" w:rsidRPr="008227B3" w:rsidRDefault="0084716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B4B8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B4B80">
          <w:t>:2157</w:t>
        </w:r>
      </w:sdtContent>
    </w:sdt>
  </w:p>
  <w:p w14:paraId="4FDF879D" w14:textId="77777777" w:rsidR="00262EA3" w:rsidRDefault="00847167" w:rsidP="00E03A3D">
    <w:pPr>
      <w:pStyle w:val="Motionr"/>
    </w:pPr>
    <w:sdt>
      <w:sdtPr>
        <w:alias w:val="CC_Noformat_Avtext"/>
        <w:tag w:val="CC_Noformat_Avtext"/>
        <w:id w:val="-2020768203"/>
        <w:lock w:val="sdtContentLocked"/>
        <w15:appearance w15:val="hidden"/>
        <w:text/>
      </w:sdtPr>
      <w:sdtEndPr/>
      <w:sdtContent>
        <w:r w:rsidR="00CB4B80">
          <w:t>av Yasmine Bladelius (S)</w:t>
        </w:r>
      </w:sdtContent>
    </w:sdt>
  </w:p>
  <w:sdt>
    <w:sdtPr>
      <w:alias w:val="CC_Noformat_Rubtext"/>
      <w:tag w:val="CC_Noformat_Rubtext"/>
      <w:id w:val="-218060500"/>
      <w:lock w:val="sdtLocked"/>
      <w:text/>
    </w:sdtPr>
    <w:sdtEndPr/>
    <w:sdtContent>
      <w:p w14:paraId="4D626488" w14:textId="77777777" w:rsidR="00262EA3" w:rsidRDefault="001D52B3" w:rsidP="00283E0F">
        <w:pPr>
          <w:pStyle w:val="FSHRub2"/>
        </w:pPr>
        <w:r>
          <w:t>Barns säkerhet i bilen är vårt ansvar</w:t>
        </w:r>
      </w:p>
    </w:sdtContent>
  </w:sdt>
  <w:sdt>
    <w:sdtPr>
      <w:alias w:val="CC_Boilerplate_3"/>
      <w:tag w:val="CC_Boilerplate_3"/>
      <w:id w:val="1606463544"/>
      <w:lock w:val="sdtContentLocked"/>
      <w15:appearance w15:val="hidden"/>
      <w:text w:multiLine="1"/>
    </w:sdtPr>
    <w:sdtEndPr/>
    <w:sdtContent>
      <w:p w14:paraId="52B78EB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D52B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F90"/>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2B3"/>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24"/>
    <w:rsid w:val="002B1B4E"/>
    <w:rsid w:val="002B1B6B"/>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71E"/>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47E"/>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2FDB"/>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3FB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DB1"/>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167"/>
    <w:rsid w:val="00847424"/>
    <w:rsid w:val="00847996"/>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3F7"/>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DEB"/>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B80"/>
    <w:rsid w:val="00CB4F40"/>
    <w:rsid w:val="00CB5655"/>
    <w:rsid w:val="00CB5C69"/>
    <w:rsid w:val="00CB6984"/>
    <w:rsid w:val="00CB6B0C"/>
    <w:rsid w:val="00CB6C04"/>
    <w:rsid w:val="00CB73AC"/>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3F70"/>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A04"/>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C0F8DC2"/>
  <w15:chartTrackingRefBased/>
  <w15:docId w15:val="{D32C40CC-9678-47F7-A4EE-6D3C7951D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75AA51D593B4052B41ABD5038153222"/>
        <w:category>
          <w:name w:val="Allmänt"/>
          <w:gallery w:val="placeholder"/>
        </w:category>
        <w:types>
          <w:type w:val="bbPlcHdr"/>
        </w:types>
        <w:behaviors>
          <w:behavior w:val="content"/>
        </w:behaviors>
        <w:guid w:val="{88C8A1F3-554D-4979-A71B-026971EC52BE}"/>
      </w:docPartPr>
      <w:docPartBody>
        <w:p w:rsidR="000232F4" w:rsidRDefault="00D24EBB">
          <w:pPr>
            <w:pStyle w:val="C75AA51D593B4052B41ABD5038153222"/>
          </w:pPr>
          <w:r w:rsidRPr="005A0A93">
            <w:rPr>
              <w:rStyle w:val="Platshllartext"/>
            </w:rPr>
            <w:t>Förslag till riksdagsbeslut</w:t>
          </w:r>
        </w:p>
      </w:docPartBody>
    </w:docPart>
    <w:docPart>
      <w:docPartPr>
        <w:name w:val="1824E49457584813A72F4040DFA2AE35"/>
        <w:category>
          <w:name w:val="Allmänt"/>
          <w:gallery w:val="placeholder"/>
        </w:category>
        <w:types>
          <w:type w:val="bbPlcHdr"/>
        </w:types>
        <w:behaviors>
          <w:behavior w:val="content"/>
        </w:behaviors>
        <w:guid w:val="{E701A358-66E2-490C-BCE1-E2A367C27E1E}"/>
      </w:docPartPr>
      <w:docPartBody>
        <w:p w:rsidR="000232F4" w:rsidRDefault="00D24EBB">
          <w:pPr>
            <w:pStyle w:val="1824E49457584813A72F4040DFA2AE35"/>
          </w:pPr>
          <w:r w:rsidRPr="005A0A93">
            <w:rPr>
              <w:rStyle w:val="Platshllartext"/>
            </w:rPr>
            <w:t>Motivering</w:t>
          </w:r>
        </w:p>
      </w:docPartBody>
    </w:docPart>
    <w:docPart>
      <w:docPartPr>
        <w:name w:val="D30B89E7CBD445CA8F5BAF39802FA9A1"/>
        <w:category>
          <w:name w:val="Allmänt"/>
          <w:gallery w:val="placeholder"/>
        </w:category>
        <w:types>
          <w:type w:val="bbPlcHdr"/>
        </w:types>
        <w:behaviors>
          <w:behavior w:val="content"/>
        </w:behaviors>
        <w:guid w:val="{203B2476-57BB-46FB-97E7-D859B267D889}"/>
      </w:docPartPr>
      <w:docPartBody>
        <w:p w:rsidR="000232F4" w:rsidRDefault="00D24EBB">
          <w:pPr>
            <w:pStyle w:val="D30B89E7CBD445CA8F5BAF39802FA9A1"/>
          </w:pPr>
          <w:r>
            <w:rPr>
              <w:rStyle w:val="Platshllartext"/>
            </w:rPr>
            <w:t xml:space="preserve"> </w:t>
          </w:r>
        </w:p>
      </w:docPartBody>
    </w:docPart>
    <w:docPart>
      <w:docPartPr>
        <w:name w:val="D9B572BA6482445C8B7F8EDD5C833D7A"/>
        <w:category>
          <w:name w:val="Allmänt"/>
          <w:gallery w:val="placeholder"/>
        </w:category>
        <w:types>
          <w:type w:val="bbPlcHdr"/>
        </w:types>
        <w:behaviors>
          <w:behavior w:val="content"/>
        </w:behaviors>
        <w:guid w:val="{CC780588-1B94-41D0-9BE6-4C61980906E6}"/>
      </w:docPartPr>
      <w:docPartBody>
        <w:p w:rsidR="000232F4" w:rsidRDefault="00D24EBB">
          <w:pPr>
            <w:pStyle w:val="D9B572BA6482445C8B7F8EDD5C833D7A"/>
          </w:pPr>
          <w:r>
            <w:t xml:space="preserve"> </w:t>
          </w:r>
        </w:p>
      </w:docPartBody>
    </w:docPart>
    <w:docPart>
      <w:docPartPr>
        <w:name w:val="BC55ED725B484A58909830864080ADF5"/>
        <w:category>
          <w:name w:val="Allmänt"/>
          <w:gallery w:val="placeholder"/>
        </w:category>
        <w:types>
          <w:type w:val="bbPlcHdr"/>
        </w:types>
        <w:behaviors>
          <w:behavior w:val="content"/>
        </w:behaviors>
        <w:guid w:val="{512CA053-E958-42A5-B948-AFEB165C37DA}"/>
      </w:docPartPr>
      <w:docPartBody>
        <w:p w:rsidR="00B714BB" w:rsidRDefault="00B714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EBB"/>
    <w:rsid w:val="000232F4"/>
    <w:rsid w:val="008572AA"/>
    <w:rsid w:val="00B714BB"/>
    <w:rsid w:val="00D24E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75AA51D593B4052B41ABD5038153222">
    <w:name w:val="C75AA51D593B4052B41ABD5038153222"/>
  </w:style>
  <w:style w:type="paragraph" w:customStyle="1" w:styleId="9988054072ED4CAA8052C76937E456D9">
    <w:name w:val="9988054072ED4CAA8052C76937E456D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FCB70099FD8443FA8D2C8630B77DCE9">
    <w:name w:val="2FCB70099FD8443FA8D2C8630B77DCE9"/>
  </w:style>
  <w:style w:type="paragraph" w:customStyle="1" w:styleId="1824E49457584813A72F4040DFA2AE35">
    <w:name w:val="1824E49457584813A72F4040DFA2AE35"/>
  </w:style>
  <w:style w:type="paragraph" w:customStyle="1" w:styleId="1AD14C227A1745A2AE1DBC0682F1AA46">
    <w:name w:val="1AD14C227A1745A2AE1DBC0682F1AA46"/>
  </w:style>
  <w:style w:type="paragraph" w:customStyle="1" w:styleId="B2C53CE6AF0B4817B944FE4DC880A6AF">
    <w:name w:val="B2C53CE6AF0B4817B944FE4DC880A6AF"/>
  </w:style>
  <w:style w:type="paragraph" w:customStyle="1" w:styleId="D30B89E7CBD445CA8F5BAF39802FA9A1">
    <w:name w:val="D30B89E7CBD445CA8F5BAF39802FA9A1"/>
  </w:style>
  <w:style w:type="paragraph" w:customStyle="1" w:styleId="D9B572BA6482445C8B7F8EDD5C833D7A">
    <w:name w:val="D9B572BA6482445C8B7F8EDD5C833D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442AB2-888C-458D-B42F-02E854A14E65}"/>
</file>

<file path=customXml/itemProps2.xml><?xml version="1.0" encoding="utf-8"?>
<ds:datastoreItem xmlns:ds="http://schemas.openxmlformats.org/officeDocument/2006/customXml" ds:itemID="{C4093196-A493-4A85-8350-E6F0047870AB}"/>
</file>

<file path=customXml/itemProps3.xml><?xml version="1.0" encoding="utf-8"?>
<ds:datastoreItem xmlns:ds="http://schemas.openxmlformats.org/officeDocument/2006/customXml" ds:itemID="{B5B94861-21C2-4D37-BD46-A9FA39F8242B}"/>
</file>

<file path=docProps/app.xml><?xml version="1.0" encoding="utf-8"?>
<Properties xmlns="http://schemas.openxmlformats.org/officeDocument/2006/extended-properties" xmlns:vt="http://schemas.openxmlformats.org/officeDocument/2006/docPropsVTypes">
  <Template>Normal</Template>
  <TotalTime>27</TotalTime>
  <Pages>2</Pages>
  <Words>400</Words>
  <Characters>2017</Characters>
  <Application>Microsoft Office Word</Application>
  <DocSecurity>0</DocSecurity>
  <Lines>38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S1244 Barns säkerhet i bilen är vårt ansvar</vt:lpstr>
      <vt:lpstr>
      </vt:lpstr>
    </vt:vector>
  </TitlesOfParts>
  <Company>Sveriges riksdag</Company>
  <LinksUpToDate>false</LinksUpToDate>
  <CharactersWithSpaces>2405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