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94B4A" w:rsidRPr="005659E2" w:rsidTr="00794B4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94B4A" w:rsidRPr="005659E2" w:rsidRDefault="00794B4A" w:rsidP="00794B4A">
            <w:pPr>
              <w:pStyle w:val="RSKRbeteckning"/>
              <w:spacing w:before="240"/>
            </w:pPr>
            <w:r w:rsidRPr="005659E2">
              <w:t>Riksdagsskrivelse</w:t>
            </w:r>
          </w:p>
          <w:p w:rsidR="00794B4A" w:rsidRPr="005659E2" w:rsidRDefault="00794B4A" w:rsidP="00794B4A">
            <w:pPr>
              <w:pStyle w:val="RSKRbeteckning"/>
            </w:pPr>
            <w:r w:rsidRPr="005659E2">
              <w:t>2013/14:30</w:t>
            </w:r>
          </w:p>
        </w:tc>
        <w:tc>
          <w:tcPr>
            <w:tcW w:w="1134" w:type="dxa"/>
          </w:tcPr>
          <w:p w:rsidR="00794B4A" w:rsidRPr="005659E2" w:rsidRDefault="005659E2" w:rsidP="00794B4A">
            <w:pPr>
              <w:jc w:val="right"/>
            </w:pPr>
            <w:r w:rsidRPr="005659E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4B4A" w:rsidRPr="005659E2" w:rsidTr="00794B4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94B4A" w:rsidRPr="005659E2" w:rsidRDefault="00794B4A" w:rsidP="00794B4A">
            <w:pPr>
              <w:rPr>
                <w:sz w:val="10"/>
              </w:rPr>
            </w:pPr>
          </w:p>
        </w:tc>
      </w:tr>
    </w:tbl>
    <w:p w:rsidR="00794B4A" w:rsidRPr="005659E2" w:rsidRDefault="00794B4A" w:rsidP="00794B4A"/>
    <w:p w:rsidR="00794B4A" w:rsidRPr="005659E2" w:rsidRDefault="00794B4A" w:rsidP="00794B4A">
      <w:pPr>
        <w:pStyle w:val="Mottagare1"/>
      </w:pPr>
      <w:r w:rsidRPr="005659E2">
        <w:t>Regeringen</w:t>
      </w:r>
    </w:p>
    <w:p w:rsidR="00794B4A" w:rsidRPr="005659E2" w:rsidRDefault="00794B4A" w:rsidP="00794B4A">
      <w:pPr>
        <w:pStyle w:val="Mottagare2"/>
      </w:pPr>
      <w:r w:rsidRPr="005659E2">
        <w:t>Justitiedepartementet</w:t>
      </w:r>
    </w:p>
    <w:p w:rsidR="00794B4A" w:rsidRPr="005659E2" w:rsidRDefault="00794B4A" w:rsidP="00794B4A">
      <w:r w:rsidRPr="005659E2">
        <w:t>Med överlämnande av justitieutskottets betänkande 2013/14:JuU4 Europarådskonventionen om ömsesidig rättslig hjälp i brottmål – tillträde till det andra tilläggsprotokollet får jag anmäla att riksdagen denna dag bifallit utskottets förslag till riksdagsbeslut.</w:t>
      </w:r>
    </w:p>
    <w:p w:rsidR="00794B4A" w:rsidRPr="005659E2" w:rsidRDefault="00794B4A" w:rsidP="00794B4A">
      <w:pPr>
        <w:pStyle w:val="Stockholm"/>
      </w:pPr>
      <w:r w:rsidRPr="005659E2">
        <w:t>Stockholm den 6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94B4A" w:rsidRPr="005659E2" w:rsidTr="00794B4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94B4A" w:rsidRPr="005659E2" w:rsidRDefault="00794B4A" w:rsidP="00794B4A">
            <w:pPr>
              <w:pStyle w:val="AvsTalman"/>
            </w:pPr>
            <w:r w:rsidRPr="005659E2">
              <w:t>Per Westerberg</w:t>
            </w:r>
          </w:p>
        </w:tc>
        <w:tc>
          <w:tcPr>
            <w:tcW w:w="3628" w:type="dxa"/>
          </w:tcPr>
          <w:p w:rsidR="00794B4A" w:rsidRPr="005659E2" w:rsidRDefault="00794B4A" w:rsidP="00794B4A">
            <w:pPr>
              <w:pStyle w:val="AvsTjnsteman"/>
            </w:pPr>
            <w:r w:rsidRPr="005659E2">
              <w:t>Claes Mårtensson</w:t>
            </w:r>
          </w:p>
        </w:tc>
      </w:tr>
    </w:tbl>
    <w:p w:rsidR="00CE5B19" w:rsidRPr="005659E2" w:rsidRDefault="00CE5B19" w:rsidP="00794B4A"/>
    <w:sectPr w:rsidR="00CE5B19" w:rsidRPr="005659E2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4A"/>
    <w:rsid w:val="00062659"/>
    <w:rsid w:val="0009076C"/>
    <w:rsid w:val="00137E7C"/>
    <w:rsid w:val="0028165D"/>
    <w:rsid w:val="002E72EA"/>
    <w:rsid w:val="00333AF6"/>
    <w:rsid w:val="00433AA1"/>
    <w:rsid w:val="0055519C"/>
    <w:rsid w:val="005659E2"/>
    <w:rsid w:val="0062169B"/>
    <w:rsid w:val="0065744A"/>
    <w:rsid w:val="0067566D"/>
    <w:rsid w:val="0068755D"/>
    <w:rsid w:val="00794B4A"/>
    <w:rsid w:val="007D1F51"/>
    <w:rsid w:val="00C46916"/>
    <w:rsid w:val="00CE0BEB"/>
    <w:rsid w:val="00CE5B19"/>
    <w:rsid w:val="00E31940"/>
    <w:rsid w:val="00F63BA8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315CB-4FDD-4C45-A42F-ACEFED18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44</Words>
  <Characters>348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2025-12-18T00:23:00Z</dcterms:created>
  <dcterms:modified xsi:type="dcterms:W3CDTF">2025-12-18T00:23:00Z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2013-11-06</vt:lpwstr>
  </property>
  <property fmtid="{D5CDD505-2E9C-101B-9397-08002B2CF9AE}" pid="6" name="DatumIText">
    <vt:lpwstr>den 6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30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2013/14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4</vt:lpwstr>
  </property>
  <property fmtid="{D5CDD505-2E9C-101B-9397-08002B2CF9AE}" pid="18" name="RefRubrik">
    <vt:lpwstr>Europarådskonventionen om ömsesidig rättslig hjälp i brottmål – tillträde till det andra tilläggsprotokollet</vt:lpwstr>
  </property>
  <property fmtid="{D5CDD505-2E9C-101B-9397-08002B2CF9AE}" pid="19" name="SubTyp">
    <vt:lpwstr> </vt:lpwstr>
  </property>
</Properties>
</file>