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0AAE1" w14:textId="77777777" w:rsidR="009D71DB" w:rsidRPr="00292DFB" w:rsidRDefault="009D71DB" w:rsidP="009D71DB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D71DB" w:rsidRPr="00292DFB" w14:paraId="34C2E930" w14:textId="77777777" w:rsidTr="003526B5">
        <w:tc>
          <w:tcPr>
            <w:tcW w:w="9141" w:type="dxa"/>
          </w:tcPr>
          <w:p w14:paraId="2D383768" w14:textId="77777777" w:rsidR="009D71DB" w:rsidRPr="00292DFB" w:rsidRDefault="009D71DB" w:rsidP="003526B5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RIKSDAGEN</w:t>
            </w:r>
          </w:p>
          <w:p w14:paraId="60B25710" w14:textId="77777777" w:rsidR="009D71DB" w:rsidRPr="00292DFB" w:rsidRDefault="009D71DB" w:rsidP="003526B5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TRAFIKUTSKOTTET</w:t>
            </w:r>
          </w:p>
        </w:tc>
      </w:tr>
    </w:tbl>
    <w:p w14:paraId="3478B140" w14:textId="77777777" w:rsidR="009D71DB" w:rsidRPr="00292DFB" w:rsidRDefault="009D71DB" w:rsidP="009D71DB">
      <w:pPr>
        <w:rPr>
          <w:sz w:val="22"/>
          <w:szCs w:val="22"/>
        </w:rPr>
      </w:pPr>
    </w:p>
    <w:p w14:paraId="1534C3C9" w14:textId="77777777" w:rsidR="009D71DB" w:rsidRPr="00292DFB" w:rsidRDefault="009D71DB" w:rsidP="009D71DB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D71DB" w:rsidRPr="00292DFB" w14:paraId="16FEB086" w14:textId="77777777" w:rsidTr="003526B5">
        <w:trPr>
          <w:cantSplit/>
          <w:trHeight w:val="742"/>
        </w:trPr>
        <w:tc>
          <w:tcPr>
            <w:tcW w:w="1985" w:type="dxa"/>
          </w:tcPr>
          <w:p w14:paraId="2447C033" w14:textId="77777777" w:rsidR="009D71DB" w:rsidRPr="00292DFB" w:rsidRDefault="009D71DB" w:rsidP="003526B5">
            <w:pPr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FA5379F" w14:textId="0A5C1228" w:rsidR="009D71DB" w:rsidRPr="00292DFB" w:rsidRDefault="009D71DB" w:rsidP="003526B5">
            <w:pPr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UTSKOTTSSAMMANTRÄDE 2022/23:</w:t>
            </w:r>
            <w:r w:rsidR="00EB4B62">
              <w:rPr>
                <w:b/>
                <w:sz w:val="22"/>
                <w:szCs w:val="22"/>
              </w:rPr>
              <w:t>10</w:t>
            </w:r>
          </w:p>
          <w:p w14:paraId="3053B976" w14:textId="77777777" w:rsidR="009D71DB" w:rsidRPr="00292DFB" w:rsidRDefault="009D71DB" w:rsidP="003526B5">
            <w:pPr>
              <w:rPr>
                <w:b/>
                <w:sz w:val="22"/>
                <w:szCs w:val="22"/>
              </w:rPr>
            </w:pPr>
          </w:p>
        </w:tc>
      </w:tr>
      <w:tr w:rsidR="009D71DB" w:rsidRPr="00292DFB" w14:paraId="61143472" w14:textId="77777777" w:rsidTr="003526B5">
        <w:tc>
          <w:tcPr>
            <w:tcW w:w="1985" w:type="dxa"/>
          </w:tcPr>
          <w:p w14:paraId="43C6B130" w14:textId="77777777" w:rsidR="009D71DB" w:rsidRPr="00292DFB" w:rsidRDefault="009D71DB" w:rsidP="003526B5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88543B" w14:textId="6E5962C4" w:rsidR="009D71DB" w:rsidRPr="00292DFB" w:rsidRDefault="009D71DB" w:rsidP="003526B5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2022-1</w:t>
            </w:r>
            <w:r>
              <w:rPr>
                <w:sz w:val="22"/>
                <w:szCs w:val="22"/>
              </w:rPr>
              <w:t>2-0</w:t>
            </w:r>
            <w:r w:rsidR="00500349">
              <w:rPr>
                <w:sz w:val="22"/>
                <w:szCs w:val="22"/>
              </w:rPr>
              <w:t>8</w:t>
            </w:r>
          </w:p>
        </w:tc>
      </w:tr>
      <w:tr w:rsidR="009D71DB" w:rsidRPr="00292DFB" w14:paraId="1619B5CA" w14:textId="77777777" w:rsidTr="003526B5">
        <w:tc>
          <w:tcPr>
            <w:tcW w:w="1985" w:type="dxa"/>
          </w:tcPr>
          <w:p w14:paraId="5F2CF186" w14:textId="77777777" w:rsidR="009D71DB" w:rsidRPr="00292DFB" w:rsidRDefault="009D71DB" w:rsidP="003526B5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A3A8209" w14:textId="4603A0AB" w:rsidR="009D71DB" w:rsidRPr="00292DFB" w:rsidRDefault="009D71DB" w:rsidP="003526B5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92DFB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1</w:t>
            </w:r>
            <w:r w:rsidR="00725066">
              <w:rPr>
                <w:sz w:val="22"/>
                <w:szCs w:val="22"/>
              </w:rPr>
              <w:t>.</w:t>
            </w:r>
            <w:r w:rsidR="00EB4B62">
              <w:rPr>
                <w:sz w:val="22"/>
                <w:szCs w:val="22"/>
              </w:rPr>
              <w:t>1</w:t>
            </w:r>
            <w:r w:rsidR="00725066">
              <w:rPr>
                <w:sz w:val="22"/>
                <w:szCs w:val="22"/>
              </w:rPr>
              <w:t>0</w:t>
            </w:r>
          </w:p>
          <w:p w14:paraId="119B83BD" w14:textId="77777777" w:rsidR="009D71DB" w:rsidRPr="00292DFB" w:rsidRDefault="009D71DB" w:rsidP="003526B5">
            <w:pPr>
              <w:rPr>
                <w:sz w:val="22"/>
                <w:szCs w:val="22"/>
              </w:rPr>
            </w:pPr>
          </w:p>
        </w:tc>
      </w:tr>
      <w:tr w:rsidR="009D71DB" w:rsidRPr="00292DFB" w14:paraId="2C5CB825" w14:textId="77777777" w:rsidTr="003526B5">
        <w:tc>
          <w:tcPr>
            <w:tcW w:w="1985" w:type="dxa"/>
          </w:tcPr>
          <w:p w14:paraId="735FCED6" w14:textId="77777777" w:rsidR="009D71DB" w:rsidRPr="00292DFB" w:rsidRDefault="009D71DB" w:rsidP="003526B5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D8EDA62" w14:textId="77777777" w:rsidR="009D71DB" w:rsidRPr="00292DFB" w:rsidRDefault="009D71DB" w:rsidP="003526B5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Se bilaga 1</w:t>
            </w:r>
          </w:p>
        </w:tc>
      </w:tr>
    </w:tbl>
    <w:p w14:paraId="7C113569" w14:textId="77777777" w:rsidR="009D71DB" w:rsidRPr="00292DFB" w:rsidRDefault="009D71DB" w:rsidP="009D71DB">
      <w:pPr>
        <w:rPr>
          <w:sz w:val="22"/>
          <w:szCs w:val="22"/>
        </w:rPr>
      </w:pPr>
    </w:p>
    <w:p w14:paraId="3B3AF268" w14:textId="77777777" w:rsidR="009D71DB" w:rsidRPr="00292DFB" w:rsidRDefault="009D71DB" w:rsidP="009D71DB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F7263F5" w14:textId="77777777" w:rsidR="009D71DB" w:rsidRPr="00292DFB" w:rsidRDefault="009D71DB" w:rsidP="009D71DB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271A896" w14:textId="77777777" w:rsidR="009D71DB" w:rsidRPr="00292DFB" w:rsidRDefault="009D71DB" w:rsidP="009D71DB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D71DB" w:rsidRPr="00292DFB" w14:paraId="136EDE63" w14:textId="77777777" w:rsidTr="003526B5">
        <w:tc>
          <w:tcPr>
            <w:tcW w:w="567" w:type="dxa"/>
          </w:tcPr>
          <w:p w14:paraId="1D5D62A1" w14:textId="77777777" w:rsidR="009D71DB" w:rsidRPr="00292DFB" w:rsidRDefault="009D71DB" w:rsidP="003526B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92DFB">
              <w:rPr>
                <w:b/>
                <w:snapToGrid w:val="0"/>
                <w:sz w:val="22"/>
                <w:szCs w:val="22"/>
              </w:rPr>
              <w:t xml:space="preserve">§ 1 </w:t>
            </w:r>
          </w:p>
          <w:p w14:paraId="229D6FB1" w14:textId="77777777" w:rsidR="009D71DB" w:rsidRPr="00292DFB" w:rsidRDefault="009D71DB" w:rsidP="003526B5">
            <w:pPr>
              <w:rPr>
                <w:sz w:val="22"/>
                <w:szCs w:val="22"/>
              </w:rPr>
            </w:pPr>
          </w:p>
          <w:p w14:paraId="043BC24C" w14:textId="77777777" w:rsidR="009D71DB" w:rsidRDefault="009D71DB" w:rsidP="003526B5">
            <w:pPr>
              <w:rPr>
                <w:sz w:val="22"/>
                <w:szCs w:val="22"/>
              </w:rPr>
            </w:pPr>
          </w:p>
          <w:p w14:paraId="03998E18" w14:textId="77777777" w:rsidR="009D71DB" w:rsidRPr="00292DFB" w:rsidRDefault="009D71DB" w:rsidP="003526B5">
            <w:pPr>
              <w:rPr>
                <w:sz w:val="22"/>
                <w:szCs w:val="22"/>
              </w:rPr>
            </w:pPr>
          </w:p>
          <w:p w14:paraId="34ECCFD7" w14:textId="77777777" w:rsidR="009D71DB" w:rsidRPr="00292DFB" w:rsidRDefault="009D71DB" w:rsidP="003526B5">
            <w:pPr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2</w:t>
            </w:r>
          </w:p>
          <w:p w14:paraId="7BEE2984" w14:textId="77777777" w:rsidR="009D71DB" w:rsidRPr="00292DFB" w:rsidRDefault="009D71DB" w:rsidP="003526B5">
            <w:pPr>
              <w:rPr>
                <w:b/>
                <w:sz w:val="22"/>
                <w:szCs w:val="22"/>
              </w:rPr>
            </w:pPr>
          </w:p>
          <w:p w14:paraId="7ABBB8EA" w14:textId="77777777" w:rsidR="009D71DB" w:rsidRDefault="009D71DB" w:rsidP="003526B5">
            <w:pPr>
              <w:rPr>
                <w:b/>
                <w:sz w:val="22"/>
                <w:szCs w:val="22"/>
              </w:rPr>
            </w:pPr>
          </w:p>
          <w:p w14:paraId="0EB1F4E7" w14:textId="77777777" w:rsidR="009D71DB" w:rsidRDefault="009D71DB" w:rsidP="003526B5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C0CFA30" w14:textId="77777777" w:rsidR="009D71DB" w:rsidRDefault="009D71DB" w:rsidP="003526B5">
            <w:pPr>
              <w:rPr>
                <w:b/>
                <w:sz w:val="22"/>
                <w:szCs w:val="22"/>
              </w:rPr>
            </w:pPr>
          </w:p>
          <w:p w14:paraId="78E6ED15" w14:textId="77777777" w:rsidR="009D71DB" w:rsidRDefault="009D71DB" w:rsidP="003526B5">
            <w:pPr>
              <w:rPr>
                <w:b/>
                <w:sz w:val="22"/>
                <w:szCs w:val="22"/>
              </w:rPr>
            </w:pPr>
          </w:p>
          <w:p w14:paraId="4E22432D" w14:textId="77777777" w:rsidR="009D71DB" w:rsidRPr="00292DFB" w:rsidRDefault="009D71DB" w:rsidP="003526B5">
            <w:pPr>
              <w:spacing w:line="276" w:lineRule="auto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3</w:t>
            </w:r>
          </w:p>
          <w:p w14:paraId="1377FBA1" w14:textId="77777777" w:rsidR="009D71DB" w:rsidRDefault="009D71DB" w:rsidP="003526B5">
            <w:pPr>
              <w:rPr>
                <w:b/>
                <w:sz w:val="22"/>
                <w:szCs w:val="22"/>
              </w:rPr>
            </w:pPr>
          </w:p>
          <w:p w14:paraId="7CFD00A3" w14:textId="77777777" w:rsidR="009D71DB" w:rsidRDefault="009D71DB" w:rsidP="003526B5">
            <w:pPr>
              <w:rPr>
                <w:b/>
                <w:sz w:val="22"/>
                <w:szCs w:val="22"/>
              </w:rPr>
            </w:pPr>
          </w:p>
          <w:p w14:paraId="110E736A" w14:textId="77777777" w:rsidR="009D71DB" w:rsidRDefault="009D71DB" w:rsidP="003526B5">
            <w:pPr>
              <w:rPr>
                <w:b/>
                <w:sz w:val="22"/>
                <w:szCs w:val="22"/>
              </w:rPr>
            </w:pPr>
          </w:p>
          <w:p w14:paraId="10C96C03" w14:textId="77777777" w:rsidR="009D71DB" w:rsidRPr="00292DFB" w:rsidRDefault="009D71DB" w:rsidP="003526B5">
            <w:pPr>
              <w:rPr>
                <w:b/>
                <w:sz w:val="22"/>
                <w:szCs w:val="22"/>
              </w:rPr>
            </w:pPr>
          </w:p>
          <w:p w14:paraId="1A4170F4" w14:textId="77777777" w:rsidR="009D71DB" w:rsidRPr="00292DFB" w:rsidRDefault="009D71DB" w:rsidP="003526B5">
            <w:pPr>
              <w:spacing w:line="276" w:lineRule="auto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4</w:t>
            </w:r>
          </w:p>
          <w:p w14:paraId="5B970D84" w14:textId="77777777" w:rsidR="009D71DB" w:rsidRPr="00292DFB" w:rsidRDefault="009D71DB" w:rsidP="003526B5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CEE68BA" w14:textId="77777777" w:rsidR="009D71DB" w:rsidRPr="00292DFB" w:rsidRDefault="009D71DB" w:rsidP="003526B5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2FC9E495" w14:textId="77777777" w:rsidR="00EB4B62" w:rsidRDefault="009D71DB" w:rsidP="003526B5">
            <w:pPr>
              <w:spacing w:line="276" w:lineRule="auto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5</w:t>
            </w:r>
          </w:p>
          <w:p w14:paraId="4F9062DE" w14:textId="712DABC9" w:rsidR="00F7101C" w:rsidRDefault="00F7101C" w:rsidP="00EB4B62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00242AF8" w14:textId="069123C5" w:rsidR="00F7101C" w:rsidRDefault="00F7101C" w:rsidP="00EB4B62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0915EE79" w14:textId="77777777" w:rsidR="00F7101C" w:rsidRDefault="00F7101C" w:rsidP="00EB4B62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6FDBD1FE" w14:textId="77777777" w:rsidR="00F7101C" w:rsidRDefault="00EB4B62" w:rsidP="003526B5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6</w:t>
            </w:r>
            <w:r w:rsidR="009D71DB" w:rsidRPr="00292DFB">
              <w:rPr>
                <w:b/>
                <w:sz w:val="22"/>
                <w:szCs w:val="22"/>
              </w:rPr>
              <w:t xml:space="preserve"> </w:t>
            </w:r>
          </w:p>
          <w:p w14:paraId="1C397B3F" w14:textId="77777777" w:rsidR="00F7101C" w:rsidRDefault="00F7101C" w:rsidP="003526B5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8DBCF0E" w14:textId="77777777" w:rsidR="00F7101C" w:rsidRDefault="00F7101C" w:rsidP="003526B5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1E20A13" w14:textId="77777777" w:rsidR="00F7101C" w:rsidRDefault="00F7101C" w:rsidP="003526B5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7F399DF" w14:textId="77777777" w:rsidR="00F7101C" w:rsidRDefault="00F7101C" w:rsidP="003526B5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134975C" w14:textId="249821F7" w:rsidR="009D71DB" w:rsidRDefault="00F7101C" w:rsidP="003526B5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7</w:t>
            </w:r>
            <w:r w:rsidR="009D71DB" w:rsidRPr="00292DFB">
              <w:rPr>
                <w:b/>
                <w:sz w:val="22"/>
                <w:szCs w:val="22"/>
              </w:rPr>
              <w:t xml:space="preserve"> </w:t>
            </w:r>
          </w:p>
          <w:p w14:paraId="099FA4ED" w14:textId="77777777" w:rsidR="009D71DB" w:rsidRDefault="009D71DB" w:rsidP="003526B5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C86DF5B" w14:textId="56D72AF4" w:rsidR="009D71DB" w:rsidRDefault="009D71DB" w:rsidP="003526B5">
            <w:pPr>
              <w:rPr>
                <w:b/>
                <w:sz w:val="22"/>
                <w:szCs w:val="22"/>
              </w:rPr>
            </w:pPr>
          </w:p>
          <w:p w14:paraId="1797C549" w14:textId="77777777" w:rsidR="009D71DB" w:rsidRDefault="009D71DB" w:rsidP="003526B5">
            <w:pPr>
              <w:rPr>
                <w:b/>
                <w:sz w:val="22"/>
                <w:szCs w:val="22"/>
              </w:rPr>
            </w:pPr>
          </w:p>
          <w:p w14:paraId="6D3375EE" w14:textId="77777777" w:rsidR="009D71DB" w:rsidRDefault="009D71DB" w:rsidP="003526B5">
            <w:pPr>
              <w:rPr>
                <w:b/>
                <w:sz w:val="22"/>
                <w:szCs w:val="22"/>
              </w:rPr>
            </w:pPr>
          </w:p>
          <w:p w14:paraId="6A401D6D" w14:textId="3658D74A" w:rsidR="009D71DB" w:rsidRDefault="009D71DB" w:rsidP="003526B5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8B5C314" w14:textId="77777777" w:rsidR="009D71DB" w:rsidRDefault="009D71DB" w:rsidP="003526B5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0099FFF" w14:textId="77777777" w:rsidR="009D71DB" w:rsidRDefault="009D71DB" w:rsidP="003526B5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7C4BC948" w14:textId="77777777" w:rsidR="009D71DB" w:rsidRDefault="009D71DB" w:rsidP="003526B5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275D296" w14:textId="0238C481" w:rsidR="009D71DB" w:rsidRPr="00292DFB" w:rsidRDefault="009D71DB" w:rsidP="003526B5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72FC4E59" w14:textId="77777777" w:rsidR="009D71DB" w:rsidRPr="00292DFB" w:rsidRDefault="009D71DB" w:rsidP="009D71D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lastRenderedPageBreak/>
              <w:t>Justering av protokoll</w:t>
            </w:r>
          </w:p>
          <w:p w14:paraId="5456905C" w14:textId="17ED0625" w:rsidR="009D71DB" w:rsidRDefault="009D71DB" w:rsidP="009D71DB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br/>
            </w:r>
            <w:r w:rsidRPr="00292DFB">
              <w:rPr>
                <w:bCs/>
                <w:sz w:val="22"/>
                <w:szCs w:val="22"/>
              </w:rPr>
              <w:t>Utskottet justerade protokoll 2022/23:</w:t>
            </w:r>
            <w:r>
              <w:rPr>
                <w:bCs/>
                <w:sz w:val="22"/>
                <w:szCs w:val="22"/>
              </w:rPr>
              <w:t>9.</w:t>
            </w:r>
          </w:p>
          <w:p w14:paraId="7B11826B" w14:textId="77777777" w:rsidR="009D71DB" w:rsidRDefault="009D71DB" w:rsidP="009D71DB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45E8D126" w14:textId="101E79C0" w:rsidR="009D71DB" w:rsidRPr="001435C1" w:rsidRDefault="009D71DB" w:rsidP="003526B5">
            <w:pPr>
              <w:widowControl/>
              <w:spacing w:after="200" w:line="280" w:lineRule="exact"/>
              <w:rPr>
                <w:color w:val="000000"/>
                <w:sz w:val="22"/>
                <w:szCs w:val="22"/>
              </w:rPr>
            </w:pPr>
            <w:r w:rsidRPr="00671231">
              <w:rPr>
                <w:b/>
                <w:bCs/>
                <w:color w:val="000000"/>
                <w:sz w:val="22"/>
                <w:szCs w:val="22"/>
              </w:rPr>
              <w:t>Utgiftsområde 22 Kommunikationer (TU1)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671231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Utskottet </w:t>
            </w:r>
            <w:r w:rsidR="00500349">
              <w:rPr>
                <w:color w:val="000000"/>
                <w:sz w:val="22"/>
                <w:szCs w:val="22"/>
              </w:rPr>
              <w:t>fortsatte</w:t>
            </w:r>
            <w:r>
              <w:rPr>
                <w:color w:val="000000"/>
                <w:sz w:val="22"/>
                <w:szCs w:val="22"/>
              </w:rPr>
              <w:t xml:space="preserve"> behandlingen av p</w:t>
            </w:r>
            <w:r w:rsidRPr="00671231">
              <w:rPr>
                <w:color w:val="000000"/>
                <w:sz w:val="22"/>
                <w:szCs w:val="22"/>
              </w:rPr>
              <w:t>rop</w:t>
            </w:r>
            <w:r>
              <w:rPr>
                <w:color w:val="000000"/>
                <w:sz w:val="22"/>
                <w:szCs w:val="22"/>
              </w:rPr>
              <w:t>osition</w:t>
            </w:r>
            <w:r w:rsidRPr="00671231">
              <w:rPr>
                <w:color w:val="000000"/>
                <w:sz w:val="22"/>
                <w:szCs w:val="22"/>
              </w:rPr>
              <w:t xml:space="preserve"> 2022/23:1 och motioner</w:t>
            </w:r>
            <w:r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  <w:t>Ärendet bordlades.</w:t>
            </w:r>
          </w:p>
          <w:p w14:paraId="61B45323" w14:textId="17B2EB49" w:rsidR="009D71DB" w:rsidRPr="00EB4B62" w:rsidRDefault="009D71DB" w:rsidP="00EB4B62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671231">
              <w:rPr>
                <w:b/>
                <w:sz w:val="22"/>
                <w:szCs w:val="22"/>
              </w:rPr>
              <w:t xml:space="preserve">Information från </w:t>
            </w:r>
            <w:r>
              <w:rPr>
                <w:b/>
                <w:sz w:val="22"/>
                <w:szCs w:val="22"/>
              </w:rPr>
              <w:t>Gotlands trafikråd</w:t>
            </w:r>
            <w:r>
              <w:rPr>
                <w:b/>
                <w:sz w:val="22"/>
                <w:szCs w:val="22"/>
              </w:rPr>
              <w:br/>
            </w:r>
            <w:r w:rsidRPr="00671231">
              <w:rPr>
                <w:b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Företrädare för Gotlands trafikråd informerade och svarade på frågor </w:t>
            </w:r>
            <w:proofErr w:type="spellStart"/>
            <w:r w:rsidR="00F7101C">
              <w:rPr>
                <w:color w:val="000000"/>
                <w:sz w:val="22"/>
                <w:szCs w:val="22"/>
              </w:rPr>
              <w:t>m.a.a</w:t>
            </w:r>
            <w:proofErr w:type="spellEnd"/>
            <w:r w:rsidR="00F7101C">
              <w:rPr>
                <w:color w:val="000000"/>
                <w:sz w:val="22"/>
                <w:szCs w:val="22"/>
              </w:rPr>
              <w:t>. den stundande upphandlingen av färjetrafiken till Gotland från februari 2027.</w:t>
            </w:r>
          </w:p>
          <w:p w14:paraId="5DE63D9B" w14:textId="4AAB6119" w:rsidR="009D71DB" w:rsidRDefault="009D71DB" w:rsidP="003526B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Inkom</w:t>
            </w:r>
            <w:r w:rsidR="00500349">
              <w:rPr>
                <w:b/>
                <w:bCs/>
                <w:snapToGrid w:val="0"/>
                <w:sz w:val="22"/>
                <w:szCs w:val="22"/>
              </w:rPr>
              <w:t>na</w:t>
            </w:r>
            <w:r>
              <w:rPr>
                <w:b/>
                <w:bCs/>
                <w:snapToGrid w:val="0"/>
                <w:sz w:val="22"/>
                <w:szCs w:val="22"/>
              </w:rPr>
              <w:t xml:space="preserve"> skrivelse</w:t>
            </w:r>
            <w:r w:rsidR="00500349">
              <w:rPr>
                <w:b/>
                <w:bCs/>
                <w:snapToGrid w:val="0"/>
                <w:sz w:val="22"/>
                <w:szCs w:val="22"/>
              </w:rPr>
              <w:t>r</w:t>
            </w:r>
          </w:p>
          <w:p w14:paraId="64D63F9E" w14:textId="77777777" w:rsidR="009D71DB" w:rsidRDefault="009D71DB" w:rsidP="003526B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  <w:p w14:paraId="0A538836" w14:textId="167FB172" w:rsidR="009D71DB" w:rsidRDefault="009D71DB" w:rsidP="003526B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5632">
              <w:rPr>
                <w:sz w:val="22"/>
                <w:szCs w:val="22"/>
              </w:rPr>
              <w:t>Anmäldes till utskottet inkom</w:t>
            </w:r>
            <w:r w:rsidR="00500349">
              <w:rPr>
                <w:sz w:val="22"/>
                <w:szCs w:val="22"/>
              </w:rPr>
              <w:t>na</w:t>
            </w:r>
            <w:r>
              <w:rPr>
                <w:sz w:val="22"/>
                <w:szCs w:val="22"/>
              </w:rPr>
              <w:t xml:space="preserve"> </w:t>
            </w:r>
            <w:r w:rsidRPr="00D65632">
              <w:rPr>
                <w:sz w:val="22"/>
                <w:szCs w:val="22"/>
              </w:rPr>
              <w:t>skrivelse</w:t>
            </w:r>
            <w:r w:rsidR="00500349">
              <w:rPr>
                <w:sz w:val="22"/>
                <w:szCs w:val="22"/>
              </w:rPr>
              <w:t xml:space="preserve">r </w:t>
            </w:r>
            <w:r w:rsidRPr="00D65632">
              <w:rPr>
                <w:sz w:val="22"/>
                <w:szCs w:val="22"/>
              </w:rPr>
              <w:t>enligt bilaga 2.</w:t>
            </w:r>
          </w:p>
          <w:p w14:paraId="00D8A60F" w14:textId="77777777" w:rsidR="009D71DB" w:rsidRPr="00671231" w:rsidRDefault="009D71DB" w:rsidP="003526B5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6785969F" w14:textId="2653B290" w:rsidR="00F7101C" w:rsidRDefault="00F7101C" w:rsidP="003526B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Sammanträdestid</w:t>
            </w:r>
            <w:r>
              <w:rPr>
                <w:b/>
                <w:sz w:val="22"/>
                <w:szCs w:val="22"/>
              </w:rPr>
              <w:br/>
            </w:r>
          </w:p>
          <w:p w14:paraId="0CBF6A0A" w14:textId="08993DB9" w:rsidR="00F7101C" w:rsidRDefault="00F7101C" w:rsidP="00F7101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EB4B62">
              <w:rPr>
                <w:bCs/>
                <w:sz w:val="22"/>
                <w:szCs w:val="22"/>
              </w:rPr>
              <w:t xml:space="preserve">Utskottet beslutade att sammanträde den 13 december </w:t>
            </w:r>
            <w:r>
              <w:rPr>
                <w:bCs/>
                <w:sz w:val="22"/>
                <w:szCs w:val="22"/>
              </w:rPr>
              <w:t>2022 f</w:t>
            </w:r>
            <w:r w:rsidRPr="00EB4B62">
              <w:rPr>
                <w:bCs/>
                <w:sz w:val="22"/>
                <w:szCs w:val="22"/>
              </w:rPr>
              <w:t xml:space="preserve">år </w:t>
            </w:r>
            <w:r>
              <w:rPr>
                <w:bCs/>
                <w:sz w:val="22"/>
                <w:szCs w:val="22"/>
              </w:rPr>
              <w:t>pågå</w:t>
            </w:r>
            <w:r w:rsidRPr="00EB4B6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under</w:t>
            </w:r>
            <w:r w:rsidRPr="00EB4B62">
              <w:rPr>
                <w:bCs/>
                <w:sz w:val="22"/>
                <w:szCs w:val="22"/>
              </w:rPr>
              <w:t xml:space="preserve"> arbetsplenum</w:t>
            </w:r>
            <w:r>
              <w:rPr>
                <w:bCs/>
                <w:sz w:val="22"/>
                <w:szCs w:val="22"/>
              </w:rPr>
              <w:t xml:space="preserve"> i kammaren.</w:t>
            </w:r>
          </w:p>
          <w:p w14:paraId="79E18C17" w14:textId="5CC83CCC" w:rsidR="00F7101C" w:rsidRDefault="00F7101C" w:rsidP="00F7101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71125FE0" w14:textId="03E19931" w:rsidR="00F7101C" w:rsidRPr="00F7101C" w:rsidRDefault="00F7101C" w:rsidP="003526B5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Denna paragraf förklarades omedelbart justerad. </w:t>
            </w:r>
          </w:p>
          <w:p w14:paraId="3C40F38C" w14:textId="77777777" w:rsidR="00F7101C" w:rsidRDefault="00F7101C" w:rsidP="003526B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52BD751" w14:textId="0AF0357F" w:rsidR="00EB4B62" w:rsidRDefault="00EB4B62" w:rsidP="003526B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Övriga frågor </w:t>
            </w:r>
          </w:p>
          <w:p w14:paraId="25ED07F9" w14:textId="11579382" w:rsidR="00EB4B62" w:rsidRDefault="00EB4B62" w:rsidP="003526B5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67C2909B" w14:textId="5FAB46D4" w:rsidR="00EB4B62" w:rsidRPr="00EB4B62" w:rsidRDefault="00EB4B62" w:rsidP="003526B5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beslutade att bjuda in företrädare för Trafikverket </w:t>
            </w:r>
            <w:proofErr w:type="spellStart"/>
            <w:r>
              <w:rPr>
                <w:bCs/>
                <w:sz w:val="22"/>
                <w:szCs w:val="22"/>
              </w:rPr>
              <w:t>m.a.a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 w:rsidR="00F7101C">
              <w:rPr>
                <w:bCs/>
                <w:sz w:val="22"/>
                <w:szCs w:val="22"/>
              </w:rPr>
              <w:t xml:space="preserve">föregående dags stora stopp i </w:t>
            </w:r>
            <w:r>
              <w:rPr>
                <w:bCs/>
                <w:sz w:val="22"/>
                <w:szCs w:val="22"/>
              </w:rPr>
              <w:t xml:space="preserve">tågtrafiken samt </w:t>
            </w:r>
            <w:r w:rsidR="00F7101C">
              <w:rPr>
                <w:bCs/>
                <w:sz w:val="22"/>
                <w:szCs w:val="22"/>
              </w:rPr>
              <w:t xml:space="preserve">den stundande upphandlingen av </w:t>
            </w:r>
            <w:r>
              <w:rPr>
                <w:bCs/>
                <w:sz w:val="22"/>
                <w:szCs w:val="22"/>
              </w:rPr>
              <w:t>Gotlandstrafiken.</w:t>
            </w:r>
          </w:p>
          <w:p w14:paraId="2CBEF40A" w14:textId="77777777" w:rsidR="00EB4B62" w:rsidRDefault="00EB4B62" w:rsidP="003526B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26735FD" w14:textId="34A50078" w:rsidR="009D71DB" w:rsidRPr="00292DFB" w:rsidRDefault="009D71DB" w:rsidP="003526B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Nästa sammanträde</w:t>
            </w:r>
          </w:p>
          <w:p w14:paraId="1C8EE8A8" w14:textId="77777777" w:rsidR="009D71DB" w:rsidRPr="00292DFB" w:rsidRDefault="009D71DB" w:rsidP="003526B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180276C" w14:textId="5F851144" w:rsidR="009D71DB" w:rsidRPr="00292DFB" w:rsidRDefault="009D71DB" w:rsidP="003526B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Utskottet beslutade att nästa sammanträde ska äga rum t</w:t>
            </w:r>
            <w:r>
              <w:rPr>
                <w:sz w:val="22"/>
                <w:szCs w:val="22"/>
              </w:rPr>
              <w:t>is</w:t>
            </w:r>
            <w:r w:rsidRPr="00292DFB">
              <w:rPr>
                <w:sz w:val="22"/>
                <w:szCs w:val="22"/>
              </w:rPr>
              <w:t>dagen den</w:t>
            </w:r>
            <w:r>
              <w:rPr>
                <w:sz w:val="22"/>
                <w:szCs w:val="22"/>
              </w:rPr>
              <w:t xml:space="preserve"> 13 december </w:t>
            </w:r>
            <w:r w:rsidRPr="00292DFB">
              <w:rPr>
                <w:sz w:val="22"/>
                <w:szCs w:val="22"/>
              </w:rPr>
              <w:t>2022 kl. 1</w:t>
            </w:r>
            <w:r>
              <w:rPr>
                <w:sz w:val="22"/>
                <w:szCs w:val="22"/>
              </w:rPr>
              <w:t>1</w:t>
            </w:r>
            <w:r w:rsidRPr="00292D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92DFB">
              <w:rPr>
                <w:sz w:val="22"/>
                <w:szCs w:val="22"/>
              </w:rPr>
              <w:t>0.</w:t>
            </w:r>
          </w:p>
          <w:p w14:paraId="1C7526C7" w14:textId="77777777" w:rsidR="009D71DB" w:rsidRDefault="009D71DB" w:rsidP="003526B5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555D5587" w14:textId="77777777" w:rsidR="009D71DB" w:rsidRDefault="009D71DB" w:rsidP="003526B5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78A70B32" w14:textId="0CEDAEBD" w:rsidR="009D71DB" w:rsidRDefault="009D71DB" w:rsidP="003526B5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15553878" w14:textId="016402BA" w:rsidR="00EB4B62" w:rsidRDefault="00EB4B62" w:rsidP="003526B5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74C956B5" w14:textId="77777777" w:rsidR="00EB4B62" w:rsidRPr="00292DFB" w:rsidRDefault="00EB4B62" w:rsidP="003526B5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3B657BF1" w14:textId="77777777" w:rsidR="009D71DB" w:rsidRDefault="009D71DB" w:rsidP="003526B5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 protokollet </w:t>
            </w:r>
          </w:p>
          <w:p w14:paraId="3F50B347" w14:textId="77777777" w:rsidR="009D71DB" w:rsidRDefault="009D71DB" w:rsidP="003526B5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15FA85C2" w14:textId="75F00FE8" w:rsidR="009D71DB" w:rsidRPr="00292DFB" w:rsidRDefault="009D71DB" w:rsidP="003526B5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46EA2A95" w14:textId="7EB88A06" w:rsidR="009D71DB" w:rsidRPr="007D47ED" w:rsidRDefault="009D71DB" w:rsidP="003526B5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  <w:r w:rsidRPr="007D47ED">
              <w:rPr>
                <w:rFonts w:ascii="Times New Roman" w:hAnsi="Times New Roman" w:cs="Times New Roman"/>
                <w:snapToGrid w:val="0"/>
                <w:szCs w:val="22"/>
              </w:rPr>
              <w:t xml:space="preserve">Justeras den </w:t>
            </w:r>
            <w:r w:rsidR="006044E7">
              <w:rPr>
                <w:rFonts w:ascii="Times New Roman" w:hAnsi="Times New Roman" w:cs="Times New Roman"/>
                <w:snapToGrid w:val="0"/>
                <w:szCs w:val="22"/>
              </w:rPr>
              <w:t xml:space="preserve">13 </w:t>
            </w:r>
            <w:r w:rsidRPr="007D47ED">
              <w:rPr>
                <w:rFonts w:ascii="Times New Roman" w:hAnsi="Times New Roman" w:cs="Times New Roman"/>
                <w:snapToGrid w:val="0"/>
                <w:szCs w:val="22"/>
              </w:rPr>
              <w:t>december 2022</w:t>
            </w:r>
          </w:p>
          <w:p w14:paraId="20707E6E" w14:textId="77777777" w:rsidR="009D71DB" w:rsidRDefault="009D71DB" w:rsidP="003526B5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16AF15CF" w14:textId="77777777" w:rsidR="009D71DB" w:rsidRDefault="009D71DB" w:rsidP="003526B5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55E4637D" w14:textId="77777777" w:rsidR="009D71DB" w:rsidRPr="007D47ED" w:rsidRDefault="009D71DB" w:rsidP="003526B5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35C9A294" w14:textId="77777777" w:rsidR="009D71DB" w:rsidRPr="00292DFB" w:rsidRDefault="009D71DB" w:rsidP="003526B5">
            <w:pPr>
              <w:pStyle w:val="Oformateradtext"/>
              <w:rPr>
                <w:rFonts w:ascii="Times New Roman" w:hAnsi="Times New Roman" w:cs="Times New Roman"/>
                <w:b/>
                <w:bCs/>
                <w:snapToGrid w:val="0"/>
                <w:szCs w:val="22"/>
              </w:rPr>
            </w:pPr>
            <w:r w:rsidRPr="007D47ED">
              <w:rPr>
                <w:rFonts w:ascii="Times New Roman" w:hAnsi="Times New Roman" w:cs="Times New Roman"/>
                <w:snapToGrid w:val="0"/>
                <w:szCs w:val="22"/>
              </w:rPr>
              <w:t>Ulrika Heie</w:t>
            </w:r>
          </w:p>
        </w:tc>
      </w:tr>
      <w:tr w:rsidR="009D71DB" w:rsidRPr="00292DFB" w14:paraId="008842EA" w14:textId="77777777" w:rsidTr="003526B5">
        <w:tc>
          <w:tcPr>
            <w:tcW w:w="567" w:type="dxa"/>
          </w:tcPr>
          <w:p w14:paraId="1F562E8B" w14:textId="77777777" w:rsidR="009D71DB" w:rsidRPr="00292DFB" w:rsidRDefault="009D71DB" w:rsidP="003526B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48445546" w14:textId="77777777" w:rsidR="009D71DB" w:rsidRPr="00292DFB" w:rsidRDefault="009D71DB" w:rsidP="003526B5">
            <w:pPr>
              <w:pStyle w:val="Oformateradtext"/>
              <w:rPr>
                <w:b/>
                <w:snapToGrid w:val="0"/>
                <w:szCs w:val="22"/>
              </w:rPr>
            </w:pPr>
          </w:p>
        </w:tc>
      </w:tr>
      <w:tr w:rsidR="009D71DB" w:rsidRPr="00292DFB" w14:paraId="35FFC53D" w14:textId="77777777" w:rsidTr="003526B5">
        <w:tc>
          <w:tcPr>
            <w:tcW w:w="567" w:type="dxa"/>
          </w:tcPr>
          <w:p w14:paraId="067BAE61" w14:textId="77777777" w:rsidR="009D71DB" w:rsidRPr="00292DFB" w:rsidRDefault="009D71DB" w:rsidP="003526B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51DD6886" w14:textId="77777777" w:rsidR="009D71DB" w:rsidRPr="00292DFB" w:rsidRDefault="009D71DB" w:rsidP="003526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303E869C" w14:textId="77777777" w:rsidR="009D71DB" w:rsidRPr="00292DFB" w:rsidRDefault="009D71DB" w:rsidP="009D71DB">
      <w:pPr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9D71DB" w:rsidRPr="00292DFB" w14:paraId="7D8D127B" w14:textId="77777777" w:rsidTr="003526B5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ED32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7801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AEFE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Bilaga 1 till protokoll</w:t>
            </w:r>
            <w:r w:rsidRPr="00292DFB">
              <w:rPr>
                <w:sz w:val="22"/>
                <w:szCs w:val="22"/>
              </w:rPr>
              <w:t xml:space="preserve"> </w:t>
            </w:r>
          </w:p>
          <w:p w14:paraId="2891D45F" w14:textId="30553E0A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2022/23:</w:t>
            </w:r>
            <w:r w:rsidR="00EB4B62">
              <w:rPr>
                <w:b/>
                <w:sz w:val="22"/>
                <w:szCs w:val="22"/>
              </w:rPr>
              <w:t>10</w:t>
            </w:r>
          </w:p>
        </w:tc>
      </w:tr>
      <w:tr w:rsidR="009D71DB" w:rsidRPr="00292DFB" w14:paraId="48F071A0" w14:textId="77777777" w:rsidTr="003526B5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AEDF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74118" w14:textId="2331F99B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§ 1</w:t>
            </w:r>
            <w:r w:rsidR="00172A50">
              <w:rPr>
                <w:sz w:val="22"/>
                <w:szCs w:val="22"/>
              </w:rPr>
              <w:t xml:space="preserve"> </w:t>
            </w:r>
            <w:r w:rsidRPr="00292DFB">
              <w:rPr>
                <w:sz w:val="22"/>
                <w:szCs w:val="22"/>
              </w:rPr>
              <w:t>-</w:t>
            </w:r>
            <w:r w:rsidR="00172A50">
              <w:rPr>
                <w:sz w:val="22"/>
                <w:szCs w:val="22"/>
              </w:rPr>
              <w:t xml:space="preserve"> </w:t>
            </w:r>
            <w:r w:rsidR="00EB4B62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09F1" w14:textId="1E545E35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  <w:r w:rsidR="00172A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="00172A50">
              <w:rPr>
                <w:sz w:val="22"/>
                <w:szCs w:val="22"/>
              </w:rPr>
              <w:t xml:space="preserve">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1C53" w14:textId="5C549961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172A50">
              <w:rPr>
                <w:sz w:val="22"/>
                <w:szCs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E515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C230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D72C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C66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9D71DB" w:rsidRPr="00292DFB" w14:paraId="59B011FC" w14:textId="77777777" w:rsidTr="003526B5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3EC0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A24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C19F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F66F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DBF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4BD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EC76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930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C55A0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DAC0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28C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C4D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744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40507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C7C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9D71DB" w:rsidRPr="00292DFB" w14:paraId="6526BB8C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EDCF8" w14:textId="77777777" w:rsidR="009D71DB" w:rsidRPr="00292DFB" w:rsidRDefault="009D71DB" w:rsidP="003526B5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</w:rPr>
              <w:t xml:space="preserve">Ulrika Heie (C) </w:t>
            </w:r>
            <w:r w:rsidRPr="00292DFB">
              <w:rPr>
                <w:i/>
                <w:iCs/>
                <w:sz w:val="22"/>
                <w:szCs w:val="22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FE99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207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B39D2" w14:textId="7BF9B46B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6020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8D775" w14:textId="358B70AC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623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D97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328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04E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7FF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8035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0DE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B4177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E5F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71DB" w:rsidRPr="00292DFB" w14:paraId="0EB4A6FD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5D802" w14:textId="77777777" w:rsidR="009D71DB" w:rsidRPr="00292DFB" w:rsidRDefault="009D71DB" w:rsidP="003526B5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 xml:space="preserve">Thomas Morell (SD) </w:t>
            </w:r>
            <w:r w:rsidRPr="00292DFB">
              <w:rPr>
                <w:i/>
                <w:iCs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292DFB">
              <w:rPr>
                <w:i/>
                <w:iCs/>
                <w:sz w:val="22"/>
                <w:szCs w:val="22"/>
                <w:lang w:val="en-US"/>
              </w:rPr>
              <w:t>ordf</w:t>
            </w:r>
            <w:proofErr w:type="spellEnd"/>
            <w:r w:rsidRPr="00292DFB">
              <w:rPr>
                <w:i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78A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73C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CD0D" w14:textId="416E3D71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A15D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695D" w14:textId="3D37F26A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FE9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8640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234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27FC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D1ACF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5A6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B0E2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AA4410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CA2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71DB" w:rsidRPr="00292DFB" w14:paraId="30046B7B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FE91" w14:textId="77777777" w:rsidR="009D71DB" w:rsidRPr="00292DFB" w:rsidRDefault="009D71DB" w:rsidP="003526B5">
            <w:pPr>
              <w:rPr>
                <w:color w:val="000000"/>
                <w:sz w:val="22"/>
                <w:szCs w:val="22"/>
                <w:lang w:val="en-US"/>
              </w:rPr>
            </w:pPr>
            <w:r w:rsidRPr="00292DFB"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E58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 w:rsidRPr="00292DFB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589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6072" w14:textId="265BA899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ADF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D7BB6" w14:textId="255FB220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FB37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46E2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21E5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B3F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174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68F2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D57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30DBE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F48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9D71DB" w:rsidRPr="00292DFB" w14:paraId="60FCB58B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C2D5E" w14:textId="77777777" w:rsidR="009D71DB" w:rsidRPr="00292DFB" w:rsidRDefault="009D71DB" w:rsidP="003526B5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54743" w14:textId="09480A60" w:rsidR="009D71DB" w:rsidRPr="00292DFB" w:rsidRDefault="006044E7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C68F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2109" w14:textId="63414679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91BE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F56C3" w14:textId="5A39696C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0506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8756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B3E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8CA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985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375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BFC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80283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2B9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71DB" w:rsidRPr="00292DFB" w14:paraId="55FCF666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D8656" w14:textId="77777777" w:rsidR="009D71DB" w:rsidRPr="00292DFB" w:rsidRDefault="009D71DB" w:rsidP="003526B5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803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71D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1C687" w14:textId="678E296D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143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5775D" w14:textId="53D82897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034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821F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7DC7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AF2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9308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872B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494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199D4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C79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71DB" w:rsidRPr="00292DFB" w14:paraId="2184639E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57B46" w14:textId="77777777" w:rsidR="009D71DB" w:rsidRPr="00292DFB" w:rsidRDefault="009D71DB" w:rsidP="003526B5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0C8F" w14:textId="6B20E418" w:rsidR="009D71DB" w:rsidRPr="00292DFB" w:rsidRDefault="006044E7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9CBE0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2905" w14:textId="269A1B93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53B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ECE" w14:textId="01208D67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4038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5090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AA950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E256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E856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0090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7E24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60C49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A5E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71DB" w:rsidRPr="00292DFB" w14:paraId="2CD992BE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E7B2A" w14:textId="77777777" w:rsidR="009D71DB" w:rsidRPr="00292DFB" w:rsidRDefault="009D71DB" w:rsidP="003526B5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E122" w14:textId="373DB6B3" w:rsidR="009D71DB" w:rsidRPr="00292DFB" w:rsidRDefault="006044E7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4BE5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625A" w14:textId="58DD6855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D54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3884" w14:textId="40F85C66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FD3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EC7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33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11DE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9D6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74FA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6E42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9C628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6FC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71DB" w:rsidRPr="00292DFB" w14:paraId="5586BE62" w14:textId="77777777" w:rsidTr="003526B5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E41" w14:textId="77777777" w:rsidR="009D71DB" w:rsidRPr="00292DFB" w:rsidRDefault="009D71DB" w:rsidP="003526B5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D52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F6B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9C6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7FD2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850A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A3E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B074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9B3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583A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7E01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2D4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166E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E5F75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F12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71DB" w:rsidRPr="00292DFB" w14:paraId="7395D9DA" w14:textId="77777777" w:rsidTr="003526B5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A58C" w14:textId="77777777" w:rsidR="009D71DB" w:rsidRPr="00292DFB" w:rsidRDefault="009D71DB" w:rsidP="003526B5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5AD9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9F5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DBCA0" w14:textId="12FD79FE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A0EC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D605" w14:textId="213DBCF3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47D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14F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20D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1740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1B3B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2A0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F577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9B5E2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C38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71DB" w:rsidRPr="00292DFB" w14:paraId="0184796D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37409" w14:textId="77777777" w:rsidR="009D71DB" w:rsidRPr="00292DFB" w:rsidRDefault="009D71DB" w:rsidP="003526B5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03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AB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8FEB" w14:textId="5886682E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FC7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4A9D" w14:textId="37578580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81E8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3BC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D1C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97A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019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19CC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7853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7E2E1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776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71DB" w:rsidRPr="00292DFB" w14:paraId="58CB30B4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0291" w14:textId="77777777" w:rsidR="009D71DB" w:rsidRPr="00292DFB" w:rsidRDefault="009D71DB" w:rsidP="003526B5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68D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FEDB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EA259" w14:textId="33A962B5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7249F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BE01" w14:textId="043C801E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08D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1660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49E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F1B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FBD1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08D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228B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215FF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F60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71DB" w:rsidRPr="00292DFB" w14:paraId="175E806D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5D62" w14:textId="77777777" w:rsidR="009D71DB" w:rsidRPr="00292DFB" w:rsidRDefault="009D71DB" w:rsidP="003526B5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Ann-Sofie Lifvenhage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32F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410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AAC" w14:textId="200BA185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4A6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190C2" w14:textId="79401BA4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B1F6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0330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20BA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C2E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678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25D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D45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7F033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1C0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71DB" w:rsidRPr="00292DFB" w14:paraId="2B6A22A7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8734" w14:textId="77777777" w:rsidR="009D71DB" w:rsidRPr="00292DFB" w:rsidRDefault="009D71DB" w:rsidP="003526B5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92CE" w14:textId="5596CE50" w:rsidR="009D71DB" w:rsidRPr="00292DFB" w:rsidRDefault="006044E7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DC8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EBE7" w14:textId="2B7168DA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6D3F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F46EF" w14:textId="38D039DA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173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65E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906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931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5DB7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AB2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4DE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19D3D0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A92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71DB" w:rsidRPr="00292DFB" w14:paraId="74ABA716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02B86" w14:textId="77777777" w:rsidR="009D71DB" w:rsidRPr="00292DFB" w:rsidRDefault="009D71DB" w:rsidP="003526B5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78C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BCD0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4795" w14:textId="2748450D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1F0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1521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400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FF8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988F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A0D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E10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6E4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B3F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08EA5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DCC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71DB" w:rsidRPr="00292DFB" w14:paraId="32579012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5E210" w14:textId="77777777" w:rsidR="009D71DB" w:rsidRPr="00292DFB" w:rsidRDefault="009D71DB" w:rsidP="003526B5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6F6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C7E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91029" w14:textId="1A8DC9EF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B88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FA40" w14:textId="4C8890DE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3AD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C694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B4F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0CB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CB0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F56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683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1D63E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08F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71DB" w:rsidRPr="00292DFB" w14:paraId="5D1126BE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E00C" w14:textId="77777777" w:rsidR="009D71DB" w:rsidRPr="00292DFB" w:rsidRDefault="009D71DB" w:rsidP="003526B5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Daniel Helldén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6209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C76A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1AB6E" w14:textId="2E2A7396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A79F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60539" w14:textId="2DA0FA4A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254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A499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6318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6AB5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CAE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A0E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A216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50319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C76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71DB" w:rsidRPr="00292DFB" w14:paraId="5132AC07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81CF7" w14:textId="77777777" w:rsidR="009D71DB" w:rsidRPr="00292DFB" w:rsidRDefault="009D71DB" w:rsidP="003526B5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C16AF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013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FD1D" w14:textId="13AEB696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122DF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769D" w14:textId="309F59D5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A4850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518C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68F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EF8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C41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9989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BF9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55921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69D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71DB" w:rsidRPr="00292DFB" w14:paraId="3189C3C1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E635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799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866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CA4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BE3F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3B4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A63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F42F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855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50E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F3D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0AE8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B9F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C24BF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19A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9D71DB" w:rsidRPr="00292DFB" w14:paraId="27F9E588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A3C6" w14:textId="77777777" w:rsidR="009D71DB" w:rsidRPr="00292DFB" w:rsidRDefault="009D71DB" w:rsidP="003526B5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2A28B" w14:textId="5F48C226" w:rsidR="009D71DB" w:rsidRPr="00292DFB" w:rsidRDefault="006044E7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29080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6ED2" w14:textId="6C4602D7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2C8F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01B42" w14:textId="54E7D05D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2540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E21A0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CEC4F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963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8F3F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48260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A4C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80ECC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002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71DB" w:rsidRPr="00292DFB" w14:paraId="4C597A57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4954" w14:textId="77777777" w:rsidR="009D71DB" w:rsidRPr="00292DFB" w:rsidRDefault="009D71DB" w:rsidP="003526B5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Adrian Magnusson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4FAD4" w14:textId="77B5F2E9" w:rsidR="009D71DB" w:rsidRPr="00292DFB" w:rsidRDefault="006044E7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4C4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69257" w14:textId="5C316D1B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FD2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A4ED" w14:textId="6F337F2B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026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B96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B24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61E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8FD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80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86D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1AB33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CEA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71DB" w:rsidRPr="00292DFB" w14:paraId="144A1915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32C0" w14:textId="77777777" w:rsidR="009D71DB" w:rsidRPr="00292DFB" w:rsidRDefault="009D71DB" w:rsidP="00352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Johnsson</w:t>
            </w:r>
            <w:r w:rsidRPr="00292DF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ACBE" w14:textId="1A34D23A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9C95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0F8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857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BEE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DAD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16C8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406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5C3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E88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7332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03F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CEAEF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EED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71DB" w:rsidRPr="00292DFB" w14:paraId="630B7C71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0614" w14:textId="77777777" w:rsidR="009D71DB" w:rsidRPr="00292DFB" w:rsidRDefault="009D71DB" w:rsidP="003526B5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2A1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2CC3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AC2" w14:textId="25A29713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D999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7A78" w14:textId="698A7084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190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2B7D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0B2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0519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7640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6D2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A32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267F1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605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71DB" w:rsidRPr="00292DFB" w14:paraId="64993954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DEC8" w14:textId="77777777" w:rsidR="009D71DB" w:rsidRPr="00292DFB" w:rsidRDefault="009D71DB" w:rsidP="003526B5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Rashid Farivar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C6F6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A17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DED2" w14:textId="7F0B7621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9E58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FBBD" w14:textId="75BFCBB1" w:rsidR="009D71DB" w:rsidRPr="00292DFB" w:rsidRDefault="00EB4B62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26E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357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C14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494F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4044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5570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B794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37D56F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D1E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71DB" w:rsidRPr="00292DFB" w14:paraId="469E9098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92940" w14:textId="77777777" w:rsidR="009D71DB" w:rsidRPr="00292DFB" w:rsidRDefault="009D71DB" w:rsidP="003526B5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5F0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92A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B58E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F2A2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F56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A650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C329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8BE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C33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C13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154D0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96B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26AF2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FA2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71DB" w:rsidRPr="00292DFB" w14:paraId="6C993A4D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FCBF" w14:textId="77777777" w:rsidR="009D71DB" w:rsidRPr="00292DFB" w:rsidRDefault="009D71DB" w:rsidP="00352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Hornberger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609F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86B9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888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6628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E94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BDAF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B46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E31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C2B9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069B0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3634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4423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3CB38F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59A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71DB" w:rsidRPr="00292DFB" w14:paraId="1D7C7EE0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E859F" w14:textId="77777777" w:rsidR="009D71DB" w:rsidRPr="00292DFB" w:rsidRDefault="009D71DB" w:rsidP="003526B5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031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8A3D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2F73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50C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E9A90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700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EE7F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674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491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93D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C2CE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370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4F9A1F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994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71DB" w:rsidRPr="00292DFB" w14:paraId="2FE5FC8D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C21A1" w14:textId="77777777" w:rsidR="009D71DB" w:rsidRPr="00292DFB" w:rsidRDefault="009D71DB" w:rsidP="003526B5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 xml:space="preserve">Björn </w:t>
            </w:r>
            <w:proofErr w:type="spellStart"/>
            <w:r w:rsidRPr="00292DFB">
              <w:rPr>
                <w:sz w:val="22"/>
                <w:szCs w:val="22"/>
              </w:rPr>
              <w:t>Tidland</w:t>
            </w:r>
            <w:proofErr w:type="spellEnd"/>
            <w:r w:rsidRPr="00292DFB">
              <w:rPr>
                <w:sz w:val="22"/>
                <w:szCs w:val="22"/>
              </w:rPr>
              <w:t xml:space="preserve"> (D)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F78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C2C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FF9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80B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F64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3B6B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4874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6ACF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A1C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0B0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691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0EE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A82C9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0AF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71DB" w:rsidRPr="00292DFB" w14:paraId="4EAE785A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7DFF" w14:textId="77777777" w:rsidR="009D71DB" w:rsidRPr="00292DFB" w:rsidRDefault="009D71DB" w:rsidP="003526B5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Joakim Järrebring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C722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5BA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766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A371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1F2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4661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E760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97F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C221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8E6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AD0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FCF4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B06EF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400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71DB" w:rsidRPr="00292DFB" w14:paraId="608AA55B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01DE" w14:textId="77777777" w:rsidR="009D71DB" w:rsidRPr="00292DFB" w:rsidRDefault="009D71DB" w:rsidP="003526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6E1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B33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C0A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7189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DB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5B7F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D6D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545A0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CF75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8E9B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051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F4DF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1F24C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69B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71DB" w:rsidRPr="00292DFB" w14:paraId="55980157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9024" w14:textId="77777777" w:rsidR="009D71DB" w:rsidRPr="00292DFB" w:rsidRDefault="009D71DB" w:rsidP="003526B5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lastRenderedPageBreak/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48720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AC7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3DC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091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0B2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AA4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CDD2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2BC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731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7FDD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21C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40AB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AAE6A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003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71DB" w:rsidRPr="00292DFB" w14:paraId="59D1301C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4BC2" w14:textId="77777777" w:rsidR="009D71DB" w:rsidRPr="00292DFB" w:rsidRDefault="009D71DB" w:rsidP="003526B5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Kjell-Arne Ottosson </w:t>
            </w:r>
            <w:r w:rsidRPr="00292DFB">
              <w:rPr>
                <w:sz w:val="22"/>
                <w:szCs w:val="22"/>
                <w:lang w:val="en-US"/>
              </w:rPr>
              <w:t>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338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C5D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DC7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D28F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AD4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CBA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14C8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454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BD97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4D5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5CD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88F5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5F609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10A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71DB" w:rsidRPr="00292DFB" w14:paraId="4B4EE8F3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80A8" w14:textId="77777777" w:rsidR="009D71DB" w:rsidRPr="00292DFB" w:rsidRDefault="009D71DB" w:rsidP="003526B5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Anders Ådahl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88B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C77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6C3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EB0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2BF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E1E1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627E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4F1C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2F9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8F7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FA7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1F8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40C99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A05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71DB" w:rsidRPr="00292DFB" w14:paraId="517C8B34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91F6" w14:textId="77777777" w:rsidR="009D71DB" w:rsidRPr="00292DFB" w:rsidRDefault="009D71DB" w:rsidP="003526B5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627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DF9E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8D80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363F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177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4A33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9DDF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378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DC6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55B9F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8B470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DFB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393DB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148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71DB" w:rsidRPr="00292DFB" w14:paraId="11236575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52AED" w14:textId="77777777" w:rsidR="009D71DB" w:rsidRPr="00292DFB" w:rsidRDefault="009D71DB" w:rsidP="003526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Katarina </w:t>
            </w: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Luhr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 </w:t>
            </w:r>
            <w:r w:rsidRPr="00292DFB">
              <w:rPr>
                <w:sz w:val="22"/>
                <w:szCs w:val="22"/>
                <w:lang w:val="en-US"/>
              </w:rPr>
              <w:t>(</w:t>
            </w:r>
            <w:proofErr w:type="gramEnd"/>
            <w:r w:rsidRPr="00292DFB">
              <w:rPr>
                <w:sz w:val="22"/>
                <w:szCs w:val="22"/>
                <w:lang w:val="en-US"/>
              </w:rPr>
              <w:t>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C823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B5F3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19B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7AC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E742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845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A95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5319F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7CA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D42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ACD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661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90136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9C0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71DB" w:rsidRPr="00292DFB" w14:paraId="210E0E01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FEF7" w14:textId="77777777" w:rsidR="009D71DB" w:rsidRPr="00292DFB" w:rsidRDefault="009D71DB" w:rsidP="003526B5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D0BD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32B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252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FAD2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66E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041D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A309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E5A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12F3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D807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184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BE8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B00D6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B90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71DB" w:rsidRPr="00292DFB" w14:paraId="370421B8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ED84" w14:textId="77777777" w:rsidR="009D71DB" w:rsidRPr="00292DFB" w:rsidRDefault="009D71DB" w:rsidP="003526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>
              <w:rPr>
                <w:sz w:val="22"/>
                <w:szCs w:val="22"/>
                <w:lang w:val="en-US"/>
              </w:rPr>
              <w:t>Bjälkö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3C0C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7C51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2C8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889C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AC8F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DF7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8426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92EE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55E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7D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D69B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E5CD0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6B79A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7FD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71DB" w:rsidRPr="00292DFB" w14:paraId="580CD1F0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E60EB" w14:textId="77777777" w:rsidR="009D71DB" w:rsidRPr="00292DFB" w:rsidRDefault="009D71DB" w:rsidP="003526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Rasmus </w:t>
            </w:r>
            <w:proofErr w:type="spellStart"/>
            <w:r>
              <w:rPr>
                <w:sz w:val="22"/>
                <w:szCs w:val="22"/>
                <w:lang w:val="en-US"/>
              </w:rPr>
              <w:t>Giertz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DF60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551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5C4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B916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5BC1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E780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A58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7D8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123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98C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41CB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DFC6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38111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A93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71DB" w:rsidRPr="00292DFB" w14:paraId="1676C5DC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C30B" w14:textId="77777777" w:rsidR="009D71DB" w:rsidRPr="00292DFB" w:rsidRDefault="009D71DB" w:rsidP="003526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Malcolm Momodou Jallow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7B8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9A21F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473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0B0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0D86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68A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71B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136F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76D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5121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2F3D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348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F90C6F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060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71DB" w:rsidRPr="00292DFB" w14:paraId="5B245224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14CCE" w14:textId="77777777" w:rsidR="009D71DB" w:rsidRPr="00292DFB" w:rsidRDefault="009D71DB" w:rsidP="003526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6A6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D0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B600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BE5C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03F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301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969E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B00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08B0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2EA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0AB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225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A03F5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A6A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71DB" w:rsidRPr="00292DFB" w14:paraId="5A91AADA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1F40" w14:textId="77777777" w:rsidR="009D71DB" w:rsidRPr="00292DFB" w:rsidRDefault="009D71DB" w:rsidP="003526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/>
              </w:rPr>
              <w:t>Hovskär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B8A8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4FC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5C9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CD78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4ACB0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1853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B8C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27F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3D1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A00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06D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C149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3EC98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519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71DB" w:rsidRPr="00292DFB" w14:paraId="404DA69F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4525A" w14:textId="77777777" w:rsidR="009D71DB" w:rsidRPr="00292DFB" w:rsidRDefault="009D71DB" w:rsidP="003526B5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Torsten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Elofsson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026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6D6D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FF56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5F4D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AB1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6095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17B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6BE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151C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B0E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92E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E04A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257F3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472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71DB" w:rsidRPr="00292DFB" w14:paraId="20BD94AF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05CA" w14:textId="77777777" w:rsidR="009D71DB" w:rsidRPr="00292DFB" w:rsidRDefault="009D71DB" w:rsidP="003526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030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0C1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D0E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EB6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B264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E0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BA6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D851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997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F6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148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FD3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B36C2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4A8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71DB" w:rsidRPr="00292DFB" w14:paraId="5BEEE438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BD6A" w14:textId="77777777" w:rsidR="009D71DB" w:rsidRPr="00292DFB" w:rsidRDefault="009D71DB" w:rsidP="003526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>
              <w:rPr>
                <w:sz w:val="22"/>
                <w:szCs w:val="22"/>
                <w:lang w:val="en-US"/>
              </w:rPr>
              <w:t>Olofsgård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85C0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0690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A8A4F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E53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899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BBFF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2AC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3250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A2A5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081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8AC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F83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BD375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F61F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71DB" w:rsidRPr="00292DFB" w14:paraId="6F46CED4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613D4" w14:textId="77777777" w:rsidR="009D71DB" w:rsidRPr="00292DFB" w:rsidRDefault="009D71DB" w:rsidP="003526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Mårtensen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A3E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A05E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C32F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925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CE3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1560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A90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2A2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C9FC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D3C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AF5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6BB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22B795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900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71DB" w:rsidRPr="00292DFB" w14:paraId="14B4B408" w14:textId="77777777" w:rsidTr="003526B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9201" w14:textId="77777777" w:rsidR="009D71DB" w:rsidRPr="00292DFB" w:rsidRDefault="009D71DB" w:rsidP="003526B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Marléne Lund Kopparklint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F4E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E34B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7AE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DD4C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762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FE20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9CA3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BF53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EA0D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B2E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E404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C4BB7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717249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4D4F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71DB" w:rsidRPr="00292DFB" w14:paraId="0120226E" w14:textId="77777777" w:rsidTr="003526B5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6B52B2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N = Närvarande</w:t>
            </w:r>
          </w:p>
          <w:p w14:paraId="775074E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237C1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 = Ledamöter som deltagit i handläggningen</w:t>
            </w:r>
          </w:p>
          <w:p w14:paraId="3E41E5F8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8D58670" w14:textId="77777777" w:rsidR="009D71DB" w:rsidRPr="00292DFB" w:rsidRDefault="009D71DB" w:rsidP="009D71DB">
      <w:pPr>
        <w:rPr>
          <w:sz w:val="22"/>
          <w:szCs w:val="22"/>
        </w:rPr>
      </w:pPr>
    </w:p>
    <w:p w14:paraId="42936489" w14:textId="77777777" w:rsidR="009D71DB" w:rsidRPr="00292DFB" w:rsidRDefault="009D71DB" w:rsidP="009D71DB">
      <w:pPr>
        <w:rPr>
          <w:sz w:val="22"/>
          <w:szCs w:val="22"/>
        </w:rPr>
      </w:pPr>
    </w:p>
    <w:p w14:paraId="2B84A5A7" w14:textId="77777777" w:rsidR="009D71DB" w:rsidRDefault="009D71DB" w:rsidP="009D71DB">
      <w:pPr>
        <w:tabs>
          <w:tab w:val="left" w:pos="1701"/>
        </w:tabs>
        <w:rPr>
          <w:sz w:val="22"/>
          <w:szCs w:val="22"/>
        </w:rPr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3544"/>
        <w:gridCol w:w="1485"/>
      </w:tblGrid>
      <w:tr w:rsidR="009D71DB" w:rsidRPr="00292DFB" w14:paraId="2A6B2576" w14:textId="77777777" w:rsidTr="003526B5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3AEE5" w14:textId="77777777" w:rsidR="009D71DB" w:rsidRPr="00292DFB" w:rsidRDefault="009D71DB" w:rsidP="003526B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5E935A6" w14:textId="77777777" w:rsidR="009D71DB" w:rsidRPr="00292DFB" w:rsidRDefault="009D71DB" w:rsidP="003526B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1EBBEC76" w14:textId="77777777" w:rsidR="009D71DB" w:rsidRPr="00292DFB" w:rsidRDefault="009D71DB" w:rsidP="003526B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9D71DB" w:rsidRPr="00292DFB" w14:paraId="35D35695" w14:textId="77777777" w:rsidTr="003526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6B88FB5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72" w:type="dxa"/>
            <w:gridSpan w:val="3"/>
          </w:tcPr>
          <w:p w14:paraId="011FA396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71DB" w:rsidRPr="00292DFB" w14:paraId="3A79BF99" w14:textId="77777777" w:rsidTr="003526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07AD689A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72" w:type="dxa"/>
            <w:gridSpan w:val="3"/>
          </w:tcPr>
          <w:p w14:paraId="22928C0D" w14:textId="61BA6614" w:rsidR="009D71DB" w:rsidRDefault="009D71DB" w:rsidP="003526B5">
            <w:pPr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>TRAFIKUTSKOTTET        202</w:t>
            </w:r>
            <w:r>
              <w:rPr>
                <w:sz w:val="22"/>
                <w:szCs w:val="22"/>
              </w:rPr>
              <w:t>2-12-0</w:t>
            </w:r>
            <w:r w:rsidR="006044E7">
              <w:rPr>
                <w:sz w:val="22"/>
                <w:szCs w:val="22"/>
              </w:rPr>
              <w:t>8</w:t>
            </w:r>
            <w:r w:rsidRPr="00650761">
              <w:rPr>
                <w:sz w:val="22"/>
                <w:szCs w:val="22"/>
              </w:rPr>
              <w:t xml:space="preserve">     Bilaga 2 till protokoll</w:t>
            </w:r>
          </w:p>
          <w:p w14:paraId="6B1399B9" w14:textId="0C27BACD" w:rsidR="009D71DB" w:rsidRDefault="009D71DB" w:rsidP="00352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</w:t>
            </w:r>
            <w:r w:rsidRPr="0065076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  <w:r w:rsidRPr="00650761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3</w:t>
            </w:r>
            <w:r w:rsidRPr="00650761">
              <w:rPr>
                <w:sz w:val="22"/>
                <w:szCs w:val="22"/>
              </w:rPr>
              <w:t>:</w:t>
            </w:r>
            <w:r w:rsidR="00EB4B62">
              <w:rPr>
                <w:sz w:val="22"/>
                <w:szCs w:val="22"/>
              </w:rPr>
              <w:t>10</w:t>
            </w:r>
            <w:r w:rsidRPr="00650761">
              <w:rPr>
                <w:sz w:val="22"/>
                <w:szCs w:val="22"/>
              </w:rPr>
              <w:t xml:space="preserve">                                                                    </w:t>
            </w:r>
          </w:p>
          <w:p w14:paraId="69FD4797" w14:textId="77777777" w:rsidR="009D71DB" w:rsidRPr="00636113" w:rsidRDefault="009D71DB" w:rsidP="003526B5">
            <w:pPr>
              <w:rPr>
                <w:sz w:val="22"/>
                <w:szCs w:val="22"/>
              </w:rPr>
            </w:pPr>
          </w:p>
          <w:p w14:paraId="34B04F96" w14:textId="77777777" w:rsidR="009D71DB" w:rsidRPr="00636113" w:rsidRDefault="009D71DB" w:rsidP="003526B5">
            <w:pPr>
              <w:rPr>
                <w:sz w:val="22"/>
                <w:szCs w:val="22"/>
              </w:rPr>
            </w:pPr>
          </w:p>
          <w:p w14:paraId="6AE9FE43" w14:textId="6CAC5509" w:rsidR="009D71DB" w:rsidRPr="00F034CA" w:rsidRDefault="009D71DB" w:rsidP="003526B5">
            <w:pPr>
              <w:rPr>
                <w:sz w:val="22"/>
                <w:szCs w:val="22"/>
              </w:rPr>
            </w:pPr>
            <w:r w:rsidRPr="00F034CA">
              <w:rPr>
                <w:sz w:val="22"/>
                <w:szCs w:val="22"/>
              </w:rPr>
              <w:t xml:space="preserve">Skrivelse </w:t>
            </w:r>
            <w:r w:rsidRPr="00403C3D">
              <w:rPr>
                <w:sz w:val="22"/>
                <w:szCs w:val="22"/>
              </w:rPr>
              <w:t xml:space="preserve">angående </w:t>
            </w:r>
            <w:r w:rsidR="006044E7" w:rsidRPr="00403C3D">
              <w:rPr>
                <w:sz w:val="22"/>
                <w:szCs w:val="22"/>
              </w:rPr>
              <w:t>körkort för äldre förare</w:t>
            </w:r>
          </w:p>
          <w:p w14:paraId="2DCC4933" w14:textId="5665C318" w:rsidR="009D71DB" w:rsidRPr="00F034CA" w:rsidRDefault="009D71DB" w:rsidP="003526B5">
            <w:pPr>
              <w:rPr>
                <w:sz w:val="22"/>
                <w:szCs w:val="22"/>
              </w:rPr>
            </w:pPr>
            <w:r w:rsidRPr="00F034CA">
              <w:rPr>
                <w:sz w:val="22"/>
                <w:szCs w:val="22"/>
              </w:rPr>
              <w:t xml:space="preserve">Dnr:   </w:t>
            </w:r>
            <w:r w:rsidR="006044E7">
              <w:rPr>
                <w:sz w:val="22"/>
                <w:szCs w:val="22"/>
              </w:rPr>
              <w:t>1097</w:t>
            </w:r>
            <w:r>
              <w:rPr>
                <w:sz w:val="22"/>
                <w:szCs w:val="22"/>
              </w:rPr>
              <w:t xml:space="preserve"> </w:t>
            </w:r>
            <w:r w:rsidRPr="00F034C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F034CA">
              <w:rPr>
                <w:sz w:val="22"/>
                <w:szCs w:val="22"/>
              </w:rPr>
              <w:t>2022/23.</w:t>
            </w:r>
          </w:p>
          <w:p w14:paraId="112102EC" w14:textId="77777777" w:rsidR="009D71DB" w:rsidRPr="00292DFB" w:rsidRDefault="009D71DB" w:rsidP="003526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0C032624" w14:textId="20BCD7A1" w:rsidR="006044E7" w:rsidRPr="00403C3D" w:rsidRDefault="006044E7" w:rsidP="006044E7">
      <w:pPr>
        <w:rPr>
          <w:sz w:val="22"/>
          <w:szCs w:val="22"/>
        </w:rPr>
      </w:pPr>
      <w:r w:rsidRPr="00403C3D">
        <w:rPr>
          <w:sz w:val="22"/>
          <w:szCs w:val="22"/>
        </w:rPr>
        <w:t xml:space="preserve">                                 Skrivelse angående medicinska körkortsåterkallelser</w:t>
      </w:r>
    </w:p>
    <w:p w14:paraId="6FDADE3C" w14:textId="055D1C0C" w:rsidR="006044E7" w:rsidRPr="00F034CA" w:rsidRDefault="006044E7" w:rsidP="006044E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Pr="00F034CA">
        <w:rPr>
          <w:sz w:val="22"/>
          <w:szCs w:val="22"/>
        </w:rPr>
        <w:t xml:space="preserve">Dnr:   </w:t>
      </w:r>
      <w:r w:rsidR="00403C3D">
        <w:rPr>
          <w:sz w:val="22"/>
          <w:szCs w:val="22"/>
        </w:rPr>
        <w:t>248</w:t>
      </w:r>
      <w:r>
        <w:rPr>
          <w:sz w:val="22"/>
          <w:szCs w:val="22"/>
        </w:rPr>
        <w:t xml:space="preserve"> </w:t>
      </w:r>
      <w:r w:rsidRPr="00F034CA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F034CA">
        <w:rPr>
          <w:sz w:val="22"/>
          <w:szCs w:val="22"/>
        </w:rPr>
        <w:t>2022/23.</w:t>
      </w:r>
    </w:p>
    <w:p w14:paraId="6BB81C55" w14:textId="3A8C959D" w:rsidR="009D71DB" w:rsidRPr="00292DFB" w:rsidRDefault="009D71DB" w:rsidP="009D71DB">
      <w:pPr>
        <w:rPr>
          <w:sz w:val="22"/>
          <w:szCs w:val="22"/>
        </w:rPr>
      </w:pPr>
    </w:p>
    <w:p w14:paraId="1123DB39" w14:textId="77777777" w:rsidR="009D71DB" w:rsidRPr="00292DFB" w:rsidRDefault="009D71DB" w:rsidP="009D71DB">
      <w:pPr>
        <w:tabs>
          <w:tab w:val="left" w:pos="1701"/>
        </w:tabs>
        <w:rPr>
          <w:sz w:val="22"/>
          <w:szCs w:val="22"/>
        </w:rPr>
      </w:pPr>
    </w:p>
    <w:p w14:paraId="279DD461" w14:textId="77777777" w:rsidR="009D71DB" w:rsidRPr="00292DFB" w:rsidRDefault="009D71DB" w:rsidP="009D71DB">
      <w:pPr>
        <w:rPr>
          <w:sz w:val="22"/>
          <w:szCs w:val="22"/>
        </w:rPr>
      </w:pPr>
    </w:p>
    <w:p w14:paraId="6CE94954" w14:textId="77777777" w:rsidR="009D71DB" w:rsidRPr="00292DFB" w:rsidRDefault="009D71DB" w:rsidP="009D71DB">
      <w:pPr>
        <w:rPr>
          <w:sz w:val="22"/>
          <w:szCs w:val="22"/>
        </w:rPr>
      </w:pPr>
    </w:p>
    <w:p w14:paraId="4CAF0F48" w14:textId="77777777" w:rsidR="009D71DB" w:rsidRPr="00292DFB" w:rsidRDefault="009D71DB" w:rsidP="009D71DB">
      <w:pPr>
        <w:rPr>
          <w:sz w:val="22"/>
          <w:szCs w:val="22"/>
        </w:rPr>
      </w:pPr>
    </w:p>
    <w:p w14:paraId="72EA090E" w14:textId="77777777" w:rsidR="009D71DB" w:rsidRPr="00A37376" w:rsidRDefault="009D71DB" w:rsidP="009D71DB"/>
    <w:p w14:paraId="176A5E5E" w14:textId="77777777" w:rsidR="009D71DB" w:rsidRPr="00A37376" w:rsidRDefault="009D71DB" w:rsidP="009D71DB"/>
    <w:p w14:paraId="66B2EE6C" w14:textId="77777777" w:rsidR="009D71DB" w:rsidRPr="00A37376" w:rsidRDefault="009D71DB" w:rsidP="009D71DB"/>
    <w:p w14:paraId="0640D7BF" w14:textId="77777777"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DB"/>
    <w:rsid w:val="0006043F"/>
    <w:rsid w:val="00072835"/>
    <w:rsid w:val="00094A50"/>
    <w:rsid w:val="00172A50"/>
    <w:rsid w:val="0028015F"/>
    <w:rsid w:val="00280BC7"/>
    <w:rsid w:val="002B7046"/>
    <w:rsid w:val="00386CC5"/>
    <w:rsid w:val="00403C3D"/>
    <w:rsid w:val="00500349"/>
    <w:rsid w:val="005315D0"/>
    <w:rsid w:val="00585C22"/>
    <w:rsid w:val="006044E7"/>
    <w:rsid w:val="006D3AF9"/>
    <w:rsid w:val="00712851"/>
    <w:rsid w:val="007149F6"/>
    <w:rsid w:val="00725066"/>
    <w:rsid w:val="007B6A85"/>
    <w:rsid w:val="00874A67"/>
    <w:rsid w:val="008D3BE8"/>
    <w:rsid w:val="008F5C48"/>
    <w:rsid w:val="00925EF5"/>
    <w:rsid w:val="00951DB4"/>
    <w:rsid w:val="00980BA4"/>
    <w:rsid w:val="009855B9"/>
    <w:rsid w:val="009D71DB"/>
    <w:rsid w:val="00A37376"/>
    <w:rsid w:val="00B026D0"/>
    <w:rsid w:val="00D66118"/>
    <w:rsid w:val="00D8468E"/>
    <w:rsid w:val="00DE3D8E"/>
    <w:rsid w:val="00EB4B62"/>
    <w:rsid w:val="00F063C4"/>
    <w:rsid w:val="00F66E5F"/>
    <w:rsid w:val="00F7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31E1"/>
  <w15:chartTrackingRefBased/>
  <w15:docId w15:val="{CAAEDBCF-35DE-43C6-9A91-4681F49A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1D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9D71DB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D71DB"/>
    <w:rPr>
      <w:rFonts w:ascii="Calibri" w:hAnsi="Calibri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123</TotalTime>
  <Pages>3</Pages>
  <Words>568</Words>
  <Characters>3007</Characters>
  <Application>Microsoft Office Word</Application>
  <DocSecurity>0</DocSecurity>
  <Lines>1503</Lines>
  <Paragraphs>238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8</cp:revision>
  <cp:lastPrinted>2022-12-08T10:20:00Z</cp:lastPrinted>
  <dcterms:created xsi:type="dcterms:W3CDTF">2022-12-08T08:28:00Z</dcterms:created>
  <dcterms:modified xsi:type="dcterms:W3CDTF">2023-02-10T13:26:00Z</dcterms:modified>
</cp:coreProperties>
</file>