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098F" w:rsidRPr="00B04CDF" w:rsidRDefault="001D098F" w:rsidP="002B2DE7">
      <w:pPr>
        <w:pStyle w:val="Hemstlrubrik"/>
      </w:pPr>
      <w:r w:rsidRPr="00B04CDF">
        <w:t>Förslag till riksdagsbeslut</w:t>
      </w:r>
    </w:p>
    <w:p w:rsidR="001D098F" w:rsidRPr="00B04CDF" w:rsidRDefault="001D098F" w:rsidP="001D098F">
      <w:pPr>
        <w:pStyle w:val="Hemstlatt"/>
      </w:pPr>
      <w:r w:rsidRPr="00B04CDF">
        <w:t>Riksdagen tillkännager för regeringen som sin mening vad i motionen anförs om att tillåta allmän jakt på skarv i hela landet.</w:t>
      </w:r>
    </w:p>
    <w:p w:rsidR="001D098F" w:rsidRPr="00B04CDF" w:rsidRDefault="001D098F" w:rsidP="001D098F">
      <w:pPr>
        <w:pStyle w:val="Rubrik1"/>
      </w:pPr>
      <w:r w:rsidRPr="00B04CDF">
        <w:t>Motivering</w:t>
      </w:r>
    </w:p>
    <w:p w:rsidR="001D098F" w:rsidRPr="00B04CDF" w:rsidRDefault="001D098F" w:rsidP="001D098F">
      <w:r w:rsidRPr="00B04CDF">
        <w:t>Skarvarnas antal och utbredning i Sverige har under de senaste åren ökat lavinartat. För 20 år sedan fanns det omkring 10 000 skarvar längs med Sv</w:t>
      </w:r>
      <w:r w:rsidRPr="00B04CDF">
        <w:t>e</w:t>
      </w:r>
      <w:r w:rsidRPr="00B04CDF">
        <w:t xml:space="preserve">riges kuster och sjöar. Idag finns det över 100 000 skarvar i landet och antalet ökar stadigt. Ökningen av antalet skarvar har medfört omfattande skador för både det kustnära fisket och insjöfisket. </w:t>
      </w:r>
    </w:p>
    <w:p w:rsidR="001D098F" w:rsidRPr="00B04CDF" w:rsidRDefault="001D098F" w:rsidP="002B2DE7">
      <w:pPr>
        <w:pStyle w:val="Normaltindrag"/>
      </w:pPr>
      <w:r w:rsidRPr="00B04CDF">
        <w:t>Skarven plockar bort och skadar fisk i fiskeredskap även ett stort antal skarvar fastnar och drunknar i bottengarnet. Samtidigt ödelägger de många fåglarna genom sin avföring växtlivet på de öar där de häckar. När en skar</w:t>
      </w:r>
      <w:r w:rsidRPr="00B04CDF">
        <w:t>v</w:t>
      </w:r>
      <w:r w:rsidRPr="00B04CDF">
        <w:t>koloni förstört ett område exempelvis en skärgårds ö fortsätter de till nästa. Bakom sig lämnar de e</w:t>
      </w:r>
      <w:r w:rsidR="002B2DE7" w:rsidRPr="00B04CDF">
        <w:t>tt</w:t>
      </w:r>
      <w:r w:rsidRPr="00B04CDF">
        <w:t xml:space="preserve"> i det närmaste dött område. Skarven skapar också problem för andra fågelarter att överleva. En art som drabbats hårt är ejdern. </w:t>
      </w:r>
    </w:p>
    <w:p w:rsidR="001D098F" w:rsidRPr="00B04CDF" w:rsidRDefault="001D098F" w:rsidP="002B2DE7">
      <w:pPr>
        <w:pStyle w:val="Normaltindrag"/>
      </w:pPr>
      <w:r w:rsidRPr="00B04CDF">
        <w:t xml:space="preserve">Idag är skarven fridlyst och skyddsjaktbestämmelserna krångliga samtidigt som landet aldrig någonsin i historien har haft så mycket skarv som idag. Allmän jakt på skarv stoppades när Sverige gick med i EU. Enligt </w:t>
      </w:r>
      <w:r w:rsidR="002B2DE7" w:rsidRPr="00B04CDF">
        <w:t>Jägarfö</w:t>
      </w:r>
      <w:r w:rsidR="002B2DE7" w:rsidRPr="00B04CDF">
        <w:t>r</w:t>
      </w:r>
      <w:r w:rsidR="002B2DE7" w:rsidRPr="00B04CDF">
        <w:t xml:space="preserve">bundet </w:t>
      </w:r>
      <w:r w:rsidRPr="00B04CDF">
        <w:t xml:space="preserve">har elva länsstyrelser sedan dess gjort bedömningen att skarvarna ställt till </w:t>
      </w:r>
      <w:r w:rsidR="002B2DE7" w:rsidRPr="00B04CDF">
        <w:t xml:space="preserve">så </w:t>
      </w:r>
      <w:r w:rsidRPr="00B04CDF">
        <w:t>stora pro</w:t>
      </w:r>
      <w:r w:rsidR="002B2DE7" w:rsidRPr="00B04CDF">
        <w:t>blem för yrkesfisket att de givi</w:t>
      </w:r>
      <w:r w:rsidRPr="00B04CDF">
        <w:t>t tillstånd till skyddsjakt på skarv. Det är viktigt att vi nu tar ett samlat ansvar för den skärgårdsnära mi</w:t>
      </w:r>
      <w:r w:rsidRPr="00B04CDF">
        <w:t>l</w:t>
      </w:r>
      <w:r w:rsidRPr="00B04CDF">
        <w:t>jön och åter skapar balans mellan arterna i skärgården och tillåter allmän jakt på skarv.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B2DE7" w:rsidRPr="00B04C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B2DE7" w:rsidRPr="00B04CDF" w:rsidRDefault="002B2DE7" w:rsidP="002B2DE7">
            <w:pPr>
              <w:pStyle w:val="UnderskriftDatum"/>
              <w:spacing w:before="240"/>
            </w:pPr>
            <w:r w:rsidRPr="00B04CDF">
              <w:t>Stockholm den 28 september 2005</w:t>
            </w:r>
          </w:p>
        </w:tc>
        <w:tc>
          <w:tcPr>
            <w:tcW w:w="3047" w:type="dxa"/>
          </w:tcPr>
          <w:p w:rsidR="002B2DE7" w:rsidRPr="00B04CDF" w:rsidRDefault="002B2DE7" w:rsidP="002B2DE7">
            <w:pPr>
              <w:pStyle w:val="Underskrifter"/>
              <w:spacing w:before="240"/>
            </w:pPr>
          </w:p>
        </w:tc>
      </w:tr>
      <w:tr w:rsidR="002B2DE7" w:rsidRPr="00B04C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B2DE7" w:rsidRPr="00B04CDF" w:rsidRDefault="002B2DE7" w:rsidP="002B2DE7">
            <w:pPr>
              <w:pStyle w:val="Underskrifter"/>
            </w:pPr>
            <w:r w:rsidRPr="00B04CDF">
              <w:t>Agneta Gille (s)</w:t>
            </w:r>
          </w:p>
        </w:tc>
        <w:tc>
          <w:tcPr>
            <w:tcW w:w="3047" w:type="dxa"/>
          </w:tcPr>
          <w:p w:rsidR="002B2DE7" w:rsidRPr="00B04CDF" w:rsidRDefault="002B2DE7" w:rsidP="002B2DE7">
            <w:pPr>
              <w:pStyle w:val="Underskrifter"/>
            </w:pPr>
            <w:r w:rsidRPr="00B04CDF">
              <w:t>Mats Berglind (s)</w:t>
            </w:r>
          </w:p>
        </w:tc>
      </w:tr>
    </w:tbl>
    <w:p w:rsidR="00E84F25" w:rsidRPr="00B04CDF" w:rsidRDefault="00E84F25" w:rsidP="002B2DE7">
      <w:pPr>
        <w:pStyle w:val="Normaltindrag"/>
      </w:pPr>
    </w:p>
    <w:sectPr w:rsidR="00E84F25" w:rsidRPr="00B04CDF" w:rsidSect="002B2D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1484" w:rsidRPr="00B04CDF" w:rsidRDefault="00AF1484">
      <w:r w:rsidRPr="00B04CDF">
        <w:separator/>
      </w:r>
    </w:p>
  </w:endnote>
  <w:endnote w:type="continuationSeparator" w:id="0">
    <w:p w:rsidR="00AF1484" w:rsidRPr="00B04CDF" w:rsidRDefault="00AF1484">
      <w:r w:rsidRPr="00B04CD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2DE7" w:rsidRPr="00B04CDF" w:rsidRDefault="00B04CDF" w:rsidP="002B2DE7">
    <w:pPr>
      <w:pStyle w:val="Sidfot"/>
    </w:pPr>
    <w:r w:rsidRPr="00B04CD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1036099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2DE7" w:rsidRDefault="002B2DE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C1C4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B2DE7" w:rsidRDefault="002B2DE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C1C4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21D1" w:rsidRPr="00B04CDF" w:rsidRDefault="00B04CDF" w:rsidP="002B2DE7">
    <w:pPr>
      <w:pStyle w:val="Sidfot"/>
    </w:pPr>
    <w:r w:rsidRPr="00B04CD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170748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2DE7" w:rsidRDefault="002B2DE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C1C4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2DE7" w:rsidRDefault="002B2DE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C1C4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21D1" w:rsidRPr="00B04CDF" w:rsidRDefault="00B04CDF" w:rsidP="002B2DE7">
    <w:pPr>
      <w:pStyle w:val="Sidfot"/>
    </w:pPr>
    <w:r w:rsidRPr="00B04CD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853606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2DE7" w:rsidRDefault="002B2DE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C1C4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2DE7" w:rsidRDefault="002B2DE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C1C4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1484" w:rsidRPr="00B04CDF" w:rsidRDefault="00AF1484">
      <w:r w:rsidRPr="00B04CDF">
        <w:separator/>
      </w:r>
    </w:p>
  </w:footnote>
  <w:footnote w:type="continuationSeparator" w:id="0">
    <w:p w:rsidR="00AF1484" w:rsidRPr="00B04CDF" w:rsidRDefault="00AF1484">
      <w:r w:rsidRPr="00B04CD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2DE7" w:rsidRPr="00B04CDF" w:rsidRDefault="00B04CDF" w:rsidP="002B2DE7">
    <w:pPr>
      <w:pStyle w:val="Sidhuvud"/>
    </w:pPr>
    <w:r w:rsidRPr="00B04CD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9416078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2DE7" w:rsidRDefault="002B2DE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C1C4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C1C4F">
                            <w:t>MJ313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B2DE7" w:rsidRDefault="002B2DE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C1C4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C1C4F">
                      <w:t>MJ313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21D1" w:rsidRPr="00B04CDF" w:rsidRDefault="00B04CDF" w:rsidP="002B2DE7">
    <w:pPr>
      <w:pStyle w:val="Sidhuvud"/>
    </w:pPr>
    <w:r w:rsidRPr="00B04CD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502920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2DE7" w:rsidRDefault="002B2DE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C1C4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C1C4F">
                            <w:t>MJ313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B2DE7" w:rsidRDefault="002B2DE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C1C4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C1C4F">
                      <w:t>MJ313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2DE7" w:rsidRPr="00B04CDF" w:rsidRDefault="002B2DE7">
    <w:pPr>
      <w:pStyle w:val="FSHNormal"/>
      <w:tabs>
        <w:tab w:val="right" w:pos="5840"/>
      </w:tabs>
    </w:pPr>
    <w:r w:rsidRPr="00B04CDF">
      <w:br/>
    </w:r>
    <w:r w:rsidRPr="00B04CDF">
      <w:fldChar w:fldCharType="begin" w:fldLock="1"/>
    </w:r>
    <w:r w:rsidRPr="00B04CDF">
      <w:instrText xml:space="preserve"> DOCPROPERTY</w:instrText>
    </w:r>
    <w:r w:rsidRPr="00B04CDF">
      <w:rPr>
        <w:sz w:val="18"/>
      </w:rPr>
      <w:instrText xml:space="preserve"> "YearUser" *\charformat </w:instrText>
    </w:r>
    <w:r w:rsidRPr="00B04CDF">
      <w:fldChar w:fldCharType="separate"/>
    </w:r>
    <w:r w:rsidR="001C1C4F" w:rsidRPr="00B04CDF">
      <w:t>2005/06</w:t>
    </w:r>
    <w:r w:rsidRPr="00B04CDF">
      <w:fldChar w:fldCharType="end"/>
    </w:r>
    <w:r w:rsidRPr="00B04CDF">
      <w:t xml:space="preserve"> </w:t>
    </w:r>
    <w:r w:rsidRPr="00B04CDF">
      <w:tab/>
      <w:t xml:space="preserve">mnr: </w:t>
    </w:r>
    <w:r w:rsidRPr="00B04CDF">
      <w:fldChar w:fldCharType="begin" w:fldLock="1"/>
    </w:r>
    <w:r w:rsidRPr="00B04CDF">
      <w:instrText xml:space="preserve"> DOCPROPERTY</w:instrText>
    </w:r>
    <w:r w:rsidRPr="00B04CDF">
      <w:rPr>
        <w:sz w:val="18"/>
      </w:rPr>
      <w:instrText xml:space="preserve"> "Motionsnummer" *\charformat </w:instrText>
    </w:r>
    <w:r w:rsidRPr="00B04CDF">
      <w:fldChar w:fldCharType="separate"/>
    </w:r>
    <w:r w:rsidR="001C1C4F" w:rsidRPr="00B04CDF">
      <w:t>MJ313</w:t>
    </w:r>
    <w:r w:rsidRPr="00B04CDF">
      <w:fldChar w:fldCharType="end"/>
    </w:r>
    <w:r w:rsidRPr="00B04CDF">
      <w:br/>
    </w:r>
    <w:r w:rsidRPr="00B04CDF">
      <w:fldChar w:fldCharType="begin" w:fldLock="1"/>
    </w:r>
    <w:r w:rsidRPr="00B04CDF">
      <w:instrText xml:space="preserve"> DOCPROPERTY</w:instrText>
    </w:r>
    <w:r w:rsidRPr="00B04CDF">
      <w:rPr>
        <w:sz w:val="18"/>
      </w:rPr>
      <w:instrText xml:space="preserve"> "Samling" *\charformat </w:instrText>
    </w:r>
    <w:r w:rsidRPr="00B04CDF">
      <w:fldChar w:fldCharType="end"/>
    </w:r>
    <w:r w:rsidRPr="00B04CDF">
      <w:tab/>
      <w:t xml:space="preserve">pnr: </w:t>
    </w:r>
    <w:r w:rsidRPr="00B04CDF">
      <w:fldChar w:fldCharType="begin" w:fldLock="1"/>
    </w:r>
    <w:r w:rsidRPr="00B04CDF">
      <w:instrText xml:space="preserve"> DOCPROPERTY</w:instrText>
    </w:r>
    <w:r w:rsidRPr="00B04CDF">
      <w:rPr>
        <w:sz w:val="18"/>
      </w:rPr>
      <w:instrText xml:space="preserve"> "Partinummer" *\charformat </w:instrText>
    </w:r>
    <w:r w:rsidRPr="00B04CDF">
      <w:fldChar w:fldCharType="separate"/>
    </w:r>
    <w:r w:rsidR="001C1C4F" w:rsidRPr="00B04CDF">
      <w:t>s3104</w:t>
    </w:r>
    <w:r w:rsidRPr="00B04CDF">
      <w:fldChar w:fldCharType="end"/>
    </w:r>
  </w:p>
  <w:p w:rsidR="002B2DE7" w:rsidRPr="00B04CDF" w:rsidRDefault="002B2DE7">
    <w:pPr>
      <w:pStyle w:val="FSHRub1"/>
    </w:pPr>
    <w:r w:rsidRPr="00B04CDF">
      <w:t>Motion till riksdagen</w:t>
    </w:r>
    <w:r w:rsidRPr="00B04CDF">
      <w:br/>
    </w:r>
    <w:r w:rsidRPr="00B04CDF">
      <w:fldChar w:fldCharType="begin" w:fldLock="1"/>
    </w:r>
    <w:r w:rsidRPr="00B04CDF">
      <w:instrText xml:space="preserve"> DOCPROPERTY "YearUser" *\charformat </w:instrText>
    </w:r>
    <w:r w:rsidRPr="00B04CDF">
      <w:fldChar w:fldCharType="separate"/>
    </w:r>
    <w:r w:rsidR="001C1C4F" w:rsidRPr="00B04CDF">
      <w:t>2005/06</w:t>
    </w:r>
    <w:r w:rsidRPr="00B04CDF">
      <w:fldChar w:fldCharType="end"/>
    </w:r>
    <w:r w:rsidRPr="00B04CDF">
      <w:t>:</w:t>
    </w:r>
    <w:r w:rsidRPr="00B04CDF">
      <w:fldChar w:fldCharType="begin" w:fldLock="1"/>
    </w:r>
    <w:r w:rsidRPr="00B04CDF">
      <w:instrText xml:space="preserve"> DOCPROPERTY "Motionsnummer" *\charformat </w:instrText>
    </w:r>
    <w:r w:rsidRPr="00B04CDF">
      <w:fldChar w:fldCharType="separate"/>
    </w:r>
    <w:r w:rsidR="001C1C4F" w:rsidRPr="00B04CDF">
      <w:t>MJ313</w:t>
    </w:r>
    <w:r w:rsidRPr="00B04CDF">
      <w:fldChar w:fldCharType="end"/>
    </w:r>
  </w:p>
  <w:p w:rsidR="002B2DE7" w:rsidRPr="00B04CDF" w:rsidRDefault="002B2DE7">
    <w:pPr>
      <w:pStyle w:val="FSHNormalS5"/>
    </w:pPr>
    <w:r w:rsidRPr="00B04CDF">
      <w:fldChar w:fldCharType="begin" w:fldLock="1"/>
    </w:r>
    <w:r w:rsidRPr="00B04CDF">
      <w:instrText xml:space="preserve"> DOCPROPERTY "MotionarText" *\charformat </w:instrText>
    </w:r>
    <w:r w:rsidRPr="00B04CDF">
      <w:fldChar w:fldCharType="separate"/>
    </w:r>
    <w:r w:rsidR="001C1C4F" w:rsidRPr="00B04CDF">
      <w:t>av Agneta Gille och Mats Berglind (s)</w:t>
    </w:r>
    <w:r w:rsidRPr="00B04CDF">
      <w:fldChar w:fldCharType="end"/>
    </w:r>
    <w:r w:rsidRPr="00B04CDF">
      <w:br/>
    </w:r>
    <w:r w:rsidRPr="00B04CDF">
      <w:fldChar w:fldCharType="begin" w:fldLock="1"/>
    </w:r>
    <w:r w:rsidRPr="00B04CDF">
      <w:instrText xml:space="preserve"> DOCPROPERTY "SvarFrasKort" *\charformat </w:instrText>
    </w:r>
    <w:r w:rsidRPr="00B04CDF">
      <w:fldChar w:fldCharType="end"/>
    </w:r>
  </w:p>
  <w:p w:rsidR="002B2DE7" w:rsidRPr="00B04CDF" w:rsidRDefault="002B2DE7">
    <w:pPr>
      <w:pStyle w:val="FSHTitel"/>
    </w:pPr>
    <w:r w:rsidRPr="00B04CDF">
      <w:fldChar w:fldCharType="begin" w:fldLock="1"/>
    </w:r>
    <w:r w:rsidRPr="00B04CDF">
      <w:instrText xml:space="preserve"> DOCPROPERTY</w:instrText>
    </w:r>
    <w:r w:rsidRPr="00B04CDF">
      <w:rPr>
        <w:sz w:val="18"/>
      </w:rPr>
      <w:instrText xml:space="preserve"> "RubrikSvar" *\charformat </w:instrText>
    </w:r>
    <w:r w:rsidRPr="00B04CDF">
      <w:fldChar w:fldCharType="separate"/>
    </w:r>
    <w:r w:rsidR="001C1C4F" w:rsidRPr="00B04CDF">
      <w:t>Allmän jakt på skarv</w:t>
    </w:r>
    <w:r w:rsidRPr="00B04CDF">
      <w:fldChar w:fldCharType="end"/>
    </w:r>
  </w:p>
  <w:p w:rsidR="002B2DE7" w:rsidRPr="00B04CDF" w:rsidRDefault="002B2DE7" w:rsidP="002B2DE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6255267">
    <w:abstractNumId w:val="13"/>
  </w:num>
  <w:num w:numId="2" w16cid:durableId="1052466853">
    <w:abstractNumId w:val="10"/>
  </w:num>
  <w:num w:numId="3" w16cid:durableId="979388092">
    <w:abstractNumId w:val="11"/>
  </w:num>
  <w:num w:numId="4" w16cid:durableId="1311327040">
    <w:abstractNumId w:val="12"/>
  </w:num>
  <w:num w:numId="5" w16cid:durableId="994069834">
    <w:abstractNumId w:val="8"/>
  </w:num>
  <w:num w:numId="6" w16cid:durableId="1577207697">
    <w:abstractNumId w:val="3"/>
  </w:num>
  <w:num w:numId="7" w16cid:durableId="1433282470">
    <w:abstractNumId w:val="2"/>
  </w:num>
  <w:num w:numId="8" w16cid:durableId="1184588043">
    <w:abstractNumId w:val="1"/>
  </w:num>
  <w:num w:numId="9" w16cid:durableId="1067648527">
    <w:abstractNumId w:val="0"/>
  </w:num>
  <w:num w:numId="10" w16cid:durableId="284234349">
    <w:abstractNumId w:val="9"/>
  </w:num>
  <w:num w:numId="11" w16cid:durableId="582682300">
    <w:abstractNumId w:val="7"/>
  </w:num>
  <w:num w:numId="12" w16cid:durableId="2062827156">
    <w:abstractNumId w:val="6"/>
  </w:num>
  <w:num w:numId="13" w16cid:durableId="2056074519">
    <w:abstractNumId w:val="5"/>
  </w:num>
  <w:num w:numId="14" w16cid:durableId="1716269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0"/>
  </w:docVars>
  <w:rsids>
    <w:rsidRoot w:val="002F064B"/>
    <w:rsid w:val="00017BFE"/>
    <w:rsid w:val="000445A8"/>
    <w:rsid w:val="00064BC3"/>
    <w:rsid w:val="00066775"/>
    <w:rsid w:val="00072FB9"/>
    <w:rsid w:val="00100531"/>
    <w:rsid w:val="001C1C4F"/>
    <w:rsid w:val="001D098F"/>
    <w:rsid w:val="00201DFB"/>
    <w:rsid w:val="00204A63"/>
    <w:rsid w:val="00212FF1"/>
    <w:rsid w:val="00230193"/>
    <w:rsid w:val="0025068A"/>
    <w:rsid w:val="002818D3"/>
    <w:rsid w:val="002B2DE7"/>
    <w:rsid w:val="002D11A8"/>
    <w:rsid w:val="002D2820"/>
    <w:rsid w:val="002F064B"/>
    <w:rsid w:val="00445271"/>
    <w:rsid w:val="004A0504"/>
    <w:rsid w:val="004E38D9"/>
    <w:rsid w:val="006737A8"/>
    <w:rsid w:val="00715E84"/>
    <w:rsid w:val="00740D6D"/>
    <w:rsid w:val="00750C11"/>
    <w:rsid w:val="00794149"/>
    <w:rsid w:val="007B67A7"/>
    <w:rsid w:val="007C6092"/>
    <w:rsid w:val="00A053C6"/>
    <w:rsid w:val="00AF1484"/>
    <w:rsid w:val="00B04CDF"/>
    <w:rsid w:val="00B13BF0"/>
    <w:rsid w:val="00C1285C"/>
    <w:rsid w:val="00C27B7D"/>
    <w:rsid w:val="00D1174F"/>
    <w:rsid w:val="00DC6C70"/>
    <w:rsid w:val="00E22893"/>
    <w:rsid w:val="00E360DE"/>
    <w:rsid w:val="00E75D28"/>
    <w:rsid w:val="00E84F25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0239580-033D-4674-9B48-91FD0AEA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B2DE7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B2DE7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2F06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253</Words>
  <Characters>1334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MJ313</vt:lpstr>
    </vt:vector>
  </TitlesOfParts>
  <Company>Riksdagen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MJ313</dc:title>
  <dc:subject>MJ313</dc:subject>
  <dc:creator>Riksdagen</dc:creator>
  <cp:keywords>Riksdagen</cp:keywords>
  <dc:description/>
  <cp:lastModifiedBy>Lars Brink</cp:lastModifiedBy>
  <cp:revision>2</cp:revision>
  <cp:lastPrinted>2005-11-27T08:06:00Z</cp:lastPrinted>
  <dcterms:created xsi:type="dcterms:W3CDTF">2025-12-16T20:06:00Z</dcterms:created>
  <dcterms:modified xsi:type="dcterms:W3CDTF">2025-12-16T20:06:00Z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mot2000_423_2005-11-10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Allmän jakt på skarv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Allmän jakt på skarv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s3104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Agneta Gille och Mats Berglind (s)</vt:lpwstr>
  </property>
  <property fmtid="{D5CDD505-2E9C-101B-9397-08002B2CF9AE}" pid="26" name="MotionarLista">
    <vt:lpwstr>Gille, Agneta (s)\Berglind, Mats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Agneta Gille (s), Mats Berglind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20052006000000000115000031040069</vt:lpwstr>
  </property>
  <property fmtid="{D5CDD505-2E9C-101B-9397-08002B2CF9AE}" pid="47" name="datum">
    <vt:lpwstr>050928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20052006000000000115000031040069</vt:lpwstr>
  </property>
  <property fmtid="{D5CDD505-2E9C-101B-9397-08002B2CF9AE}" pid="50" name="nummer">
    <vt:lpwstr>313</vt:lpwstr>
  </property>
  <property fmtid="{D5CDD505-2E9C-101B-9397-08002B2CF9AE}" pid="51" name="utskottsbeteckning">
    <vt:lpwstr>MJ</vt:lpwstr>
  </property>
</Properties>
</file>