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3555C" w:rsidRDefault="006E04A4">
      <w:pPr>
        <w:pStyle w:val="Dokumentbeteckning"/>
        <w:rPr>
          <w:u w:val="single"/>
        </w:rPr>
      </w:pPr>
      <w:r w:rsidRPr="00A3555C">
        <w:fldChar w:fldCharType="begin" w:fldLock="1"/>
      </w:r>
      <w:r w:rsidRPr="00A3555C">
        <w:instrText xml:space="preserve"> DOCPROPERTY "DocumentYear" </w:instrText>
      </w:r>
      <w:r w:rsidRPr="00A3555C">
        <w:fldChar w:fldCharType="separate"/>
      </w:r>
      <w:r w:rsidR="007118FC" w:rsidRPr="00A3555C">
        <w:t>2011/12</w:t>
      </w:r>
      <w:r w:rsidRPr="00A3555C">
        <w:fldChar w:fldCharType="end"/>
      </w:r>
      <w:r w:rsidRPr="00A3555C">
        <w:t>:</w:t>
      </w:r>
      <w:r w:rsidRPr="00A3555C">
        <w:fldChar w:fldCharType="begin" w:fldLock="1"/>
      </w:r>
      <w:r w:rsidRPr="00A3555C">
        <w:instrText xml:space="preserve"> DOCPROPERTY "DocumentNumber" </w:instrText>
      </w:r>
      <w:r w:rsidRPr="00A3555C">
        <w:fldChar w:fldCharType="separate"/>
      </w:r>
      <w:r w:rsidR="007118FC" w:rsidRPr="00A3555C">
        <w:t>18</w:t>
      </w:r>
      <w:r w:rsidRPr="00A3555C">
        <w:fldChar w:fldCharType="end"/>
      </w:r>
    </w:p>
    <w:p w:rsidR="006E04A4" w:rsidRPr="00A3555C" w:rsidRDefault="006E04A4">
      <w:pPr>
        <w:pStyle w:val="Datum"/>
        <w:outlineLvl w:val="0"/>
      </w:pPr>
      <w:r w:rsidRPr="00A3555C">
        <w:fldChar w:fldCharType="begin" w:fldLock="1"/>
      </w:r>
      <w:r w:rsidRPr="00A3555C">
        <w:instrText xml:space="preserve"> DOCPROPERTY "DocumentDate" </w:instrText>
      </w:r>
      <w:r w:rsidRPr="00A3555C">
        <w:fldChar w:fldCharType="separate"/>
      </w:r>
      <w:r w:rsidR="007118FC" w:rsidRPr="00A3555C">
        <w:t>Tisdagen den 18 oktober 2011</w:t>
      </w:r>
      <w:r w:rsidRPr="00A3555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35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3555C" w:rsidRDefault="0066391D">
            <w:pPr>
              <w:pStyle w:val="Plenum"/>
              <w:tabs>
                <w:tab w:val="clear" w:pos="1418"/>
              </w:tabs>
            </w:pPr>
            <w:r w:rsidRPr="00A3555C">
              <w:t>Kl.</w:t>
            </w:r>
          </w:p>
        </w:tc>
        <w:tc>
          <w:tcPr>
            <w:tcW w:w="851" w:type="dxa"/>
          </w:tcPr>
          <w:p w:rsidR="006E04A4" w:rsidRPr="00A3555C" w:rsidRDefault="0066391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3555C">
              <w:t>13.00</w:t>
            </w:r>
          </w:p>
        </w:tc>
        <w:tc>
          <w:tcPr>
            <w:tcW w:w="397" w:type="dxa"/>
          </w:tcPr>
          <w:p w:rsidR="006E04A4" w:rsidRPr="00A3555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3555C" w:rsidRDefault="0066391D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A3555C">
              <w:t>Interpellationssvar</w:t>
            </w:r>
            <w:r w:rsidRPr="00A3555C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A3555C" w:rsidRDefault="006E04A4">
      <w:pPr>
        <w:pStyle w:val="StreckLngt"/>
      </w:pPr>
      <w:r w:rsidRPr="00A3555C">
        <w:tab/>
      </w:r>
    </w:p>
    <w:p w:rsidR="00023DB2" w:rsidRPr="00A3555C" w:rsidRDefault="00023DB2" w:rsidP="003675A0">
      <w:pPr>
        <w:pStyle w:val="Blankrad"/>
      </w:pPr>
      <w:r w:rsidRPr="00A35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3DB2" w:rsidRPr="00A3555C" w:rsidTr="006020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3DB2" w:rsidRPr="00A3555C" w:rsidRDefault="00023DB2" w:rsidP="007118FC">
            <w:pPr>
              <w:pStyle w:val="HuvudrubrikFlisteNr"/>
              <w:spacing w:before="540"/>
            </w:pPr>
          </w:p>
        </w:tc>
        <w:tc>
          <w:tcPr>
            <w:tcW w:w="6237" w:type="dxa"/>
          </w:tcPr>
          <w:p w:rsidR="00023DB2" w:rsidRPr="00A3555C" w:rsidRDefault="00023DB2" w:rsidP="007118FC">
            <w:pPr>
              <w:pStyle w:val="HuvudrubrikEnsam"/>
              <w:spacing w:before="540"/>
            </w:pPr>
            <w:r w:rsidRPr="00A3555C">
              <w:t>Justering av protokoll</w:t>
            </w:r>
          </w:p>
        </w:tc>
        <w:tc>
          <w:tcPr>
            <w:tcW w:w="2481" w:type="dxa"/>
          </w:tcPr>
          <w:p w:rsidR="00023DB2" w:rsidRPr="00A3555C" w:rsidRDefault="00023DB2" w:rsidP="007118FC">
            <w:pPr>
              <w:pStyle w:val="HuvudrubrikKolumn3"/>
              <w:spacing w:before="540"/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3DB2" w:rsidRPr="00A3555C" w:rsidRDefault="00023DB2" w:rsidP="0060202E">
            <w:pPr>
              <w:pStyle w:val="FlistaNrText"/>
            </w:pPr>
          </w:p>
        </w:tc>
        <w:tc>
          <w:tcPr>
            <w:tcW w:w="6237" w:type="dxa"/>
          </w:tcPr>
          <w:p w:rsidR="00023DB2" w:rsidRPr="00A3555C" w:rsidRDefault="00023DB2" w:rsidP="0060202E">
            <w:r w:rsidRPr="00A3555C">
              <w:t>Protokollen från sammanträdena måndagen den 10, tisdagen den 11 och onsdagen den 12 oktober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rPr>
                <w:spacing w:val="-4"/>
              </w:rPr>
            </w:pPr>
          </w:p>
        </w:tc>
      </w:tr>
    </w:tbl>
    <w:p w:rsidR="00023DB2" w:rsidRPr="00A3555C" w:rsidRDefault="00023DB2" w:rsidP="003675A0">
      <w:pPr>
        <w:pStyle w:val="Blankrad"/>
      </w:pPr>
      <w:r w:rsidRPr="00A35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3DB2" w:rsidRPr="00A3555C" w:rsidTr="006020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3DB2" w:rsidRPr="00A3555C" w:rsidRDefault="00023DB2" w:rsidP="007118FC">
            <w:pPr>
              <w:pStyle w:val="HuvudrubrikFlisteNr"/>
              <w:spacing w:before="540"/>
            </w:pPr>
          </w:p>
        </w:tc>
        <w:tc>
          <w:tcPr>
            <w:tcW w:w="6237" w:type="dxa"/>
          </w:tcPr>
          <w:p w:rsidR="00023DB2" w:rsidRPr="00A3555C" w:rsidRDefault="00023DB2" w:rsidP="007118FC">
            <w:pPr>
              <w:pStyle w:val="HuvudrubrikEnsam"/>
              <w:spacing w:before="540"/>
            </w:pPr>
            <w:r w:rsidRPr="00A3555C">
              <w:t>Avsägelse</w:t>
            </w:r>
          </w:p>
        </w:tc>
        <w:tc>
          <w:tcPr>
            <w:tcW w:w="2481" w:type="dxa"/>
          </w:tcPr>
          <w:p w:rsidR="00023DB2" w:rsidRPr="00A3555C" w:rsidRDefault="00023DB2" w:rsidP="007118FC">
            <w:pPr>
              <w:pStyle w:val="HuvudrubrikKolumn3"/>
              <w:spacing w:before="540"/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FlistaNrText"/>
            </w:pPr>
          </w:p>
        </w:tc>
        <w:tc>
          <w:tcPr>
            <w:tcW w:w="6237" w:type="dxa"/>
          </w:tcPr>
          <w:p w:rsidR="00023DB2" w:rsidRPr="00A3555C" w:rsidRDefault="00023DB2" w:rsidP="0060202E">
            <w:r w:rsidRPr="00A3555C">
              <w:t>Christina Karlsson (S) som ledamot i skatteutskottet fr.o.m. den 19 oktober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rPr>
                <w:spacing w:val="-4"/>
              </w:rPr>
            </w:pPr>
          </w:p>
        </w:tc>
      </w:tr>
    </w:tbl>
    <w:p w:rsidR="00023DB2" w:rsidRPr="00A3555C" w:rsidRDefault="00023DB2" w:rsidP="003675A0">
      <w:pPr>
        <w:pStyle w:val="Blankrad"/>
      </w:pPr>
      <w:r w:rsidRPr="00A35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3DB2" w:rsidRPr="00A3555C" w:rsidTr="006020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3DB2" w:rsidRPr="00A3555C" w:rsidRDefault="00023DB2" w:rsidP="007118FC">
            <w:pPr>
              <w:pStyle w:val="HuvudrubrikFlisteNr"/>
              <w:spacing w:before="540"/>
            </w:pPr>
          </w:p>
        </w:tc>
        <w:tc>
          <w:tcPr>
            <w:tcW w:w="6237" w:type="dxa"/>
          </w:tcPr>
          <w:p w:rsidR="00023DB2" w:rsidRPr="00A3555C" w:rsidRDefault="00023DB2" w:rsidP="007118FC">
            <w:pPr>
              <w:pStyle w:val="HuvudrubrikEnsam"/>
              <w:spacing w:before="540"/>
            </w:pPr>
            <w:r w:rsidRPr="00A3555C">
              <w:t>Meddelande om ändringar i kammarens sammanträdesplan</w:t>
            </w:r>
          </w:p>
        </w:tc>
        <w:tc>
          <w:tcPr>
            <w:tcW w:w="2481" w:type="dxa"/>
          </w:tcPr>
          <w:p w:rsidR="00023DB2" w:rsidRPr="00A3555C" w:rsidRDefault="00023DB2" w:rsidP="007118FC">
            <w:pPr>
              <w:pStyle w:val="HuvudrubrikKolumn3"/>
              <w:spacing w:before="540"/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Underrubrik"/>
            </w:pPr>
          </w:p>
        </w:tc>
        <w:tc>
          <w:tcPr>
            <w:tcW w:w="6237" w:type="dxa"/>
          </w:tcPr>
          <w:p w:rsidR="00023DB2" w:rsidRPr="00A3555C" w:rsidRDefault="00023DB2" w:rsidP="0060202E">
            <w:pPr>
              <w:pStyle w:val="Underrubrik"/>
            </w:pPr>
            <w:bookmarkStart w:id="1" w:name="TypUnderrubrik"/>
            <w:bookmarkEnd w:id="1"/>
            <w:r w:rsidRPr="00A3555C">
              <w:t>Onsdagen den 19 oktober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pStyle w:val="Underrubrik"/>
              <w:rPr>
                <w:spacing w:val="-4"/>
              </w:rPr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FlistaNrText"/>
            </w:pPr>
            <w:r w:rsidRPr="00A3555C">
              <w:t>B</w:t>
            </w:r>
          </w:p>
        </w:tc>
        <w:tc>
          <w:tcPr>
            <w:tcW w:w="6237" w:type="dxa"/>
          </w:tcPr>
          <w:p w:rsidR="00023DB2" w:rsidRPr="00A3555C" w:rsidRDefault="00023DB2" w:rsidP="0060202E">
            <w:r w:rsidRPr="00A3555C">
              <w:t>Beslut i FiU17 fattas direkt efter debattens slut. Om det under debatten yrkas på annat än utskottets förslag till beslut hålls dock votering kl. 16.00 som tidigare aviserats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rPr>
                <w:spacing w:val="-4"/>
              </w:rPr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023DB2" w:rsidRPr="00A3555C" w:rsidRDefault="00023DB2" w:rsidP="0060202E">
            <w:pPr>
              <w:pStyle w:val="Underrubrik"/>
            </w:pPr>
            <w:r w:rsidRPr="00A3555C">
              <w:t xml:space="preserve">Tisdagen den 25 oktober 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rPr>
                <w:spacing w:val="-4"/>
              </w:rPr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FlistaNrText"/>
            </w:pPr>
          </w:p>
        </w:tc>
        <w:tc>
          <w:tcPr>
            <w:tcW w:w="6237" w:type="dxa"/>
          </w:tcPr>
          <w:p w:rsidR="00023DB2" w:rsidRPr="00A3555C" w:rsidRDefault="00023DB2" w:rsidP="0060202E">
            <w:r w:rsidRPr="00A3555C">
              <w:t>Aktuell debatt om den ekonomiska situationen i Euroområdet och i övriga Europa tillkommer kl. 13.00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rPr>
                <w:spacing w:val="-4"/>
              </w:rPr>
            </w:pPr>
          </w:p>
        </w:tc>
      </w:tr>
    </w:tbl>
    <w:p w:rsidR="00023DB2" w:rsidRPr="00A3555C" w:rsidRDefault="00023DB2" w:rsidP="003675A0">
      <w:pPr>
        <w:pStyle w:val="Blankrad"/>
      </w:pPr>
      <w:r w:rsidRPr="00A35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3DB2" w:rsidRPr="00A3555C" w:rsidTr="006020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3DB2" w:rsidRPr="00A3555C" w:rsidRDefault="00023DB2" w:rsidP="007118FC">
            <w:pPr>
              <w:pStyle w:val="HuvudrubrikFlisteNr"/>
              <w:spacing w:before="540"/>
            </w:pPr>
          </w:p>
        </w:tc>
        <w:tc>
          <w:tcPr>
            <w:tcW w:w="6237" w:type="dxa"/>
          </w:tcPr>
          <w:p w:rsidR="00023DB2" w:rsidRPr="00A3555C" w:rsidRDefault="00023DB2" w:rsidP="007118FC">
            <w:pPr>
              <w:pStyle w:val="HuvudrubrikEnsam"/>
              <w:spacing w:before="540"/>
            </w:pPr>
            <w:r w:rsidRPr="00A3555C">
              <w:t>Meddelande om frågestund</w:t>
            </w:r>
          </w:p>
        </w:tc>
        <w:tc>
          <w:tcPr>
            <w:tcW w:w="2481" w:type="dxa"/>
          </w:tcPr>
          <w:p w:rsidR="00023DB2" w:rsidRPr="00A3555C" w:rsidRDefault="00023DB2" w:rsidP="007118FC">
            <w:pPr>
              <w:pStyle w:val="HuvudrubrikKolumn3"/>
              <w:spacing w:before="540"/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Underrubrik"/>
            </w:pPr>
          </w:p>
        </w:tc>
        <w:tc>
          <w:tcPr>
            <w:tcW w:w="6237" w:type="dxa"/>
          </w:tcPr>
          <w:p w:rsidR="00023DB2" w:rsidRPr="00A3555C" w:rsidRDefault="00023DB2" w:rsidP="0060202E">
            <w:pPr>
              <w:pStyle w:val="Underrubrik"/>
            </w:pPr>
            <w:r w:rsidRPr="00A3555C">
              <w:t>Torsdagen den 20 oktober kl. 14.00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pStyle w:val="Underrubrik"/>
              <w:rPr>
                <w:spacing w:val="-4"/>
              </w:rPr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FlistaNrText"/>
            </w:pPr>
          </w:p>
        </w:tc>
        <w:tc>
          <w:tcPr>
            <w:tcW w:w="6237" w:type="dxa"/>
          </w:tcPr>
          <w:p w:rsidR="00023DB2" w:rsidRPr="00A3555C" w:rsidRDefault="00023DB2" w:rsidP="0060202E">
            <w:r w:rsidRPr="00A3555C">
              <w:t>Följande statsråd kommer att delta:</w:t>
            </w:r>
          </w:p>
          <w:p w:rsidR="00023DB2" w:rsidRPr="00A3555C" w:rsidRDefault="00023DB2" w:rsidP="0060202E">
            <w:r w:rsidRPr="00A3555C">
              <w:t>Socialminister Göran Hägglund (KD)</w:t>
            </w:r>
          </w:p>
          <w:p w:rsidR="00023DB2" w:rsidRPr="00A3555C" w:rsidRDefault="00023DB2" w:rsidP="0060202E">
            <w:r w:rsidRPr="00A3555C">
              <w:t>Statsrådet Maria Larsson (KD)</w:t>
            </w:r>
          </w:p>
          <w:p w:rsidR="00023DB2" w:rsidRPr="00A3555C" w:rsidRDefault="00023DB2" w:rsidP="0060202E">
            <w:r w:rsidRPr="00A3555C">
              <w:t>Statsrådet Ewa Björling (M)</w:t>
            </w:r>
          </w:p>
          <w:p w:rsidR="00023DB2" w:rsidRPr="00A3555C" w:rsidRDefault="00023DB2" w:rsidP="0060202E">
            <w:r w:rsidRPr="00A3555C">
              <w:t>Statsrådet Stefan Attefall (KD)</w:t>
            </w:r>
          </w:p>
          <w:p w:rsidR="00023DB2" w:rsidRPr="00A3555C" w:rsidRDefault="00023DB2" w:rsidP="0060202E">
            <w:r w:rsidRPr="00A3555C">
              <w:t>Statsrådet Ulf Kristersson (M)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rPr>
                <w:spacing w:val="-4"/>
              </w:rPr>
            </w:pPr>
          </w:p>
        </w:tc>
      </w:tr>
    </w:tbl>
    <w:p w:rsidR="00023DB2" w:rsidRPr="00A3555C" w:rsidRDefault="00023DB2" w:rsidP="003675A0">
      <w:pPr>
        <w:pStyle w:val="Blankrad"/>
      </w:pPr>
      <w:r w:rsidRPr="00A35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3DB2" w:rsidRPr="00A3555C" w:rsidTr="006020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3DB2" w:rsidRPr="00A3555C" w:rsidRDefault="00023DB2" w:rsidP="007118FC">
            <w:pPr>
              <w:pStyle w:val="HuvudrubrikFlisteNr"/>
              <w:spacing w:before="540"/>
            </w:pPr>
          </w:p>
        </w:tc>
        <w:tc>
          <w:tcPr>
            <w:tcW w:w="6237" w:type="dxa"/>
          </w:tcPr>
          <w:p w:rsidR="00023DB2" w:rsidRPr="00A3555C" w:rsidRDefault="00023DB2" w:rsidP="007118FC">
            <w:pPr>
              <w:pStyle w:val="HuvudrubrikEnsam"/>
              <w:spacing w:before="540"/>
            </w:pPr>
            <w:bookmarkStart w:id="2" w:name="TypRubrik"/>
            <w:bookmarkEnd w:id="2"/>
            <w:r w:rsidRPr="00A3555C">
              <w:t>Anmälan om uppteckningar vid EU-nämndens sammanträden</w:t>
            </w:r>
          </w:p>
        </w:tc>
        <w:tc>
          <w:tcPr>
            <w:tcW w:w="2481" w:type="dxa"/>
          </w:tcPr>
          <w:p w:rsidR="00023DB2" w:rsidRPr="00A3555C" w:rsidRDefault="00023DB2" w:rsidP="007118FC">
            <w:pPr>
              <w:pStyle w:val="HuvudrubrikKolumn3"/>
              <w:spacing w:before="540"/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023DB2" w:rsidRPr="00A3555C" w:rsidRDefault="00023DB2" w:rsidP="0060202E">
            <w:r w:rsidRPr="00A3555C">
              <w:t>2011/12:3 Fredagen den 30 september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rPr>
                <w:spacing w:val="-4"/>
              </w:rPr>
            </w:pPr>
          </w:p>
        </w:tc>
      </w:tr>
    </w:tbl>
    <w:p w:rsidR="00023DB2" w:rsidRPr="00A3555C" w:rsidRDefault="00023DB2" w:rsidP="003675A0">
      <w:pPr>
        <w:pStyle w:val="Blankrad"/>
      </w:pPr>
      <w:r w:rsidRPr="00A35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3DB2" w:rsidRPr="00A3555C" w:rsidTr="006020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3DB2" w:rsidRPr="00A3555C" w:rsidRDefault="00023DB2" w:rsidP="007118FC">
            <w:pPr>
              <w:pStyle w:val="HuvudrubrikFlisteNr"/>
              <w:spacing w:before="540"/>
            </w:pPr>
          </w:p>
        </w:tc>
        <w:tc>
          <w:tcPr>
            <w:tcW w:w="6237" w:type="dxa"/>
          </w:tcPr>
          <w:p w:rsidR="00023DB2" w:rsidRPr="00A3555C" w:rsidRDefault="00023DB2" w:rsidP="007118FC">
            <w:pPr>
              <w:pStyle w:val="HuvudrubrikEnsam"/>
              <w:spacing w:before="540"/>
            </w:pPr>
            <w:bookmarkStart w:id="4" w:name="Start_Riksrevisionen"/>
            <w:bookmarkEnd w:id="4"/>
            <w:r w:rsidRPr="00A3555C">
              <w:t>Anmälan om inkommen granskningsrapport från Riksrevisionen</w:t>
            </w:r>
          </w:p>
        </w:tc>
        <w:tc>
          <w:tcPr>
            <w:tcW w:w="2481" w:type="dxa"/>
          </w:tcPr>
          <w:p w:rsidR="00023DB2" w:rsidRPr="00A3555C" w:rsidRDefault="00023DB2" w:rsidP="007118FC">
            <w:pPr>
              <w:pStyle w:val="HuvudrubrikKolumn3"/>
              <w:spacing w:before="540"/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FlistaNrText"/>
            </w:pPr>
          </w:p>
        </w:tc>
        <w:tc>
          <w:tcPr>
            <w:tcW w:w="6237" w:type="dxa"/>
          </w:tcPr>
          <w:p w:rsidR="00023DB2" w:rsidRPr="00A3555C" w:rsidRDefault="00023DB2" w:rsidP="0060202E">
            <w:r w:rsidRPr="00A3555C">
              <w:t>RiR 2011:25 IT-stödet i rättskedjan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rPr>
                <w:spacing w:val="-4"/>
              </w:rPr>
            </w:pPr>
          </w:p>
        </w:tc>
      </w:tr>
    </w:tbl>
    <w:p w:rsidR="00023DB2" w:rsidRPr="00A3555C" w:rsidRDefault="00023DB2" w:rsidP="003675A0">
      <w:pPr>
        <w:pStyle w:val="Blankrad"/>
      </w:pPr>
      <w:r w:rsidRPr="00A35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3DB2" w:rsidRPr="00A3555C" w:rsidTr="006020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3DB2" w:rsidRPr="00A3555C" w:rsidRDefault="00023DB2" w:rsidP="007118FC">
            <w:pPr>
              <w:pStyle w:val="HuvudrubrikFlisteNr"/>
              <w:spacing w:before="540"/>
            </w:pPr>
          </w:p>
        </w:tc>
        <w:tc>
          <w:tcPr>
            <w:tcW w:w="6237" w:type="dxa"/>
          </w:tcPr>
          <w:p w:rsidR="00023DB2" w:rsidRPr="00A3555C" w:rsidRDefault="00023DB2" w:rsidP="007118FC">
            <w:pPr>
              <w:pStyle w:val="Huvudrubrik"/>
              <w:spacing w:before="540"/>
            </w:pPr>
            <w:bookmarkStart w:id="5" w:name="Start_HänvisningTillUtskott"/>
            <w:bookmarkEnd w:id="5"/>
            <w:r w:rsidRPr="00A3555C">
              <w:t>Ärenden för hänvisning till utskott</w:t>
            </w:r>
          </w:p>
        </w:tc>
        <w:tc>
          <w:tcPr>
            <w:tcW w:w="2481" w:type="dxa"/>
          </w:tcPr>
          <w:p w:rsidR="00023DB2" w:rsidRPr="00A3555C" w:rsidRDefault="00023DB2" w:rsidP="007118FC">
            <w:pPr>
              <w:pStyle w:val="HuvudrubrikKolumn3"/>
              <w:spacing w:before="540"/>
            </w:pPr>
            <w:r w:rsidRPr="00A3555C">
              <w:t>Förslag</w:t>
            </w: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renderubrik"/>
            </w:pPr>
          </w:p>
        </w:tc>
        <w:tc>
          <w:tcPr>
            <w:tcW w:w="6237" w:type="dxa"/>
          </w:tcPr>
          <w:p w:rsidR="00023DB2" w:rsidRPr="00A3555C" w:rsidRDefault="00023DB2" w:rsidP="0060202E">
            <w:pPr>
              <w:pStyle w:val="renderubrik"/>
            </w:pPr>
            <w:r w:rsidRPr="00A3555C">
              <w:t>Motioner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pStyle w:val="renderubrik"/>
              <w:rPr>
                <w:spacing w:val="-4"/>
              </w:rPr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Motionsrubrik"/>
            </w:pPr>
          </w:p>
        </w:tc>
        <w:tc>
          <w:tcPr>
            <w:tcW w:w="6237" w:type="dxa"/>
          </w:tcPr>
          <w:p w:rsidR="00023DB2" w:rsidRPr="00A3555C" w:rsidRDefault="00023DB2" w:rsidP="0060202E">
            <w:pPr>
              <w:pStyle w:val="Motionsrubrik"/>
            </w:pPr>
            <w:r w:rsidRPr="00A3555C">
              <w:t>med anledning av prop. 2011/12:13 Kvothöjning och stadgeändring i Internationella valutafonden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pStyle w:val="Motionsrubrik"/>
              <w:rPr>
                <w:spacing w:val="-4"/>
              </w:rPr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FlistaNrText"/>
            </w:pPr>
          </w:p>
        </w:tc>
        <w:tc>
          <w:tcPr>
            <w:tcW w:w="6237" w:type="dxa"/>
          </w:tcPr>
          <w:p w:rsidR="00023DB2" w:rsidRPr="00A3555C" w:rsidRDefault="00023DB2" w:rsidP="0060202E">
            <w:r w:rsidRPr="00A3555C">
              <w:t>2011/12:Fi1 av Ulla Andersson m.fl. (V)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rPr>
                <w:spacing w:val="-4"/>
              </w:rPr>
            </w:pPr>
            <w:r w:rsidRPr="00A3555C">
              <w:rPr>
                <w:spacing w:val="-4"/>
              </w:rPr>
              <w:t>FiU</w:t>
            </w: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FlistaNrText"/>
            </w:pPr>
          </w:p>
        </w:tc>
        <w:tc>
          <w:tcPr>
            <w:tcW w:w="6237" w:type="dxa"/>
          </w:tcPr>
          <w:p w:rsidR="00023DB2" w:rsidRPr="00A3555C" w:rsidRDefault="00023DB2" w:rsidP="0060202E">
            <w:r w:rsidRPr="00A3555C">
              <w:t>2011/12:Fi2 av Johnny Skalin och David Lång (SD)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rPr>
                <w:spacing w:val="-4"/>
              </w:rPr>
            </w:pPr>
            <w:r w:rsidRPr="00A3555C">
              <w:rPr>
                <w:spacing w:val="-4"/>
              </w:rPr>
              <w:t>FiU</w:t>
            </w:r>
          </w:p>
        </w:tc>
      </w:tr>
    </w:tbl>
    <w:p w:rsidR="00023DB2" w:rsidRPr="00A3555C" w:rsidRDefault="00023DB2" w:rsidP="003675A0">
      <w:pPr>
        <w:pStyle w:val="Blankrad"/>
      </w:pPr>
      <w:r w:rsidRPr="00A35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23DB2" w:rsidRPr="00A3555C" w:rsidTr="0060202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23DB2" w:rsidRPr="00A3555C" w:rsidRDefault="00023DB2" w:rsidP="007118FC">
            <w:pPr>
              <w:pStyle w:val="HuvudrubrikFlisteNr"/>
              <w:spacing w:before="540"/>
            </w:pPr>
          </w:p>
        </w:tc>
        <w:tc>
          <w:tcPr>
            <w:tcW w:w="6237" w:type="dxa"/>
          </w:tcPr>
          <w:p w:rsidR="00023DB2" w:rsidRPr="00A3555C" w:rsidRDefault="00023DB2" w:rsidP="007118FC">
            <w:pPr>
              <w:pStyle w:val="Huvudrubrik"/>
              <w:spacing w:before="540"/>
            </w:pPr>
            <w:bookmarkStart w:id="6" w:name="Start_Interpellationer"/>
            <w:bookmarkEnd w:id="6"/>
            <w:r w:rsidRPr="00A3555C">
              <w:t>Svar på interpellationer</w:t>
            </w:r>
          </w:p>
        </w:tc>
        <w:tc>
          <w:tcPr>
            <w:tcW w:w="2481" w:type="dxa"/>
          </w:tcPr>
          <w:p w:rsidR="00023DB2" w:rsidRPr="00A3555C" w:rsidRDefault="00023DB2" w:rsidP="007118FC">
            <w:pPr>
              <w:pStyle w:val="HuvudrubrikKolumn3"/>
              <w:spacing w:before="540"/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Besvaradav"/>
            </w:pPr>
          </w:p>
        </w:tc>
        <w:tc>
          <w:tcPr>
            <w:tcW w:w="6237" w:type="dxa"/>
          </w:tcPr>
          <w:p w:rsidR="00023DB2" w:rsidRPr="00A3555C" w:rsidRDefault="00023DB2" w:rsidP="0060202E">
            <w:pPr>
              <w:pStyle w:val="Besvaradav"/>
            </w:pPr>
            <w:r w:rsidRPr="00A3555C">
              <w:t>Utbildningsminister Jan Björklund (FP)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pStyle w:val="Besvaradav"/>
              <w:rPr>
                <w:spacing w:val="-4"/>
              </w:rPr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FlistaNrText"/>
            </w:pPr>
          </w:p>
        </w:tc>
        <w:tc>
          <w:tcPr>
            <w:tcW w:w="6237" w:type="dxa"/>
          </w:tcPr>
          <w:p w:rsidR="00023DB2" w:rsidRPr="00A3555C" w:rsidRDefault="00023DB2" w:rsidP="0060202E">
            <w:r w:rsidRPr="00A3555C">
              <w:t>2011/12:21 av Esabelle Dingizian (MP)</w:t>
            </w:r>
          </w:p>
          <w:p w:rsidR="00023DB2" w:rsidRPr="00A3555C" w:rsidRDefault="00023DB2" w:rsidP="0060202E">
            <w:r w:rsidRPr="00A3555C">
              <w:t>Praktisk arbetslivsorientering som en levande del i elevers utbildning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rPr>
                <w:spacing w:val="-4"/>
              </w:rPr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Besvaradav"/>
            </w:pPr>
          </w:p>
        </w:tc>
        <w:tc>
          <w:tcPr>
            <w:tcW w:w="6237" w:type="dxa"/>
          </w:tcPr>
          <w:p w:rsidR="00023DB2" w:rsidRPr="00A3555C" w:rsidRDefault="00023DB2" w:rsidP="0060202E">
            <w:pPr>
              <w:pStyle w:val="Besvaradav"/>
            </w:pPr>
            <w:r w:rsidRPr="00A3555C">
              <w:t>Landsbygdsminister Eskil Erlandsson (C)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pStyle w:val="Besvaradav"/>
              <w:rPr>
                <w:spacing w:val="-4"/>
              </w:rPr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FlistaNrText"/>
            </w:pPr>
          </w:p>
        </w:tc>
        <w:tc>
          <w:tcPr>
            <w:tcW w:w="6237" w:type="dxa"/>
          </w:tcPr>
          <w:p w:rsidR="00023DB2" w:rsidRPr="00A3555C" w:rsidRDefault="00023DB2" w:rsidP="0060202E">
            <w:r w:rsidRPr="00A3555C">
              <w:t>2011/12:30 av Roland Utbult (KD)</w:t>
            </w:r>
          </w:p>
          <w:p w:rsidR="00023DB2" w:rsidRPr="00A3555C" w:rsidRDefault="00023DB2" w:rsidP="0060202E">
            <w:r w:rsidRPr="00A3555C">
              <w:t>Ålfiskestoppet på västkusten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rPr>
                <w:spacing w:val="-4"/>
              </w:rPr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Besvaradav"/>
            </w:pPr>
          </w:p>
        </w:tc>
        <w:tc>
          <w:tcPr>
            <w:tcW w:w="6237" w:type="dxa"/>
          </w:tcPr>
          <w:p w:rsidR="00023DB2" w:rsidRPr="00A3555C" w:rsidRDefault="00023DB2" w:rsidP="0060202E">
            <w:pPr>
              <w:pStyle w:val="Besvaradav"/>
            </w:pPr>
            <w:r w:rsidRPr="00A3555C">
              <w:t>Finansminister Anders Borg (M)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pStyle w:val="Besvaradav"/>
              <w:rPr>
                <w:spacing w:val="-4"/>
              </w:rPr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FlistaNrText"/>
            </w:pPr>
          </w:p>
        </w:tc>
        <w:tc>
          <w:tcPr>
            <w:tcW w:w="6237" w:type="dxa"/>
          </w:tcPr>
          <w:p w:rsidR="00023DB2" w:rsidRPr="00A3555C" w:rsidRDefault="00023DB2" w:rsidP="0060202E">
            <w:r w:rsidRPr="00A3555C">
              <w:t>2011/12:27 av Jens Holm (V)</w:t>
            </w:r>
          </w:p>
          <w:p w:rsidR="00023DB2" w:rsidRPr="00A3555C" w:rsidRDefault="00023DB2" w:rsidP="0060202E">
            <w:r w:rsidRPr="00A3555C">
              <w:t>Auktioneringsintäkter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rPr>
                <w:spacing w:val="-4"/>
              </w:rPr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Besvaradav"/>
            </w:pPr>
          </w:p>
        </w:tc>
        <w:tc>
          <w:tcPr>
            <w:tcW w:w="6237" w:type="dxa"/>
          </w:tcPr>
          <w:p w:rsidR="00023DB2" w:rsidRPr="00A3555C" w:rsidRDefault="00023DB2" w:rsidP="0060202E">
            <w:pPr>
              <w:pStyle w:val="Besvaradav"/>
            </w:pPr>
            <w:r w:rsidRPr="00A3555C">
              <w:t>Försvarsminister Sten Tolgfors (M)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pStyle w:val="Besvaradav"/>
              <w:rPr>
                <w:spacing w:val="-4"/>
              </w:rPr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FlistaNrText"/>
            </w:pPr>
          </w:p>
        </w:tc>
        <w:tc>
          <w:tcPr>
            <w:tcW w:w="6237" w:type="dxa"/>
          </w:tcPr>
          <w:p w:rsidR="00023DB2" w:rsidRPr="00A3555C" w:rsidRDefault="00023DB2" w:rsidP="0060202E">
            <w:r w:rsidRPr="00A3555C">
              <w:t>2011/12:23 av Lise Nordin (MP)</w:t>
            </w:r>
          </w:p>
          <w:p w:rsidR="00023DB2" w:rsidRPr="00A3555C" w:rsidRDefault="00023DB2" w:rsidP="0060202E">
            <w:r w:rsidRPr="00A3555C">
              <w:t>Försvarsmaktens vindkraftsstopp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rPr>
                <w:spacing w:val="-4"/>
              </w:rPr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Besvaradav"/>
            </w:pPr>
          </w:p>
        </w:tc>
        <w:tc>
          <w:tcPr>
            <w:tcW w:w="6237" w:type="dxa"/>
          </w:tcPr>
          <w:p w:rsidR="00023DB2" w:rsidRPr="00A3555C" w:rsidRDefault="00023DB2" w:rsidP="0060202E">
            <w:pPr>
              <w:pStyle w:val="Besvaradav"/>
            </w:pPr>
            <w:r w:rsidRPr="00A3555C">
              <w:t>Statsrådet Peter Norman (M)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pStyle w:val="Besvaradav"/>
              <w:rPr>
                <w:spacing w:val="-4"/>
              </w:rPr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FlistaNrText"/>
            </w:pPr>
          </w:p>
        </w:tc>
        <w:tc>
          <w:tcPr>
            <w:tcW w:w="6237" w:type="dxa"/>
          </w:tcPr>
          <w:p w:rsidR="00023DB2" w:rsidRPr="00A3555C" w:rsidRDefault="00023DB2" w:rsidP="0060202E">
            <w:r w:rsidRPr="00A3555C">
              <w:t>2011/12:24 av Börje Vestlund (S)</w:t>
            </w:r>
          </w:p>
          <w:p w:rsidR="00023DB2" w:rsidRPr="00A3555C" w:rsidRDefault="00023DB2" w:rsidP="0060202E">
            <w:r w:rsidRPr="00A3555C">
              <w:t>Posten i södra Stockholm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rPr>
                <w:spacing w:val="-4"/>
              </w:rPr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Besvaradav"/>
            </w:pPr>
          </w:p>
        </w:tc>
        <w:tc>
          <w:tcPr>
            <w:tcW w:w="6237" w:type="dxa"/>
          </w:tcPr>
          <w:p w:rsidR="00023DB2" w:rsidRPr="00A3555C" w:rsidRDefault="00023DB2" w:rsidP="0060202E">
            <w:pPr>
              <w:pStyle w:val="Besvaradav"/>
            </w:pPr>
            <w:r w:rsidRPr="00A3555C">
              <w:t>Näringsminister Annie Lööf (C)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pStyle w:val="Besvaradav"/>
              <w:rPr>
                <w:spacing w:val="-4"/>
              </w:rPr>
            </w:pPr>
          </w:p>
        </w:tc>
      </w:tr>
      <w:tr w:rsidR="00023DB2" w:rsidRPr="00A3555C" w:rsidTr="006020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23DB2" w:rsidRPr="00A3555C" w:rsidRDefault="00023DB2" w:rsidP="0060202E">
            <w:pPr>
              <w:pStyle w:val="FlistaNrText"/>
            </w:pPr>
          </w:p>
        </w:tc>
        <w:tc>
          <w:tcPr>
            <w:tcW w:w="6237" w:type="dxa"/>
          </w:tcPr>
          <w:p w:rsidR="00023DB2" w:rsidRPr="00A3555C" w:rsidRDefault="00023DB2" w:rsidP="0060202E">
            <w:r w:rsidRPr="00A3555C">
              <w:t>2011/12:26 av Jonas Sjöstedt (V)</w:t>
            </w:r>
          </w:p>
          <w:p w:rsidR="00023DB2" w:rsidRPr="00A3555C" w:rsidRDefault="00023DB2" w:rsidP="0060202E">
            <w:r w:rsidRPr="00A3555C">
              <w:t>Uranbrytning</w:t>
            </w:r>
          </w:p>
        </w:tc>
        <w:tc>
          <w:tcPr>
            <w:tcW w:w="2481" w:type="dxa"/>
          </w:tcPr>
          <w:p w:rsidR="00023DB2" w:rsidRPr="00A3555C" w:rsidRDefault="00023DB2" w:rsidP="0060202E">
            <w:pPr>
              <w:rPr>
                <w:spacing w:val="-4"/>
              </w:rPr>
            </w:pPr>
          </w:p>
        </w:tc>
      </w:tr>
    </w:tbl>
    <w:p w:rsidR="00023DB2" w:rsidRPr="00A3555C" w:rsidRDefault="00023DB2" w:rsidP="003675A0">
      <w:pPr>
        <w:pStyle w:val="Blankrad"/>
      </w:pPr>
      <w:r w:rsidRPr="00A3555C">
        <w:t>     </w:t>
      </w:r>
    </w:p>
    <w:p w:rsidR="00023DB2" w:rsidRPr="00A3555C" w:rsidRDefault="00023DB2" w:rsidP="003675A0">
      <w:pPr>
        <w:pStyle w:val="Blankrad"/>
      </w:pPr>
      <w:bookmarkStart w:id="7" w:name="Start"/>
      <w:bookmarkEnd w:id="7"/>
      <w:r w:rsidRPr="00A3555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3555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3555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3555C" w:rsidRDefault="006E04A4" w:rsidP="00D016E9">
            <w:pPr>
              <w:pStyle w:val="StreckMitten"/>
            </w:pPr>
            <w:r w:rsidRPr="00A3555C">
              <w:tab/>
            </w:r>
            <w:r w:rsidRPr="00A3555C">
              <w:tab/>
            </w:r>
          </w:p>
        </w:tc>
      </w:tr>
    </w:tbl>
    <w:p w:rsidR="006E04A4" w:rsidRPr="00A3555C" w:rsidRDefault="006E04A4" w:rsidP="003675A0">
      <w:pPr>
        <w:pStyle w:val="Blankrad"/>
      </w:pPr>
    </w:p>
    <w:sectPr w:rsidR="006E04A4" w:rsidRPr="00A3555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6288" w:rsidRPr="00A3555C" w:rsidRDefault="00046288">
      <w:r w:rsidRPr="00A3555C">
        <w:separator/>
      </w:r>
    </w:p>
  </w:endnote>
  <w:endnote w:type="continuationSeparator" w:id="0">
    <w:p w:rsidR="00046288" w:rsidRPr="00A3555C" w:rsidRDefault="00046288">
      <w:r w:rsidRPr="00A3555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8FC" w:rsidRPr="00A3555C" w:rsidRDefault="007118FC">
    <w:pPr>
      <w:pStyle w:val="Sidhuvud"/>
      <w:jc w:val="center"/>
    </w:pPr>
    <w:r w:rsidRPr="00A3555C">
      <w:fldChar w:fldCharType="begin" w:fldLock="1"/>
    </w:r>
    <w:r w:rsidRPr="00A3555C">
      <w:instrText xml:space="preserve"> PAGE </w:instrText>
    </w:r>
    <w:r w:rsidRPr="00A3555C">
      <w:fldChar w:fldCharType="separate"/>
    </w:r>
    <w:r w:rsidRPr="00A3555C">
      <w:t>2</w:t>
    </w:r>
    <w:r w:rsidRPr="00A3555C">
      <w:fldChar w:fldCharType="end"/>
    </w:r>
    <w:r w:rsidRPr="00A3555C">
      <w:t xml:space="preserve"> (</w:t>
    </w:r>
    <w:r w:rsidRPr="00A3555C">
      <w:fldChar w:fldCharType="begin" w:fldLock="1"/>
    </w:r>
    <w:r w:rsidRPr="00A3555C">
      <w:instrText xml:space="preserve"> NUMPAGES </w:instrText>
    </w:r>
    <w:r w:rsidRPr="00A3555C">
      <w:fldChar w:fldCharType="separate"/>
    </w:r>
    <w:r w:rsidRPr="00A3555C">
      <w:t>2</w:t>
    </w:r>
    <w:r w:rsidRPr="00A3555C">
      <w:fldChar w:fldCharType="end"/>
    </w:r>
    <w:r w:rsidRPr="00A3555C">
      <w:t>)</w:t>
    </w:r>
  </w:p>
  <w:p w:rsidR="007118FC" w:rsidRPr="00A3555C" w:rsidRDefault="007118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8FC" w:rsidRPr="00A3555C" w:rsidRDefault="007118FC">
    <w:pPr>
      <w:pStyle w:val="Sidhuvud"/>
      <w:jc w:val="center"/>
    </w:pPr>
    <w:r w:rsidRPr="00A3555C">
      <w:fldChar w:fldCharType="begin" w:fldLock="1"/>
    </w:r>
    <w:r w:rsidRPr="00A3555C">
      <w:instrText xml:space="preserve"> PAGE </w:instrText>
    </w:r>
    <w:r w:rsidRPr="00A3555C">
      <w:fldChar w:fldCharType="separate"/>
    </w:r>
    <w:r w:rsidRPr="00A3555C">
      <w:t>2</w:t>
    </w:r>
    <w:r w:rsidRPr="00A3555C">
      <w:fldChar w:fldCharType="end"/>
    </w:r>
    <w:r w:rsidRPr="00A3555C">
      <w:t xml:space="preserve"> (</w:t>
    </w:r>
    <w:r w:rsidRPr="00A3555C">
      <w:fldChar w:fldCharType="begin" w:fldLock="1"/>
    </w:r>
    <w:r w:rsidRPr="00A3555C">
      <w:instrText xml:space="preserve"> NUMPAGES </w:instrText>
    </w:r>
    <w:r w:rsidRPr="00A3555C">
      <w:fldChar w:fldCharType="separate"/>
    </w:r>
    <w:r w:rsidRPr="00A3555C">
      <w:t>2</w:t>
    </w:r>
    <w:r w:rsidRPr="00A3555C">
      <w:fldChar w:fldCharType="end"/>
    </w:r>
    <w:r w:rsidRPr="00A3555C">
      <w:t>)</w:t>
    </w:r>
  </w:p>
  <w:p w:rsidR="007118FC" w:rsidRPr="00A3555C" w:rsidRDefault="007118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6288" w:rsidRPr="00A3555C" w:rsidRDefault="00046288">
      <w:r w:rsidRPr="00A3555C">
        <w:separator/>
      </w:r>
    </w:p>
  </w:footnote>
  <w:footnote w:type="continuationSeparator" w:id="0">
    <w:p w:rsidR="00046288" w:rsidRPr="00A3555C" w:rsidRDefault="00046288">
      <w:r w:rsidRPr="00A3555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8FC" w:rsidRPr="00A3555C" w:rsidRDefault="007118FC">
    <w:pPr>
      <w:pStyle w:val="Sidhuvud"/>
      <w:tabs>
        <w:tab w:val="clear" w:pos="4536"/>
      </w:tabs>
    </w:pPr>
    <w:r w:rsidRPr="00A3555C">
      <w:fldChar w:fldCharType="begin" w:fldLock="1"/>
    </w:r>
    <w:r w:rsidRPr="00A3555C">
      <w:instrText xml:space="preserve"> DOCPROPERTY "DocumentDate" </w:instrText>
    </w:r>
    <w:r w:rsidRPr="00A3555C">
      <w:fldChar w:fldCharType="separate"/>
    </w:r>
    <w:r w:rsidRPr="00A3555C">
      <w:t>Tisdagen den 18 oktober 2011</w:t>
    </w:r>
    <w:r w:rsidRPr="00A3555C">
      <w:fldChar w:fldCharType="end"/>
    </w:r>
    <w:r w:rsidRPr="00A3555C">
      <w:tab/>
    </w:r>
  </w:p>
  <w:p w:rsidR="007118FC" w:rsidRPr="00A3555C" w:rsidRDefault="007118F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3555C">
      <w:rPr>
        <w:sz w:val="12"/>
      </w:rPr>
      <w:tab/>
    </w:r>
  </w:p>
  <w:p w:rsidR="007118FC" w:rsidRPr="00A3555C" w:rsidRDefault="007118FC"/>
  <w:p w:rsidR="007118FC" w:rsidRPr="00A3555C" w:rsidRDefault="007118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8FC" w:rsidRPr="00A3555C" w:rsidRDefault="00A3555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3555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18FC" w:rsidRPr="00A3555C" w:rsidRDefault="007118FC">
    <w:pPr>
      <w:pStyle w:val="Dokumentrubrik"/>
      <w:spacing w:after="360"/>
    </w:pPr>
    <w:r w:rsidRPr="00A3555C">
      <w:t>Föredragningslista</w:t>
    </w:r>
  </w:p>
  <w:p w:rsidR="007118FC" w:rsidRPr="00A3555C" w:rsidRDefault="007118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05903699">
    <w:abstractNumId w:val="5"/>
  </w:num>
  <w:num w:numId="2" w16cid:durableId="1430656789">
    <w:abstractNumId w:val="2"/>
  </w:num>
  <w:num w:numId="3" w16cid:durableId="965503399">
    <w:abstractNumId w:val="4"/>
  </w:num>
  <w:num w:numId="4" w16cid:durableId="16853311">
    <w:abstractNumId w:val="1"/>
  </w:num>
  <w:num w:numId="5" w16cid:durableId="100876327">
    <w:abstractNumId w:val="0"/>
  </w:num>
  <w:num w:numId="6" w16cid:durableId="1813325975">
    <w:abstractNumId w:val="3"/>
  </w:num>
  <w:num w:numId="7" w16cid:durableId="1709453864">
    <w:abstractNumId w:val="3"/>
  </w:num>
  <w:num w:numId="8" w16cid:durableId="196176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46CDE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3DB2"/>
    <w:rsid w:val="0002560B"/>
    <w:rsid w:val="00025ED1"/>
    <w:rsid w:val="00030ADD"/>
    <w:rsid w:val="00030FA3"/>
    <w:rsid w:val="00035B74"/>
    <w:rsid w:val="000451B8"/>
    <w:rsid w:val="0004628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94DE0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02E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6391D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8FC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0816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1690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3555C"/>
    <w:rsid w:val="00A40076"/>
    <w:rsid w:val="00A41169"/>
    <w:rsid w:val="00A4142C"/>
    <w:rsid w:val="00A437CC"/>
    <w:rsid w:val="00A4395A"/>
    <w:rsid w:val="00A46CDE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97C6D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4C8B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0DE3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001458-F9F6-4D18-9EA5-F2B04B38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before="140"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316</Words>
  <Characters>1941</Characters>
  <Application>Microsoft Office Word</Application>
  <DocSecurity>4</DocSecurity>
  <Lines>161</Lines>
  <Paragraphs>86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2011-10-17T12:13:00Z</cp:lastPrinted>
  <dcterms:created xsi:type="dcterms:W3CDTF">2025-12-17T21:18:00Z</dcterms:created>
  <dcterms:modified xsi:type="dcterms:W3CDTF">2025-12-17T21:18:00Z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18 oktober 2011</vt:lpwstr>
  </property>
  <property fmtid="{D5CDD505-2E9C-101B-9397-08002B2CF9AE}" pid="3" name="DocumentNumber">
    <vt:lpwstr>18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2011-10-18</vt:lpwstr>
  </property>
  <property fmtid="{D5CDD505-2E9C-101B-9397-08002B2CF9AE}" pid="7" name="DatumAvgörande">
    <vt:lpwstr>2011-10-18</vt:lpwstr>
  </property>
</Properties>
</file>