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F424D2E8E54A178672013C3697F1F5"/>
        </w:placeholder>
        <w:text/>
      </w:sdtPr>
      <w:sdtEndPr/>
      <w:sdtContent>
        <w:p w:rsidRPr="009B062B" w:rsidR="00AF30DD" w:rsidP="00DA28CE" w:rsidRDefault="00AF30DD" w14:paraId="7EECBAEE" w14:textId="77777777">
          <w:pPr>
            <w:pStyle w:val="Rubrik1"/>
            <w:spacing w:after="300"/>
          </w:pPr>
          <w:r w:rsidRPr="009B062B">
            <w:t>Förslag till riksdagsbeslut</w:t>
          </w:r>
        </w:p>
      </w:sdtContent>
    </w:sdt>
    <w:sdt>
      <w:sdtPr>
        <w:alias w:val="Yrkande 1"/>
        <w:tag w:val="9f0e89b0-a302-4d88-b318-c95b13839de9"/>
        <w:id w:val="-1378466585"/>
        <w:lock w:val="sdtLocked"/>
      </w:sdtPr>
      <w:sdtEndPr/>
      <w:sdtContent>
        <w:p w:rsidR="00B51392" w:rsidRDefault="00EB2ECD" w14:paraId="09F35408" w14:textId="2602E00C">
          <w:pPr>
            <w:pStyle w:val="Frslagstext"/>
          </w:pPr>
          <w:r>
            <w:t xml:space="preserve">Riksdagen ställer sig bakom det som anförs i motionen om att överväga att </w:t>
          </w:r>
          <w:r w:rsidR="006E2D9F">
            <w:t>l</w:t>
          </w:r>
          <w:r>
            <w:t>armcentral 112 får positionering av inkommande samtal som rutin och tillkännager detta för regeringen.</w:t>
          </w:r>
        </w:p>
      </w:sdtContent>
    </w:sdt>
    <w:sdt>
      <w:sdtPr>
        <w:alias w:val="Yrkande 2"/>
        <w:tag w:val="1c90cba5-d19a-42d5-8031-4e31569eb2d5"/>
        <w:id w:val="1077319903"/>
        <w:lock w:val="sdtLocked"/>
      </w:sdtPr>
      <w:sdtEndPr/>
      <w:sdtContent>
        <w:p w:rsidR="00B51392" w:rsidRDefault="00EB2ECD" w14:paraId="4A7C5D7B" w14:textId="77777777">
          <w:pPr>
            <w:pStyle w:val="Frslagstext"/>
          </w:pPr>
          <w:r>
            <w:t>Riksdagen ställer sig bakom det som anförs i motionen om att överväga att kriminalisera busringningar till 112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18554B53A04697AA249D05EE0F24AE"/>
        </w:placeholder>
        <w:text/>
      </w:sdtPr>
      <w:sdtEndPr/>
      <w:sdtContent>
        <w:p w:rsidRPr="009B062B" w:rsidR="006D79C9" w:rsidP="00333E95" w:rsidRDefault="006D79C9" w14:paraId="5580CA02" w14:textId="77777777">
          <w:pPr>
            <w:pStyle w:val="Rubrik1"/>
          </w:pPr>
          <w:r>
            <w:t>Motivering</w:t>
          </w:r>
        </w:p>
      </w:sdtContent>
    </w:sdt>
    <w:p w:rsidRPr="00456917" w:rsidR="005E3DBB" w:rsidP="00456917" w:rsidRDefault="005E3DBB" w14:paraId="515202E3" w14:textId="630A3347">
      <w:pPr>
        <w:pStyle w:val="Normalutanindragellerluft"/>
      </w:pPr>
      <w:r w:rsidRPr="00456917">
        <w:t xml:space="preserve">Om man ringer 112 så bör rutin utvecklas för positionering av samtalet. Nyttan med detta är att personen som ringer många gånger är stressad och kan uppge ofullständig adress, vilket förlänger tiden för hjälpinsats. Nu när tekniken finns så är det förvånande att den inte används för att lagstiftningen inte har följt med och motsätter sig denna användning. Att inkludera positionering som en del av 112-samtalet kommer de flesta av landets befolkning anse som en ökad trygghet i ett allt hårdare samhällsklimat. Som en positiv bieffekt så borde även positionering stävja busringning som idag är en del av ringningarna till 112. Uppenbara busringningar föreslås kriminaliseras för att tydliggöra att samhället ogillar sådant agerande. </w:t>
      </w:r>
    </w:p>
    <w:bookmarkStart w:name="_GoBack" w:displacedByCustomXml="next" w:id="1"/>
    <w:bookmarkEnd w:displacedByCustomXml="next" w:id="1"/>
    <w:sdt>
      <w:sdtPr>
        <w:rPr>
          <w:i/>
          <w:noProof/>
        </w:rPr>
        <w:alias w:val="CC_Underskrifter"/>
        <w:tag w:val="CC_Underskrifter"/>
        <w:id w:val="583496634"/>
        <w:lock w:val="sdtContentLocked"/>
        <w:placeholder>
          <w:docPart w:val="48D6C550F0BF4398A181AF1219529E4D"/>
        </w:placeholder>
      </w:sdtPr>
      <w:sdtEndPr>
        <w:rPr>
          <w:i w:val="0"/>
          <w:noProof w:val="0"/>
        </w:rPr>
      </w:sdtEndPr>
      <w:sdtContent>
        <w:p w:rsidR="002E2979" w:rsidP="002E2979" w:rsidRDefault="002E2979" w14:paraId="2DBFCE6F" w14:textId="77777777"/>
        <w:p w:rsidRPr="008E0FE2" w:rsidR="004801AC" w:rsidP="002E2979" w:rsidRDefault="00456917" w14:paraId="40132E53" w14:textId="260F2A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F04978" w:rsidRDefault="00F04978" w14:paraId="0B87A66C" w14:textId="77777777"/>
    <w:sectPr w:rsidR="00F049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EA45" w14:textId="77777777" w:rsidR="00537017" w:rsidRDefault="00537017" w:rsidP="000C1CAD">
      <w:pPr>
        <w:spacing w:line="240" w:lineRule="auto"/>
      </w:pPr>
      <w:r>
        <w:separator/>
      </w:r>
    </w:p>
  </w:endnote>
  <w:endnote w:type="continuationSeparator" w:id="0">
    <w:p w14:paraId="43F13D4F" w14:textId="77777777" w:rsidR="00537017" w:rsidRDefault="00537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7F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C5F5" w14:textId="26B264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29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2BCA" w14:textId="7D2D1E5C" w:rsidR="00262EA3" w:rsidRPr="002E2979" w:rsidRDefault="00262EA3" w:rsidP="002E2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B348" w14:textId="77777777" w:rsidR="00537017" w:rsidRDefault="00537017" w:rsidP="000C1CAD">
      <w:pPr>
        <w:spacing w:line="240" w:lineRule="auto"/>
      </w:pPr>
      <w:r>
        <w:separator/>
      </w:r>
    </w:p>
  </w:footnote>
  <w:footnote w:type="continuationSeparator" w:id="0">
    <w:p w14:paraId="3D1B777C" w14:textId="77777777" w:rsidR="00537017" w:rsidRDefault="005370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D05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BBDF2" wp14:anchorId="29DC8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917" w14:paraId="4F08E0DF" w14:textId="77777777">
                          <w:pPr>
                            <w:jc w:val="right"/>
                          </w:pPr>
                          <w:sdt>
                            <w:sdtPr>
                              <w:alias w:val="CC_Noformat_Partikod"/>
                              <w:tag w:val="CC_Noformat_Partikod"/>
                              <w:id w:val="-53464382"/>
                              <w:placeholder>
                                <w:docPart w:val="FA321377F6454CD1B1F1CB55D1923A51"/>
                              </w:placeholder>
                              <w:text/>
                            </w:sdtPr>
                            <w:sdtEndPr/>
                            <w:sdtContent>
                              <w:r w:rsidR="005E3DBB">
                                <w:t>M</w:t>
                              </w:r>
                            </w:sdtContent>
                          </w:sdt>
                          <w:sdt>
                            <w:sdtPr>
                              <w:alias w:val="CC_Noformat_Partinummer"/>
                              <w:tag w:val="CC_Noformat_Partinummer"/>
                              <w:id w:val="-1709555926"/>
                              <w:placeholder>
                                <w:docPart w:val="520E0B21CA2E45A486547C125315628F"/>
                              </w:placeholder>
                              <w:text/>
                            </w:sdtPr>
                            <w:sdtEndPr/>
                            <w:sdtContent>
                              <w:r w:rsidR="005E3DBB">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C82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917" w14:paraId="4F08E0DF" w14:textId="77777777">
                    <w:pPr>
                      <w:jc w:val="right"/>
                    </w:pPr>
                    <w:sdt>
                      <w:sdtPr>
                        <w:alias w:val="CC_Noformat_Partikod"/>
                        <w:tag w:val="CC_Noformat_Partikod"/>
                        <w:id w:val="-53464382"/>
                        <w:placeholder>
                          <w:docPart w:val="FA321377F6454CD1B1F1CB55D1923A51"/>
                        </w:placeholder>
                        <w:text/>
                      </w:sdtPr>
                      <w:sdtEndPr/>
                      <w:sdtContent>
                        <w:r w:rsidR="005E3DBB">
                          <w:t>M</w:t>
                        </w:r>
                      </w:sdtContent>
                    </w:sdt>
                    <w:sdt>
                      <w:sdtPr>
                        <w:alias w:val="CC_Noformat_Partinummer"/>
                        <w:tag w:val="CC_Noformat_Partinummer"/>
                        <w:id w:val="-1709555926"/>
                        <w:placeholder>
                          <w:docPart w:val="520E0B21CA2E45A486547C125315628F"/>
                        </w:placeholder>
                        <w:text/>
                      </w:sdtPr>
                      <w:sdtEndPr/>
                      <w:sdtContent>
                        <w:r w:rsidR="005E3DBB">
                          <w:t>1116</w:t>
                        </w:r>
                      </w:sdtContent>
                    </w:sdt>
                  </w:p>
                </w:txbxContent>
              </v:textbox>
              <w10:wrap anchorx="page"/>
            </v:shape>
          </w:pict>
        </mc:Fallback>
      </mc:AlternateContent>
    </w:r>
  </w:p>
  <w:p w:rsidRPr="00293C4F" w:rsidR="00262EA3" w:rsidP="00776B74" w:rsidRDefault="00262EA3" w14:paraId="186A3D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E61DD6" w14:textId="77777777">
    <w:pPr>
      <w:jc w:val="right"/>
    </w:pPr>
  </w:p>
  <w:p w:rsidR="00262EA3" w:rsidP="00776B74" w:rsidRDefault="00262EA3" w14:paraId="76139C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6917" w14:paraId="487E68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21B93" wp14:anchorId="0B0298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917" w14:paraId="346F24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3DBB">
          <w:t>M</w:t>
        </w:r>
      </w:sdtContent>
    </w:sdt>
    <w:sdt>
      <w:sdtPr>
        <w:alias w:val="CC_Noformat_Partinummer"/>
        <w:tag w:val="CC_Noformat_Partinummer"/>
        <w:id w:val="-2014525982"/>
        <w:text/>
      </w:sdtPr>
      <w:sdtEndPr/>
      <w:sdtContent>
        <w:r w:rsidR="005E3DBB">
          <w:t>1116</w:t>
        </w:r>
      </w:sdtContent>
    </w:sdt>
  </w:p>
  <w:p w:rsidRPr="008227B3" w:rsidR="00262EA3" w:rsidP="008227B3" w:rsidRDefault="00456917" w14:paraId="26D12A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917" w14:paraId="415603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262EA3" w:rsidP="00E03A3D" w:rsidRDefault="00456917" w14:paraId="1BE14A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04107EDA00DD4CAF80897EB5D3CF0143"/>
      </w:placeholder>
      <w:text/>
    </w:sdtPr>
    <w:sdtEndPr/>
    <w:sdtContent>
      <w:p w:rsidR="00262EA3" w:rsidP="00283E0F" w:rsidRDefault="00EB2ECD" w14:paraId="2CF4F60F" w14:textId="06A73E45">
        <w:pPr>
          <w:pStyle w:val="FSHRub2"/>
        </w:pPr>
        <w:r>
          <w:t>Positionering av samtal till 112</w:t>
        </w:r>
      </w:p>
    </w:sdtContent>
  </w:sdt>
  <w:sdt>
    <w:sdtPr>
      <w:alias w:val="CC_Boilerplate_3"/>
      <w:tag w:val="CC_Boilerplate_3"/>
      <w:id w:val="1606463544"/>
      <w:lock w:val="sdtContentLocked"/>
      <w15:appearance w15:val="hidden"/>
      <w:text w:multiLine="1"/>
    </w:sdtPr>
    <w:sdtEndPr/>
    <w:sdtContent>
      <w:p w:rsidR="00262EA3" w:rsidP="00283E0F" w:rsidRDefault="00262EA3" w14:paraId="4C906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E3D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7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0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1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17"/>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6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BB"/>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9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31"/>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3C0"/>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9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17F5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78"/>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0"/>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3844AE"/>
  <w15:chartTrackingRefBased/>
  <w15:docId w15:val="{39BB0C16-1419-411E-A2A3-4B496D89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F424D2E8E54A178672013C3697F1F5"/>
        <w:category>
          <w:name w:val="Allmänt"/>
          <w:gallery w:val="placeholder"/>
        </w:category>
        <w:types>
          <w:type w:val="bbPlcHdr"/>
        </w:types>
        <w:behaviors>
          <w:behavior w:val="content"/>
        </w:behaviors>
        <w:guid w:val="{8FFECD01-DBA2-4063-9D83-DD7F5E9D7CF6}"/>
      </w:docPartPr>
      <w:docPartBody>
        <w:p w:rsidR="00440745" w:rsidRDefault="00790943">
          <w:pPr>
            <w:pStyle w:val="D9F424D2E8E54A178672013C3697F1F5"/>
          </w:pPr>
          <w:r w:rsidRPr="005A0A93">
            <w:rPr>
              <w:rStyle w:val="Platshllartext"/>
            </w:rPr>
            <w:t>Förslag till riksdagsbeslut</w:t>
          </w:r>
        </w:p>
      </w:docPartBody>
    </w:docPart>
    <w:docPart>
      <w:docPartPr>
        <w:name w:val="DC18554B53A04697AA249D05EE0F24AE"/>
        <w:category>
          <w:name w:val="Allmänt"/>
          <w:gallery w:val="placeholder"/>
        </w:category>
        <w:types>
          <w:type w:val="bbPlcHdr"/>
        </w:types>
        <w:behaviors>
          <w:behavior w:val="content"/>
        </w:behaviors>
        <w:guid w:val="{969CEB9D-15C9-452E-A5D6-ACAB6E6CDFB9}"/>
      </w:docPartPr>
      <w:docPartBody>
        <w:p w:rsidR="00440745" w:rsidRDefault="00790943">
          <w:pPr>
            <w:pStyle w:val="DC18554B53A04697AA249D05EE0F24AE"/>
          </w:pPr>
          <w:r w:rsidRPr="005A0A93">
            <w:rPr>
              <w:rStyle w:val="Platshllartext"/>
            </w:rPr>
            <w:t>Motivering</w:t>
          </w:r>
        </w:p>
      </w:docPartBody>
    </w:docPart>
    <w:docPart>
      <w:docPartPr>
        <w:name w:val="FA321377F6454CD1B1F1CB55D1923A51"/>
        <w:category>
          <w:name w:val="Allmänt"/>
          <w:gallery w:val="placeholder"/>
        </w:category>
        <w:types>
          <w:type w:val="bbPlcHdr"/>
        </w:types>
        <w:behaviors>
          <w:behavior w:val="content"/>
        </w:behaviors>
        <w:guid w:val="{0165A241-7455-49ED-9CBE-E79A6D2E1B76}"/>
      </w:docPartPr>
      <w:docPartBody>
        <w:p w:rsidR="00440745" w:rsidRDefault="00790943">
          <w:pPr>
            <w:pStyle w:val="FA321377F6454CD1B1F1CB55D1923A51"/>
          </w:pPr>
          <w:r>
            <w:rPr>
              <w:rStyle w:val="Platshllartext"/>
            </w:rPr>
            <w:t xml:space="preserve"> </w:t>
          </w:r>
        </w:p>
      </w:docPartBody>
    </w:docPart>
    <w:docPart>
      <w:docPartPr>
        <w:name w:val="520E0B21CA2E45A486547C125315628F"/>
        <w:category>
          <w:name w:val="Allmänt"/>
          <w:gallery w:val="placeholder"/>
        </w:category>
        <w:types>
          <w:type w:val="bbPlcHdr"/>
        </w:types>
        <w:behaviors>
          <w:behavior w:val="content"/>
        </w:behaviors>
        <w:guid w:val="{706C80E2-BC50-45A2-A39F-C10CB23A6F30}"/>
      </w:docPartPr>
      <w:docPartBody>
        <w:p w:rsidR="00440745" w:rsidRDefault="00790943">
          <w:pPr>
            <w:pStyle w:val="520E0B21CA2E45A486547C125315628F"/>
          </w:pPr>
          <w:r>
            <w:t xml:space="preserve"> </w:t>
          </w:r>
        </w:p>
      </w:docPartBody>
    </w:docPart>
    <w:docPart>
      <w:docPartPr>
        <w:name w:val="DefaultPlaceholder_-1854013440"/>
        <w:category>
          <w:name w:val="Allmänt"/>
          <w:gallery w:val="placeholder"/>
        </w:category>
        <w:types>
          <w:type w:val="bbPlcHdr"/>
        </w:types>
        <w:behaviors>
          <w:behavior w:val="content"/>
        </w:behaviors>
        <w:guid w:val="{2F07F997-A218-4F14-A985-6F8C36CAAB5E}"/>
      </w:docPartPr>
      <w:docPartBody>
        <w:p w:rsidR="00440745" w:rsidRDefault="005B6319">
          <w:r w:rsidRPr="006E4F5C">
            <w:rPr>
              <w:rStyle w:val="Platshllartext"/>
            </w:rPr>
            <w:t>Klicka eller tryck här för att ange text.</w:t>
          </w:r>
        </w:p>
      </w:docPartBody>
    </w:docPart>
    <w:docPart>
      <w:docPartPr>
        <w:name w:val="04107EDA00DD4CAF80897EB5D3CF0143"/>
        <w:category>
          <w:name w:val="Allmänt"/>
          <w:gallery w:val="placeholder"/>
        </w:category>
        <w:types>
          <w:type w:val="bbPlcHdr"/>
        </w:types>
        <w:behaviors>
          <w:behavior w:val="content"/>
        </w:behaviors>
        <w:guid w:val="{8DC30932-B0F7-460C-AA6B-FC8904DF4EDB}"/>
      </w:docPartPr>
      <w:docPartBody>
        <w:p w:rsidR="00440745" w:rsidRDefault="005B6319">
          <w:r w:rsidRPr="006E4F5C">
            <w:rPr>
              <w:rStyle w:val="Platshllartext"/>
            </w:rPr>
            <w:t>[ange din text här]</w:t>
          </w:r>
        </w:p>
      </w:docPartBody>
    </w:docPart>
    <w:docPart>
      <w:docPartPr>
        <w:name w:val="48D6C550F0BF4398A181AF1219529E4D"/>
        <w:category>
          <w:name w:val="Allmänt"/>
          <w:gallery w:val="placeholder"/>
        </w:category>
        <w:types>
          <w:type w:val="bbPlcHdr"/>
        </w:types>
        <w:behaviors>
          <w:behavior w:val="content"/>
        </w:behaviors>
        <w:guid w:val="{10F66951-9EEE-44EE-8177-66EDCB26D260}"/>
      </w:docPartPr>
      <w:docPartBody>
        <w:p w:rsidR="00DB49AF" w:rsidRDefault="00DB49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19"/>
    <w:rsid w:val="000B604F"/>
    <w:rsid w:val="00440745"/>
    <w:rsid w:val="005B6319"/>
    <w:rsid w:val="00790943"/>
    <w:rsid w:val="00DB4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6319"/>
    <w:rPr>
      <w:color w:val="F4B083" w:themeColor="accent2" w:themeTint="99"/>
    </w:rPr>
  </w:style>
  <w:style w:type="paragraph" w:customStyle="1" w:styleId="D9F424D2E8E54A178672013C3697F1F5">
    <w:name w:val="D9F424D2E8E54A178672013C3697F1F5"/>
  </w:style>
  <w:style w:type="paragraph" w:customStyle="1" w:styleId="414894CFA227479F9DED4CB8E6B2C3A4">
    <w:name w:val="414894CFA227479F9DED4CB8E6B2C3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0CDD0A7A4143A0BB29EDF6DE90D7D7">
    <w:name w:val="480CDD0A7A4143A0BB29EDF6DE90D7D7"/>
  </w:style>
  <w:style w:type="paragraph" w:customStyle="1" w:styleId="DC18554B53A04697AA249D05EE0F24AE">
    <w:name w:val="DC18554B53A04697AA249D05EE0F24AE"/>
  </w:style>
  <w:style w:type="paragraph" w:customStyle="1" w:styleId="CDCD869BB21844318F0B1B7C7CEBB73E">
    <w:name w:val="CDCD869BB21844318F0B1B7C7CEBB73E"/>
  </w:style>
  <w:style w:type="paragraph" w:customStyle="1" w:styleId="EA7CC6A552664DC2BAD64F2BA54A4C48">
    <w:name w:val="EA7CC6A552664DC2BAD64F2BA54A4C48"/>
  </w:style>
  <w:style w:type="paragraph" w:customStyle="1" w:styleId="FA321377F6454CD1B1F1CB55D1923A51">
    <w:name w:val="FA321377F6454CD1B1F1CB55D1923A51"/>
  </w:style>
  <w:style w:type="paragraph" w:customStyle="1" w:styleId="520E0B21CA2E45A486547C125315628F">
    <w:name w:val="520E0B21CA2E45A486547C1253156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3DE8E-AD8D-45DA-BD04-A4ED5C3B093C}"/>
</file>

<file path=customXml/itemProps2.xml><?xml version="1.0" encoding="utf-8"?>
<ds:datastoreItem xmlns:ds="http://schemas.openxmlformats.org/officeDocument/2006/customXml" ds:itemID="{DDCC91FE-C5A1-4511-A60E-4F771624CA33}"/>
</file>

<file path=customXml/itemProps3.xml><?xml version="1.0" encoding="utf-8"?>
<ds:datastoreItem xmlns:ds="http://schemas.openxmlformats.org/officeDocument/2006/customXml" ds:itemID="{46AF5621-BF00-4326-866E-C275096FBE8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967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Positionering vid ringning till 112</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