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31C5" w:rsidRPr="0084330D" w:rsidTr="00C231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31C5" w:rsidRPr="0084330D" w:rsidRDefault="00C231C5" w:rsidP="00C231C5">
            <w:pPr>
              <w:pStyle w:val="RSKRbeteckning"/>
              <w:spacing w:before="240"/>
            </w:pPr>
            <w:r w:rsidRPr="0084330D">
              <w:t>Riksdagsskrivelse</w:t>
            </w:r>
          </w:p>
          <w:p w:rsidR="00C231C5" w:rsidRPr="0084330D" w:rsidRDefault="00C231C5" w:rsidP="00C231C5">
            <w:pPr>
              <w:pStyle w:val="RSKRbeteckning"/>
            </w:pPr>
            <w:r w:rsidRPr="0084330D">
              <w:t>2010/11:157</w:t>
            </w:r>
          </w:p>
        </w:tc>
        <w:tc>
          <w:tcPr>
            <w:tcW w:w="1134" w:type="dxa"/>
          </w:tcPr>
          <w:p w:rsidR="00C231C5" w:rsidRPr="0084330D" w:rsidRDefault="0084330D" w:rsidP="00C231C5">
            <w:pPr>
              <w:jc w:val="right"/>
            </w:pPr>
            <w:r w:rsidRPr="0084330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1C5" w:rsidRPr="0084330D" w:rsidTr="00C231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31C5" w:rsidRPr="0084330D" w:rsidRDefault="00C231C5">
            <w:pPr>
              <w:rPr>
                <w:sz w:val="10"/>
              </w:rPr>
            </w:pPr>
          </w:p>
        </w:tc>
      </w:tr>
    </w:tbl>
    <w:p w:rsidR="00C231C5" w:rsidRPr="0084330D" w:rsidRDefault="00C231C5"/>
    <w:p w:rsidR="00C231C5" w:rsidRPr="0084330D" w:rsidRDefault="00C231C5" w:rsidP="00C231C5">
      <w:pPr>
        <w:pStyle w:val="Mottagare1"/>
      </w:pPr>
      <w:r w:rsidRPr="0084330D">
        <w:t>Riksrevisionen</w:t>
      </w:r>
    </w:p>
    <w:p w:rsidR="00C231C5" w:rsidRPr="0084330D" w:rsidRDefault="00C231C5" w:rsidP="00C231C5">
      <w:pPr>
        <w:pStyle w:val="Mottagare2"/>
      </w:pPr>
      <w:r w:rsidRPr="0084330D">
        <w:t xml:space="preserve"> </w:t>
      </w:r>
    </w:p>
    <w:p w:rsidR="00C231C5" w:rsidRPr="0084330D" w:rsidRDefault="00C231C5" w:rsidP="00C231C5">
      <w:r w:rsidRPr="0084330D">
        <w:t>Med överlämnande av trafikutskottets betänkande 2010/11:TU8 Underhåll av järnvägar får jag anmäla att riksdagen denna dag bifallit utskottets förslag till riksdagsbeslut.</w:t>
      </w:r>
    </w:p>
    <w:p w:rsidR="00C231C5" w:rsidRPr="0084330D" w:rsidRDefault="00C231C5" w:rsidP="00C231C5">
      <w:pPr>
        <w:pStyle w:val="Stockholm"/>
      </w:pPr>
      <w:r w:rsidRPr="0084330D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31C5" w:rsidRPr="0084330D" w:rsidTr="00C231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31C5" w:rsidRPr="0084330D" w:rsidRDefault="00C231C5" w:rsidP="00C231C5">
            <w:pPr>
              <w:pStyle w:val="AvsTalman"/>
            </w:pPr>
            <w:r w:rsidRPr="0084330D">
              <w:t>Per Westerberg</w:t>
            </w:r>
          </w:p>
        </w:tc>
        <w:tc>
          <w:tcPr>
            <w:tcW w:w="3628" w:type="dxa"/>
          </w:tcPr>
          <w:p w:rsidR="00C231C5" w:rsidRPr="0084330D" w:rsidRDefault="00C231C5" w:rsidP="00C231C5">
            <w:pPr>
              <w:pStyle w:val="AvsTjnsteman"/>
            </w:pPr>
            <w:r w:rsidRPr="0084330D">
              <w:t>Ulf Christoffersson</w:t>
            </w:r>
          </w:p>
        </w:tc>
      </w:tr>
    </w:tbl>
    <w:p w:rsidR="00D85057" w:rsidRPr="0084330D" w:rsidRDefault="00D85057" w:rsidP="00C231C5"/>
    <w:sectPr w:rsidR="00D85057" w:rsidRPr="0084330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C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B542B"/>
    <w:rsid w:val="005F2290"/>
    <w:rsid w:val="00621003"/>
    <w:rsid w:val="00662397"/>
    <w:rsid w:val="006668C5"/>
    <w:rsid w:val="007D2903"/>
    <w:rsid w:val="0084330D"/>
    <w:rsid w:val="00852286"/>
    <w:rsid w:val="00860608"/>
    <w:rsid w:val="008D022D"/>
    <w:rsid w:val="009417EF"/>
    <w:rsid w:val="00992B77"/>
    <w:rsid w:val="009F0EC7"/>
    <w:rsid w:val="00A16D59"/>
    <w:rsid w:val="00AC3A6D"/>
    <w:rsid w:val="00AE5FD6"/>
    <w:rsid w:val="00B63016"/>
    <w:rsid w:val="00BB222A"/>
    <w:rsid w:val="00BB66ED"/>
    <w:rsid w:val="00C1040E"/>
    <w:rsid w:val="00C231C5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F22884-272A-4B1F-B731-71051160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257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157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Underhåll av järnvägar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