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47143" w:rsidRDefault="00F21C53" w14:paraId="5223A31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9C1CB28EBA74F798144A795769A87E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5ae4fb6-60c2-4e3f-aeb5-b711170e8024"/>
        <w:id w:val="1584802394"/>
        <w:lock w:val="sdtLocked"/>
      </w:sdtPr>
      <w:sdtEndPr/>
      <w:sdtContent>
        <w:p w:rsidR="00664CD3" w:rsidRDefault="00CB1896" w14:paraId="0DFC9DB9" w14:textId="774B726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förenklade regelverk och främjande av innovation inom den lätta släpvagns</w:t>
          </w:r>
          <w:r w:rsidR="00F21C53">
            <w:softHyphen/>
          </w:r>
          <w:r>
            <w:t>branschen, med särskilt fokus på säkerhet, digitalisering och klimatomställning,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357BB65286C4D7688164073B55470A5"/>
        </w:placeholder>
        <w:text/>
      </w:sdtPr>
      <w:sdtEndPr/>
      <w:sdtContent>
        <w:p w:rsidRPr="009B062B" w:rsidR="006D79C9" w:rsidP="00333E95" w:rsidRDefault="006D79C9" w14:paraId="46B0BA4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502E70" w:rsidR="00502E70" w:rsidP="00F21C53" w:rsidRDefault="00502E70" w14:paraId="533A6020" w14:textId="4AA0A64D">
      <w:pPr>
        <w:pStyle w:val="Normalutanindragellerluft"/>
        <w:rPr>
          <w:rFonts w:eastAsia="Times New Roman"/>
          <w:lang w:eastAsia="sv-SE"/>
        </w:rPr>
      </w:pPr>
      <w:r w:rsidRPr="00502E70">
        <w:rPr>
          <w:rFonts w:eastAsia="Times New Roman"/>
          <w:lang w:eastAsia="sv-SE"/>
        </w:rPr>
        <w:t>Den lätta släpvagnsbranschen står mitt i en snabb utveckling. Digitalisering, klimat</w:t>
      </w:r>
      <w:r w:rsidR="00F21C53">
        <w:rPr>
          <w:rFonts w:eastAsia="Times New Roman"/>
          <w:lang w:eastAsia="sv-SE"/>
        </w:rPr>
        <w:softHyphen/>
      </w:r>
      <w:r w:rsidRPr="00F21C53">
        <w:rPr>
          <w:rFonts w:eastAsia="Times New Roman"/>
          <w:spacing w:val="-3"/>
          <w:lang w:eastAsia="sv-SE"/>
        </w:rPr>
        <w:t xml:space="preserve">omställning och nya </w:t>
      </w:r>
      <w:proofErr w:type="spellStart"/>
      <w:r w:rsidRPr="00F21C53">
        <w:rPr>
          <w:rFonts w:eastAsia="Times New Roman"/>
          <w:spacing w:val="-3"/>
          <w:lang w:eastAsia="sv-SE"/>
        </w:rPr>
        <w:t>EU-regelverk</w:t>
      </w:r>
      <w:proofErr w:type="spellEnd"/>
      <w:r w:rsidRPr="00F21C53">
        <w:rPr>
          <w:rFonts w:eastAsia="Times New Roman"/>
          <w:spacing w:val="-3"/>
          <w:lang w:eastAsia="sv-SE"/>
        </w:rPr>
        <w:t xml:space="preserve"> formar framtidens marknad och påverkar både säkerhet och konkurrenskraft. I Sverige finns över en miljon aktiva användare av lätta släpfordon – </w:t>
      </w:r>
      <w:r w:rsidRPr="00502E70">
        <w:rPr>
          <w:rFonts w:eastAsia="Times New Roman"/>
          <w:lang w:eastAsia="sv-SE"/>
        </w:rPr>
        <w:t>vilket gör branschen central för såväl näringsliv som privatpersoner.</w:t>
      </w:r>
    </w:p>
    <w:p w:rsidRPr="00502E70" w:rsidR="00502E70" w:rsidP="00502E70" w:rsidRDefault="00502E70" w14:paraId="0186834C" w14:textId="77777777">
      <w:pPr>
        <w:rPr>
          <w:rFonts w:eastAsia="Times New Roman"/>
          <w:lang w:eastAsia="sv-SE"/>
        </w:rPr>
      </w:pPr>
      <w:r w:rsidRPr="00F21C53">
        <w:rPr>
          <w:rFonts w:eastAsia="Times New Roman"/>
          <w:spacing w:val="-2"/>
          <w:lang w:eastAsia="sv-SE"/>
        </w:rPr>
        <w:t xml:space="preserve">För att möta framtiden bör regeringen utreda hur regelverk kan förenklas. Det kan handla om körkortskrav, besiktningsintervall och administrativa processer som i dag ofta upplevs som onödigt betungande. Samtidigt behöver innovation och teknikutveckling </w:t>
      </w:r>
      <w:r w:rsidRPr="00502E70">
        <w:rPr>
          <w:rFonts w:eastAsia="Times New Roman"/>
          <w:lang w:eastAsia="sv-SE"/>
        </w:rPr>
        <w:t>stimuleras – exempelvis klimatsmarta konstruktioner, eldrift för lätta transporter och digitala säkerhetssystem.</w:t>
      </w:r>
    </w:p>
    <w:p w:rsidR="00E24561" w:rsidP="00502E70" w:rsidRDefault="00502E70" w14:paraId="0A79CB97" w14:textId="77777777">
      <w:pPr>
        <w:rPr>
          <w:rFonts w:eastAsia="Times New Roman"/>
          <w:lang w:eastAsia="sv-SE"/>
        </w:rPr>
      </w:pPr>
      <w:r w:rsidRPr="00F21C53">
        <w:rPr>
          <w:rFonts w:eastAsia="Times New Roman"/>
          <w:spacing w:val="-3"/>
          <w:lang w:eastAsia="sv-SE"/>
        </w:rPr>
        <w:t>Här finns en stor möjlighet att stärka både svensk industri och klimatpolitiken, samtidigt</w:t>
      </w:r>
      <w:r w:rsidRPr="00502E70">
        <w:rPr>
          <w:rFonts w:eastAsia="Times New Roman"/>
          <w:lang w:eastAsia="sv-SE"/>
        </w:rPr>
        <w:t xml:space="preserve"> </w:t>
      </w:r>
      <w:r w:rsidRPr="00F21C53">
        <w:rPr>
          <w:rFonts w:eastAsia="Times New Roman"/>
          <w:spacing w:val="-2"/>
          <w:lang w:eastAsia="sv-SE"/>
        </w:rPr>
        <w:t>som EU:s krav på harmonisering kan mötas på ett konkurrenskraftigt sätt. Det avgörande</w:t>
      </w:r>
      <w:r w:rsidRPr="00502E70">
        <w:rPr>
          <w:rFonts w:eastAsia="Times New Roman"/>
          <w:lang w:eastAsia="sv-SE"/>
        </w:rPr>
        <w:t xml:space="preserve"> är att regeländringar görs med fokus på förenkling, inte ökad administration, så att branschen kan växa och utvecklas i takt med de nya samhällskraven.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83438CCBFEC4DA09EEEEA8BCFB64A19"/>
        </w:placeholder>
      </w:sdtPr>
      <w:sdtEndPr/>
      <w:sdtContent>
        <w:p w:rsidR="00F47143" w:rsidP="00F47143" w:rsidRDefault="00F47143" w14:paraId="74F6FA49" w14:textId="77777777"/>
        <w:p w:rsidR="00F47143" w:rsidP="00F47143" w:rsidRDefault="00F21C53" w14:paraId="0E5C0D39" w14:textId="7801DA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64CD3" w14:paraId="16E740BC" w14:textId="77777777">
        <w:trPr>
          <w:cantSplit/>
        </w:trPr>
        <w:tc>
          <w:tcPr>
            <w:tcW w:w="50" w:type="pct"/>
            <w:vAlign w:val="bottom"/>
          </w:tcPr>
          <w:p w:rsidR="00664CD3" w:rsidRDefault="00CB1896" w14:paraId="04619732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664CD3" w:rsidRDefault="00664CD3" w14:paraId="2EF20CF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70D7C37" w14:textId="7C740D9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EC05" w14:textId="77777777" w:rsidR="00797C87" w:rsidRDefault="00797C87" w:rsidP="000C1CAD">
      <w:pPr>
        <w:spacing w:line="240" w:lineRule="auto"/>
      </w:pPr>
      <w:r>
        <w:separator/>
      </w:r>
    </w:p>
  </w:endnote>
  <w:endnote w:type="continuationSeparator" w:id="0">
    <w:p w14:paraId="234C54BB" w14:textId="77777777" w:rsidR="00797C87" w:rsidRDefault="00797C8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06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9A0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2205" w14:textId="4FE3D5DF" w:rsidR="00262EA3" w:rsidRPr="00F47143" w:rsidRDefault="00262EA3" w:rsidP="00F471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1984" w14:textId="77777777" w:rsidR="00797C87" w:rsidRDefault="00797C87" w:rsidP="000C1CAD">
      <w:pPr>
        <w:spacing w:line="240" w:lineRule="auto"/>
      </w:pPr>
      <w:r>
        <w:separator/>
      </w:r>
    </w:p>
  </w:footnote>
  <w:footnote w:type="continuationSeparator" w:id="0">
    <w:p w14:paraId="555C2BB6" w14:textId="77777777" w:rsidR="00797C87" w:rsidRDefault="00797C8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C4A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AD9F31" wp14:editId="53C0F75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F96A1B" w14:textId="27E0126C" w:rsidR="00262EA3" w:rsidRDefault="00F21C5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35B33104A56407DBBF456A489CE9D1B"/>
                              </w:placeholder>
                              <w:text/>
                            </w:sdtPr>
                            <w:sdtEndPr/>
                            <w:sdtContent>
                              <w:r w:rsidR="000B67F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476FABE0184840BB91DF77305209F8"/>
                              </w:placeholder>
                              <w:text/>
                            </w:sdtPr>
                            <w:sdtEndPr/>
                            <w:sdtContent>
                              <w:r w:rsidR="00E24561">
                                <w:t>2108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AD9F3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1F96A1B" w14:textId="27E0126C" w:rsidR="00262EA3" w:rsidRDefault="00F21C5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35B33104A56407DBBF456A489CE9D1B"/>
                        </w:placeholder>
                        <w:text/>
                      </w:sdtPr>
                      <w:sdtEndPr/>
                      <w:sdtContent>
                        <w:r w:rsidR="000B67F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476FABE0184840BB91DF77305209F8"/>
                        </w:placeholder>
                        <w:text/>
                      </w:sdtPr>
                      <w:sdtEndPr/>
                      <w:sdtContent>
                        <w:r w:rsidR="00E24561">
                          <w:t>2108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426CF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BD6C" w14:textId="77777777" w:rsidR="00262EA3" w:rsidRDefault="00262EA3" w:rsidP="008563AC">
    <w:pPr>
      <w:jc w:val="right"/>
    </w:pPr>
  </w:p>
  <w:p w14:paraId="081BACC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9122" w14:textId="77777777" w:rsidR="00262EA3" w:rsidRDefault="00F21C5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DD8499" wp14:editId="493499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50B093" w14:textId="69FFA18D" w:rsidR="00262EA3" w:rsidRDefault="00F21C5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4714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B67F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24561">
          <w:t>2108</w:t>
        </w:r>
      </w:sdtContent>
    </w:sdt>
  </w:p>
  <w:p w14:paraId="5992CE8B" w14:textId="77777777" w:rsidR="00262EA3" w:rsidRPr="008227B3" w:rsidRDefault="00F21C5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0A8DD9" w14:textId="3017AB64" w:rsidR="00262EA3" w:rsidRPr="008227B3" w:rsidRDefault="00F21C5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4714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47143">
          <w:t>:2867</w:t>
        </w:r>
      </w:sdtContent>
    </w:sdt>
  </w:p>
  <w:p w14:paraId="5FF0B87D" w14:textId="05125F28" w:rsidR="00262EA3" w:rsidRDefault="00F21C5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35B33104A56407DBBF456A489CE9D1B"/>
        </w:placeholder>
        <w15:appearance w15:val="hidden"/>
        <w:text/>
      </w:sdtPr>
      <w:sdtEndPr/>
      <w:sdtContent>
        <w:r w:rsidR="00F47143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0476FABE0184840BB91DF77305209F8"/>
      </w:placeholder>
      <w:text/>
    </w:sdtPr>
    <w:sdtEndPr/>
    <w:sdtContent>
      <w:p w14:paraId="30E27A96" w14:textId="4AFF143D" w:rsidR="00262EA3" w:rsidRDefault="00502E70" w:rsidP="00283E0F">
        <w:pPr>
          <w:pStyle w:val="FSHRub2"/>
        </w:pPr>
        <w:r>
          <w:t>Förenklingar och innovation i den lätta släpvagnsbranschen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B85AAE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53949807">
    <w:abstractNumId w:val="9"/>
  </w:num>
  <w:num w:numId="2" w16cid:durableId="351078259">
    <w:abstractNumId w:val="8"/>
  </w:num>
  <w:num w:numId="3" w16cid:durableId="10189115">
    <w:abstractNumId w:val="16"/>
  </w:num>
  <w:num w:numId="4" w16cid:durableId="1901821097">
    <w:abstractNumId w:val="14"/>
  </w:num>
  <w:num w:numId="5" w16cid:durableId="5715686">
    <w:abstractNumId w:val="17"/>
  </w:num>
  <w:num w:numId="6" w16cid:durableId="2033605241">
    <w:abstractNumId w:val="18"/>
  </w:num>
  <w:num w:numId="7" w16cid:durableId="1991708658">
    <w:abstractNumId w:val="11"/>
  </w:num>
  <w:num w:numId="8" w16cid:durableId="1840997336">
    <w:abstractNumId w:val="12"/>
  </w:num>
  <w:num w:numId="9" w16cid:durableId="529300155">
    <w:abstractNumId w:val="15"/>
  </w:num>
  <w:num w:numId="10" w16cid:durableId="1027413278">
    <w:abstractNumId w:val="22"/>
  </w:num>
  <w:num w:numId="11" w16cid:durableId="562758609">
    <w:abstractNumId w:val="21"/>
  </w:num>
  <w:num w:numId="12" w16cid:durableId="840319465">
    <w:abstractNumId w:val="21"/>
  </w:num>
  <w:num w:numId="13" w16cid:durableId="1221210787">
    <w:abstractNumId w:val="3"/>
  </w:num>
  <w:num w:numId="14" w16cid:durableId="57291626">
    <w:abstractNumId w:val="2"/>
  </w:num>
  <w:num w:numId="15" w16cid:durableId="688798681">
    <w:abstractNumId w:val="1"/>
  </w:num>
  <w:num w:numId="16" w16cid:durableId="1096679954">
    <w:abstractNumId w:val="0"/>
  </w:num>
  <w:num w:numId="17" w16cid:durableId="1654598255">
    <w:abstractNumId w:val="7"/>
  </w:num>
  <w:num w:numId="18" w16cid:durableId="186721980">
    <w:abstractNumId w:val="6"/>
  </w:num>
  <w:num w:numId="19" w16cid:durableId="2040886596">
    <w:abstractNumId w:val="5"/>
  </w:num>
  <w:num w:numId="20" w16cid:durableId="1575703642">
    <w:abstractNumId w:val="4"/>
  </w:num>
  <w:num w:numId="21" w16cid:durableId="1531845523">
    <w:abstractNumId w:val="21"/>
  </w:num>
  <w:num w:numId="22" w16cid:durableId="1231306989">
    <w:abstractNumId w:val="21"/>
  </w:num>
  <w:num w:numId="23" w16cid:durableId="1752850324">
    <w:abstractNumId w:val="21"/>
  </w:num>
  <w:num w:numId="24" w16cid:durableId="476455923">
    <w:abstractNumId w:val="21"/>
  </w:num>
  <w:num w:numId="25" w16cid:durableId="1821380137">
    <w:abstractNumId w:val="21"/>
  </w:num>
  <w:num w:numId="26" w16cid:durableId="2130974479">
    <w:abstractNumId w:val="22"/>
  </w:num>
  <w:num w:numId="27" w16cid:durableId="456490363">
    <w:abstractNumId w:val="22"/>
  </w:num>
  <w:num w:numId="28" w16cid:durableId="1868831097">
    <w:abstractNumId w:val="22"/>
  </w:num>
  <w:num w:numId="29" w16cid:durableId="884215468">
    <w:abstractNumId w:val="22"/>
  </w:num>
  <w:num w:numId="30" w16cid:durableId="1727755123">
    <w:abstractNumId w:val="21"/>
  </w:num>
  <w:num w:numId="31" w16cid:durableId="1323122496">
    <w:abstractNumId w:val="21"/>
  </w:num>
  <w:num w:numId="32" w16cid:durableId="845629420">
    <w:abstractNumId w:val="22"/>
  </w:num>
  <w:num w:numId="33" w16cid:durableId="1493839389">
    <w:abstractNumId w:val="21"/>
  </w:num>
  <w:num w:numId="34" w16cid:durableId="1881477377">
    <w:abstractNumId w:val="18"/>
  </w:num>
  <w:num w:numId="35" w16cid:durableId="1970821141">
    <w:abstractNumId w:val="18"/>
    <w:lvlOverride w:ilvl="0">
      <w:startOverride w:val="1"/>
    </w:lvlOverride>
  </w:num>
  <w:num w:numId="36" w16cid:durableId="164589897">
    <w:abstractNumId w:val="19"/>
  </w:num>
  <w:num w:numId="37" w16cid:durableId="942109719">
    <w:abstractNumId w:val="18"/>
    <w:lvlOverride w:ilvl="0">
      <w:startOverride w:val="1"/>
    </w:lvlOverride>
  </w:num>
  <w:num w:numId="38" w16cid:durableId="785974873">
    <w:abstractNumId w:val="13"/>
  </w:num>
  <w:num w:numId="39" w16cid:durableId="978191780">
    <w:abstractNumId w:val="10"/>
  </w:num>
  <w:num w:numId="40" w16cid:durableId="68513189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B67F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7F1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1FD5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62B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0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2E70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934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4CD3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C87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BFA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4F0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89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561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1C53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143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E9A463"/>
  <w15:chartTrackingRefBased/>
  <w15:docId w15:val="{E40F07FA-71E7-40FA-B60F-F889D073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C1CB28EBA74F798144A795769A8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8EA3B-E8B7-4EDA-B032-B1EF2ADF2846}"/>
      </w:docPartPr>
      <w:docPartBody>
        <w:p w:rsidR="007F3F3E" w:rsidRDefault="007F3F3E">
          <w:pPr>
            <w:pStyle w:val="F9C1CB28EBA74F798144A795769A87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57BB65286C4D7688164073B55470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744788-3FAD-4539-8B26-03C791C2B389}"/>
      </w:docPartPr>
      <w:docPartBody>
        <w:p w:rsidR="007F3F3E" w:rsidRDefault="007F3F3E">
          <w:pPr>
            <w:pStyle w:val="3357BB65286C4D7688164073B55470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5B33104A56407DBBF456A489CE9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1FFA8-F0C7-47A8-AA8A-6A4C09A948EB}"/>
      </w:docPartPr>
      <w:docPartBody>
        <w:p w:rsidR="007F3F3E" w:rsidRDefault="007F3F3E">
          <w:pPr>
            <w:pStyle w:val="635B33104A56407DBBF456A489CE9D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476FABE0184840BB91DF7730520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F5680-C1A1-4DE0-A36D-96122C9A1713}"/>
      </w:docPartPr>
      <w:docPartBody>
        <w:p w:rsidR="007F3F3E" w:rsidRDefault="007F3F3E">
          <w:pPr>
            <w:pStyle w:val="50476FABE0184840BB91DF77305209F8"/>
          </w:pPr>
          <w:r>
            <w:t xml:space="preserve"> </w:t>
          </w:r>
        </w:p>
      </w:docPartBody>
    </w:docPart>
    <w:docPart>
      <w:docPartPr>
        <w:name w:val="A83438CCBFEC4DA09EEEEA8BCFB64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7CAED-C474-40BB-914C-5F217A1A593E}"/>
      </w:docPartPr>
      <w:docPartBody>
        <w:p w:rsidR="000123EB" w:rsidRDefault="000123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3E"/>
    <w:rsid w:val="00261FD5"/>
    <w:rsid w:val="004F2EB0"/>
    <w:rsid w:val="007D0E8B"/>
    <w:rsid w:val="007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9C1CB28EBA74F798144A795769A87EC">
    <w:name w:val="F9C1CB28EBA74F798144A795769A87EC"/>
  </w:style>
  <w:style w:type="paragraph" w:customStyle="1" w:styleId="3357BB65286C4D7688164073B55470A5">
    <w:name w:val="3357BB65286C4D7688164073B55470A5"/>
  </w:style>
  <w:style w:type="paragraph" w:customStyle="1" w:styleId="635B33104A56407DBBF456A489CE9D1B">
    <w:name w:val="635B33104A56407DBBF456A489CE9D1B"/>
  </w:style>
  <w:style w:type="paragraph" w:customStyle="1" w:styleId="50476FABE0184840BB91DF77305209F8">
    <w:name w:val="50476FABE0184840BB91DF77305209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3DB49-E96B-4727-B5D6-EA07F14E5C43}"/>
</file>

<file path=customXml/itemProps2.xml><?xml version="1.0" encoding="utf-8"?>
<ds:datastoreItem xmlns:ds="http://schemas.openxmlformats.org/officeDocument/2006/customXml" ds:itemID="{684469D1-8CFC-4ED1-A984-2881F66C751D}"/>
</file>

<file path=customXml/itemProps3.xml><?xml version="1.0" encoding="utf-8"?>
<ds:datastoreItem xmlns:ds="http://schemas.openxmlformats.org/officeDocument/2006/customXml" ds:itemID="{F31413A8-8F34-400A-B53E-9DF6AE8324A4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1213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