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7F90" w:rsidRPr="00775993" w:rsidTr="00997F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97F90" w:rsidRPr="00775993" w:rsidRDefault="001868C3" w:rsidP="00997F90">
            <w:pPr>
              <w:pStyle w:val="RSKRbeteckning"/>
              <w:spacing w:before="240"/>
            </w:pPr>
            <w:r w:rsidRPr="00775993">
              <w:t>Riksdagsskrivelse</w:t>
            </w:r>
          </w:p>
          <w:p w:rsidR="00997F90" w:rsidRPr="00775993" w:rsidRDefault="001868C3" w:rsidP="00997F90">
            <w:pPr>
              <w:pStyle w:val="RSKRbeteckning"/>
            </w:pPr>
            <w:r w:rsidRPr="00775993">
              <w:t>2009/10</w:t>
            </w:r>
            <w:r w:rsidR="00997F90" w:rsidRPr="00775993">
              <w:t>:</w:t>
            </w:r>
            <w:r w:rsidRPr="00775993">
              <w:t>185</w:t>
            </w:r>
          </w:p>
        </w:tc>
        <w:tc>
          <w:tcPr>
            <w:tcW w:w="1134" w:type="dxa"/>
          </w:tcPr>
          <w:p w:rsidR="00997F90" w:rsidRPr="00775993" w:rsidRDefault="00775993" w:rsidP="00997F90">
            <w:pPr>
              <w:jc w:val="right"/>
            </w:pPr>
            <w:r w:rsidRPr="0077599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F90" w:rsidRPr="00775993" w:rsidTr="00997F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7F90" w:rsidRPr="00775993" w:rsidRDefault="00997F90">
            <w:pPr>
              <w:rPr>
                <w:sz w:val="10"/>
              </w:rPr>
            </w:pPr>
          </w:p>
        </w:tc>
      </w:tr>
    </w:tbl>
    <w:p w:rsidR="00997F90" w:rsidRPr="00775993" w:rsidRDefault="00997F90"/>
    <w:p w:rsidR="00997F90" w:rsidRPr="00775993" w:rsidRDefault="001868C3" w:rsidP="00997F90">
      <w:pPr>
        <w:pStyle w:val="Mottagare1"/>
      </w:pPr>
      <w:r w:rsidRPr="00775993">
        <w:t>Regeringen</w:t>
      </w:r>
    </w:p>
    <w:p w:rsidR="00997F90" w:rsidRPr="00775993" w:rsidRDefault="001868C3" w:rsidP="00997F90">
      <w:pPr>
        <w:pStyle w:val="Mottagare2"/>
      </w:pPr>
      <w:r w:rsidRPr="00775993">
        <w:t>Näringsdepartementet</w:t>
      </w:r>
    </w:p>
    <w:p w:rsidR="00997F90" w:rsidRPr="00775993" w:rsidRDefault="00997F90" w:rsidP="00997F90">
      <w:r w:rsidRPr="00775993">
        <w:t xml:space="preserve">Med överlämnande av </w:t>
      </w:r>
      <w:r w:rsidR="001868C3" w:rsidRPr="00775993">
        <w:t>näringsutskottet</w:t>
      </w:r>
      <w:r w:rsidRPr="00775993">
        <w:t xml:space="preserve">s betänkande </w:t>
      </w:r>
      <w:r w:rsidR="001868C3" w:rsidRPr="00775993">
        <w:t>2009/10</w:t>
      </w:r>
      <w:r w:rsidRPr="00775993">
        <w:t>:</w:t>
      </w:r>
      <w:r w:rsidR="001868C3" w:rsidRPr="00775993">
        <w:t>NU11</w:t>
      </w:r>
      <w:r w:rsidRPr="00775993">
        <w:t xml:space="preserve"> </w:t>
      </w:r>
      <w:r w:rsidR="001868C3" w:rsidRPr="00775993">
        <w:t>Enklare och tydligare regler för förnybar elproduktion m.m.</w:t>
      </w:r>
      <w:r w:rsidRPr="00775993">
        <w:t xml:space="preserve"> får jag anmäla att riksdagen denna dag bifallit utskottets förslag till riksdagsbeslut.</w:t>
      </w:r>
    </w:p>
    <w:p w:rsidR="00997F90" w:rsidRPr="00775993" w:rsidRDefault="00997F90" w:rsidP="00997F90">
      <w:pPr>
        <w:pStyle w:val="Stockholm"/>
      </w:pPr>
      <w:r w:rsidRPr="00775993">
        <w:t xml:space="preserve">Stockholm </w:t>
      </w:r>
      <w:r w:rsidR="001868C3" w:rsidRPr="00775993">
        <w:t>den 18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7F90" w:rsidRPr="00775993" w:rsidTr="00997F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97F90" w:rsidRPr="00775993" w:rsidRDefault="001868C3" w:rsidP="00997F90">
            <w:pPr>
              <w:pStyle w:val="AvsTalman"/>
            </w:pPr>
            <w:r w:rsidRPr="00775993">
              <w:t>Per Westerberg</w:t>
            </w:r>
          </w:p>
        </w:tc>
        <w:tc>
          <w:tcPr>
            <w:tcW w:w="3628" w:type="dxa"/>
          </w:tcPr>
          <w:p w:rsidR="00997F90" w:rsidRPr="00775993" w:rsidRDefault="001868C3" w:rsidP="00997F90">
            <w:pPr>
              <w:pStyle w:val="AvsTjnsteman"/>
            </w:pPr>
            <w:r w:rsidRPr="00775993">
              <w:t>Ulf Christoffersson</w:t>
            </w:r>
          </w:p>
        </w:tc>
      </w:tr>
    </w:tbl>
    <w:p w:rsidR="00D85057" w:rsidRPr="00775993" w:rsidRDefault="00D85057" w:rsidP="00997F90"/>
    <w:sectPr w:rsidR="00D85057" w:rsidRPr="0077599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90"/>
    <w:rsid w:val="0009098F"/>
    <w:rsid w:val="000C2D8D"/>
    <w:rsid w:val="00102EA3"/>
    <w:rsid w:val="00121AFF"/>
    <w:rsid w:val="001667BD"/>
    <w:rsid w:val="001868C3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5993"/>
    <w:rsid w:val="007D2903"/>
    <w:rsid w:val="00852286"/>
    <w:rsid w:val="00860608"/>
    <w:rsid w:val="008D022D"/>
    <w:rsid w:val="009417EF"/>
    <w:rsid w:val="00997F90"/>
    <w:rsid w:val="009F0EC7"/>
    <w:rsid w:val="00A16D59"/>
    <w:rsid w:val="00AC3A6D"/>
    <w:rsid w:val="00BB222A"/>
    <w:rsid w:val="00BB66ED"/>
    <w:rsid w:val="00C1040E"/>
    <w:rsid w:val="00C72B82"/>
    <w:rsid w:val="00D1066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B66C01-07F1-4A82-829F-8E2D8A33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2010-02-18T13:19:00Z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185</vt:lpwstr>
  </property>
  <property fmtid="{D5CDD505-2E9C-101B-9397-08002B2CF9AE}" pid="6" name="Datum">
    <vt:lpwstr>2010-02-18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Enklare och tydligare regler för förnybar elproduktion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februari 2010</vt:lpwstr>
  </property>
</Properties>
</file>