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3D8F5444" w14:textId="77777777" w:rsidR="00695435" w:rsidRPr="00D10746" w:rsidRDefault="00695435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018C9753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6F7FFC">
              <w:rPr>
                <w:b/>
                <w:szCs w:val="24"/>
              </w:rPr>
              <w:t>4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6F7FFC">
              <w:rPr>
                <w:b/>
                <w:szCs w:val="24"/>
              </w:rPr>
              <w:t>5</w:t>
            </w:r>
            <w:r w:rsidR="000D522A" w:rsidRPr="00A925E0">
              <w:rPr>
                <w:b/>
                <w:szCs w:val="24"/>
              </w:rPr>
              <w:t>:</w:t>
            </w:r>
            <w:r w:rsidR="0015415A">
              <w:rPr>
                <w:b/>
                <w:szCs w:val="24"/>
              </w:rPr>
              <w:t>7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31C79135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6F7FFC">
              <w:rPr>
                <w:szCs w:val="24"/>
              </w:rPr>
              <w:t>4</w:t>
            </w:r>
            <w:r w:rsidRPr="001C05DA">
              <w:rPr>
                <w:szCs w:val="24"/>
              </w:rPr>
              <w:t>-</w:t>
            </w:r>
            <w:r w:rsidR="00C736AE">
              <w:rPr>
                <w:szCs w:val="24"/>
              </w:rPr>
              <w:t>10</w:t>
            </w:r>
            <w:r w:rsidR="00624E6C">
              <w:rPr>
                <w:szCs w:val="24"/>
              </w:rPr>
              <w:t>-</w:t>
            </w:r>
            <w:r w:rsidR="0015415A">
              <w:rPr>
                <w:szCs w:val="24"/>
              </w:rPr>
              <w:t>22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2EB215A7" w:rsidR="00864DE7" w:rsidRPr="00EF25A5" w:rsidRDefault="004F6D36" w:rsidP="00EE1733">
            <w:pPr>
              <w:rPr>
                <w:szCs w:val="24"/>
              </w:rPr>
            </w:pPr>
            <w:r w:rsidRPr="00FD2B09">
              <w:rPr>
                <w:szCs w:val="24"/>
              </w:rPr>
              <w:t>1</w:t>
            </w:r>
            <w:r w:rsidR="0015415A" w:rsidRPr="00FD2B09">
              <w:rPr>
                <w:szCs w:val="24"/>
              </w:rPr>
              <w:t>1</w:t>
            </w:r>
            <w:r w:rsidR="00313337" w:rsidRPr="00FD2B09">
              <w:rPr>
                <w:szCs w:val="24"/>
              </w:rPr>
              <w:t>.</w:t>
            </w:r>
            <w:r w:rsidR="00540680" w:rsidRPr="00FD2B09">
              <w:rPr>
                <w:szCs w:val="24"/>
              </w:rPr>
              <w:t>00–</w:t>
            </w:r>
            <w:r w:rsidR="00FD2B09" w:rsidRPr="00FD2B09">
              <w:rPr>
                <w:szCs w:val="24"/>
              </w:rPr>
              <w:t>11</w:t>
            </w:r>
            <w:r w:rsidR="00540680" w:rsidRPr="00FD2B09">
              <w:rPr>
                <w:szCs w:val="24"/>
              </w:rPr>
              <w:t>.</w:t>
            </w:r>
            <w:r w:rsidR="00FD2B09" w:rsidRPr="00FD2B09">
              <w:rPr>
                <w:szCs w:val="24"/>
              </w:rPr>
              <w:t>25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7349A501" w14:textId="4F976AB3" w:rsidR="009B302A" w:rsidRDefault="009B302A" w:rsidP="00CF13AF">
      <w:pPr>
        <w:tabs>
          <w:tab w:val="left" w:pos="1418"/>
        </w:tabs>
        <w:rPr>
          <w:snapToGrid w:val="0"/>
        </w:rPr>
      </w:pPr>
    </w:p>
    <w:p w14:paraId="7EE5232D" w14:textId="77777777" w:rsidR="00A31853" w:rsidRPr="007F393D" w:rsidRDefault="00A31853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E059DF" w14:paraId="6C944BDC" w14:textId="77777777" w:rsidTr="00887D33">
        <w:tc>
          <w:tcPr>
            <w:tcW w:w="567" w:type="dxa"/>
          </w:tcPr>
          <w:p w14:paraId="58565293" w14:textId="7C611C83" w:rsidR="00E059DF" w:rsidRDefault="00E059D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64906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38B34E71" w14:textId="78BC54F3" w:rsidR="0015415A" w:rsidRDefault="0015415A" w:rsidP="0015415A">
            <w:pPr>
              <w:rPr>
                <w:b/>
                <w:szCs w:val="23"/>
              </w:rPr>
            </w:pPr>
            <w:r w:rsidRPr="0015415A">
              <w:rPr>
                <w:b/>
                <w:szCs w:val="23"/>
              </w:rPr>
              <w:t>Information från Myndigheten för vård- och omsorgsanalys</w:t>
            </w:r>
          </w:p>
          <w:p w14:paraId="6C13E616" w14:textId="77777777" w:rsidR="0015415A" w:rsidRPr="0015415A" w:rsidRDefault="0015415A" w:rsidP="0015415A">
            <w:pPr>
              <w:rPr>
                <w:b/>
                <w:szCs w:val="23"/>
              </w:rPr>
            </w:pPr>
          </w:p>
          <w:p w14:paraId="02AAC6AB" w14:textId="68A019F9" w:rsidR="00540680" w:rsidRPr="0015415A" w:rsidRDefault="0015415A" w:rsidP="0015415A">
            <w:pPr>
              <w:rPr>
                <w:bCs/>
                <w:szCs w:val="23"/>
              </w:rPr>
            </w:pPr>
            <w:r w:rsidRPr="0015415A">
              <w:rPr>
                <w:bCs/>
                <w:szCs w:val="23"/>
              </w:rPr>
              <w:t>Företrädare från Myndigheten för vård- och omsorgsanalys presenterade rapporten Strukturreformer i Norden – Analys av hälso- och sjukvårdsystemen i Norge, Danmark och Finland (PM 2024:4).</w:t>
            </w:r>
            <w:r w:rsidR="00540680" w:rsidRPr="0015415A">
              <w:rPr>
                <w:bCs/>
                <w:szCs w:val="23"/>
              </w:rPr>
              <w:br/>
            </w:r>
          </w:p>
        </w:tc>
      </w:tr>
      <w:tr w:rsidR="00C736AE" w14:paraId="7D837ABB" w14:textId="77777777" w:rsidTr="00887D33">
        <w:tc>
          <w:tcPr>
            <w:tcW w:w="567" w:type="dxa"/>
          </w:tcPr>
          <w:p w14:paraId="3FE8C6DA" w14:textId="0B9A594A" w:rsidR="00C736AE" w:rsidRDefault="00C736AE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64906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5766E18D" w14:textId="77777777" w:rsidR="00C736AE" w:rsidRDefault="00C736AE" w:rsidP="00C736A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0E7C3AE" w14:textId="77777777" w:rsidR="00C736AE" w:rsidRDefault="00C736AE" w:rsidP="00C736A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64A9B70" w14:textId="71848C70" w:rsidR="00C736AE" w:rsidRDefault="00C736AE" w:rsidP="00C736A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</w:t>
            </w:r>
            <w:r w:rsidRPr="00864DE7">
              <w:rPr>
                <w:snapToGrid w:val="0"/>
              </w:rPr>
              <w:t>protokoll 2024/25:</w:t>
            </w:r>
            <w:r w:rsidR="0015415A">
              <w:rPr>
                <w:snapToGrid w:val="0"/>
              </w:rPr>
              <w:t>6</w:t>
            </w:r>
            <w:r w:rsidRPr="00864DE7">
              <w:rPr>
                <w:snapToGrid w:val="0"/>
              </w:rPr>
              <w:t>.</w:t>
            </w:r>
          </w:p>
          <w:p w14:paraId="60216DF0" w14:textId="77777777" w:rsidR="00C736AE" w:rsidRPr="00C736AE" w:rsidRDefault="00C736AE" w:rsidP="00E059DF">
            <w:pPr>
              <w:rPr>
                <w:b/>
                <w:snapToGrid w:val="0"/>
              </w:rPr>
            </w:pPr>
          </w:p>
        </w:tc>
      </w:tr>
      <w:tr w:rsidR="00C736AE" w14:paraId="1B55F14F" w14:textId="77777777" w:rsidTr="00887D33">
        <w:tc>
          <w:tcPr>
            <w:tcW w:w="567" w:type="dxa"/>
          </w:tcPr>
          <w:p w14:paraId="10140D34" w14:textId="465DC1D6" w:rsidR="00C736AE" w:rsidRDefault="00C736AE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5415A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62F221FF" w14:textId="77777777" w:rsidR="009339D4" w:rsidRPr="00FF62DB" w:rsidRDefault="009339D4" w:rsidP="009339D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F62DB">
              <w:rPr>
                <w:b/>
                <w:snapToGrid w:val="0"/>
              </w:rPr>
              <w:t>Inkomna EU-dokument</w:t>
            </w:r>
          </w:p>
          <w:p w14:paraId="7E0F1B7C" w14:textId="77777777" w:rsidR="009339D4" w:rsidRPr="00FF62DB" w:rsidRDefault="009339D4" w:rsidP="009339D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49E5ACF" w14:textId="6058EFED" w:rsidR="009339D4" w:rsidRPr="00FF62DB" w:rsidRDefault="009339D4" w:rsidP="009339D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F62DB">
              <w:rPr>
                <w:bCs/>
                <w:szCs w:val="24"/>
              </w:rPr>
              <w:t>Inkomna EU-dokument för 1</w:t>
            </w:r>
            <w:r>
              <w:rPr>
                <w:bCs/>
                <w:szCs w:val="24"/>
              </w:rPr>
              <w:t>7</w:t>
            </w:r>
            <w:r w:rsidRPr="00FF62DB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september</w:t>
            </w:r>
            <w:r w:rsidRPr="00FF62DB">
              <w:rPr>
                <w:bCs/>
                <w:szCs w:val="24"/>
              </w:rPr>
              <w:t xml:space="preserve"> 2024 – 17 </w:t>
            </w:r>
            <w:r>
              <w:rPr>
                <w:bCs/>
                <w:szCs w:val="24"/>
              </w:rPr>
              <w:t>okto</w:t>
            </w:r>
            <w:r w:rsidRPr="00FF62DB">
              <w:rPr>
                <w:bCs/>
                <w:szCs w:val="24"/>
              </w:rPr>
              <w:t>ber 2024 anmäldes.</w:t>
            </w:r>
          </w:p>
          <w:p w14:paraId="6C4B2EF9" w14:textId="67E1C980" w:rsidR="008A004F" w:rsidRPr="00864DE7" w:rsidRDefault="008A004F" w:rsidP="00C736A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E641D7" w14:paraId="3769C3E1" w14:textId="77777777" w:rsidTr="00887D33">
        <w:tc>
          <w:tcPr>
            <w:tcW w:w="567" w:type="dxa"/>
          </w:tcPr>
          <w:p w14:paraId="031DD3B2" w14:textId="5AA4CF92" w:rsidR="00E641D7" w:rsidRPr="00F94AC5" w:rsidRDefault="00E641D7" w:rsidP="00887D3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t xml:space="preserve">§ </w:t>
            </w:r>
            <w:r w:rsidR="0015415A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7017" w:type="dxa"/>
          </w:tcPr>
          <w:p w14:paraId="36BCB7CC" w14:textId="77777777" w:rsidR="00E641D7" w:rsidRPr="00864DE7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4DE7">
              <w:rPr>
                <w:b/>
                <w:snapToGrid w:val="0"/>
              </w:rPr>
              <w:t>Övriga frågor</w:t>
            </w:r>
          </w:p>
          <w:p w14:paraId="5C370BE5" w14:textId="77777777" w:rsidR="006F7FFC" w:rsidRPr="00864DE7" w:rsidRDefault="006F7FFC" w:rsidP="006F7FFC">
            <w:pPr>
              <w:tabs>
                <w:tab w:val="left" w:pos="1701"/>
              </w:tabs>
            </w:pPr>
          </w:p>
          <w:p w14:paraId="600E1000" w14:textId="0C63656F" w:rsidR="00392675" w:rsidRPr="00864DE7" w:rsidRDefault="00E641D7" w:rsidP="006F7FF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64DE7">
              <w:rPr>
                <w:bCs/>
                <w:szCs w:val="24"/>
              </w:rPr>
              <w:t>Kanslichefen informerade om arbetsplanen</w:t>
            </w:r>
            <w:r w:rsidR="00230611" w:rsidRPr="00864DE7">
              <w:rPr>
                <w:bCs/>
                <w:szCs w:val="24"/>
              </w:rPr>
              <w:t>.</w:t>
            </w:r>
          </w:p>
          <w:p w14:paraId="2A4F1873" w14:textId="6B4C067B" w:rsidR="009B302A" w:rsidRPr="00864DE7" w:rsidRDefault="009B302A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5DEA422A" w:rsidR="00C67B6B" w:rsidRPr="00F94AC5" w:rsidRDefault="00C67B6B" w:rsidP="00C67B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t xml:space="preserve">§ </w:t>
            </w:r>
            <w:r w:rsidR="0015415A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7017" w:type="dxa"/>
          </w:tcPr>
          <w:p w14:paraId="7AFF25B0" w14:textId="77777777" w:rsidR="00C67B6B" w:rsidRPr="00864DE7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4DE7"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864DE7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845AF9A" w14:textId="334BC6D0" w:rsidR="00AD6F72" w:rsidRPr="00864DE7" w:rsidRDefault="00A86C88" w:rsidP="00C67B6B">
            <w:pPr>
              <w:rPr>
                <w:snapToGrid w:val="0"/>
              </w:rPr>
            </w:pPr>
            <w:r w:rsidRPr="00864DE7">
              <w:rPr>
                <w:snapToGrid w:val="0"/>
              </w:rPr>
              <w:t xml:space="preserve">Utskottet beslutade att nästa sammanträde ska äga rum </w:t>
            </w:r>
            <w:r w:rsidR="008A79E8" w:rsidRPr="00864DE7">
              <w:rPr>
                <w:snapToGrid w:val="0"/>
              </w:rPr>
              <w:t>t</w:t>
            </w:r>
            <w:r w:rsidR="0015415A">
              <w:rPr>
                <w:snapToGrid w:val="0"/>
              </w:rPr>
              <w:t>or</w:t>
            </w:r>
            <w:r w:rsidR="008A79E8" w:rsidRPr="00864DE7">
              <w:rPr>
                <w:snapToGrid w:val="0"/>
              </w:rPr>
              <w:t>sdagen den</w:t>
            </w:r>
            <w:r w:rsidR="00C736AE" w:rsidRPr="00864DE7">
              <w:rPr>
                <w:snapToGrid w:val="0"/>
              </w:rPr>
              <w:t xml:space="preserve"> </w:t>
            </w:r>
            <w:r w:rsidR="00540680">
              <w:rPr>
                <w:snapToGrid w:val="0"/>
              </w:rPr>
              <w:t>2</w:t>
            </w:r>
            <w:r w:rsidR="0015415A">
              <w:rPr>
                <w:snapToGrid w:val="0"/>
              </w:rPr>
              <w:t>4</w:t>
            </w:r>
            <w:r w:rsidR="00C736AE" w:rsidRPr="00864DE7">
              <w:rPr>
                <w:snapToGrid w:val="0"/>
              </w:rPr>
              <w:t> okto</w:t>
            </w:r>
            <w:r w:rsidR="008A79E8" w:rsidRPr="00864DE7">
              <w:rPr>
                <w:snapToGrid w:val="0"/>
              </w:rPr>
              <w:t>ber 202</w:t>
            </w:r>
            <w:r w:rsidR="006F7FFC" w:rsidRPr="00864DE7">
              <w:rPr>
                <w:snapToGrid w:val="0"/>
              </w:rPr>
              <w:t>4</w:t>
            </w:r>
            <w:r w:rsidR="008A79E8" w:rsidRPr="00864DE7">
              <w:rPr>
                <w:snapToGrid w:val="0"/>
              </w:rPr>
              <w:t xml:space="preserve"> kl. 1</w:t>
            </w:r>
            <w:r w:rsidR="0015415A">
              <w:rPr>
                <w:snapToGrid w:val="0"/>
              </w:rPr>
              <w:t>0</w:t>
            </w:r>
            <w:r w:rsidR="008A79E8" w:rsidRPr="00864DE7">
              <w:rPr>
                <w:snapToGrid w:val="0"/>
              </w:rPr>
              <w:t>.</w:t>
            </w:r>
            <w:r w:rsidR="00CC3BEF" w:rsidRPr="00864DE7">
              <w:rPr>
                <w:snapToGrid w:val="0"/>
              </w:rPr>
              <w:t>0</w:t>
            </w:r>
            <w:r w:rsidR="00C736AE" w:rsidRPr="00864DE7">
              <w:rPr>
                <w:snapToGrid w:val="0"/>
              </w:rPr>
              <w:t>0</w:t>
            </w:r>
            <w:r w:rsidR="00C67B6B" w:rsidRPr="00864DE7">
              <w:rPr>
                <w:snapToGrid w:val="0"/>
              </w:rPr>
              <w:t>.</w:t>
            </w:r>
          </w:p>
          <w:p w14:paraId="67C67290" w14:textId="6FCA5839" w:rsidR="00AD13D0" w:rsidRPr="00864DE7" w:rsidRDefault="00AD13D0" w:rsidP="00C67B6B">
            <w:pPr>
              <w:rPr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Pr="00F94AC5" w:rsidRDefault="00C67B6B" w:rsidP="00C67B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017" w:type="dxa"/>
          </w:tcPr>
          <w:p w14:paraId="13DDEE26" w14:textId="77777777" w:rsidR="00C67B6B" w:rsidRPr="00F94AC5" w:rsidRDefault="00C67B6B" w:rsidP="00C67B6B">
            <w:pPr>
              <w:tabs>
                <w:tab w:val="left" w:pos="1701"/>
              </w:tabs>
              <w:rPr>
                <w:color w:val="000000" w:themeColor="text1"/>
                <w:szCs w:val="24"/>
              </w:rPr>
            </w:pPr>
          </w:p>
          <w:p w14:paraId="4405E313" w14:textId="77777777" w:rsidR="00C67B6B" w:rsidRPr="00F94AC5" w:rsidRDefault="00C67B6B" w:rsidP="00C67B6B">
            <w:pPr>
              <w:tabs>
                <w:tab w:val="left" w:pos="1701"/>
              </w:tabs>
              <w:rPr>
                <w:color w:val="000000" w:themeColor="text1"/>
                <w:szCs w:val="24"/>
              </w:rPr>
            </w:pPr>
            <w:r w:rsidRPr="00F94AC5">
              <w:rPr>
                <w:color w:val="000000" w:themeColor="text1"/>
                <w:szCs w:val="24"/>
              </w:rPr>
              <w:t>Vid protokollet</w:t>
            </w:r>
          </w:p>
          <w:p w14:paraId="1F7B917A" w14:textId="346F78CB" w:rsidR="004B5832" w:rsidRPr="00F94AC5" w:rsidRDefault="004B5832" w:rsidP="00C67B6B">
            <w:pPr>
              <w:tabs>
                <w:tab w:val="left" w:pos="1701"/>
              </w:tabs>
              <w:rPr>
                <w:color w:val="000000" w:themeColor="text1"/>
                <w:szCs w:val="24"/>
              </w:rPr>
            </w:pPr>
          </w:p>
          <w:p w14:paraId="6F82F0F1" w14:textId="5E34D8F6" w:rsidR="00601F04" w:rsidRDefault="00601F04" w:rsidP="00C67B6B">
            <w:pPr>
              <w:tabs>
                <w:tab w:val="left" w:pos="1701"/>
              </w:tabs>
              <w:rPr>
                <w:color w:val="000000" w:themeColor="text1"/>
                <w:szCs w:val="24"/>
              </w:rPr>
            </w:pPr>
          </w:p>
          <w:p w14:paraId="7918E3F8" w14:textId="77777777" w:rsidR="00F86AEC" w:rsidRPr="00AA0B1C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6972CFF8" w:rsidR="00C67B6B" w:rsidRPr="00864DE7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5E25A0">
              <w:rPr>
                <w:szCs w:val="24"/>
              </w:rPr>
              <w:t xml:space="preserve">Justeras </w:t>
            </w:r>
            <w:r w:rsidRPr="00864DE7">
              <w:rPr>
                <w:szCs w:val="24"/>
              </w:rPr>
              <w:t xml:space="preserve">den </w:t>
            </w:r>
            <w:r w:rsidR="00540680">
              <w:rPr>
                <w:snapToGrid w:val="0"/>
                <w:szCs w:val="24"/>
              </w:rPr>
              <w:t>2</w:t>
            </w:r>
            <w:r w:rsidR="0015415A">
              <w:rPr>
                <w:snapToGrid w:val="0"/>
                <w:szCs w:val="24"/>
              </w:rPr>
              <w:t>4</w:t>
            </w:r>
            <w:r w:rsidR="00C17EA2" w:rsidRPr="00864DE7">
              <w:rPr>
                <w:snapToGrid w:val="0"/>
                <w:szCs w:val="24"/>
              </w:rPr>
              <w:t xml:space="preserve"> </w:t>
            </w:r>
            <w:r w:rsidR="00C736AE" w:rsidRPr="00864DE7">
              <w:rPr>
                <w:snapToGrid w:val="0"/>
                <w:szCs w:val="24"/>
              </w:rPr>
              <w:t>okto</w:t>
            </w:r>
            <w:r w:rsidR="002E6306" w:rsidRPr="00864DE7">
              <w:rPr>
                <w:snapToGrid w:val="0"/>
                <w:szCs w:val="24"/>
              </w:rPr>
              <w:t>ber</w:t>
            </w:r>
            <w:r w:rsidRPr="00864DE7">
              <w:rPr>
                <w:snapToGrid w:val="0"/>
                <w:szCs w:val="24"/>
              </w:rPr>
              <w:t xml:space="preserve"> 202</w:t>
            </w:r>
            <w:r w:rsidR="006F7FFC" w:rsidRPr="00864DE7">
              <w:rPr>
                <w:snapToGrid w:val="0"/>
                <w:szCs w:val="24"/>
              </w:rPr>
              <w:t>4</w:t>
            </w:r>
          </w:p>
          <w:p w14:paraId="6DDC6ECB" w14:textId="1C337A4E" w:rsidR="00D55549" w:rsidRPr="00AA0B1C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2EF3BB0" w14:textId="074303B1" w:rsidR="00A95CA5" w:rsidRPr="00AA0B1C" w:rsidRDefault="00A95CA5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0F16203" w14:textId="77777777" w:rsidR="00950539" w:rsidRPr="00F94AC5" w:rsidRDefault="00950539" w:rsidP="00C67B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14:paraId="0D8FDFB2" w14:textId="54634065" w:rsidR="003752F0" w:rsidRPr="00F94AC5" w:rsidRDefault="00D8181D" w:rsidP="00C67B6B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F94AC5">
              <w:rPr>
                <w:bCs/>
                <w:snapToGrid w:val="0"/>
                <w:color w:val="000000" w:themeColor="text1"/>
              </w:rPr>
              <w:t>Christian Carlsson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6F7FFC" w:rsidRPr="00F8018F" w14:paraId="59092438" w14:textId="77777777" w:rsidTr="004525BA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EAC10AD" w14:textId="77777777" w:rsidR="006F7FFC" w:rsidRPr="00E40C0C" w:rsidRDefault="006F7FFC" w:rsidP="004525BA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08B988" w14:textId="77777777" w:rsidR="006F7FFC" w:rsidRPr="00E40C0C" w:rsidRDefault="006F7FFC" w:rsidP="004525BA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BC25379" w14:textId="729BDE13" w:rsidR="006F7FFC" w:rsidRPr="00E40C0C" w:rsidRDefault="006F7FFC" w:rsidP="004525BA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4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:</w:t>
            </w:r>
            <w:r w:rsidR="0015415A">
              <w:rPr>
                <w:sz w:val="20"/>
              </w:rPr>
              <w:t>7</w:t>
            </w:r>
          </w:p>
        </w:tc>
      </w:tr>
      <w:tr w:rsidR="006F7FFC" w:rsidRPr="00F8018F" w14:paraId="7359CF9F" w14:textId="77777777" w:rsidTr="004525BA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EBF5B5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E1F56F8" w14:textId="3FCC310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 1</w:t>
            </w:r>
            <w:r>
              <w:rPr>
                <w:sz w:val="20"/>
              </w:rPr>
              <w:t>-</w:t>
            </w:r>
            <w:r w:rsidR="00FD2B09">
              <w:rPr>
                <w:sz w:val="20"/>
              </w:rPr>
              <w:t>5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583D70" w14:textId="7D3E0ED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39C741" w14:textId="3A100D3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9DF316" w14:textId="007CCA8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8371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96D1A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F6D4E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519F5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6F7FFC" w:rsidRPr="00F8018F" w14:paraId="461E9750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7F07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5D81E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E36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8882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0CC7F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60D1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4EE74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0B5FC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65F7D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9E19C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3C65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0581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4A994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E76E4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7E245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45A85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5850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6F7FFC" w:rsidRPr="00F8018F" w14:paraId="32B6EA4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AF6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E0DB" w14:textId="25719312" w:rsidR="006F7FFC" w:rsidRPr="00E40C0C" w:rsidRDefault="00FD2B0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1F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D66C" w14:textId="499176B0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BA1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CAB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D52B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AC3E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EF6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0FEC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B0E6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34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B45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6A2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D4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7E2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291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EF188D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D3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Fredrik Lundh </w:t>
            </w:r>
            <w:proofErr w:type="spellStart"/>
            <w:r w:rsidRPr="00E40C0C">
              <w:rPr>
                <w:sz w:val="20"/>
              </w:rPr>
              <w:t>Sammeli</w:t>
            </w:r>
            <w:proofErr w:type="spellEnd"/>
            <w:r w:rsidRPr="00E40C0C">
              <w:rPr>
                <w:sz w:val="20"/>
              </w:rPr>
              <w:t xml:space="preserve">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D8A8" w14:textId="627168AD" w:rsidR="006F7FFC" w:rsidRPr="00E40C0C" w:rsidRDefault="00FD2B0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661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5F627" w14:textId="2B1C76E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37F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D7983" w14:textId="44BD3EB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4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DEA7" w14:textId="32AD7DB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679F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F07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10F3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1A4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9EE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4D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071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465D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DB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237D953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F3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Carina Ståhl </w:t>
            </w:r>
            <w:proofErr w:type="spellStart"/>
            <w:r w:rsidRPr="00E40C0C">
              <w:rPr>
                <w:sz w:val="20"/>
              </w:rPr>
              <w:t>Herrstedt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1186F" w14:textId="7D144E4D" w:rsidR="006F7FFC" w:rsidRPr="00E40C0C" w:rsidRDefault="00FD2B0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31E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C6D3" w14:textId="7A9EB132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68E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BD4E" w14:textId="7AB3A70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9484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B2A0" w14:textId="17FA5C4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793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268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7BFC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4CC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6EFF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CFC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93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0706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97A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AA4E8B1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48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606F" w14:textId="606FEA35" w:rsidR="006F7FFC" w:rsidRPr="00E40C0C" w:rsidRDefault="00FD2B0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25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86B0" w14:textId="3F1A8BD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092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B569" w14:textId="4E80D28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E84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CA4DF" w14:textId="3C561C19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B8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CD6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FF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BF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8D4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5E8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529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8108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63C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7CEDE3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FCF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 w:rsidRPr="00E40C0C">
              <w:rPr>
                <w:sz w:val="20"/>
              </w:rPr>
              <w:t>Yasmine</w:t>
            </w:r>
            <w:proofErr w:type="spellEnd"/>
            <w:r w:rsidRPr="00E40C0C">
              <w:rPr>
                <w:sz w:val="20"/>
              </w:rPr>
              <w:t xml:space="preserve"> </w:t>
            </w:r>
            <w:proofErr w:type="spellStart"/>
            <w:r w:rsidRPr="00E40C0C">
              <w:rPr>
                <w:sz w:val="20"/>
              </w:rPr>
              <w:t>Bladelius</w:t>
            </w:r>
            <w:proofErr w:type="spellEnd"/>
            <w:r w:rsidRPr="00E40C0C">
              <w:rPr>
                <w:sz w:val="20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FB93" w14:textId="5F69E4F1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81C2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CF7C9" w14:textId="7B4FDDD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A97E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2A0D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0E76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C3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4DCA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28BB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71E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B1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14F9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7888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CBA9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2B1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5E5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907F29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0BD7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Carita </w:t>
            </w:r>
            <w:proofErr w:type="spellStart"/>
            <w:r w:rsidRPr="00E40C0C">
              <w:rPr>
                <w:sz w:val="20"/>
              </w:rPr>
              <w:t>Boulwén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B9B3" w14:textId="65FFC117" w:rsidR="006F7FFC" w:rsidRPr="00E40C0C" w:rsidRDefault="00FD2B0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F3B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F48A" w14:textId="59B0FC8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3C2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A532" w14:textId="708924A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40C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B4B42" w14:textId="2F4E791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31BB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FA5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4C4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873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685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2B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1C8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DB5D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6F0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7491A92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29E1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AF59" w14:textId="606B69DB" w:rsidR="006F7FFC" w:rsidRPr="00E40C0C" w:rsidRDefault="00FD2B0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EBE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A84A" w14:textId="6EEC65D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CDE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EF7F" w14:textId="39139E92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B6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942" w14:textId="2D0878E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B8E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E9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AD0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A1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988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E0EF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F69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1A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0848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8BFAB9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F9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DE63" w14:textId="164A5B84" w:rsidR="006F7FFC" w:rsidRPr="00E40C0C" w:rsidRDefault="00FD2B0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151C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587E" w14:textId="3023C6D6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1AB8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EDAD" w14:textId="46FEB763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D0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4F82" w14:textId="7AEF3CD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14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EF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C0A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EE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C0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16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0F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58B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777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BD827F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582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0A97" w14:textId="7BC5F0EC" w:rsidR="006F7FFC" w:rsidRPr="00E40C0C" w:rsidRDefault="00FD2B0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19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AF82" w14:textId="11D7DA9E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8F30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530A" w14:textId="47B8984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193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6336D" w14:textId="265937A6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BF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848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5B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DD4B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6CA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440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2C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ECA2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69F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9B8A66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F245" w14:textId="4102B58D" w:rsidR="006F7FFC" w:rsidRPr="00E40C0C" w:rsidRDefault="00F2648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Leonid </w:t>
            </w:r>
            <w:proofErr w:type="spellStart"/>
            <w:r w:rsidRPr="00E40C0C">
              <w:rPr>
                <w:sz w:val="20"/>
              </w:rPr>
              <w:t>Yurkovskiy</w:t>
            </w:r>
            <w:proofErr w:type="spellEnd"/>
            <w:r w:rsidRPr="00E40C0C">
              <w:rPr>
                <w:sz w:val="20"/>
              </w:rPr>
              <w:t xml:space="preserve"> </w:t>
            </w:r>
            <w:r w:rsidR="006F7FFC" w:rsidRPr="00E40C0C">
              <w:rPr>
                <w:sz w:val="20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277E" w14:textId="51444DC8" w:rsidR="006F7FFC" w:rsidRPr="00E40C0C" w:rsidRDefault="00FD2B0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8F2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72AA" w14:textId="6472D1A1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A43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FF41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26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22B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DF9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4E4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A12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6D86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91AF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97D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D22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D94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ABF4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66965E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D0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B2107" w14:textId="629F4651" w:rsidR="006F7FFC" w:rsidRPr="00E40C0C" w:rsidRDefault="00FD2B0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C1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3340" w14:textId="075384F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5D0A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600E" w14:textId="363E2FD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BF7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4164" w14:textId="1E080F43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96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80D9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01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BC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59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D5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42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1E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0C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2BB7FF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8D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91DAF" w14:textId="0F08D335" w:rsidR="006F7FFC" w:rsidRPr="00E40C0C" w:rsidRDefault="00FD2B0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C5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13913" w14:textId="4351D68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7479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28D2D" w14:textId="3333508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ED3F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64B54" w14:textId="58EA650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898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69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687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A89F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3BA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248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0A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86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384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6010B2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D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B4D87" w14:textId="7A634991" w:rsidR="006F7FFC" w:rsidRPr="00E40C0C" w:rsidRDefault="00FD2B0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9FE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62348" w14:textId="697C8D7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81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1D772" w14:textId="0F49247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1B9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4A7D" w14:textId="0FCEE58E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77B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FC0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A9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AC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7B4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003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81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E8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AE28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711404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543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9E87A" w14:textId="701593DC" w:rsidR="006F7FFC" w:rsidRPr="00E40C0C" w:rsidRDefault="00FD2B0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45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43B1" w14:textId="118260D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E6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B0F8" w14:textId="7856BF7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1F6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84F8" w14:textId="111BF370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0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AE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F0F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73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D0F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169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E11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FB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E5E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C4AC08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E08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8B7C" w14:textId="330D3F3D" w:rsidR="006F7FFC" w:rsidRPr="00E40C0C" w:rsidRDefault="00FD2B0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C6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B2E7" w14:textId="485704F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82C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0E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2E4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669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99E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EC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15D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52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D9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B24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E62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6F48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0C0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B9AEB31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98F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131C1" w14:textId="6AF274B7" w:rsidR="006F7FFC" w:rsidRPr="00E40C0C" w:rsidRDefault="00FD2B0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E801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40CE7" w14:textId="094EAF6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FD6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1C744" w14:textId="5B6CBAC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672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5479" w14:textId="2A5D615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7B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30E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1AE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44E6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13E1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8667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39E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2CC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3E02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BB58EF9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AB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7C707" w14:textId="5B5E3641" w:rsidR="006F7FFC" w:rsidRPr="00E40C0C" w:rsidRDefault="00FD2B0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6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CCBF" w14:textId="6CEE83B3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AB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2FDFA" w14:textId="123095C6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651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B0AE" w14:textId="38AE4F9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F4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A4D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76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7E6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7B6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0E0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221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2C7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34B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843D0F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AAE7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43D4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2B329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3FCC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A1A71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93576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8BBE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1F445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8DDF1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B3C6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D10E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33C2A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C02C8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37934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BDC10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7F9F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1D0B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FDFB25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407E" w14:textId="1159F74D" w:rsidR="006F7FFC" w:rsidRPr="00E40C0C" w:rsidRDefault="00F2648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</w:t>
            </w:r>
            <w:r w:rsidR="006F7FFC"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7FFCF" w14:textId="18745784" w:rsidR="006F7FFC" w:rsidRPr="00E40C0C" w:rsidRDefault="00FD2B0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D80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2E05" w14:textId="0D3924E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590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0189" w14:textId="1202864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D4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8131A" w14:textId="3B9659D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181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00F0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DFA5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408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71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C7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284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37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C8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45A88C7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3E0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D292B" w14:textId="7B72F301" w:rsidR="006F7FFC" w:rsidRPr="00E40C0C" w:rsidRDefault="00FD2B0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514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F7E5" w14:textId="1DE106B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E3A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296B7" w14:textId="369F0C5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D4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6F345" w14:textId="624CC7E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676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6D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FA1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E6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A75E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D75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51C1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C0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0459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5495786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DE26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83E6" w14:textId="63AB4660" w:rsidR="006F7FFC" w:rsidRPr="00E40C0C" w:rsidRDefault="00FD2B0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CE2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29A2" w14:textId="7265B251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DA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542C0" w14:textId="74155B8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B7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7EFE2" w14:textId="3016C1C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A73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799F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45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6A4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1D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D8E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D07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6E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7BD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929B62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6B8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 w:rsidRPr="00E40C0C">
              <w:rPr>
                <w:sz w:val="20"/>
              </w:rPr>
              <w:t>Dzenan</w:t>
            </w:r>
            <w:proofErr w:type="spellEnd"/>
            <w:r w:rsidRPr="00E40C0C">
              <w:rPr>
                <w:sz w:val="20"/>
              </w:rPr>
              <w:t xml:space="preserve"> </w:t>
            </w:r>
            <w:proofErr w:type="spellStart"/>
            <w:r w:rsidRPr="00E40C0C">
              <w:rPr>
                <w:sz w:val="20"/>
              </w:rPr>
              <w:t>Cisija</w:t>
            </w:r>
            <w:proofErr w:type="spellEnd"/>
            <w:r w:rsidRPr="00E40C0C">
              <w:rPr>
                <w:sz w:val="20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DB8B9" w14:textId="15A1B174" w:rsidR="006F7FFC" w:rsidRPr="00E40C0C" w:rsidRDefault="00FD2B0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430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C8217" w14:textId="7FE4B161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93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6A2" w14:textId="3F27F05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285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B8F7" w14:textId="6339E58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BA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3CB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21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F3D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39A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736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2D0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349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550C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78C44E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66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E40C0C">
              <w:rPr>
                <w:i/>
                <w:iCs/>
                <w:sz w:val="20"/>
              </w:rPr>
              <w:t>Vakant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AAB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EC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01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02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FE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A5B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9976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30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AD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6E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4DF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29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02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CC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9EB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06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638178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B3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0521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951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A62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FE7A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60F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CB12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504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D7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ECC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286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4C37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C27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DBB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3F3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28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726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9B2BD2B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CF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Marie-Louise </w:t>
            </w:r>
            <w:proofErr w:type="spellStart"/>
            <w:r w:rsidRPr="00E40C0C">
              <w:rPr>
                <w:sz w:val="20"/>
              </w:rPr>
              <w:t>Hänel</w:t>
            </w:r>
            <w:proofErr w:type="spellEnd"/>
            <w:r w:rsidRPr="00E40C0C"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B77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7B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E4C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DE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C1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F9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DF5E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EBCB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80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D74A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42B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4F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967B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BB5C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BA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E7D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8387272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E96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7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63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CD3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9DA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40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0B0E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AC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838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8BE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1C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A87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B24C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17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EF8F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99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72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AF49C9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4F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F5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5CC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926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EE9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3C6E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7A9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5B13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BA9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E0C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50A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7499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F43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2C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F3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B40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D5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7E71CE" w14:paraId="6AF089D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82BC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C3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E793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5A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6B91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456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C7A2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36C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54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39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C4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1A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4A1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A25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FB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51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5BF8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6F7FFC" w:rsidRPr="00F8018F" w14:paraId="2E1E127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4A5A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68C1" w14:textId="22F9671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6AE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C2CC" w14:textId="578BA302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E7A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589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B032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C60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D28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A4D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309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707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79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4938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CFAE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A3B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87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1C77F2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FB0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74A62" w14:textId="5D88849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8CE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48610" w14:textId="726D1340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7FA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7B39" w14:textId="411C36B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B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A89" w14:textId="40FCE64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61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4D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47F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B6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A1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FC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4274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82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341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3C0DEC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60A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Dan </w:t>
            </w:r>
            <w:proofErr w:type="spellStart"/>
            <w:r w:rsidRPr="00E40C0C">
              <w:rPr>
                <w:sz w:val="20"/>
              </w:rPr>
              <w:t>Hovskär</w:t>
            </w:r>
            <w:proofErr w:type="spellEnd"/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683E" w14:textId="522ECD25" w:rsidR="006F7FFC" w:rsidRPr="00E40C0C" w:rsidRDefault="00FD2B0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0E53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69BF" w14:textId="54F464E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7F4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FBE27" w14:textId="7A7844D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C59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3EFE" w14:textId="5953AF4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5E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3185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99C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14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7C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326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66D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9C37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382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0CFB3F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51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9C1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7D3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5C0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98F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07D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80F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391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27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80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01B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5C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6C2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17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AD6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7FC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E50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E88F13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50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5A663" w14:textId="396649B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0BA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5619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D6F7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F6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733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29E5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1B91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676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BEE9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973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88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511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0EC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EF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738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5751D7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53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 xml:space="preserve">Katarina </w:t>
            </w:r>
            <w:proofErr w:type="spellStart"/>
            <w:r w:rsidRPr="00E40C0C">
              <w:rPr>
                <w:iCs/>
                <w:sz w:val="20"/>
              </w:rPr>
              <w:t>Luhr</w:t>
            </w:r>
            <w:proofErr w:type="spellEnd"/>
            <w:r w:rsidRPr="00E40C0C">
              <w:rPr>
                <w:iCs/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89C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DB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D88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7EE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3D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259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B4E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9410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114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3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C7B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BCA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44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99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31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9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C08FF97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7E6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E8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7B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6C8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3F5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10D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34A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743D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1452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95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2EA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062C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963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1F5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0E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24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D83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385FA6B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2E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6AE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47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5CC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A403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DAA4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908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86F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D6F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F64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9067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18F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B85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E8A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EEF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438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DA8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E24599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4937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35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B26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D93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E69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E28C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03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68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66C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36B6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8A0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74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8AE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6D8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D9B2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C3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A20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5C7A89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F3D7" w14:textId="608C597A" w:rsidR="006F7FFC" w:rsidRPr="004C1E79" w:rsidRDefault="004C1E7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C1E79">
              <w:rPr>
                <w:i/>
                <w:iCs/>
                <w:sz w:val="20"/>
              </w:rPr>
              <w:t xml:space="preserve">Vakant </w:t>
            </w:r>
            <w:r w:rsidR="006F7FFC" w:rsidRPr="004C1E79">
              <w:rPr>
                <w:i/>
                <w:iCs/>
                <w:sz w:val="20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91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CD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E0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A8B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F9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8A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D83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A81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A901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75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95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F6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34C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5B4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37A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560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5BB919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EAE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2472" w14:textId="7EED055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2F28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A321" w14:textId="6AD816B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1DA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31686" w14:textId="7A7EBAF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3EC8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7BFD" w14:textId="4FD35C0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272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7C23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1EA4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982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A313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F9F5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FBC1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EC9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98C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C76210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9C8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B97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02A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6498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10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17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6698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D29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9D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D6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A6A4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08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269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0A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34C3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438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B98E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97BB20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B39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Pr="00E40C0C">
              <w:rPr>
                <w:sz w:val="2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30E0" w14:textId="55FEF44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8ECF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E002" w14:textId="2BF0F54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4E2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BBBC" w14:textId="2381218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CA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3BC0" w14:textId="65F28264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05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8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2C82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6332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19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699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79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A3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27B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60E21B1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B8B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D71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316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AAF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E51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3E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64B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3CA5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5747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200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5C1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B51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328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85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895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45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3F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21E690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6010" w14:textId="77777777" w:rsidR="006F7FFC" w:rsidRPr="00E30628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Märta </w:t>
            </w:r>
            <w:r w:rsidRPr="00560FD7">
              <w:rPr>
                <w:sz w:val="20"/>
              </w:rPr>
              <w:t>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1AB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E63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65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A47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7D0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DB53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0C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8F1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CC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E98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C49D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AC25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0EE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A7D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D725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7F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7B0820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0E5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Gulan </w:t>
            </w:r>
            <w:proofErr w:type="spellStart"/>
            <w:r>
              <w:rPr>
                <w:sz w:val="20"/>
              </w:rPr>
              <w:t>Avci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CA74A" w14:textId="5EF9E0F0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A96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D4393" w14:textId="6384212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60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2EE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C31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713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903E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6BCF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E4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AF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1D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23A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A6CF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97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FCC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4FD0D1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8F0A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Jakob </w:t>
            </w:r>
            <w:proofErr w:type="spellStart"/>
            <w:r w:rsidRPr="00E40C0C">
              <w:rPr>
                <w:sz w:val="20"/>
              </w:rPr>
              <w:t>Olofsgård</w:t>
            </w:r>
            <w:proofErr w:type="spellEnd"/>
            <w:r w:rsidRPr="00E40C0C">
              <w:rPr>
                <w:sz w:val="20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13A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FD77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9DC5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746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E77C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7B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14C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D3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AB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6D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BF6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2F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2E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2A10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85C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B44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F08F85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49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Nadja </w:t>
            </w:r>
            <w:proofErr w:type="spellStart"/>
            <w:r w:rsidRPr="00E40C0C">
              <w:rPr>
                <w:sz w:val="20"/>
              </w:rPr>
              <w:t>Awad</w:t>
            </w:r>
            <w:proofErr w:type="spellEnd"/>
            <w:r w:rsidRPr="00E40C0C"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CB0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B5D8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CE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13A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94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F6D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5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FA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33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9EF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349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B9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A814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79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8F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250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00B4852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67A" w14:textId="77777777" w:rsidR="006F7FFC" w:rsidRPr="004377A6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377A6"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2FFF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74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084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7F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16A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F69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632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1075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80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7D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E87E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144F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CEE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295F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26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C8D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BC9A539" w14:textId="77777777" w:rsidTr="004525BA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CBD2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45DE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E7EE45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50A6B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D842969" w14:textId="77777777" w:rsidTr="004525BA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D4523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6433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40DE0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3743E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17ABC1B6" w14:textId="33332D86" w:rsidR="007D0F8E" w:rsidRPr="00AA0B1C" w:rsidRDefault="007D0F8E" w:rsidP="00071185">
      <w:pPr>
        <w:widowControl/>
        <w:rPr>
          <w:rFonts w:ascii="CIDFont+F2" w:hAnsi="CIDFont+F2" w:cs="CIDFont+F2"/>
          <w:sz w:val="22"/>
          <w:szCs w:val="22"/>
        </w:rPr>
      </w:pPr>
    </w:p>
    <w:sectPr w:rsidR="007D0F8E" w:rsidRPr="00AA0B1C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4"/>
  </w:num>
  <w:num w:numId="1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6202"/>
    <w:rsid w:val="0001034A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185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118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5970"/>
    <w:rsid w:val="00096B5B"/>
    <w:rsid w:val="00096E10"/>
    <w:rsid w:val="00096ED3"/>
    <w:rsid w:val="00096ED4"/>
    <w:rsid w:val="00097232"/>
    <w:rsid w:val="0009781B"/>
    <w:rsid w:val="00097B8D"/>
    <w:rsid w:val="00097D0A"/>
    <w:rsid w:val="00097F9E"/>
    <w:rsid w:val="000A014D"/>
    <w:rsid w:val="000A01A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DC1"/>
    <w:rsid w:val="000B5588"/>
    <w:rsid w:val="000B57E6"/>
    <w:rsid w:val="000B631A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2796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5A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342"/>
    <w:rsid w:val="001662D3"/>
    <w:rsid w:val="001663C9"/>
    <w:rsid w:val="001704FF"/>
    <w:rsid w:val="00172A1E"/>
    <w:rsid w:val="00174137"/>
    <w:rsid w:val="00174AC6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C2A"/>
    <w:rsid w:val="001B3EE0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869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0E1A"/>
    <w:rsid w:val="00221342"/>
    <w:rsid w:val="00221B45"/>
    <w:rsid w:val="00222310"/>
    <w:rsid w:val="0022313D"/>
    <w:rsid w:val="002234FD"/>
    <w:rsid w:val="002236E9"/>
    <w:rsid w:val="00223C30"/>
    <w:rsid w:val="00223C54"/>
    <w:rsid w:val="002242E0"/>
    <w:rsid w:val="0022430D"/>
    <w:rsid w:val="00224A88"/>
    <w:rsid w:val="00224BD3"/>
    <w:rsid w:val="00224E9C"/>
    <w:rsid w:val="00225350"/>
    <w:rsid w:val="00226733"/>
    <w:rsid w:val="00227626"/>
    <w:rsid w:val="00230611"/>
    <w:rsid w:val="00230827"/>
    <w:rsid w:val="002309B2"/>
    <w:rsid w:val="00231A09"/>
    <w:rsid w:val="00231C8D"/>
    <w:rsid w:val="00232204"/>
    <w:rsid w:val="00232659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21E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4957"/>
    <w:rsid w:val="002E54B1"/>
    <w:rsid w:val="002E5E2B"/>
    <w:rsid w:val="002E6306"/>
    <w:rsid w:val="002E70EC"/>
    <w:rsid w:val="002E79D8"/>
    <w:rsid w:val="002E7CAE"/>
    <w:rsid w:val="002F013E"/>
    <w:rsid w:val="002F0583"/>
    <w:rsid w:val="002F05E2"/>
    <w:rsid w:val="002F09C2"/>
    <w:rsid w:val="002F0E31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0E53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3313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2675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E7D"/>
    <w:rsid w:val="003A6F2B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47375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AD5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4906"/>
    <w:rsid w:val="0046538C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771B7"/>
    <w:rsid w:val="00480649"/>
    <w:rsid w:val="004808FF"/>
    <w:rsid w:val="00480BE1"/>
    <w:rsid w:val="00481A63"/>
    <w:rsid w:val="004826F2"/>
    <w:rsid w:val="004828DC"/>
    <w:rsid w:val="004829CE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0106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6AA7"/>
    <w:rsid w:val="004A7336"/>
    <w:rsid w:val="004A7920"/>
    <w:rsid w:val="004A7BB2"/>
    <w:rsid w:val="004B020C"/>
    <w:rsid w:val="004B068D"/>
    <w:rsid w:val="004B153B"/>
    <w:rsid w:val="004B155E"/>
    <w:rsid w:val="004B2803"/>
    <w:rsid w:val="004B292C"/>
    <w:rsid w:val="004B30B6"/>
    <w:rsid w:val="004B3F0C"/>
    <w:rsid w:val="004B4A06"/>
    <w:rsid w:val="004B4E76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79"/>
    <w:rsid w:val="004C1E82"/>
    <w:rsid w:val="004C1EA5"/>
    <w:rsid w:val="004C1F3F"/>
    <w:rsid w:val="004C239A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3A0E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071D"/>
    <w:rsid w:val="004F0B35"/>
    <w:rsid w:val="004F1B55"/>
    <w:rsid w:val="004F33CD"/>
    <w:rsid w:val="004F34EE"/>
    <w:rsid w:val="004F36B1"/>
    <w:rsid w:val="004F4DF8"/>
    <w:rsid w:val="004F5680"/>
    <w:rsid w:val="004F680C"/>
    <w:rsid w:val="004F6D36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4B7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680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5A0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2BB"/>
    <w:rsid w:val="005F6BA2"/>
    <w:rsid w:val="005F7600"/>
    <w:rsid w:val="005F7A96"/>
    <w:rsid w:val="00600368"/>
    <w:rsid w:val="00601CA6"/>
    <w:rsid w:val="00601D7A"/>
    <w:rsid w:val="00601F04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0747A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99"/>
    <w:rsid w:val="006267C7"/>
    <w:rsid w:val="006274F6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1131"/>
    <w:rsid w:val="0069221B"/>
    <w:rsid w:val="00692418"/>
    <w:rsid w:val="0069280E"/>
    <w:rsid w:val="00692A47"/>
    <w:rsid w:val="0069374B"/>
    <w:rsid w:val="00694CBB"/>
    <w:rsid w:val="00694E01"/>
    <w:rsid w:val="00694FD7"/>
    <w:rsid w:val="00695435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57A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47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E745E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6F7FFC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609B5"/>
    <w:rsid w:val="00760CAE"/>
    <w:rsid w:val="00761458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3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4FD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0F8E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3BFD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C20"/>
    <w:rsid w:val="0086100F"/>
    <w:rsid w:val="0086156B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4DE7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04F"/>
    <w:rsid w:val="008A0E78"/>
    <w:rsid w:val="008A11DC"/>
    <w:rsid w:val="008A2645"/>
    <w:rsid w:val="008A2DE4"/>
    <w:rsid w:val="008A3000"/>
    <w:rsid w:val="008A53B6"/>
    <w:rsid w:val="008A69A9"/>
    <w:rsid w:val="008A79E8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BD3"/>
    <w:rsid w:val="008E2FED"/>
    <w:rsid w:val="008E34E1"/>
    <w:rsid w:val="008E3AFD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17F8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66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696"/>
    <w:rsid w:val="00931B1C"/>
    <w:rsid w:val="00931E7E"/>
    <w:rsid w:val="009320A4"/>
    <w:rsid w:val="00932934"/>
    <w:rsid w:val="009329B3"/>
    <w:rsid w:val="00932A61"/>
    <w:rsid w:val="00933590"/>
    <w:rsid w:val="00933807"/>
    <w:rsid w:val="009339D4"/>
    <w:rsid w:val="00933BD5"/>
    <w:rsid w:val="009345B8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0539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D49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02A"/>
    <w:rsid w:val="009B3DD9"/>
    <w:rsid w:val="009B41D3"/>
    <w:rsid w:val="009B4B27"/>
    <w:rsid w:val="009B5DF7"/>
    <w:rsid w:val="009B5E3C"/>
    <w:rsid w:val="009B6080"/>
    <w:rsid w:val="009B6655"/>
    <w:rsid w:val="009B67B1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4FD6"/>
    <w:rsid w:val="009D5406"/>
    <w:rsid w:val="009D5558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023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853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387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6C88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5CA5"/>
    <w:rsid w:val="00A96508"/>
    <w:rsid w:val="00A97672"/>
    <w:rsid w:val="00A97D4B"/>
    <w:rsid w:val="00AA04A9"/>
    <w:rsid w:val="00AA0B1C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5F92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662"/>
    <w:rsid w:val="00AC7766"/>
    <w:rsid w:val="00AC7CF3"/>
    <w:rsid w:val="00AD0F16"/>
    <w:rsid w:val="00AD13D0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6F72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6D13"/>
    <w:rsid w:val="00B378CC"/>
    <w:rsid w:val="00B37BDA"/>
    <w:rsid w:val="00B37E1F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6B35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2802"/>
    <w:rsid w:val="00BD4114"/>
    <w:rsid w:val="00BD45D3"/>
    <w:rsid w:val="00BD470C"/>
    <w:rsid w:val="00BD4D9D"/>
    <w:rsid w:val="00BD4DF2"/>
    <w:rsid w:val="00BD50CC"/>
    <w:rsid w:val="00BD550A"/>
    <w:rsid w:val="00BD57A3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D27"/>
    <w:rsid w:val="00C17EA2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1BA8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6AE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0BD8"/>
    <w:rsid w:val="00C81502"/>
    <w:rsid w:val="00C82B8C"/>
    <w:rsid w:val="00C82D40"/>
    <w:rsid w:val="00C83301"/>
    <w:rsid w:val="00C83A23"/>
    <w:rsid w:val="00C83A43"/>
    <w:rsid w:val="00C84242"/>
    <w:rsid w:val="00C84C19"/>
    <w:rsid w:val="00C8535C"/>
    <w:rsid w:val="00C858AE"/>
    <w:rsid w:val="00C85E5F"/>
    <w:rsid w:val="00C8662D"/>
    <w:rsid w:val="00C868BA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0F6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BEF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13AF"/>
    <w:rsid w:val="00CF190E"/>
    <w:rsid w:val="00CF1DAA"/>
    <w:rsid w:val="00CF304C"/>
    <w:rsid w:val="00CF3496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1C8A"/>
    <w:rsid w:val="00D04406"/>
    <w:rsid w:val="00D04E1C"/>
    <w:rsid w:val="00D050FF"/>
    <w:rsid w:val="00D0593D"/>
    <w:rsid w:val="00D06356"/>
    <w:rsid w:val="00D07121"/>
    <w:rsid w:val="00D07B1F"/>
    <w:rsid w:val="00D10746"/>
    <w:rsid w:val="00D1245A"/>
    <w:rsid w:val="00D128A6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4AEC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67C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B1D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04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65B"/>
    <w:rsid w:val="00E04E2B"/>
    <w:rsid w:val="00E05767"/>
    <w:rsid w:val="00E059DF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688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86B"/>
    <w:rsid w:val="00E35AAC"/>
    <w:rsid w:val="00E367BE"/>
    <w:rsid w:val="00E36C16"/>
    <w:rsid w:val="00E37478"/>
    <w:rsid w:val="00E40DD9"/>
    <w:rsid w:val="00E411E3"/>
    <w:rsid w:val="00E42664"/>
    <w:rsid w:val="00E426C3"/>
    <w:rsid w:val="00E428A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2A30"/>
    <w:rsid w:val="00E8395D"/>
    <w:rsid w:val="00E83C00"/>
    <w:rsid w:val="00E83C7A"/>
    <w:rsid w:val="00E84483"/>
    <w:rsid w:val="00E8455C"/>
    <w:rsid w:val="00E84919"/>
    <w:rsid w:val="00E8499D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2608"/>
    <w:rsid w:val="00F238EB"/>
    <w:rsid w:val="00F24DFB"/>
    <w:rsid w:val="00F24FB3"/>
    <w:rsid w:val="00F2527D"/>
    <w:rsid w:val="00F25731"/>
    <w:rsid w:val="00F259CE"/>
    <w:rsid w:val="00F25CC7"/>
    <w:rsid w:val="00F25DE6"/>
    <w:rsid w:val="00F2648C"/>
    <w:rsid w:val="00F26B13"/>
    <w:rsid w:val="00F26FA8"/>
    <w:rsid w:val="00F271E9"/>
    <w:rsid w:val="00F275C9"/>
    <w:rsid w:val="00F300B0"/>
    <w:rsid w:val="00F3040E"/>
    <w:rsid w:val="00F30572"/>
    <w:rsid w:val="00F31043"/>
    <w:rsid w:val="00F3140F"/>
    <w:rsid w:val="00F314CC"/>
    <w:rsid w:val="00F320BD"/>
    <w:rsid w:val="00F320C8"/>
    <w:rsid w:val="00F32104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50F9"/>
    <w:rsid w:val="00F560A7"/>
    <w:rsid w:val="00F57569"/>
    <w:rsid w:val="00F57904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6BA3"/>
    <w:rsid w:val="00F771C5"/>
    <w:rsid w:val="00F77424"/>
    <w:rsid w:val="00F77CD1"/>
    <w:rsid w:val="00F804B6"/>
    <w:rsid w:val="00F804C1"/>
    <w:rsid w:val="00F83B9B"/>
    <w:rsid w:val="00F86A05"/>
    <w:rsid w:val="00F86AEC"/>
    <w:rsid w:val="00F877D8"/>
    <w:rsid w:val="00F90728"/>
    <w:rsid w:val="00F90C4B"/>
    <w:rsid w:val="00F91C6B"/>
    <w:rsid w:val="00F929EB"/>
    <w:rsid w:val="00F936C2"/>
    <w:rsid w:val="00F93B61"/>
    <w:rsid w:val="00F944A1"/>
    <w:rsid w:val="00F94AC5"/>
    <w:rsid w:val="00F957FF"/>
    <w:rsid w:val="00F95964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5886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2B09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2DB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5850</TotalTime>
  <Pages>2</Pages>
  <Words>332</Words>
  <Characters>2552</Characters>
  <Application>Microsoft Office Word</Application>
  <DocSecurity>0</DocSecurity>
  <Lines>2552</Lines>
  <Paragraphs>205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1585</cp:revision>
  <cp:lastPrinted>2024-10-03T09:18:00Z</cp:lastPrinted>
  <dcterms:created xsi:type="dcterms:W3CDTF">2020-06-26T09:11:00Z</dcterms:created>
  <dcterms:modified xsi:type="dcterms:W3CDTF">2024-10-24T08:23:00Z</dcterms:modified>
</cp:coreProperties>
</file>