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4 mars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till EU:s förordning om hållbarhetsbetyg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Utveckling av makrotillsynsområdet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direktivet om skydd för personer som deltar i den offentliga debatten samt införande av en ny tredskodomssanktion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Energipolitik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utlåtande NU26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kommissionens förslag om riktlinjer för transeuropeisk energiinfrastruktur och påskyndandet av tillståndsförfaranden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Skatteförfarande, folkbokföring och tull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Blåvitt Elofsson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Mervärdesskatt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 Nicholson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b/>
                <w:bCs/>
                <w:rtl w:val="0"/>
              </w:rPr>
              <w:t>Gemensam debatt UbU7 och UbU8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32–33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UbU7 och UbU8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Övergripande skolfrågor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Grundläggande om 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Kumpula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12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4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2026-03-04</SAFIR_Sammantradesdatum_Doc>
    <SAFIR_SammantradeID xmlns="C07A1A6C-0B19-41D9-BDF8-F523BA3921EB">d7276a2e-e5e6-4f1c-acf7-64a582dd2916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858F4C91-725C-49B1-9067-2AB20F4F7956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4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