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AA75366" w14:textId="77777777">
          <w:pPr>
            <w:pStyle w:val="Rubrik1"/>
            <w:spacing w:after="300"/>
          </w:pPr>
          <w:r w:rsidRPr="009B062B">
            <w:t>Förslag till riksdagsbeslut</w:t>
          </w:r>
        </w:p>
      </w:sdtContent>
    </w:sdt>
    <w:sdt>
      <w:sdtPr>
        <w:alias w:val="Yrkande 1"/>
        <w:tag w:val="66c8bef1-79ae-4c86-956f-dbe47aa2f2f6"/>
        <w:id w:val="-1692679022"/>
        <w:lock w:val="sdtLocked"/>
      </w:sdtPr>
      <w:sdtEndPr/>
      <w:sdtContent>
        <w:p w:rsidR="00923E7C" w:rsidRDefault="009333D1" w14:paraId="56BDE1D9"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1ede9b1c-aab6-49c3-b3e7-77e8962f762a"/>
        <w:id w:val="2087176931"/>
        <w:lock w:val="sdtLocked"/>
      </w:sdtPr>
      <w:sdtEndPr/>
      <w:sdtContent>
        <w:p w:rsidR="00923E7C" w:rsidRDefault="009333D1" w14:paraId="39749C2C" w14:textId="77777777">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3"/>
        <w:tag w:val="f455204a-5042-4acc-a492-0c0ef37aa9b7"/>
        <w:id w:val="-708185398"/>
        <w:lock w:val="sdtLocked"/>
      </w:sdtPr>
      <w:sdtEndPr/>
      <w:sdtContent>
        <w:p w:rsidR="00923E7C" w:rsidRDefault="009333D1" w14:paraId="61EA0C43"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4"/>
        <w:tag w:val="24ae8bec-6aa1-467d-9c14-d4edeec06833"/>
        <w:id w:val="-1323494695"/>
        <w:lock w:val="sdtLocked"/>
      </w:sdtPr>
      <w:sdtEndPr/>
      <w:sdtContent>
        <w:p w:rsidR="00923E7C" w:rsidRDefault="009333D1" w14:paraId="50369216"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p w:rsidRPr="00463A33" w:rsidR="00FC5554" w:rsidP="00BE1053" w:rsidRDefault="00FC5554" w14:paraId="584D61AB" w14:textId="77777777">
      <w:pPr>
        <w:pStyle w:val="Rubrik1"/>
      </w:pPr>
      <w:bookmarkStart w:name="MotionsStart" w:id="0"/>
      <w:bookmarkEnd w:id="0"/>
      <w:r w:rsidRPr="00463A33">
        <w:t>Inledning</w:t>
      </w:r>
    </w:p>
    <w:p w:rsidR="00FC5554" w:rsidP="00463A33" w:rsidRDefault="00FC5554" w14:paraId="0326858B" w14:textId="2919340D">
      <w:pPr>
        <w:pStyle w:val="Normalutanindragellerluft"/>
      </w:pPr>
      <w:r w:rsidRPr="00FC5554">
        <w:t xml:space="preserve">Sverigedemokraterna </w:t>
      </w:r>
      <w:r w:rsidR="00AC3529">
        <w:t>an</w:t>
      </w:r>
      <w:r w:rsidRPr="00FC5554">
        <w:t>ser</w:t>
      </w:r>
      <w:r w:rsidR="00AC3529">
        <w:t xml:space="preserve"> att</w:t>
      </w:r>
      <w:r w:rsidRPr="00FC5554">
        <w:t xml:space="preserve"> FN </w:t>
      </w:r>
      <w:r w:rsidR="00AC3529">
        <w:t>bör utgöra</w:t>
      </w:r>
      <w:r w:rsidRPr="00FC5554">
        <w:t xml:space="preserve"> den primära mekanismen för interna</w:t>
      </w:r>
      <w:r w:rsidR="00803099">
        <w:softHyphen/>
      </w:r>
      <w:r w:rsidRPr="00FC5554">
        <w:t xml:space="preserve">tionellt samarbete vad gäller fred och säkerhet samt samverkan för demokrati och mänskliga fri- och rättigheter. FN har sedan organisationen grundades 1945 varit </w:t>
      </w:r>
      <w:r w:rsidRPr="00FC5554">
        <w:lastRenderedPageBreak/>
        <w:t>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försvaret av mänskliga fri- och rättigheter överordnat suveränitets</w:t>
      </w:r>
      <w:r w:rsidR="00803099">
        <w:softHyphen/>
      </w:r>
      <w:r w:rsidRPr="00FC5554">
        <w:t>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w:rsidRPr="00D03D66" w:rsidR="00FC5554" w:rsidP="00D03D66" w:rsidRDefault="00FC5554" w14:paraId="77DDCFAD" w14:textId="77777777">
      <w:pPr>
        <w:pStyle w:val="Rubrik1"/>
      </w:pPr>
      <w:r w:rsidRPr="00D03D66">
        <w:t>Högre krav på ledarskap</w:t>
      </w:r>
    </w:p>
    <w:p w:rsidR="00FC5554" w:rsidP="00802831" w:rsidRDefault="00FC5554" w14:paraId="13752A2C" w14:textId="4FAF11D0">
      <w:pPr>
        <w:pStyle w:val="Normalutanindragellerluft"/>
      </w:pPr>
      <w:r>
        <w:t>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w:t>
      </w:r>
      <w:r w:rsidR="00803099">
        <w:softHyphen/>
      </w:r>
      <w:r>
        <w:t xml:space="preserve">erna en nyckelroll </w:t>
      </w:r>
      <w:r w:rsidR="00C26668">
        <w:t>eftersom</w:t>
      </w:r>
      <w:r>
        <w:t xml:space="preserve"> de övervakar och kritiserar stater som inte lever upp till sina åtaganden. </w:t>
      </w:r>
    </w:p>
    <w:p w:rsidR="00FC5554" w:rsidP="00803099" w:rsidRDefault="00FC5554" w14:paraId="6ABE7F7C" w14:textId="292640CF">
      <w:r>
        <w:t>Sverigedemokraterna ser en uppenbar risk för att förtroendet för FN:s institutioner urholkas om dess organ leds</w:t>
      </w:r>
      <w:r w:rsidR="00802831">
        <w:t>,</w:t>
      </w:r>
      <w:r>
        <w:t xml:space="preserve">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 </w:t>
      </w:r>
    </w:p>
    <w:p w:rsidRPr="007A75E7" w:rsidR="00FC5554" w:rsidP="00BE1053" w:rsidRDefault="00FC5554" w14:paraId="292DB58E" w14:textId="2A42A688">
      <w:pPr>
        <w:pStyle w:val="Rubrik1"/>
      </w:pPr>
      <w:r w:rsidRPr="007A75E7">
        <w:t xml:space="preserve">EU:s </w:t>
      </w:r>
      <w:r w:rsidRPr="007A75E7" w:rsidR="009806BC">
        <w:t>in</w:t>
      </w:r>
      <w:r w:rsidRPr="007A75E7">
        <w:t>stitutioner i FN</w:t>
      </w:r>
    </w:p>
    <w:p w:rsidR="00FC5554" w:rsidP="00FC5554" w:rsidRDefault="00FC5554" w14:paraId="599AC594" w14:textId="49FB962C">
      <w:pPr>
        <w:pStyle w:val="Normalutanindragellerluft"/>
      </w:pPr>
      <w:r>
        <w:t>EU:s deltagande i FN-samarbetet regleras av resolution 65/276</w:t>
      </w:r>
      <w:r w:rsidR="00753653">
        <w:t>,</w:t>
      </w:r>
      <w:r>
        <w:t xml:space="preserve"> vilken i sin tur bygger på FN:s resolution 3208. Den senare ger den europeiska ekonomiska gemenskapen observatörsstatus i FN. Den ger också EU:s institutioner – även då den understryker att EU inte är medlemsstat – långtgående rätt att agera som en sådan. </w:t>
      </w:r>
    </w:p>
    <w:p w:rsidR="00FC5554" w:rsidP="00803099" w:rsidRDefault="00FC5554" w14:paraId="42088D8D" w14:textId="17BB34E7">
      <w:r>
        <w:lastRenderedPageBreak/>
        <w:t>Att EU:s institutioner tillåts representera samtliga av EU:s medlemsländer i FN är ett tydligt steg mot en federal europeisk stat, något som Sverigedemokraterna kraftigt mot</w:t>
      </w:r>
      <w:r w:rsidR="00803099">
        <w:softHyphen/>
      </w:r>
      <w:r>
        <w:t>sätter sig och till vilket det svenska folket aldrig gett sitt medgivande. Vi befarar dess</w:t>
      </w:r>
      <w:r w:rsidR="00CC0AEF">
        <w:softHyphen/>
      </w:r>
      <w:r>
        <w:t xml:space="preserve">utom att det slutgiltiga målet är att helt ersätta medlemsländernas representation i FN. Sverigedemokraterna är av uppfattningen att FN, i och med det viktiga arbete Sverige historiskt bidragit med, kommer att gå miste om en betydelsefull röst </w:t>
      </w:r>
      <w:r w:rsidR="00282CD1">
        <w:t>om utvecklingen</w:t>
      </w:r>
      <w:r>
        <w:t xml:space="preserve"> tillåts fortsätta. </w:t>
      </w:r>
      <w:r w:rsidR="00282CD1">
        <w:t>Vi</w:t>
      </w:r>
      <w:r>
        <w:t xml:space="preserve"> anser därför att regeringen bör verka för att EU:s institutioner avslutar sin representation i FN.</w:t>
      </w:r>
    </w:p>
    <w:p w:rsidRPr="00360050" w:rsidR="00FC5554" w:rsidP="00BE1053" w:rsidRDefault="00FC5554" w14:paraId="5D2B31AA" w14:textId="77777777">
      <w:pPr>
        <w:pStyle w:val="Rubrik1"/>
      </w:pPr>
      <w:r w:rsidRPr="00360050">
        <w:t>Åtgärder mot korruption och för visselblåsares rättigheter inom FN</w:t>
      </w:r>
    </w:p>
    <w:p w:rsidR="00FC5554" w:rsidP="00195B66" w:rsidRDefault="00FC5554" w14:paraId="5D1D1F9F" w14:textId="28F96418">
      <w:pPr>
        <w:pStyle w:val="Normalutanindragellerluft"/>
      </w:pPr>
      <w:r>
        <w:t xml:space="preserve">Inget land i världen är skyddat från korruption men Sverige rankas </w:t>
      </w:r>
      <w:r w:rsidR="00195B66">
        <w:t xml:space="preserve">idag </w:t>
      </w:r>
      <w:r>
        <w:t>som ett av världens minst korrupta länder. Det ska vi vara stolta över, även om vi måste komma ihåg att detta på intet sätt gör att vi är befriade från detta problem. Vi har en god möjlig</w:t>
      </w:r>
      <w:r w:rsidR="00CC0AEF">
        <w:softHyphen/>
      </w:r>
      <w:r>
        <w:t xml:space="preserve">het att bistå andra länder i arbetet med att förhindra korruption, </w:t>
      </w:r>
      <w:r w:rsidR="00195B66">
        <w:t>eftersom</w:t>
      </w:r>
      <w:r>
        <w:t xml:space="preserve"> det både för</w:t>
      </w:r>
      <w:r w:rsidR="00CC0AEF">
        <w:softHyphen/>
      </w:r>
      <w:r>
        <w:t xml:space="preserve">svårar för 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w:t>
      </w:r>
      <w:r w:rsidR="00EC1340">
        <w:t xml:space="preserve">i </w:t>
      </w:r>
      <w:r>
        <w:t xml:space="preserve">arbetet med Agenda 2030 och diverse satsningar på fria media och genom OECD och UNDP:s Tax </w:t>
      </w:r>
      <w:r w:rsidR="00282CD1">
        <w:t>i</w:t>
      </w:r>
      <w:r>
        <w:t xml:space="preserve">nspectors without borders (TIWB). </w:t>
      </w:r>
    </w:p>
    <w:p w:rsidR="00FC5554" w:rsidP="00F76CDA" w:rsidRDefault="00FC5554" w14:paraId="415300EF" w14:textId="00300D5B">
      <w:r>
        <w:t>FN är en stor organisation med ett trettiotal olika fonder, myndigheter och andra institutioner med en gemensam budget på runt 30 miljarder USD/år.</w:t>
      </w:r>
      <w:r w:rsidR="00282CD1">
        <w:t xml:space="preserve"> </w:t>
      </w:r>
      <w:r>
        <w:t xml:space="preserve">Dess personal har dessutom en längre gående diplomatisk immunitet jämfört med det skydd som förses genom Wienkonventionen. </w:t>
      </w:r>
    </w:p>
    <w:p w:rsidR="00FC5554" w:rsidP="00F76CDA" w:rsidRDefault="00FC5554" w14:paraId="2857B96D" w14:textId="0281A285">
      <w:r>
        <w:t>Till skillnad från ”vanliga” diplomater kan FN-personal normalt inte åtalas eller slita tvister med FN i hemlandets domstolar, utan dispyter och påstådda lagbrott hanteras exklusivt genom interna mekanismer (så länge inte immuniteten hävs av general</w:t>
      </w:r>
      <w:r w:rsidR="00CC0AEF">
        <w:softHyphen/>
      </w:r>
      <w:r>
        <w:t>sekreteraren). Detta oavsett om saken gäller tvist mellan FN som arbetsgivare och dess arbetstagare eller påstådda oegentligheter begångna av personal i organisationens tjänst.</w:t>
      </w:r>
    </w:p>
    <w:p w:rsidR="00FC5554" w:rsidP="00F76CDA" w:rsidRDefault="00FC5554" w14:paraId="487153F4" w14:textId="57945DD8">
      <w:r>
        <w:t>FN har haft och har</w:t>
      </w:r>
      <w:r w:rsidR="005C59F3">
        <w:t xml:space="preserve"> alltjämt</w:t>
      </w:r>
      <w:r>
        <w:t xml:space="preserve"> betydande problem med korruption och brottslighet. Detta är ett enormt problem </w:t>
      </w:r>
      <w:r w:rsidR="009957AC">
        <w:t>som</w:t>
      </w:r>
      <w:r>
        <w:t xml:space="preserve"> dels innebär minskad trovärdighet för organisationen och dels innebär att organisationen uppenbarligen inte lever upp till förväntningarna. De </w:t>
      </w:r>
      <w:r>
        <w:lastRenderedPageBreak/>
        <w:t xml:space="preserve">mest omtalade och iögonfallande fallen är dels ”olja för mat-programmet”, vilket efter Saddam Husseins avsättande 2003 avslöjades som en gigantisk korruptionshärva, dels den </w:t>
      </w:r>
      <w:proofErr w:type="gramStart"/>
      <w:r>
        <w:t>serie anklagelser</w:t>
      </w:r>
      <w:proofErr w:type="gramEnd"/>
      <w:r w:rsidR="00282CD1">
        <w:t xml:space="preserve"> som framkommit</w:t>
      </w:r>
      <w:r>
        <w:t xml:space="preserve"> om sexuella utnyttjanden av minderåriga, be</w:t>
      </w:r>
      <w:r w:rsidR="00CC0AEF">
        <w:softHyphen/>
      </w:r>
      <w:r>
        <w:t>gångna av fredsbevarande trupper under FN-mandat.</w:t>
      </w:r>
      <w:r w:rsidR="00FB4B8A">
        <w:t xml:space="preserve"> Under </w:t>
      </w:r>
      <w:r w:rsidRPr="00FB4B8A" w:rsidR="00FB4B8A">
        <w:t>2020 fick Svenska Dag</w:t>
      </w:r>
      <w:r w:rsidR="00CC0AEF">
        <w:softHyphen/>
      </w:r>
      <w:r w:rsidRPr="00FB4B8A" w:rsidR="00FB4B8A">
        <w:t>bladet (SvD) läsa en konfidentiell internrapport genomförd av den externa revisions</w:t>
      </w:r>
      <w:r w:rsidR="00CC0AEF">
        <w:softHyphen/>
      </w:r>
      <w:r w:rsidRPr="00FB4B8A" w:rsidR="00FB4B8A">
        <w:t>byrån Willis Towers Watson som utgått från uppgifter från över 8</w:t>
      </w:r>
      <w:r w:rsidR="00BC77EE">
        <w:t> </w:t>
      </w:r>
      <w:r w:rsidRPr="00FB4B8A" w:rsidR="00FB4B8A">
        <w:t>000 anställda. Granskningen har enligt SvD visat på en organisation som är genomsyrad av miss</w:t>
      </w:r>
      <w:r w:rsidR="00CC0AEF">
        <w:softHyphen/>
      </w:r>
      <w:r w:rsidRPr="00FB4B8A" w:rsidR="00FB4B8A">
        <w:t>förhållanden, maktmissbruk och undermålig styrning</w:t>
      </w:r>
      <w:r w:rsidR="00EC1340">
        <w:t>.</w:t>
      </w:r>
      <w:r w:rsidRPr="00FB4B8A" w:rsidR="00FB4B8A">
        <w:t xml:space="preserve"> Runt 35 procent ha</w:t>
      </w:r>
      <w:r w:rsidR="00356746">
        <w:t>de</w:t>
      </w:r>
      <w:r w:rsidRPr="00FB4B8A" w:rsidR="00FB4B8A">
        <w:t xml:space="preserve"> upplevt eller bevittnat maktmissbruk av överordnade. Ofta gäll</w:t>
      </w:r>
      <w:r w:rsidR="00356746">
        <w:t>de det</w:t>
      </w:r>
      <w:r w:rsidRPr="00FB4B8A" w:rsidR="00FB4B8A">
        <w:t xml:space="preserve"> rekryteringar där nepotism </w:t>
      </w:r>
      <w:r w:rsidR="00356746">
        <w:t>var</w:t>
      </w:r>
      <w:r w:rsidRPr="00FB4B8A" w:rsidR="00FB4B8A">
        <w:t xml:space="preserve"> utbredd. Intervjuare har i vissa fall bara fått ett </w:t>
      </w:r>
      <w:r w:rsidR="00356746">
        <w:t>CV</w:t>
      </w:r>
      <w:r w:rsidRPr="00FB4B8A" w:rsidR="00FB4B8A">
        <w:t xml:space="preserve"> i handen och uppmanats anställa personen utan rekryteringsprocess. Högt uppsatta</w:t>
      </w:r>
      <w:r w:rsidR="0041510B">
        <w:t xml:space="preserve"> personer</w:t>
      </w:r>
      <w:r w:rsidRPr="00FB4B8A" w:rsidR="00FB4B8A">
        <w:t xml:space="preserve"> </w:t>
      </w:r>
      <w:r w:rsidR="00FA5F01">
        <w:t>i FN</w:t>
      </w:r>
      <w:r w:rsidR="00BE1FC8">
        <w:t>-</w:t>
      </w:r>
      <w:r w:rsidR="00FA5F01">
        <w:t xml:space="preserve">systemet </w:t>
      </w:r>
      <w:r w:rsidRPr="00FB4B8A" w:rsidR="00FB4B8A">
        <w:t>anklaga</w:t>
      </w:r>
      <w:r w:rsidR="00356746">
        <w:t>de</w:t>
      </w:r>
      <w:r w:rsidRPr="00FB4B8A" w:rsidR="00FB4B8A">
        <w:t>s också för att använda givarmedel till privatchaufförer och familjemedlemmar.</w:t>
      </w:r>
    </w:p>
    <w:p w:rsidR="00FC5554" w:rsidP="00F76CDA" w:rsidRDefault="00FC5554" w14:paraId="3EAE8AD0" w14:textId="0C70B772">
      <w:r>
        <w:t>På grund av FN:s oberoende av nationella rättssystem, är information från dess egen personal särskilt viktig. Samtidigt ser vi med stor oro på hur visselblåsare behandlas</w:t>
      </w:r>
      <w:r w:rsidR="005C59F3">
        <w:t>,</w:t>
      </w:r>
      <w:r>
        <w:t xml:space="preserve"> </w:t>
      </w:r>
      <w:r w:rsidR="005C59F3">
        <w:t>då f</w:t>
      </w:r>
      <w:r>
        <w:t xml:space="preserve">all av vedergällningar mot dessa är väldokumenterade. </w:t>
      </w:r>
    </w:p>
    <w:p w:rsidR="00FC5554" w:rsidP="00F76CDA" w:rsidRDefault="00FC5554" w14:paraId="491018DD" w14:textId="71E100B5">
      <w:r>
        <w:t xml:space="preserve">År 2005 meddelade generalsekreteraren </w:t>
      </w:r>
      <w:r w:rsidRPr="005D32A3">
        <w:t xml:space="preserve">i bulletin </w:t>
      </w:r>
      <w:r>
        <w:t>nr 21 nya åtgärder för att stödja visselblåsare. Året därefter startades FN:s etikkontor (UNEO) i bland annat samma syfte. Dessa åtgärder är dock otillräckliga, vilket blev mycket tydligt i Shkurtaj-fallet. Enligt officiell policy från 2007 tillåts myndigheter inom FN att undandra sig från UNEO:s ”jurisdiktion” och i stället hantera visselblåsare internt, vilket skapar uppen</w:t>
      </w:r>
      <w:r w:rsidR="00CC0AEF">
        <w:softHyphen/>
      </w:r>
      <w:r>
        <w:t xml:space="preserve">bara jävsituationer. Sedan 2009 löses tvister inom FN via dispyttribunalen (UNDT) vilken överprövas av överklagandetribunalen (UNAT). Ingen av instanserna har dock jurisdiktion över UNEO:s beslut angående stöd till visselblåsare, vilket slogs fast i Wasserstromfallet. Mellan 2006 och 2009 beslutade etikkontoret att avfärda 96 </w:t>
      </w:r>
      <w:r w:rsidR="00901AB5">
        <w:t>procent</w:t>
      </w:r>
      <w:r>
        <w:t xml:space="preserve"> av runt 400 påstådda visselblåsare. Kontorets beslut kan inte överprövas. I de fall saken prövas präglas systemet av krånglig byråkrati och förhalanden</w:t>
      </w:r>
      <w:r w:rsidR="00BC77EE">
        <w:t>,</w:t>
      </w:r>
      <w:r>
        <w:t xml:space="preserve"> vilket gör att processer ofta löses långt efter att den klagande försvunnit från organisationen och saken förlorat sin betydelse. </w:t>
      </w:r>
    </w:p>
    <w:p w:rsidR="00FC5554" w:rsidP="00F76CDA" w:rsidRDefault="00FC5554" w14:paraId="0996C52F" w14:textId="66034B39">
      <w:r>
        <w:t>Under 2012 och 2014 års budgetprocesser antog den amerikanska senaten en policy för att tvinga FN att implementera en vedertagen standard för skydd för visselblåsare (best practices for whistleblower protection). Detta har tyvärr inte haft avsedd effekt, mycket på grund av bristande tillsyn.</w:t>
      </w:r>
    </w:p>
    <w:p w:rsidR="00FC5554" w:rsidP="00F76CDA" w:rsidRDefault="00FC5554" w14:paraId="3056B147" w14:textId="06583844">
      <w:r>
        <w:t xml:space="preserve">Antikorruptionsåtgärder med vassa och starka tänder och ett robust skydd för visselblåsare är avgörande för FN:s förtroende hos allmänheten och framtid som institution. Därför anser vi att Sverige bör ta initiativ till en utredning inom FN, vars </w:t>
      </w:r>
      <w:r>
        <w:lastRenderedPageBreak/>
        <w:t>mål ska vara att lägga skarpa förslag på reformer av både immunitetsfrågan, tvist</w:t>
      </w:r>
      <w:r w:rsidR="00CC0AEF">
        <w:softHyphen/>
      </w:r>
      <w:r>
        <w:t xml:space="preserve">lösningsmekanismerna och visselblåsarskyddet, utöver ett i övrigt skärpt internationellt arbete mot korruption. </w:t>
      </w:r>
    </w:p>
    <w:p w:rsidRPr="00360050" w:rsidR="00FC5554" w:rsidP="00BE1053" w:rsidRDefault="00FC5554" w14:paraId="08DBB55B" w14:textId="77777777">
      <w:pPr>
        <w:pStyle w:val="Rubrik1"/>
      </w:pPr>
      <w:r w:rsidRPr="00360050">
        <w:t>Fråga om hämndaktioner mot visselblåsare bör slitas i skiljenämnd</w:t>
      </w:r>
    </w:p>
    <w:p w:rsidR="00FC5554" w:rsidP="00EC1340" w:rsidRDefault="00FC5554" w14:paraId="6FC91F40" w14:textId="77777777">
      <w:pPr>
        <w:pStyle w:val="Normalutanindragellerluft"/>
      </w:pPr>
      <w:r>
        <w:t>FN har idag regler om skydd för visselblåsare. Sverigedemokraterna gör bedömningen att problemets kärna ligger i den intressekonflikt som uppstår när anklagelser om vedergällningar hanteras inom FN, oavsett vilken enhet inom organisationen som sliter tvisten.</w:t>
      </w:r>
    </w:p>
    <w:p w:rsidRPr="007E33D6" w:rsidR="00430172" w:rsidP="00F76CDA" w:rsidRDefault="00FC5554" w14:paraId="2A498B23" w14:textId="3D339D8D">
      <w:r>
        <w:t>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 fall FN förlorar</w:t>
      </w:r>
      <w:r w:rsidR="00EC1340">
        <w:t>,</w:t>
      </w:r>
      <w:r>
        <w:t xml:space="preserve"> och annars delas lika. Förhandlingar och avgörande bör vara offentliga och i övrigt bör ordinarie regler för internationella skiljeförfaranden användas. För att undvika otillbörlig påverkan bör varje anställd inom FN, vid anställningstillfället, slumpvis tilldelas ett forum för slitande av eventuell framtida tvist.</w:t>
      </w:r>
      <w:r w:rsidR="007E33D6">
        <w:t xml:space="preserve"> </w:t>
      </w:r>
      <w:r w:rsidRPr="007E33D6">
        <w:t>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w:t>
      </w:r>
      <w:r w:rsidR="00EC1340">
        <w:t>r</w:t>
      </w:r>
      <w:r w:rsidRPr="007E33D6">
        <w:t xml:space="preserve"> ske vid upprättande av </w:t>
      </w:r>
      <w:r w:rsidR="00800F80">
        <w:t xml:space="preserve">en </w:t>
      </w:r>
      <w:r w:rsidRPr="007E33D6">
        <w:t>ny extern myndighet. Därför föredrar vi att FN använder de skiljenämnder som redan finns</w:t>
      </w:r>
      <w:r w:rsidR="007E33D6">
        <w:t xml:space="preserve"> i </w:t>
      </w:r>
      <w:r w:rsidRPr="007E33D6" w:rsidR="00430172">
        <w:t>FN:s organisation</w:t>
      </w:r>
      <w:r w:rsidR="007E33D6">
        <w:t>.</w:t>
      </w:r>
    </w:p>
    <w:p w:rsidRPr="00360050" w:rsidR="00430172" w:rsidP="00F76CDA" w:rsidRDefault="00430172" w14:paraId="141202EB" w14:textId="2C2FB4B0">
      <w:r>
        <w:t xml:space="preserve">Trots den </w:t>
      </w:r>
      <w:r w:rsidR="00BC1442">
        <w:t>omfattande</w:t>
      </w:r>
      <w:r>
        <w:t xml:space="preserve"> budgeten tenderar många av FN:s organisationer att ha finansiella problem. Organisationen har växt mer under 2000-talet än tidigare och det finns stora effektivitetsproblem som har flera orsaker</w:t>
      </w:r>
      <w:r w:rsidR="00C26668">
        <w:t>, varav ut</w:t>
      </w:r>
      <w:r>
        <w:t xml:space="preserve">spridningen av olika enheter på flera länder </w:t>
      </w:r>
      <w:r w:rsidR="00C26668">
        <w:t>utgör ett av dem</w:t>
      </w:r>
      <w:r>
        <w:t xml:space="preserve">. Lönerna för anställda har också förorsakat kritik. Risken är att fokus riktas från de uppgifter som FN ska lösa till att fortsätta växa med en stor och ineffektiv byråkrati. Det behövs därför stora strukturomvandlingar och en kraftsamling för att lösa kärnuppgifterna. </w:t>
      </w:r>
    </w:p>
    <w:p w:rsidRPr="00360050" w:rsidR="00FC5554" w:rsidP="00BE1053" w:rsidRDefault="00FC5554" w14:paraId="7295B571" w14:textId="77777777">
      <w:pPr>
        <w:pStyle w:val="Rubrik1"/>
      </w:pPr>
      <w:r w:rsidRPr="00360050">
        <w:lastRenderedPageBreak/>
        <w:t>Oberoende utvärdering och revision</w:t>
      </w:r>
    </w:p>
    <w:p w:rsidR="00FC5554" w:rsidP="00EC1340" w:rsidRDefault="00FC5554" w14:paraId="745E9666" w14:textId="4CCBC614">
      <w:pPr>
        <w:pStyle w:val="Normalutanindragellerluft"/>
      </w:pPr>
      <w:r>
        <w:t>De flesta enheter inom FN saknar fungerande system för revision och kontroll av finansieringen. Likaså saknas ofta mekanismer för uppföljning och utvärdering av</w:t>
      </w:r>
      <w:r w:rsidR="00800F80">
        <w:t xml:space="preserve"> </w:t>
      </w:r>
      <w:r>
        <w:t xml:space="preserve">myndigheters och projekts resultat. Detta öppnar för förskingring och förfalskande av </w:t>
      </w:r>
      <w:r w:rsidR="00ED5B7A">
        <w:t>resultat.</w:t>
      </w:r>
      <w:r>
        <w:t xml:space="preserve"> </w:t>
      </w:r>
    </w:p>
    <w:p w:rsidR="00FC5554" w:rsidP="00F76CDA" w:rsidRDefault="00FC5554" w14:paraId="6BBCCC0D" w14:textId="0173422D">
      <w:r>
        <w:t>Ansvaret för utvärdering av projekt bör ligga på de medlemsstater som finansierar projektet i fråga. I de fall projektet finansieras inom FN:s ordinarie budget bör ut</w:t>
      </w:r>
      <w:r w:rsidR="00CC0AEF">
        <w:softHyphen/>
      </w:r>
      <w:r>
        <w:t>värdering ske genom utomstående revisorer som arbetar under samma straffansvar som revisorer inom näringslivet.</w:t>
      </w:r>
    </w:p>
    <w:p w:rsidRPr="00360050" w:rsidR="00FC5554" w:rsidP="00BE1053" w:rsidRDefault="00FC5554" w14:paraId="520412A4" w14:textId="77777777">
      <w:pPr>
        <w:pStyle w:val="Rubrik1"/>
      </w:pPr>
      <w:r w:rsidRPr="00360050">
        <w:t>Kriminalitet, immunitet och jurisdiktion</w:t>
      </w:r>
    </w:p>
    <w:p w:rsidR="00FC5554" w:rsidP="00EC1340" w:rsidRDefault="00FC5554" w14:paraId="014C06A2" w14:textId="15C6A3D4">
      <w:pPr>
        <w:pStyle w:val="Normalutanindragellerluft"/>
      </w:pPr>
      <w:r>
        <w:t xml:space="preserve">Den myndighet som har huvudansvaret för att utreda missförhållanden inom FN är kontoret för internrevision (OIOS). I en utvärdering av FN:s interna hantering av korruption slog </w:t>
      </w:r>
      <w:r w:rsidR="00DD52E0">
        <w:t>J</w:t>
      </w:r>
      <w:r>
        <w:t>oint investigations unit (JIU, en förment oberoende granskningsenhet) fast att delar av FN befinner sig ”nära ett tillstånd av förnekelse” av problemet. Passi</w:t>
      </w:r>
      <w:r w:rsidR="00FC15FA">
        <w:softHyphen/>
      </w:r>
      <w:r>
        <w:t>vitet inför utredningar, som tydligt visat hur medel systematiskt förskingrats från bland annat återuppbyggnadsprojekt i Afghanistan och Irak, indikerar att internkontrollen inte fungerar tillfredsställande. Vid ett seminarium i riksdagen den 14 september 2016 beskrev Inga-Britt Ahlenius, tidigare undergeneralsekreterare för OIOS, FN som en ”organisation i förfall”.</w:t>
      </w:r>
    </w:p>
    <w:p w:rsidR="00FC5554" w:rsidP="00BE1053" w:rsidRDefault="00FC5554" w14:paraId="5CA71B4A" w14:textId="678A4901">
      <w:r>
        <w:t xml:space="preserve">På samma sätt som angående skydd för visselblåsare anser Sverigedemokraterna att problemets kärna ligger i att OIOS är en del av FN och att dess personal är anställd av FN, vilket leder till uppenbara jävsituationer. JIU som </w:t>
      </w:r>
      <w:r w:rsidR="00EC1340">
        <w:t>har funnits sedan 1976</w:t>
      </w:r>
      <w:r w:rsidR="0091504C">
        <w:t>,</w:t>
      </w:r>
      <w:r w:rsidR="00EC1340">
        <w:t xml:space="preserve"> och på pappret är en </w:t>
      </w:r>
      <w:r>
        <w:t>utomstående granskningsenhet</w:t>
      </w:r>
      <w:r w:rsidR="00EC1340">
        <w:t>,</w:t>
      </w:r>
      <w:r>
        <w:t xml:space="preserve"> har inte varit tillräckligt effektiv för att åtgärda de mycket stora problemen. En uppenbar brist är JIU:s storlek. Dels har de en stab på 20 personer och en budget på dryg</w:t>
      </w:r>
      <w:r w:rsidR="0091504C">
        <w:t>t</w:t>
      </w:r>
      <w:r>
        <w:t xml:space="preserve"> 50 mkr, dels finansieras verksamheten inom FN:s ordinarie budget.</w:t>
      </w:r>
    </w:p>
    <w:p w:rsidR="00FC5554" w:rsidP="00BE1053" w:rsidRDefault="00FC5554" w14:paraId="11CEC6B2" w14:textId="728AA560">
      <w:r>
        <w:t>Vad som behövs är i stället en speciell utredande myndighet</w:t>
      </w:r>
      <w:r w:rsidR="0091504C">
        <w:t>,</w:t>
      </w:r>
      <w:r>
        <w:t xml:space="preserve"> som tar upp fall om påstådd brottslighet som begås av utstationerad FN-personal både inom och utom tjänst. Frågan om hur en sådan myndighet ska utformas och finansieras måste utredas nog</w:t>
      </w:r>
      <w:r w:rsidR="00CC0AEF">
        <w:softHyphen/>
      </w:r>
      <w:r>
        <w:t xml:space="preserve">grant. Sverigedemokraterna ser som lämpligt alternativ att en speciell utredande myndighet upprättas i New York under ledning av den amerikanska federala polisen </w:t>
      </w:r>
      <w:r>
        <w:lastRenderedPageBreak/>
        <w:t>(FBI). FBI är antagligen den polisstyrka i världen som har störst erfarenhet av utred</w:t>
      </w:r>
      <w:r w:rsidR="00CC0AEF">
        <w:softHyphen/>
      </w:r>
      <w:r>
        <w:t>ningar utomlands. Organisationen har också bevisad skicklighet och erfarenhet vad gäller att utreda organiserad brottslighet. Den nya myndigheten bör finansieras genom donationer från FN:s medlemsstater som står i proportion till medlemsstaternas ordinarie bidrag.</w:t>
      </w:r>
    </w:p>
    <w:p w:rsidR="00CD2675" w:rsidP="00BE1053" w:rsidRDefault="00FC5554" w14:paraId="2E07EE2D" w14:textId="70C9A3DF">
      <w:r>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w:t>
      </w:r>
      <w:r w:rsidR="0091504C">
        <w:t>m</w:t>
      </w:r>
      <w:r>
        <w:t xml:space="preserve"> som utsatts för brott av FN-personal.</w:t>
      </w:r>
    </w:p>
    <w:sdt>
      <w:sdtPr>
        <w:alias w:val="CC_Underskrifter"/>
        <w:tag w:val="CC_Underskrifter"/>
        <w:id w:val="583496634"/>
        <w:lock w:val="sdtContentLocked"/>
        <w:placeholder>
          <w:docPart w:val="66BA46C0CAC64BBFA6CC452C49A2E07E"/>
        </w:placeholder>
      </w:sdtPr>
      <w:sdtEndPr/>
      <w:sdtContent>
        <w:p w:rsidR="00204712" w:rsidP="00204712" w:rsidRDefault="00204712" w14:paraId="488BF69B" w14:textId="77777777"/>
        <w:p w:rsidRPr="008E0FE2" w:rsidR="004801AC" w:rsidP="00204712" w:rsidRDefault="00D03D66" w14:paraId="5FD965A2" w14:textId="69AA1AEE"/>
      </w:sdtContent>
    </w:sdt>
    <w:tbl>
      <w:tblPr>
        <w:tblW w:w="5000" w:type="pct"/>
        <w:tblLook w:val="04A0" w:firstRow="1" w:lastRow="0" w:firstColumn="1" w:lastColumn="0" w:noHBand="0" w:noVBand="1"/>
        <w:tblCaption w:val="underskrifter"/>
      </w:tblPr>
      <w:tblGrid>
        <w:gridCol w:w="4252"/>
        <w:gridCol w:w="4252"/>
      </w:tblGrid>
      <w:tr w:rsidR="004A4849" w14:paraId="1768D559" w14:textId="77777777">
        <w:trPr>
          <w:cantSplit/>
        </w:trPr>
        <w:tc>
          <w:tcPr>
            <w:tcW w:w="50" w:type="pct"/>
            <w:vAlign w:val="bottom"/>
          </w:tcPr>
          <w:p w:rsidR="004A4849" w:rsidRDefault="007C2FFD" w14:paraId="4CF747EB" w14:textId="77777777">
            <w:pPr>
              <w:pStyle w:val="Underskrifter"/>
            </w:pPr>
            <w:r>
              <w:t>Markus Wiechel (SD)</w:t>
            </w:r>
          </w:p>
        </w:tc>
        <w:tc>
          <w:tcPr>
            <w:tcW w:w="50" w:type="pct"/>
            <w:vAlign w:val="bottom"/>
          </w:tcPr>
          <w:p w:rsidR="004A4849" w:rsidRDefault="007C2FFD" w14:paraId="458EEEB8" w14:textId="77777777">
            <w:pPr>
              <w:pStyle w:val="Underskrifter"/>
            </w:pPr>
            <w:r>
              <w:t>Björn Söder (SD)</w:t>
            </w:r>
          </w:p>
        </w:tc>
      </w:tr>
      <w:tr w:rsidR="004A4849" w14:paraId="05251ABE" w14:textId="77777777">
        <w:trPr>
          <w:gridAfter w:val="1"/>
          <w:wAfter w:w="4252" w:type="dxa"/>
          <w:cantSplit/>
        </w:trPr>
        <w:tc>
          <w:tcPr>
            <w:tcW w:w="50" w:type="pct"/>
            <w:vAlign w:val="bottom"/>
          </w:tcPr>
          <w:p w:rsidR="004A4849" w:rsidRDefault="007C2FFD" w14:paraId="2BCD7C45" w14:textId="77777777">
            <w:pPr>
              <w:pStyle w:val="Underskrifter"/>
            </w:pPr>
            <w:r>
              <w:t>Mats Nordberg (SD)</w:t>
            </w:r>
          </w:p>
        </w:tc>
      </w:tr>
    </w:tbl>
    <w:p w:rsidR="005A1105" w:rsidRDefault="005A1105" w14:paraId="27603A21" w14:textId="77777777"/>
    <w:sectPr w:rsidR="005A11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4C23" w14:textId="77777777" w:rsidR="00B53379" w:rsidRDefault="00B53379" w:rsidP="000C1CAD">
      <w:pPr>
        <w:spacing w:line="240" w:lineRule="auto"/>
      </w:pPr>
      <w:r>
        <w:separator/>
      </w:r>
    </w:p>
  </w:endnote>
  <w:endnote w:type="continuationSeparator" w:id="0">
    <w:p w14:paraId="6E4AA7AD"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E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C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777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6DFA" w14:textId="1CC4AB9B" w:rsidR="00262EA3" w:rsidRPr="00204712" w:rsidRDefault="00262EA3" w:rsidP="002047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8543" w14:textId="77777777" w:rsidR="00B53379" w:rsidRDefault="00B53379" w:rsidP="000C1CAD">
      <w:pPr>
        <w:spacing w:line="240" w:lineRule="auto"/>
      </w:pPr>
      <w:r>
        <w:separator/>
      </w:r>
    </w:p>
  </w:footnote>
  <w:footnote w:type="continuationSeparator" w:id="0">
    <w:p w14:paraId="1D5391C5"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DF5222" wp14:editId="795E98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23B073" w14:textId="5D4881A9" w:rsidR="00262EA3" w:rsidRDefault="00D03D66"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0E337B">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F52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23B073" w14:textId="5D4881A9" w:rsidR="00262EA3" w:rsidRDefault="00D03D66"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0E337B">
                          <w:t>401</w:t>
                        </w:r>
                      </w:sdtContent>
                    </w:sdt>
                  </w:p>
                </w:txbxContent>
              </v:textbox>
              <w10:wrap anchorx="page"/>
            </v:shape>
          </w:pict>
        </mc:Fallback>
      </mc:AlternateContent>
    </w:r>
  </w:p>
  <w:p w14:paraId="0C1E9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D665" w14:textId="77777777" w:rsidR="00262EA3" w:rsidRDefault="00262EA3" w:rsidP="008563AC">
    <w:pPr>
      <w:jc w:val="right"/>
    </w:pPr>
  </w:p>
  <w:p w14:paraId="3ABC9D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232"/>
  <w:bookmarkStart w:id="2" w:name="_Hlk52360233"/>
  <w:p w14:paraId="6E973DB0" w14:textId="77777777" w:rsidR="00262EA3" w:rsidRDefault="00D03D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13F2C6" wp14:editId="41556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683F8" w14:textId="273F6C4C" w:rsidR="00262EA3" w:rsidRDefault="00D03D66" w:rsidP="00A314CF">
    <w:pPr>
      <w:pStyle w:val="FSHNormal"/>
      <w:spacing w:before="40"/>
    </w:pPr>
    <w:sdt>
      <w:sdtPr>
        <w:alias w:val="CC_Noformat_Motionstyp"/>
        <w:tag w:val="CC_Noformat_Motionstyp"/>
        <w:id w:val="1162973129"/>
        <w:lock w:val="sdtContentLocked"/>
        <w15:appearance w15:val="hidden"/>
        <w:text/>
      </w:sdtPr>
      <w:sdtEndPr/>
      <w:sdtContent>
        <w:r w:rsidR="00EA5B6B">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0E337B">
          <w:t>401</w:t>
        </w:r>
      </w:sdtContent>
    </w:sdt>
  </w:p>
  <w:p w14:paraId="4FA1A4D3" w14:textId="77777777" w:rsidR="00262EA3" w:rsidRPr="008227B3" w:rsidRDefault="00D03D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3D036E" w14:textId="595EDBD5" w:rsidR="00262EA3" w:rsidRPr="008227B3" w:rsidRDefault="00D03D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5B6B">
          <w:t>2021/22</w:t>
        </w:r>
      </w:sdtContent>
    </w:sdt>
    <w:sdt>
      <w:sdtPr>
        <w:rPr>
          <w:rStyle w:val="BeteckningChar"/>
        </w:rPr>
        <w:alias w:val="CC_Noformat_Partibet"/>
        <w:tag w:val="CC_Noformat_Partibet"/>
        <w:id w:val="405810658"/>
        <w:lock w:val="sdtContentLocked"/>
        <w:placeholder>
          <w:docPart w:val="74506272BCA44894B974319280872254"/>
        </w:placeholder>
        <w:showingPlcHdr/>
        <w15:appearance w15:val="hidden"/>
        <w:text/>
      </w:sdtPr>
      <w:sdtEndPr>
        <w:rPr>
          <w:rStyle w:val="Rubrik1Char"/>
          <w:rFonts w:asciiTheme="majorHAnsi" w:hAnsiTheme="majorHAnsi"/>
          <w:sz w:val="38"/>
        </w:rPr>
      </w:sdtEndPr>
      <w:sdtContent>
        <w:r w:rsidR="00EA5B6B">
          <w:t>:2570</w:t>
        </w:r>
      </w:sdtContent>
    </w:sdt>
  </w:p>
  <w:p w14:paraId="4AB93F18" w14:textId="77777777" w:rsidR="00262EA3" w:rsidRDefault="00D03D66" w:rsidP="00E03A3D">
    <w:pPr>
      <w:pStyle w:val="Motionr"/>
    </w:pPr>
    <w:sdt>
      <w:sdtPr>
        <w:alias w:val="CC_Noformat_Avtext"/>
        <w:tag w:val="CC_Noformat_Avtext"/>
        <w:id w:val="-2020768203"/>
        <w:lock w:val="sdtContentLocked"/>
        <w15:appearance w15:val="hidden"/>
        <w:text/>
      </w:sdtPr>
      <w:sdtEndPr/>
      <w:sdtContent>
        <w:r w:rsidR="00EA5B6B">
          <w:t>av Markus Wiechel m.fl. (SD)</w:t>
        </w:r>
      </w:sdtContent>
    </w:sdt>
  </w:p>
  <w:sdt>
    <w:sdtPr>
      <w:alias w:val="CC_Noformat_Rubtext"/>
      <w:tag w:val="CC_Noformat_Rubtext"/>
      <w:id w:val="-218060500"/>
      <w:lock w:val="sdtLocked"/>
      <w:text/>
    </w:sdtPr>
    <w:sdtEndPr/>
    <w:sdtContent>
      <w:p w14:paraId="3FB65509" w14:textId="77777777" w:rsidR="00262EA3" w:rsidRDefault="00FC5554" w:rsidP="00283E0F">
        <w:pPr>
          <w:pStyle w:val="FSHRub2"/>
        </w:pPr>
        <w:r>
          <w:t>Förenta Nationerna</w:t>
        </w:r>
      </w:p>
    </w:sdtContent>
  </w:sdt>
  <w:sdt>
    <w:sdtPr>
      <w:alias w:val="CC_Boilerplate_3"/>
      <w:tag w:val="CC_Boilerplate_3"/>
      <w:id w:val="1606463544"/>
      <w:lock w:val="sdtContentLocked"/>
      <w15:appearance w15:val="hidden"/>
      <w:text w:multiLine="1"/>
    </w:sdtPr>
    <w:sdtEndPr/>
    <w:sdtContent>
      <w:p w14:paraId="50E90187"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348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78F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6D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42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4C0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2A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B4D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600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3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7F"/>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9F"/>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8C7"/>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7C"/>
    <w:rsid w:val="000D7A5F"/>
    <w:rsid w:val="000E06CC"/>
    <w:rsid w:val="000E0CE1"/>
    <w:rsid w:val="000E1B08"/>
    <w:rsid w:val="000E2141"/>
    <w:rsid w:val="000E24B9"/>
    <w:rsid w:val="000E3115"/>
    <w:rsid w:val="000E337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E59"/>
    <w:rsid w:val="000F1549"/>
    <w:rsid w:val="000F18CF"/>
    <w:rsid w:val="000F1E4C"/>
    <w:rsid w:val="000F3030"/>
    <w:rsid w:val="000F327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8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7DB"/>
    <w:rsid w:val="00165805"/>
    <w:rsid w:val="001660EA"/>
    <w:rsid w:val="0016692F"/>
    <w:rsid w:val="0016706E"/>
    <w:rsid w:val="00167246"/>
    <w:rsid w:val="001679A5"/>
    <w:rsid w:val="00167A54"/>
    <w:rsid w:val="00167B65"/>
    <w:rsid w:val="001701C2"/>
    <w:rsid w:val="0017077B"/>
    <w:rsid w:val="0017124A"/>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1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66"/>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12"/>
    <w:rsid w:val="002048F3"/>
    <w:rsid w:val="00204A38"/>
    <w:rsid w:val="00206041"/>
    <w:rsid w:val="002064B1"/>
    <w:rsid w:val="00206C33"/>
    <w:rsid w:val="00206CF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9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D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46"/>
    <w:rsid w:val="00357325"/>
    <w:rsid w:val="00357D93"/>
    <w:rsid w:val="00360050"/>
    <w:rsid w:val="00360E21"/>
    <w:rsid w:val="0036177A"/>
    <w:rsid w:val="00361F52"/>
    <w:rsid w:val="003628E9"/>
    <w:rsid w:val="00362C00"/>
    <w:rsid w:val="00363439"/>
    <w:rsid w:val="00365CB8"/>
    <w:rsid w:val="00365ED9"/>
    <w:rsid w:val="00366306"/>
    <w:rsid w:val="003667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FC"/>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D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AD"/>
    <w:rsid w:val="00413DE2"/>
    <w:rsid w:val="0041510B"/>
    <w:rsid w:val="004156F1"/>
    <w:rsid w:val="00415B2B"/>
    <w:rsid w:val="00416089"/>
    <w:rsid w:val="00416619"/>
    <w:rsid w:val="00416858"/>
    <w:rsid w:val="00416C48"/>
    <w:rsid w:val="00416FE1"/>
    <w:rsid w:val="00417756"/>
    <w:rsid w:val="00417820"/>
    <w:rsid w:val="00420189"/>
    <w:rsid w:val="00420C14"/>
    <w:rsid w:val="004215E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7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33"/>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849"/>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60"/>
    <w:rsid w:val="004E7C93"/>
    <w:rsid w:val="004F06EC"/>
    <w:rsid w:val="004F08B5"/>
    <w:rsid w:val="004F10F0"/>
    <w:rsid w:val="004F1398"/>
    <w:rsid w:val="004F2C12"/>
    <w:rsid w:val="004F2C26"/>
    <w:rsid w:val="004F2EB8"/>
    <w:rsid w:val="004F35FE"/>
    <w:rsid w:val="004F43F8"/>
    <w:rsid w:val="004F50AF"/>
    <w:rsid w:val="004F529B"/>
    <w:rsid w:val="004F55C3"/>
    <w:rsid w:val="004F5A7B"/>
    <w:rsid w:val="004F64AD"/>
    <w:rsid w:val="004F6B7F"/>
    <w:rsid w:val="004F7611"/>
    <w:rsid w:val="004F7752"/>
    <w:rsid w:val="00500AF3"/>
    <w:rsid w:val="00500CF1"/>
    <w:rsid w:val="00500E24"/>
    <w:rsid w:val="00501184"/>
    <w:rsid w:val="00502463"/>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165"/>
    <w:rsid w:val="00517749"/>
    <w:rsid w:val="0052069A"/>
    <w:rsid w:val="00520833"/>
    <w:rsid w:val="0052091A"/>
    <w:rsid w:val="0052292D"/>
    <w:rsid w:val="00522962"/>
    <w:rsid w:val="00522CBE"/>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C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105"/>
    <w:rsid w:val="005A19A4"/>
    <w:rsid w:val="005A1A53"/>
    <w:rsid w:val="005A1A59"/>
    <w:rsid w:val="005A32CE"/>
    <w:rsid w:val="005A3BEF"/>
    <w:rsid w:val="005A47C9"/>
    <w:rsid w:val="005A4B50"/>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F3"/>
    <w:rsid w:val="005C5A53"/>
    <w:rsid w:val="005C5AA2"/>
    <w:rsid w:val="005C5E9C"/>
    <w:rsid w:val="005C63BF"/>
    <w:rsid w:val="005C6438"/>
    <w:rsid w:val="005C6E36"/>
    <w:rsid w:val="005C7AF5"/>
    <w:rsid w:val="005C7C29"/>
    <w:rsid w:val="005C7E50"/>
    <w:rsid w:val="005D0863"/>
    <w:rsid w:val="005D1FCA"/>
    <w:rsid w:val="005D2590"/>
    <w:rsid w:val="005D2AEC"/>
    <w:rsid w:val="005D32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8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5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2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65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8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D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E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F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D6"/>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089"/>
    <w:rsid w:val="007F4802"/>
    <w:rsid w:val="007F4AC9"/>
    <w:rsid w:val="007F4DA5"/>
    <w:rsid w:val="007F57B8"/>
    <w:rsid w:val="007F5D7B"/>
    <w:rsid w:val="007F5E58"/>
    <w:rsid w:val="007F69FC"/>
    <w:rsid w:val="007F6E0E"/>
    <w:rsid w:val="007F7271"/>
    <w:rsid w:val="00800368"/>
    <w:rsid w:val="00800C9F"/>
    <w:rsid w:val="00800F80"/>
    <w:rsid w:val="00801879"/>
    <w:rsid w:val="00801F41"/>
    <w:rsid w:val="00801F58"/>
    <w:rsid w:val="00802831"/>
    <w:rsid w:val="00802901"/>
    <w:rsid w:val="00802983"/>
    <w:rsid w:val="00802F21"/>
    <w:rsid w:val="00803099"/>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F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6F"/>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1D"/>
    <w:rsid w:val="008B6A0E"/>
    <w:rsid w:val="008B6D68"/>
    <w:rsid w:val="008B78A9"/>
    <w:rsid w:val="008B7E5C"/>
    <w:rsid w:val="008C10AF"/>
    <w:rsid w:val="008C18FA"/>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AB5"/>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4C"/>
    <w:rsid w:val="00915DB2"/>
    <w:rsid w:val="00916134"/>
    <w:rsid w:val="00916288"/>
    <w:rsid w:val="00916C74"/>
    <w:rsid w:val="00917244"/>
    <w:rsid w:val="00917609"/>
    <w:rsid w:val="00920110"/>
    <w:rsid w:val="0092028F"/>
    <w:rsid w:val="00920881"/>
    <w:rsid w:val="009211B9"/>
    <w:rsid w:val="00922951"/>
    <w:rsid w:val="00923E7C"/>
    <w:rsid w:val="00923F13"/>
    <w:rsid w:val="00924152"/>
    <w:rsid w:val="0092445E"/>
    <w:rsid w:val="00924B14"/>
    <w:rsid w:val="00924F4E"/>
    <w:rsid w:val="0092541A"/>
    <w:rsid w:val="00925CBE"/>
    <w:rsid w:val="00925EF5"/>
    <w:rsid w:val="00925F0B"/>
    <w:rsid w:val="0092754F"/>
    <w:rsid w:val="00927AAB"/>
    <w:rsid w:val="00927DEA"/>
    <w:rsid w:val="00930345"/>
    <w:rsid w:val="009303EF"/>
    <w:rsid w:val="00930A6D"/>
    <w:rsid w:val="00930D71"/>
    <w:rsid w:val="00931527"/>
    <w:rsid w:val="0093156A"/>
    <w:rsid w:val="009315BF"/>
    <w:rsid w:val="00931DEF"/>
    <w:rsid w:val="00931FCC"/>
    <w:rsid w:val="00932D19"/>
    <w:rsid w:val="009333D1"/>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B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1AF"/>
    <w:rsid w:val="00964828"/>
    <w:rsid w:val="00965ED6"/>
    <w:rsid w:val="00966C24"/>
    <w:rsid w:val="009670A0"/>
    <w:rsid w:val="00967184"/>
    <w:rsid w:val="009671B5"/>
    <w:rsid w:val="00967C48"/>
    <w:rsid w:val="00970635"/>
    <w:rsid w:val="0097178B"/>
    <w:rsid w:val="00971E2C"/>
    <w:rsid w:val="00972DC8"/>
    <w:rsid w:val="009733BD"/>
    <w:rsid w:val="00974566"/>
    <w:rsid w:val="00974758"/>
    <w:rsid w:val="0097703A"/>
    <w:rsid w:val="00977E01"/>
    <w:rsid w:val="009806B2"/>
    <w:rsid w:val="009806BC"/>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A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8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069"/>
    <w:rsid w:val="00A406F5"/>
    <w:rsid w:val="00A40791"/>
    <w:rsid w:val="00A40E1B"/>
    <w:rsid w:val="00A41292"/>
    <w:rsid w:val="00A415AD"/>
    <w:rsid w:val="00A41691"/>
    <w:rsid w:val="00A41714"/>
    <w:rsid w:val="00A41800"/>
    <w:rsid w:val="00A42228"/>
    <w:rsid w:val="00A43FC8"/>
    <w:rsid w:val="00A4400F"/>
    <w:rsid w:val="00A4468A"/>
    <w:rsid w:val="00A446B2"/>
    <w:rsid w:val="00A45896"/>
    <w:rsid w:val="00A46A63"/>
    <w:rsid w:val="00A4763D"/>
    <w:rsid w:val="00A478E1"/>
    <w:rsid w:val="00A47914"/>
    <w:rsid w:val="00A50115"/>
    <w:rsid w:val="00A5049D"/>
    <w:rsid w:val="00A50605"/>
    <w:rsid w:val="00A507F4"/>
    <w:rsid w:val="00A5092E"/>
    <w:rsid w:val="00A50CE8"/>
    <w:rsid w:val="00A510C9"/>
    <w:rsid w:val="00A51B5D"/>
    <w:rsid w:val="00A51CCB"/>
    <w:rsid w:val="00A53674"/>
    <w:rsid w:val="00A542DA"/>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2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2FB"/>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950"/>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42"/>
    <w:rsid w:val="00BC1593"/>
    <w:rsid w:val="00BC1A66"/>
    <w:rsid w:val="00BC1DB0"/>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EE"/>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053"/>
    <w:rsid w:val="00BE130C"/>
    <w:rsid w:val="00BE1FC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A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68"/>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E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7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D66"/>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43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2E0"/>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B6B"/>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40"/>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7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AE"/>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599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97"/>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5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DA"/>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F01"/>
    <w:rsid w:val="00FA7004"/>
    <w:rsid w:val="00FB0CFB"/>
    <w:rsid w:val="00FB113D"/>
    <w:rsid w:val="00FB13DC"/>
    <w:rsid w:val="00FB23CF"/>
    <w:rsid w:val="00FB34C5"/>
    <w:rsid w:val="00FB35F0"/>
    <w:rsid w:val="00FB399F"/>
    <w:rsid w:val="00FB4560"/>
    <w:rsid w:val="00FB4B8A"/>
    <w:rsid w:val="00FB4E7B"/>
    <w:rsid w:val="00FB610C"/>
    <w:rsid w:val="00FB63BB"/>
    <w:rsid w:val="00FB6EB8"/>
    <w:rsid w:val="00FC08FD"/>
    <w:rsid w:val="00FC0AB0"/>
    <w:rsid w:val="00FC15FA"/>
    <w:rsid w:val="00FC1DD1"/>
    <w:rsid w:val="00FC2FB0"/>
    <w:rsid w:val="00FC3647"/>
    <w:rsid w:val="00FC3B64"/>
    <w:rsid w:val="00FC555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F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428EE1"/>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6BA46C0CAC64BBFA6CC452C49A2E07E"/>
        <w:category>
          <w:name w:val="Allmänt"/>
          <w:gallery w:val="placeholder"/>
        </w:category>
        <w:types>
          <w:type w:val="bbPlcHdr"/>
        </w:types>
        <w:behaviors>
          <w:behavior w:val="content"/>
        </w:behaviors>
        <w:guid w:val="{4478E196-FB9A-4FAC-8709-2191245CCE80}"/>
      </w:docPartPr>
      <w:docPartBody>
        <w:p w:rsidR="00E978D7" w:rsidRDefault="00E978D7"/>
      </w:docPartBody>
    </w:docPart>
    <w:docPart>
      <w:docPartPr>
        <w:name w:val="74506272BCA44894B974319280872254"/>
        <w:category>
          <w:name w:val="Allmänt"/>
          <w:gallery w:val="placeholder"/>
        </w:category>
        <w:types>
          <w:type w:val="bbPlcHdr"/>
        </w:types>
        <w:behaviors>
          <w:behavior w:val="content"/>
        </w:behaviors>
        <w:guid w:val="{73DFDF5A-D0EC-429E-9D38-F997873F6849}"/>
      </w:docPartPr>
      <w:docPartBody>
        <w:p w:rsidR="00000000" w:rsidRDefault="00432DAD">
          <w:r>
            <w:t>:2570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432DAD"/>
    <w:rsid w:val="00997AA6"/>
    <w:rsid w:val="00BA2400"/>
    <w:rsid w:val="00DC17EC"/>
    <w:rsid w:val="00E97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7EC"/>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2D3FD-C962-4D5A-9B49-24716633A360}"/>
</file>

<file path=customXml/itemProps2.xml><?xml version="1.0" encoding="utf-8"?>
<ds:datastoreItem xmlns:ds="http://schemas.openxmlformats.org/officeDocument/2006/customXml" ds:itemID="{C2586D2C-A0AD-4DA0-9332-A4715E5792C7}"/>
</file>

<file path=customXml/itemProps3.xml><?xml version="1.0" encoding="utf-8"?>
<ds:datastoreItem xmlns:ds="http://schemas.openxmlformats.org/officeDocument/2006/customXml" ds:itemID="{291459B8-2BD0-4248-9F2D-A25CC81EDB09}"/>
</file>

<file path=docProps/app.xml><?xml version="1.0" encoding="utf-8"?>
<Properties xmlns="http://schemas.openxmlformats.org/officeDocument/2006/extended-properties" xmlns:vt="http://schemas.openxmlformats.org/officeDocument/2006/docPropsVTypes">
  <Template>Normal</Template>
  <TotalTime>102</TotalTime>
  <Pages>5</Pages>
  <Words>2098</Words>
  <Characters>12277</Characters>
  <Application>Microsoft Office Word</Application>
  <DocSecurity>0</DocSecurity>
  <Lines>201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SD401 Förenta Nationerna</vt:lpstr>
      <vt:lpstr>
      </vt:lpstr>
    </vt:vector>
  </TitlesOfParts>
  <Company>Sveriges riksdag</Company>
  <LinksUpToDate>false</LinksUpToDate>
  <CharactersWithSpaces>14331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