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F2DC868B01403A89B25829B6396AD4"/>
        </w:placeholder>
        <w:text/>
      </w:sdtPr>
      <w:sdtEndPr/>
      <w:sdtContent>
        <w:p w:rsidRPr="009B062B" w:rsidR="00AF30DD" w:rsidP="00F52F08" w:rsidRDefault="00AF30DD" w14:paraId="422C761D" w14:textId="77777777">
          <w:pPr>
            <w:pStyle w:val="Rubrik1"/>
            <w:spacing w:after="300"/>
          </w:pPr>
          <w:r w:rsidRPr="009B062B">
            <w:t>Förslag till riksdagsbeslut</w:t>
          </w:r>
        </w:p>
      </w:sdtContent>
    </w:sdt>
    <w:sdt>
      <w:sdtPr>
        <w:alias w:val="Yrkande 1"/>
        <w:tag w:val="94876ddc-1c7e-4a4c-a46a-fe7dc21babc9"/>
        <w:id w:val="-1873450529"/>
        <w:lock w:val="sdtLocked"/>
      </w:sdtPr>
      <w:sdtEndPr/>
      <w:sdtContent>
        <w:p w:rsidR="00181C4C" w:rsidRDefault="002943E1" w14:paraId="422C761E" w14:textId="77777777">
          <w:pPr>
            <w:pStyle w:val="Frslagstext"/>
            <w:numPr>
              <w:ilvl w:val="0"/>
              <w:numId w:val="0"/>
            </w:numPr>
          </w:pPr>
          <w:r>
            <w:t>Riksdagen ställer sig bakom det som anförs i motionen om att införa ett nytt begrepp, störningsservitut,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B5399650894B9898B377678B0A7E7F"/>
        </w:placeholder>
        <w:text/>
      </w:sdtPr>
      <w:sdtEndPr/>
      <w:sdtContent>
        <w:p w:rsidRPr="009B062B" w:rsidR="006D79C9" w:rsidP="00333E95" w:rsidRDefault="006D79C9" w14:paraId="422C761F" w14:textId="77777777">
          <w:pPr>
            <w:pStyle w:val="Rubrik1"/>
          </w:pPr>
          <w:r>
            <w:t>Motivering</w:t>
          </w:r>
        </w:p>
      </w:sdtContent>
    </w:sdt>
    <w:p w:rsidRPr="00884A28" w:rsidR="00E53845" w:rsidP="00884A28" w:rsidRDefault="00E53845" w14:paraId="422C7620" w14:textId="5927E310">
      <w:pPr>
        <w:pStyle w:val="Normalutanindragellerluft"/>
        <w:rPr>
          <w:spacing w:val="-1"/>
        </w:rPr>
      </w:pPr>
      <w:r w:rsidRPr="00884A28">
        <w:rPr>
          <w:spacing w:val="-1"/>
        </w:rPr>
        <w:t xml:space="preserve">Bristande tolerans mot omgivningen, och en del människors ovilja/oförmåga att anpassa sig till de förutsättningar som gäller tenderar att bli ett allt större problem i samhället. Det har blivit vanligt förekommande att kommuner får ta emot klagomål från människor som bosätter sig nära en fotbollsplan, skyttebana, motorväg, jordbruksfastighet eller annan form av verksamhet. Den nyinflyttade upplever störningar som höga ljud, trafikbuller, djurläten, lukt, med mera, och kräver att kommunen ska ålägga berörd fastighetsägare att vidta åtgärder så att de upplevda störningarna upphör, eller i vart fall minimeras. Detta även när störningsnivåerna inte överskrider vad som är tillåtet. </w:t>
      </w:r>
    </w:p>
    <w:p w:rsidRPr="0005071F" w:rsidR="00E53845" w:rsidP="00884A28" w:rsidRDefault="00E53845" w14:paraId="422C7621" w14:textId="77777777">
      <w:r w:rsidRPr="0005071F">
        <w:t xml:space="preserve">Denna ovilja att anpassa sig till omgivningen resulterar i långdragna processer som i värsta fall leder till att en verksamhet tvingas flytta eller läggas ned, trots att den fanns på platsen innan den som upplever störningen. </w:t>
      </w:r>
    </w:p>
    <w:p w:rsidRPr="00884A28" w:rsidR="00E53845" w:rsidP="00884A28" w:rsidRDefault="00E53845" w14:paraId="422C7622" w14:textId="73C6535C">
      <w:pPr>
        <w:rPr>
          <w:spacing w:val="-1"/>
        </w:rPr>
      </w:pPr>
      <w:r w:rsidRPr="0005071F">
        <w:t xml:space="preserve">Ett sätt att delvis komma tillrätta med detta bekymmer vore att införa ett </w:t>
      </w:r>
      <w:r w:rsidRPr="00884A28">
        <w:rPr>
          <w:spacing w:val="-1"/>
        </w:rPr>
        <w:t>störnings</w:t>
      </w:r>
      <w:r w:rsidRPr="00884A28" w:rsidR="00884A28">
        <w:rPr>
          <w:spacing w:val="-1"/>
        </w:rPr>
        <w:softHyphen/>
      </w:r>
      <w:r w:rsidRPr="00884A28">
        <w:rPr>
          <w:spacing w:val="-1"/>
        </w:rPr>
        <w:t xml:space="preserve">servitut. </w:t>
      </w:r>
      <w:r w:rsidRPr="00884A28">
        <w:t>Om fastigheterna i anslutning till en verksamhet som kan upplevas som störande skulle belastas med ett servitut som accepterar ett intrång i form av störande, buller, lukt etcetera så skulle det innebära att den som köper en belastad fastighet skulle var</w:t>
      </w:r>
      <w:r w:rsidRPr="00884A28" w:rsidR="00570754">
        <w:t>a</w:t>
      </w:r>
      <w:r w:rsidRPr="00884A28">
        <w:t xml:space="preserve"> medveten om de villkor som råder för fastigheten redan vid köpet, och därmed också vara tvungen att acceptera dessa. Ett störningsservitut skulle vara ett sätta att bringa ordning och reda, reda ut förutsättningarna och skapa trygghet för alla inblan</w:t>
      </w:r>
      <w:r w:rsidR="00884A28">
        <w:softHyphen/>
      </w:r>
      <w:r w:rsidRPr="00884A28">
        <w:t>dade parter. Därutöver skulle kommunernas miljö- och byggnadsavdelningar avlastas från mindre angelägna uppgifter, och antalet tvistemål i domstolarna minska</w:t>
      </w:r>
      <w:r w:rsidRPr="00884A28">
        <w:rPr>
          <w:spacing w:val="-1"/>
        </w:rPr>
        <w:t>.</w:t>
      </w:r>
    </w:p>
    <w:sdt>
      <w:sdtPr>
        <w:rPr>
          <w:i/>
          <w:noProof/>
        </w:rPr>
        <w:alias w:val="CC_Underskrifter"/>
        <w:tag w:val="CC_Underskrifter"/>
        <w:id w:val="583496634"/>
        <w:lock w:val="sdtContentLocked"/>
        <w:placeholder>
          <w:docPart w:val="23AF8FB5491240348869B86FABFBD763"/>
        </w:placeholder>
      </w:sdtPr>
      <w:sdtEndPr>
        <w:rPr>
          <w:i w:val="0"/>
          <w:noProof w:val="0"/>
        </w:rPr>
      </w:sdtEndPr>
      <w:sdtContent>
        <w:p w:rsidR="00F52F08" w:rsidP="00F52F08" w:rsidRDefault="00F52F08" w14:paraId="422C7624" w14:textId="77777777"/>
        <w:p w:rsidRPr="008E0FE2" w:rsidR="004801AC" w:rsidP="00F52F08" w:rsidRDefault="00884A28" w14:paraId="422C76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D3EDD" w:rsidRDefault="00AD3EDD" w14:paraId="422C7629" w14:textId="77777777">
      <w:bookmarkStart w:name="_GoBack" w:id="1"/>
      <w:bookmarkEnd w:id="1"/>
    </w:p>
    <w:sectPr w:rsidR="00AD3E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C762B" w14:textId="77777777" w:rsidR="001328BE" w:rsidRDefault="001328BE" w:rsidP="000C1CAD">
      <w:pPr>
        <w:spacing w:line="240" w:lineRule="auto"/>
      </w:pPr>
      <w:r>
        <w:separator/>
      </w:r>
    </w:p>
  </w:endnote>
  <w:endnote w:type="continuationSeparator" w:id="0">
    <w:p w14:paraId="422C762C" w14:textId="77777777" w:rsidR="001328BE" w:rsidRDefault="001328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C7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C76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C763A" w14:textId="77777777" w:rsidR="00262EA3" w:rsidRPr="00F52F08" w:rsidRDefault="00262EA3" w:rsidP="00F52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C7629" w14:textId="77777777" w:rsidR="001328BE" w:rsidRDefault="001328BE" w:rsidP="000C1CAD">
      <w:pPr>
        <w:spacing w:line="240" w:lineRule="auto"/>
      </w:pPr>
      <w:r>
        <w:separator/>
      </w:r>
    </w:p>
  </w:footnote>
  <w:footnote w:type="continuationSeparator" w:id="0">
    <w:p w14:paraId="422C762A" w14:textId="77777777" w:rsidR="001328BE" w:rsidRDefault="001328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2C76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2C763C" wp14:anchorId="422C76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4A28" w14:paraId="422C763F" w14:textId="77777777">
                          <w:pPr>
                            <w:jc w:val="right"/>
                          </w:pPr>
                          <w:sdt>
                            <w:sdtPr>
                              <w:alias w:val="CC_Noformat_Partikod"/>
                              <w:tag w:val="CC_Noformat_Partikod"/>
                              <w:id w:val="-53464382"/>
                              <w:placeholder>
                                <w:docPart w:val="6515081577C84A46871D29AF38609856"/>
                              </w:placeholder>
                              <w:text/>
                            </w:sdtPr>
                            <w:sdtEndPr/>
                            <w:sdtContent>
                              <w:r w:rsidR="00E53845">
                                <w:t>M</w:t>
                              </w:r>
                            </w:sdtContent>
                          </w:sdt>
                          <w:sdt>
                            <w:sdtPr>
                              <w:alias w:val="CC_Noformat_Partinummer"/>
                              <w:tag w:val="CC_Noformat_Partinummer"/>
                              <w:id w:val="-1709555926"/>
                              <w:placeholder>
                                <w:docPart w:val="E61BB5490F304C63835E2C1F62EF004E"/>
                              </w:placeholder>
                              <w:text/>
                            </w:sdtPr>
                            <w:sdtEndPr/>
                            <w:sdtContent>
                              <w:r w:rsidR="0005071F">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2C76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4A28" w14:paraId="422C763F" w14:textId="77777777">
                    <w:pPr>
                      <w:jc w:val="right"/>
                    </w:pPr>
                    <w:sdt>
                      <w:sdtPr>
                        <w:alias w:val="CC_Noformat_Partikod"/>
                        <w:tag w:val="CC_Noformat_Partikod"/>
                        <w:id w:val="-53464382"/>
                        <w:placeholder>
                          <w:docPart w:val="6515081577C84A46871D29AF38609856"/>
                        </w:placeholder>
                        <w:text/>
                      </w:sdtPr>
                      <w:sdtEndPr/>
                      <w:sdtContent>
                        <w:r w:rsidR="00E53845">
                          <w:t>M</w:t>
                        </w:r>
                      </w:sdtContent>
                    </w:sdt>
                    <w:sdt>
                      <w:sdtPr>
                        <w:alias w:val="CC_Noformat_Partinummer"/>
                        <w:tag w:val="CC_Noformat_Partinummer"/>
                        <w:id w:val="-1709555926"/>
                        <w:placeholder>
                          <w:docPart w:val="E61BB5490F304C63835E2C1F62EF004E"/>
                        </w:placeholder>
                        <w:text/>
                      </w:sdtPr>
                      <w:sdtEndPr/>
                      <w:sdtContent>
                        <w:r w:rsidR="0005071F">
                          <w:t>1505</w:t>
                        </w:r>
                      </w:sdtContent>
                    </w:sdt>
                  </w:p>
                </w:txbxContent>
              </v:textbox>
              <w10:wrap anchorx="page"/>
            </v:shape>
          </w:pict>
        </mc:Fallback>
      </mc:AlternateContent>
    </w:r>
  </w:p>
  <w:p w:rsidRPr="00293C4F" w:rsidR="00262EA3" w:rsidP="00776B74" w:rsidRDefault="00262EA3" w14:paraId="422C76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2C762F" w14:textId="77777777">
    <w:pPr>
      <w:jc w:val="right"/>
    </w:pPr>
  </w:p>
  <w:p w:rsidR="00262EA3" w:rsidP="00776B74" w:rsidRDefault="00262EA3" w14:paraId="422C76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4A28" w14:paraId="422C76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2C763E" wp14:anchorId="422C76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4A28" w14:paraId="422C76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3845">
          <w:t>M</w:t>
        </w:r>
      </w:sdtContent>
    </w:sdt>
    <w:sdt>
      <w:sdtPr>
        <w:alias w:val="CC_Noformat_Partinummer"/>
        <w:tag w:val="CC_Noformat_Partinummer"/>
        <w:id w:val="-2014525982"/>
        <w:text/>
      </w:sdtPr>
      <w:sdtEndPr/>
      <w:sdtContent>
        <w:r w:rsidR="0005071F">
          <w:t>1505</w:t>
        </w:r>
      </w:sdtContent>
    </w:sdt>
  </w:p>
  <w:p w:rsidRPr="008227B3" w:rsidR="00262EA3" w:rsidP="008227B3" w:rsidRDefault="00884A28" w14:paraId="422C76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4A28" w14:paraId="422C76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:1948</w:t>
        </w:r>
      </w:sdtContent>
    </w:sdt>
  </w:p>
  <w:p w:rsidR="00262EA3" w:rsidP="00E03A3D" w:rsidRDefault="00884A28" w14:paraId="422C7637"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E53845" w14:paraId="422C7638" w14:textId="77777777">
        <w:pPr>
          <w:pStyle w:val="FSHRub2"/>
        </w:pPr>
        <w:r>
          <w:t xml:space="preserve">Störningsservitut </w:t>
        </w:r>
      </w:p>
    </w:sdtContent>
  </w:sdt>
  <w:sdt>
    <w:sdtPr>
      <w:alias w:val="CC_Boilerplate_3"/>
      <w:tag w:val="CC_Boilerplate_3"/>
      <w:id w:val="1606463544"/>
      <w:lock w:val="sdtContentLocked"/>
      <w15:appearance w15:val="hidden"/>
      <w:text w:multiLine="1"/>
    </w:sdtPr>
    <w:sdtEndPr/>
    <w:sdtContent>
      <w:p w:rsidR="00262EA3" w:rsidP="00283E0F" w:rsidRDefault="00262EA3" w14:paraId="422C76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538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71F"/>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8BE"/>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4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4C"/>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E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700"/>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5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A28"/>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04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EDD"/>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2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4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0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2C761C"/>
  <w15:chartTrackingRefBased/>
  <w15:docId w15:val="{3E617D39-8C4F-4189-86FC-C953E1A1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56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F2DC868B01403A89B25829B6396AD4"/>
        <w:category>
          <w:name w:val="Allmänt"/>
          <w:gallery w:val="placeholder"/>
        </w:category>
        <w:types>
          <w:type w:val="bbPlcHdr"/>
        </w:types>
        <w:behaviors>
          <w:behavior w:val="content"/>
        </w:behaviors>
        <w:guid w:val="{68C8DC8A-6EB1-4CF5-B10D-8347081452A1}"/>
      </w:docPartPr>
      <w:docPartBody>
        <w:p w:rsidR="00FD4950" w:rsidRDefault="006E312E">
          <w:pPr>
            <w:pStyle w:val="2FF2DC868B01403A89B25829B6396AD4"/>
          </w:pPr>
          <w:r w:rsidRPr="005A0A93">
            <w:rPr>
              <w:rStyle w:val="Platshllartext"/>
            </w:rPr>
            <w:t>Förslag till riksdagsbeslut</w:t>
          </w:r>
        </w:p>
      </w:docPartBody>
    </w:docPart>
    <w:docPart>
      <w:docPartPr>
        <w:name w:val="ECB5399650894B9898B377678B0A7E7F"/>
        <w:category>
          <w:name w:val="Allmänt"/>
          <w:gallery w:val="placeholder"/>
        </w:category>
        <w:types>
          <w:type w:val="bbPlcHdr"/>
        </w:types>
        <w:behaviors>
          <w:behavior w:val="content"/>
        </w:behaviors>
        <w:guid w:val="{70AFC9A7-5FF9-4DC0-BA86-ED5B80B27AA4}"/>
      </w:docPartPr>
      <w:docPartBody>
        <w:p w:rsidR="00FD4950" w:rsidRDefault="006E312E">
          <w:pPr>
            <w:pStyle w:val="ECB5399650894B9898B377678B0A7E7F"/>
          </w:pPr>
          <w:r w:rsidRPr="005A0A93">
            <w:rPr>
              <w:rStyle w:val="Platshllartext"/>
            </w:rPr>
            <w:t>Motivering</w:t>
          </w:r>
        </w:p>
      </w:docPartBody>
    </w:docPart>
    <w:docPart>
      <w:docPartPr>
        <w:name w:val="6515081577C84A46871D29AF38609856"/>
        <w:category>
          <w:name w:val="Allmänt"/>
          <w:gallery w:val="placeholder"/>
        </w:category>
        <w:types>
          <w:type w:val="bbPlcHdr"/>
        </w:types>
        <w:behaviors>
          <w:behavior w:val="content"/>
        </w:behaviors>
        <w:guid w:val="{71B510D0-F009-4158-950C-4BA9CBD722A1}"/>
      </w:docPartPr>
      <w:docPartBody>
        <w:p w:rsidR="00FD4950" w:rsidRDefault="006E312E">
          <w:pPr>
            <w:pStyle w:val="6515081577C84A46871D29AF38609856"/>
          </w:pPr>
          <w:r>
            <w:rPr>
              <w:rStyle w:val="Platshllartext"/>
            </w:rPr>
            <w:t xml:space="preserve"> </w:t>
          </w:r>
        </w:p>
      </w:docPartBody>
    </w:docPart>
    <w:docPart>
      <w:docPartPr>
        <w:name w:val="E61BB5490F304C63835E2C1F62EF004E"/>
        <w:category>
          <w:name w:val="Allmänt"/>
          <w:gallery w:val="placeholder"/>
        </w:category>
        <w:types>
          <w:type w:val="bbPlcHdr"/>
        </w:types>
        <w:behaviors>
          <w:behavior w:val="content"/>
        </w:behaviors>
        <w:guid w:val="{57DCE6DF-AEC5-415A-879F-4B3E84B29504}"/>
      </w:docPartPr>
      <w:docPartBody>
        <w:p w:rsidR="00FD4950" w:rsidRDefault="006E312E">
          <w:pPr>
            <w:pStyle w:val="E61BB5490F304C63835E2C1F62EF004E"/>
          </w:pPr>
          <w:r>
            <w:t xml:space="preserve"> </w:t>
          </w:r>
        </w:p>
      </w:docPartBody>
    </w:docPart>
    <w:docPart>
      <w:docPartPr>
        <w:name w:val="23AF8FB5491240348869B86FABFBD763"/>
        <w:category>
          <w:name w:val="Allmänt"/>
          <w:gallery w:val="placeholder"/>
        </w:category>
        <w:types>
          <w:type w:val="bbPlcHdr"/>
        </w:types>
        <w:behaviors>
          <w:behavior w:val="content"/>
        </w:behaviors>
        <w:guid w:val="{77BE399E-B689-459F-8811-89AE2B7F8785}"/>
      </w:docPartPr>
      <w:docPartBody>
        <w:p w:rsidR="00CE5E57" w:rsidRDefault="00CE5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50"/>
    <w:rsid w:val="006E312E"/>
    <w:rsid w:val="00CE5E57"/>
    <w:rsid w:val="00FD4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F2DC868B01403A89B25829B6396AD4">
    <w:name w:val="2FF2DC868B01403A89B25829B6396AD4"/>
  </w:style>
  <w:style w:type="paragraph" w:customStyle="1" w:styleId="0FD2AA54EF7844368EBC54E4E31E93F2">
    <w:name w:val="0FD2AA54EF7844368EBC54E4E31E93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8217DE363E443594EDFC9F34534651">
    <w:name w:val="428217DE363E443594EDFC9F34534651"/>
  </w:style>
  <w:style w:type="paragraph" w:customStyle="1" w:styleId="ECB5399650894B9898B377678B0A7E7F">
    <w:name w:val="ECB5399650894B9898B377678B0A7E7F"/>
  </w:style>
  <w:style w:type="paragraph" w:customStyle="1" w:styleId="C84E49413F7243BEB211FFD7CBB9C14E">
    <w:name w:val="C84E49413F7243BEB211FFD7CBB9C14E"/>
  </w:style>
  <w:style w:type="paragraph" w:customStyle="1" w:styleId="269470AB16DB402DA27CDE9F71DCE183">
    <w:name w:val="269470AB16DB402DA27CDE9F71DCE183"/>
  </w:style>
  <w:style w:type="paragraph" w:customStyle="1" w:styleId="6515081577C84A46871D29AF38609856">
    <w:name w:val="6515081577C84A46871D29AF38609856"/>
  </w:style>
  <w:style w:type="paragraph" w:customStyle="1" w:styleId="E61BB5490F304C63835E2C1F62EF004E">
    <w:name w:val="E61BB5490F304C63835E2C1F62EF0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859CA-4E1C-43C1-A99B-2B92D5F8EA98}"/>
</file>

<file path=customXml/itemProps2.xml><?xml version="1.0" encoding="utf-8"?>
<ds:datastoreItem xmlns:ds="http://schemas.openxmlformats.org/officeDocument/2006/customXml" ds:itemID="{E317E186-9B23-41B2-ADF5-360D40AB7A04}"/>
</file>

<file path=customXml/itemProps3.xml><?xml version="1.0" encoding="utf-8"?>
<ds:datastoreItem xmlns:ds="http://schemas.openxmlformats.org/officeDocument/2006/customXml" ds:itemID="{F1106B3E-041D-4336-B512-FE77594342A0}"/>
</file>

<file path=docProps/app.xml><?xml version="1.0" encoding="utf-8"?>
<Properties xmlns="http://schemas.openxmlformats.org/officeDocument/2006/extended-properties" xmlns:vt="http://schemas.openxmlformats.org/officeDocument/2006/docPropsVTypes">
  <Template>Normal</Template>
  <TotalTime>17</TotalTime>
  <Pages>2</Pages>
  <Words>275</Words>
  <Characters>1614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M1505 Störningsservitut</vt:lpstr>
      <vt:lpstr>
      </vt:lpstr>
    </vt:vector>
  </TitlesOfParts>
  <Company>Sveriges riksdag</Company>
  <LinksUpToDate>false</LinksUpToDate>
  <CharactersWithSpaces>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