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B7005A5AB9664D95A8D79BF324BBB78A"/>
        </w:placeholder>
        <w:text/>
      </w:sdtPr>
      <w:sdtEndPr/>
      <w:sdtContent>
        <w:p xmlns:w14="http://schemas.microsoft.com/office/word/2010/wordml" w:rsidRPr="009B062B" w:rsidR="00AF30DD" w:rsidP="007A4B6F" w:rsidRDefault="00AF30DD" w14:paraId="58C7F81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377b47b-5a6f-459b-9d20-ca73d2fdca63"/>
        <w:id w:val="1758783632"/>
        <w:lock w:val="sdtLocked"/>
      </w:sdtPr>
      <w:sdtEndPr/>
      <w:sdtContent>
        <w:p xmlns:w14="http://schemas.microsoft.com/office/word/2010/wordml" w:rsidR="00C8116D" w:rsidRDefault="00455360" w14:paraId="0A84831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införa ett register för testamenten i Sverige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E3612D9FA6743D6BCA8700F172A9D84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18A6A855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B00DB4" w:rsidP="00A12266" w:rsidRDefault="006D47BF" w14:paraId="59D16453" w14:textId="70C2B066">
      <w:pPr>
        <w:pStyle w:val="Normalutanindragellerluft"/>
      </w:pPr>
      <w:r>
        <w:t>Ett testamente är en persons yttersta vilja och denna sista vilja bör i alla avseenden</w:t>
      </w:r>
      <w:r w:rsidR="00A12266">
        <w:t xml:space="preserve"> </w:t>
      </w:r>
      <w:r>
        <w:t>respekteras och värnas. Det är dock inte ovanligt att testamenten försvinner eller att</w:t>
      </w:r>
      <w:r w:rsidR="00A12266">
        <w:t xml:space="preserve"> </w:t>
      </w:r>
      <w:r>
        <w:t>tvister om testamentens giltighet uppstår när en person avlidit</w:t>
      </w:r>
      <w:r w:rsidR="00B00DB4">
        <w:t>.</w:t>
      </w:r>
      <w:r w:rsidR="00A12266">
        <w:t xml:space="preserve"> </w:t>
      </w:r>
      <w:r w:rsidR="00B00DB4">
        <w:t>Många medborgare undrar om det finns någon myndighet som tillvaratar den avlidnes rätt som man har uttryckt i sitt testamente och ansvarar för att det följs.</w:t>
      </w:r>
      <w:r w:rsidR="00A12266">
        <w:t xml:space="preserve"> </w:t>
      </w:r>
      <w:r w:rsidR="00B00DB4">
        <w:t>Att inte följa vad en avliden människa har uttryckt som sin yttersta vilja under sin</w:t>
      </w:r>
      <w:r w:rsidR="00A12266">
        <w:t xml:space="preserve"> </w:t>
      </w:r>
      <w:r w:rsidR="00B00DB4">
        <w:t>livstid, ofta efter mycken tankemöda och vånda samt också kan ha betalt</w:t>
      </w:r>
      <w:r w:rsidR="00A12266">
        <w:t xml:space="preserve"> </w:t>
      </w:r>
      <w:r w:rsidR="00B00DB4">
        <w:t>mycket pengar för att få hjälp med att skriva testamente är synnerligen allvarligt.</w:t>
      </w:r>
    </w:p>
    <w:p xmlns:w14="http://schemas.microsoft.com/office/word/2010/wordml" w:rsidRPr="001249B8" w:rsidR="006D47BF" w:rsidP="001249B8" w:rsidRDefault="006D47BF" w14:paraId="5102ADCD" w14:textId="2558DBB8">
      <w:r w:rsidRPr="001249B8">
        <w:t>Utifrån det faktum att många banker avvecklar möjligheten till bankfack kvarstår</w:t>
      </w:r>
      <w:r w:rsidRPr="001249B8" w:rsidR="001748A2">
        <w:t xml:space="preserve"> i </w:t>
      </w:r>
      <w:r w:rsidRPr="001249B8" w:rsidR="00B00DB4">
        <w:t>nu</w:t>
      </w:r>
      <w:r w:rsidRPr="001249B8" w:rsidR="001748A2">
        <w:t>läget</w:t>
      </w:r>
      <w:r w:rsidRPr="001249B8">
        <w:t xml:space="preserve"> endast en förvaring hos en advokat eller ett bouppteckningsföretag för arkiver</w:t>
      </w:r>
      <w:r w:rsidR="001249B8">
        <w:softHyphen/>
      </w:r>
      <w:r w:rsidRPr="001249B8">
        <w:t>ing av ett testamente. Men även om testamentet förvaras i ett arkiv lämnar det inga garantier för att testamentet kommer fram vid person</w:t>
      </w:r>
      <w:r w:rsidRPr="001249B8" w:rsidR="00A12266">
        <w:t>en</w:t>
      </w:r>
      <w:r w:rsidRPr="001249B8">
        <w:t xml:space="preserve">s död, eftersom få om ens någon förutom den som upprättat samt bevittnat testamentet vet </w:t>
      </w:r>
      <w:r w:rsidRPr="001249B8" w:rsidR="001748A2">
        <w:t xml:space="preserve">om </w:t>
      </w:r>
      <w:r w:rsidRPr="001249B8">
        <w:t>att det existerar.</w:t>
      </w:r>
    </w:p>
    <w:p xmlns:w14="http://schemas.microsoft.com/office/word/2010/wordml" w:rsidRPr="001249B8" w:rsidR="006D47BF" w:rsidP="001249B8" w:rsidRDefault="006D47BF" w14:paraId="6ED26FA8" w14:textId="4FF902EE">
      <w:r w:rsidRPr="001249B8">
        <w:t xml:space="preserve">Vad gäller bouppteckningar och </w:t>
      </w:r>
      <w:r w:rsidRPr="001249B8" w:rsidR="00DF653A">
        <w:t>äktenskapsregister är</w:t>
      </w:r>
      <w:r w:rsidRPr="001249B8">
        <w:t xml:space="preserve"> de idag registrerade hos </w:t>
      </w:r>
      <w:r w:rsidRPr="001249B8" w:rsidR="00B00DB4">
        <w:t xml:space="preserve">en </w:t>
      </w:r>
      <w:r w:rsidRPr="001249B8">
        <w:t>myndighet medan motsvara</w:t>
      </w:r>
      <w:r w:rsidRPr="001249B8" w:rsidR="00A12266">
        <w:t>n</w:t>
      </w:r>
      <w:r w:rsidRPr="001249B8">
        <w:t xml:space="preserve">de </w:t>
      </w:r>
      <w:r w:rsidRPr="001249B8" w:rsidR="00DF653A">
        <w:t>möjlighet</w:t>
      </w:r>
      <w:r w:rsidRPr="001249B8">
        <w:t xml:space="preserve"> </w:t>
      </w:r>
      <w:r w:rsidRPr="001249B8" w:rsidR="00DF653A">
        <w:t>s</w:t>
      </w:r>
      <w:r w:rsidRPr="001249B8">
        <w:t>aknas för testamente</w:t>
      </w:r>
      <w:r w:rsidRPr="001249B8" w:rsidR="00B00DB4">
        <w:t>n.</w:t>
      </w:r>
      <w:r w:rsidRPr="001249B8">
        <w:t xml:space="preserve"> </w:t>
      </w:r>
    </w:p>
    <w:p xmlns:w14="http://schemas.microsoft.com/office/word/2010/wordml" w:rsidRPr="001249B8" w:rsidR="006D47BF" w:rsidP="001249B8" w:rsidRDefault="006D47BF" w14:paraId="1A12663C" w14:textId="77777777">
      <w:r w:rsidRPr="001249B8">
        <w:t xml:space="preserve">Skatteverket utarbetade 2008 ett förslag till </w:t>
      </w:r>
      <w:r w:rsidRPr="001249B8" w:rsidR="00DF653A">
        <w:t xml:space="preserve">ett </w:t>
      </w:r>
      <w:r w:rsidRPr="001249B8" w:rsidR="007A4B6F">
        <w:t>testamentes</w:t>
      </w:r>
      <w:r w:rsidRPr="001249B8">
        <w:t>register, dit testamenten skulle kunna skickas för att sedan</w:t>
      </w:r>
      <w:r w:rsidRPr="001249B8" w:rsidR="00D44877">
        <w:t xml:space="preserve"> </w:t>
      </w:r>
      <w:r w:rsidRPr="001249B8">
        <w:t>skannas in och sparas elektroniskt. Absolut sekretess skulle råda och originalet</w:t>
      </w:r>
      <w:r w:rsidRPr="001249B8" w:rsidR="00DF653A">
        <w:t xml:space="preserve"> </w:t>
      </w:r>
      <w:r w:rsidRPr="001249B8">
        <w:t>återsändas. Hanteringen skulle enligt utredningen finansieras med en avgift som erläggs</w:t>
      </w:r>
      <w:r w:rsidRPr="001249B8" w:rsidR="00DF653A">
        <w:t xml:space="preserve"> </w:t>
      </w:r>
      <w:r w:rsidRPr="001249B8">
        <w:t>myndigheten vid registrering av testamentet.</w:t>
      </w:r>
    </w:p>
    <w:p xmlns:w14="http://schemas.microsoft.com/office/word/2010/wordml" w:rsidRPr="001249B8" w:rsidR="006D47BF" w:rsidP="001249B8" w:rsidRDefault="006D47BF" w14:paraId="4EE8DC58" w14:textId="34618D9A">
      <w:r w:rsidRPr="001249B8">
        <w:t xml:space="preserve">Skatteverket </w:t>
      </w:r>
      <w:r w:rsidRPr="001249B8" w:rsidR="00DF653A">
        <w:t>b</w:t>
      </w:r>
      <w:r w:rsidRPr="001249B8" w:rsidR="001748A2">
        <w:t>ör</w:t>
      </w:r>
      <w:r w:rsidRPr="001249B8" w:rsidR="00DF653A">
        <w:t xml:space="preserve"> vara</w:t>
      </w:r>
      <w:r w:rsidRPr="001249B8">
        <w:t xml:space="preserve"> den myndighet som är bäst</w:t>
      </w:r>
      <w:r w:rsidRPr="001249B8" w:rsidR="00DF653A">
        <w:t xml:space="preserve"> </w:t>
      </w:r>
      <w:r w:rsidRPr="001249B8">
        <w:t xml:space="preserve">skickad att inneha ett </w:t>
      </w:r>
      <w:r w:rsidRPr="001249B8" w:rsidR="007A4B6F">
        <w:t>testamentes</w:t>
      </w:r>
      <w:r w:rsidR="001249B8">
        <w:softHyphen/>
      </w:r>
      <w:r w:rsidRPr="001249B8">
        <w:t>register då myndigheten redan har ansvaret för</w:t>
      </w:r>
      <w:r w:rsidRPr="001249B8" w:rsidR="00DF653A">
        <w:t xml:space="preserve"> </w:t>
      </w:r>
      <w:r w:rsidRPr="001249B8">
        <w:t>registrering av dödsfall, utfärdande av dödsfallsintyg och folkbokföring. Vid</w:t>
      </w:r>
      <w:r w:rsidRPr="001249B8" w:rsidR="00DF653A">
        <w:t xml:space="preserve"> </w:t>
      </w:r>
      <w:r w:rsidRPr="001249B8">
        <w:t xml:space="preserve">registrering av dödsfall kan myndigheten uppmärksamma anhöriga </w:t>
      </w:r>
      <w:r w:rsidRPr="001249B8" w:rsidR="00A12266">
        <w:t>på</w:t>
      </w:r>
      <w:r w:rsidRPr="001249B8">
        <w:t xml:space="preserve"> förekomsten</w:t>
      </w:r>
      <w:r w:rsidRPr="001249B8" w:rsidR="00DF653A">
        <w:t xml:space="preserve"> </w:t>
      </w:r>
      <w:r w:rsidRPr="001249B8">
        <w:t xml:space="preserve">av testamente. </w:t>
      </w:r>
    </w:p>
    <w:p xmlns:w14="http://schemas.microsoft.com/office/word/2010/wordml" w:rsidRPr="001249B8" w:rsidR="00DF653A" w:rsidP="001249B8" w:rsidRDefault="006D47BF" w14:paraId="5659FFEC" w14:textId="77777777">
      <w:r w:rsidRPr="001249B8">
        <w:lastRenderedPageBreak/>
        <w:t xml:space="preserve">Att Sverige saknar ett </w:t>
      </w:r>
      <w:r w:rsidRPr="001249B8" w:rsidR="007A4B6F">
        <w:t>testamentes</w:t>
      </w:r>
      <w:r w:rsidRPr="001249B8">
        <w:t xml:space="preserve">register ökar risken för att testamenten </w:t>
      </w:r>
      <w:r w:rsidRPr="001249B8" w:rsidR="001748A2">
        <w:t>inte kommer fram</w:t>
      </w:r>
      <w:r w:rsidRPr="001249B8" w:rsidR="009A3BF8">
        <w:t xml:space="preserve"> inom rimlig tid</w:t>
      </w:r>
      <w:r w:rsidRPr="001249B8" w:rsidR="001748A2">
        <w:t xml:space="preserve"> efter ett </w:t>
      </w:r>
      <w:r w:rsidRPr="001249B8" w:rsidR="009A3BF8">
        <w:t>dödsfall. Då registrering saknas ökar också risken för att testamenten</w:t>
      </w:r>
      <w:r w:rsidRPr="001249B8" w:rsidR="001748A2">
        <w:t xml:space="preserve"> </w:t>
      </w:r>
      <w:r w:rsidRPr="001249B8" w:rsidR="009A3BF8">
        <w:t>förfalskas, förstörs</w:t>
      </w:r>
      <w:r w:rsidRPr="001249B8">
        <w:t xml:space="preserve"> eller helt enkelt kommer bort. </w:t>
      </w:r>
    </w:p>
    <w:p xmlns:w14="http://schemas.microsoft.com/office/word/2010/wordml" w:rsidRPr="001249B8" w:rsidR="00AE5F24" w:rsidP="001249B8" w:rsidRDefault="00DF653A" w14:paraId="55BBE669" w14:textId="77777777">
      <w:r w:rsidRPr="001249B8">
        <w:t>Ett testamenstregister</w:t>
      </w:r>
      <w:r w:rsidRPr="001249B8" w:rsidR="006D47BF">
        <w:t xml:space="preserve"> är en fråga av det slag som definitivt bör</w:t>
      </w:r>
      <w:r w:rsidRPr="001249B8" w:rsidR="001748A2">
        <w:t xml:space="preserve"> </w:t>
      </w:r>
      <w:r w:rsidRPr="001249B8" w:rsidR="006D47BF">
        <w:t xml:space="preserve">skötas av </w:t>
      </w:r>
      <w:r w:rsidRPr="001249B8" w:rsidR="001748A2">
        <w:t xml:space="preserve">en </w:t>
      </w:r>
      <w:r w:rsidRPr="001249B8" w:rsidR="006D47BF">
        <w:t>myndighet</w:t>
      </w:r>
      <w:r w:rsidRPr="001249B8" w:rsidR="00AE5F24">
        <w:t>.</w:t>
      </w:r>
    </w:p>
    <w:p xmlns:w14="http://schemas.microsoft.com/office/word/2010/wordml" w:rsidRPr="001249B8" w:rsidR="001748A2" w:rsidP="001249B8" w:rsidRDefault="00AE5F24" w14:paraId="248336A5" w14:textId="77777777">
      <w:r w:rsidRPr="001249B8">
        <w:t xml:space="preserve">I </w:t>
      </w:r>
      <w:r w:rsidRPr="001249B8" w:rsidR="009A3BF8">
        <w:t xml:space="preserve">vårt grannland Danmark finns idag ett </w:t>
      </w:r>
      <w:r w:rsidRPr="001249B8" w:rsidR="007A4B6F">
        <w:t>testamentes</w:t>
      </w:r>
      <w:r w:rsidRPr="001249B8" w:rsidR="009A3BF8">
        <w:t>register varifrån man kan inhämta ytterligare information inför ett svenskt genomförande.</w:t>
      </w:r>
    </w:p>
    <w:p xmlns:w14="http://schemas.microsoft.com/office/word/2010/wordml" w:rsidRPr="001249B8" w:rsidR="001A39E6" w:rsidP="001249B8" w:rsidRDefault="001A39E6" w14:paraId="58D40C04" w14:textId="3A429614">
      <w:r w:rsidRPr="001249B8">
        <w:t xml:space="preserve">Riksdagen riktade våren 2019 ett tillkännagivande till regeringen om att gå vidare med arbetet </w:t>
      </w:r>
      <w:r w:rsidRPr="001249B8" w:rsidR="00A12266">
        <w:t xml:space="preserve">för </w:t>
      </w:r>
      <w:r w:rsidRPr="001249B8">
        <w:t xml:space="preserve">att se över möjligheten att registrera testamenten i ett register som tillhandahålls i offentlig regi. </w:t>
      </w:r>
      <w:r w:rsidRPr="001249B8" w:rsidR="009A3BF8">
        <w:t>Detta tillkännagivande upprepades våren 2021.</w:t>
      </w:r>
    </w:p>
    <w:p xmlns:w14="http://schemas.microsoft.com/office/word/2010/wordml" w:rsidRPr="001249B8" w:rsidR="00422B9E" w:rsidP="001249B8" w:rsidRDefault="00DF653A" w14:paraId="59DDD882" w14:textId="77777777">
      <w:r w:rsidRPr="001249B8">
        <w:t xml:space="preserve">Regeringen bör därför </w:t>
      </w:r>
      <w:r w:rsidRPr="001249B8" w:rsidR="006D47BF">
        <w:t>uppdra</w:t>
      </w:r>
      <w:r w:rsidRPr="001249B8">
        <w:t xml:space="preserve">s </w:t>
      </w:r>
      <w:r w:rsidRPr="001249B8" w:rsidR="006D47BF">
        <w:t>att</w:t>
      </w:r>
      <w:r w:rsidRPr="001249B8">
        <w:t xml:space="preserve"> </w:t>
      </w:r>
      <w:r w:rsidRPr="001249B8" w:rsidR="001A39E6">
        <w:t xml:space="preserve">skyndsamt </w:t>
      </w:r>
      <w:r w:rsidRPr="001249B8" w:rsidR="006D47BF">
        <w:t xml:space="preserve">inrätta ett </w:t>
      </w:r>
      <w:r w:rsidRPr="001249B8" w:rsidR="007A4B6F">
        <w:t>testamentes</w:t>
      </w:r>
      <w:r w:rsidRPr="001249B8" w:rsidR="006D47BF">
        <w:t>register</w:t>
      </w:r>
      <w:r w:rsidRPr="001249B8">
        <w:t xml:space="preserve"> och också utreda om Skatteverket är den myndighet som är bäst lämpad att sköta detta uppdrag.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3AED7F84C414D9E9FEFD00BF30C8A93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7A4B6F" w:rsidP="00434344" w:rsidRDefault="007A4B6F" w14:paraId="42D08E50" w14:textId="77777777"/>
        <w:p xmlns:w14="http://schemas.microsoft.com/office/word/2010/wordml" w:rsidRPr="008E0FE2" w:rsidR="004801AC" w:rsidP="00434344" w:rsidRDefault="00194B2A" w14:paraId="55F06901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AB6C6A" w14:paraId="27509191" w14:textId="77777777">
        <w:trPr>
          <w:cantSplit/>
        </w:trPr>
        <w:tc>
          <w:tcPr>
            <w:tcW w:w="50" w:type="pct"/>
            <w:vAlign w:val="bottom"/>
          </w:tcPr>
          <w:p w:rsidR="00AB6C6A" w:rsidRDefault="00194B2A" w14:paraId="66C18892" w14:textId="77777777">
            <w:pPr>
              <w:pStyle w:val="Underskrifter"/>
            </w:pPr>
            <w:r>
              <w:t>Ingemar Kihlström (KD)</w:t>
            </w:r>
          </w:p>
        </w:tc>
        <w:tc>
          <w:tcPr>
            <w:tcW w:w="50" w:type="pct"/>
            <w:vAlign w:val="bottom"/>
          </w:tcPr>
          <w:p w:rsidR="00AB6C6A" w:rsidRDefault="00194B2A" w14:paraId="66C18892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171E77" w:rsidRDefault="00171E77" w14:paraId="6522801A" w14:textId="77777777"/>
    <w:sectPr w:rsidR="00171E77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7C2C8" w14:textId="77777777" w:rsidR="005C3B83" w:rsidRDefault="005C3B83" w:rsidP="000C1CAD">
      <w:pPr>
        <w:spacing w:line="240" w:lineRule="auto"/>
      </w:pPr>
      <w:r>
        <w:separator/>
      </w:r>
    </w:p>
  </w:endnote>
  <w:endnote w:type="continuationSeparator" w:id="0">
    <w:p w14:paraId="738CDEB7" w14:textId="77777777" w:rsidR="005C3B83" w:rsidRDefault="005C3B8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601B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DD3F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C550D" w14:textId="77777777" w:rsidR="00262EA3" w:rsidRPr="00434344" w:rsidRDefault="00262EA3" w:rsidP="0043434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5EDBC" w14:textId="77777777" w:rsidR="005C3B83" w:rsidRDefault="005C3B83" w:rsidP="000C1CAD">
      <w:pPr>
        <w:spacing w:line="240" w:lineRule="auto"/>
      </w:pPr>
      <w:r>
        <w:separator/>
      </w:r>
    </w:p>
  </w:footnote>
  <w:footnote w:type="continuationSeparator" w:id="0">
    <w:p w14:paraId="03A7728B" w14:textId="77777777" w:rsidR="005C3B83" w:rsidRDefault="005C3B8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30884A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458AB86" wp14:anchorId="193FEC4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94B2A" w14:paraId="468F1FF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31274C5FE854FD283AFEC6591020F0A"/>
                              </w:placeholder>
                              <w:text/>
                            </w:sdtPr>
                            <w:sdtEndPr/>
                            <w:sdtContent>
                              <w:r w:rsidR="005C3B83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0F13A44636D4F2B8A3C1F582D31E66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93FEC4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94B2A" w14:paraId="468F1FF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31274C5FE854FD283AFEC6591020F0A"/>
                        </w:placeholder>
                        <w:text/>
                      </w:sdtPr>
                      <w:sdtEndPr/>
                      <w:sdtContent>
                        <w:r w:rsidR="005C3B83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0F13A44636D4F2B8A3C1F582D31E665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8D5325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F63458D" w14:textId="77777777">
    <w:pPr>
      <w:jc w:val="right"/>
    </w:pPr>
  </w:p>
  <w:p w:rsidR="00262EA3" w:rsidP="00776B74" w:rsidRDefault="00262EA3" w14:paraId="6E6FFB6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194B2A" w14:paraId="236F674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D9920E1" wp14:anchorId="18B908F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94B2A" w14:paraId="03DAC63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249B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C3B83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194B2A" w14:paraId="7AF2421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94B2A" w14:paraId="3ADEECC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249B8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249B8">
          <w:t>:6</w:t>
        </w:r>
      </w:sdtContent>
    </w:sdt>
  </w:p>
  <w:p w:rsidR="00262EA3" w:rsidP="00E03A3D" w:rsidRDefault="00194B2A" w14:paraId="152DBE7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249B8">
          <w:t>av Ingemar Kihlström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675CE" w14:paraId="16F1D6D2" w14:textId="4EA495A9">
        <w:pPr>
          <w:pStyle w:val="FSHRub2"/>
        </w:pPr>
        <w:r>
          <w:t>Registrering av testamenten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6CAF11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5C3B8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5CE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9B8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1E77"/>
    <w:rsid w:val="001721ED"/>
    <w:rsid w:val="001731C7"/>
    <w:rsid w:val="001734CF"/>
    <w:rsid w:val="00173D59"/>
    <w:rsid w:val="00173DFF"/>
    <w:rsid w:val="00174454"/>
    <w:rsid w:val="001748A2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B2A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9E6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4847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34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360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83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7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6F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3BF8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266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6C6A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5F24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0DB4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6D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877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970CD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53A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924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F0E608E"/>
  <w15:chartTrackingRefBased/>
  <w15:docId w15:val="{F6D24C75-D8CD-4CE1-B5EF-C7656D62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005A5AB9664D95A8D79BF324BBB7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1E6E04-6167-4F75-8C1B-059CC760E3A3}"/>
      </w:docPartPr>
      <w:docPartBody>
        <w:p w:rsidR="00DE4627" w:rsidRDefault="00DE4627">
          <w:pPr>
            <w:pStyle w:val="B7005A5AB9664D95A8D79BF324BBB78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E3612D9FA6743D6BCA8700F172A9D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64941C-1DB6-4CC7-96B5-4D50C34264F2}"/>
      </w:docPartPr>
      <w:docPartBody>
        <w:p w:rsidR="00DE4627" w:rsidRDefault="00DE4627">
          <w:pPr>
            <w:pStyle w:val="4E3612D9FA6743D6BCA8700F172A9D8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31274C5FE854FD283AFEC6591020F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C1DB4F-1675-40A1-AF22-C680E53A4BB3}"/>
      </w:docPartPr>
      <w:docPartBody>
        <w:p w:rsidR="00DE4627" w:rsidRDefault="00DE4627">
          <w:pPr>
            <w:pStyle w:val="F31274C5FE854FD283AFEC6591020F0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0F13A44636D4F2B8A3C1F582D31E6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AB1FD3-784D-4766-BD70-D8C06BA57FF3}"/>
      </w:docPartPr>
      <w:docPartBody>
        <w:p w:rsidR="00DE4627" w:rsidRDefault="00DE4627">
          <w:pPr>
            <w:pStyle w:val="70F13A44636D4F2B8A3C1F582D31E665"/>
          </w:pPr>
          <w:r>
            <w:t xml:space="preserve"> </w:t>
          </w:r>
        </w:p>
      </w:docPartBody>
    </w:docPart>
    <w:docPart>
      <w:docPartPr>
        <w:name w:val="83AED7F84C414D9E9FEFD00BF30C8A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76EEA8-0124-4245-B5C3-E44158460540}"/>
      </w:docPartPr>
      <w:docPartBody>
        <w:p w:rsidR="00734440" w:rsidRDefault="0073444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27"/>
    <w:rsid w:val="00734440"/>
    <w:rsid w:val="00DE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7005A5AB9664D95A8D79BF324BBB78A">
    <w:name w:val="B7005A5AB9664D95A8D79BF324BBB78A"/>
  </w:style>
  <w:style w:type="paragraph" w:customStyle="1" w:styleId="B9C20F68F27D42E596506B51E3CA1ED1">
    <w:name w:val="B9C20F68F27D42E596506B51E3CA1ED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1F50985D1C8492592BE1EE33397B1F5">
    <w:name w:val="81F50985D1C8492592BE1EE33397B1F5"/>
  </w:style>
  <w:style w:type="paragraph" w:customStyle="1" w:styleId="4E3612D9FA6743D6BCA8700F172A9D84">
    <w:name w:val="4E3612D9FA6743D6BCA8700F172A9D84"/>
  </w:style>
  <w:style w:type="paragraph" w:customStyle="1" w:styleId="86BDE063DD004069A17B2F9A45A2EC40">
    <w:name w:val="86BDE063DD004069A17B2F9A45A2EC40"/>
  </w:style>
  <w:style w:type="paragraph" w:customStyle="1" w:styleId="FD66A161960F4944A4F136889CA76FA1">
    <w:name w:val="FD66A161960F4944A4F136889CA76FA1"/>
  </w:style>
  <w:style w:type="paragraph" w:customStyle="1" w:styleId="F31274C5FE854FD283AFEC6591020F0A">
    <w:name w:val="F31274C5FE854FD283AFEC6591020F0A"/>
  </w:style>
  <w:style w:type="paragraph" w:customStyle="1" w:styleId="70F13A44636D4F2B8A3C1F582D31E665">
    <w:name w:val="70F13A44636D4F2B8A3C1F582D31E6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B7CAAF-A149-4549-B379-AB9183C95B2F}"/>
</file>

<file path=customXml/itemProps2.xml><?xml version="1.0" encoding="utf-8"?>
<ds:datastoreItem xmlns:ds="http://schemas.openxmlformats.org/officeDocument/2006/customXml" ds:itemID="{91D3B37B-B404-427A-A359-42C97FD227D8}"/>
</file>

<file path=customXml/itemProps3.xml><?xml version="1.0" encoding="utf-8"?>
<ds:datastoreItem xmlns:ds="http://schemas.openxmlformats.org/officeDocument/2006/customXml" ds:itemID="{E00AEE1A-F14B-4E16-B540-8EACD3722E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427</Words>
  <Characters>2524</Characters>
  <Application>Microsoft Office Word</Application>
  <DocSecurity>0</DocSecurity>
  <Lines>44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En registrering av testamenten bör införas  i Sverige</vt:lpstr>
      <vt:lpstr>
      </vt:lpstr>
    </vt:vector>
  </TitlesOfParts>
  <Company>Sveriges riksdag</Company>
  <LinksUpToDate>false</LinksUpToDate>
  <CharactersWithSpaces>2935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