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49066A56F7447FAB18B9E5CFCD695B"/>
        </w:placeholder>
        <w:text/>
      </w:sdtPr>
      <w:sdtEndPr/>
      <w:sdtContent>
        <w:p w:rsidRPr="009B062B" w:rsidR="00AF30DD" w:rsidP="009C1D9E" w:rsidRDefault="00AF30DD" w14:paraId="4BF66B03" w14:textId="77777777">
          <w:pPr>
            <w:pStyle w:val="Rubrik1"/>
            <w:spacing w:after="300"/>
          </w:pPr>
          <w:r w:rsidRPr="009B062B">
            <w:t>Förslag till riksdagsbeslut</w:t>
          </w:r>
        </w:p>
      </w:sdtContent>
    </w:sdt>
    <w:bookmarkStart w:name="_Hlk52804502" w:displacedByCustomXml="next" w:id="0"/>
    <w:sdt>
      <w:sdtPr>
        <w:alias w:val="Yrkande 1"/>
        <w:tag w:val="c841162b-8510-4b9f-9c4d-6f8616f46502"/>
        <w:id w:val="-897746460"/>
        <w:lock w:val="sdtLocked"/>
      </w:sdtPr>
      <w:sdtEndPr/>
      <w:sdtContent>
        <w:p w:rsidR="00BB1095" w:rsidRDefault="00DC7B65" w14:paraId="47743359" w14:textId="77777777">
          <w:pPr>
            <w:pStyle w:val="Frslagstext"/>
          </w:pPr>
          <w:r>
            <w:t>Riksdagen ställer sig bakom det som anförs i motionen om att se över möjligheterna att stoppa den statliga finansieringen av Folkbildningsrådet och tillkännager detta för regeringen.</w:t>
          </w:r>
        </w:p>
      </w:sdtContent>
    </w:sdt>
    <w:bookmarkEnd w:displacedByCustomXml="next" w:id="0"/>
    <w:bookmarkStart w:name="_Hlk52804503" w:displacedByCustomXml="next" w:id="1"/>
    <w:sdt>
      <w:sdtPr>
        <w:alias w:val="Yrkande 2"/>
        <w:tag w:val="9f446095-de2a-4ecd-8e5f-0b33ea9aa784"/>
        <w:id w:val="1411128175"/>
        <w:lock w:val="sdtLocked"/>
      </w:sdtPr>
      <w:sdtEndPr/>
      <w:sdtContent>
        <w:p w:rsidR="00BB1095" w:rsidRDefault="00DC7B65" w14:paraId="4FE2AE54" w14:textId="77777777">
          <w:pPr>
            <w:pStyle w:val="Frslagstext"/>
          </w:pPr>
          <w:r>
            <w:t>Riksdagen ställer sig bakom det som anförs i motionen om att låta studieförbunden fungera under marknadsmässiga villkor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2DC7CE28CC5C4E139FE4B56A42B626F7"/>
        </w:placeholder>
        <w:text/>
      </w:sdtPr>
      <w:sdtEndPr/>
      <w:sdtContent>
        <w:p w:rsidRPr="009B062B" w:rsidR="006D79C9" w:rsidP="00333E95" w:rsidRDefault="006D79C9" w14:paraId="4646B3EB" w14:textId="77777777">
          <w:pPr>
            <w:pStyle w:val="Rubrik1"/>
          </w:pPr>
          <w:r>
            <w:t>Motivering</w:t>
          </w:r>
        </w:p>
      </w:sdtContent>
    </w:sdt>
    <w:p w:rsidRPr="00BC3EBD" w:rsidR="00915E0F" w:rsidP="004167EE" w:rsidRDefault="00915E0F" w14:paraId="21710B53" w14:textId="3DEE91CC">
      <w:pPr>
        <w:pStyle w:val="Normalutanindragellerluft"/>
      </w:pPr>
      <w:r w:rsidRPr="00BC3EBD">
        <w:t>På Folkbildningsrådets hemsida står följande att läsa</w:t>
      </w:r>
      <w:r w:rsidR="00A535F4">
        <w:t>:</w:t>
      </w:r>
      <w:r w:rsidRPr="00BC3EBD">
        <w:t xml:space="preserve"> ”Folkbildningen ska ge alla möj</w:t>
      </w:r>
      <w:r w:rsidR="004167EE">
        <w:softHyphen/>
      </w:r>
      <w:r w:rsidRPr="00BC3EBD">
        <w:t>lighet att tillsammans med andra öka sin kunskap och bildning för personlig utveckling och delaktighet i samhället</w:t>
      </w:r>
      <w:r w:rsidR="00A535F4">
        <w:t>.</w:t>
      </w:r>
      <w:r w:rsidRPr="00BC3EBD">
        <w:t xml:space="preserve">” Det låter onekligen som en behjärtansvärd ambition, men ska detta verkligen finansieras med skattepengar? Skattebetalarna finansierar redan </w:t>
      </w:r>
      <w:proofErr w:type="spellStart"/>
      <w:r w:rsidRPr="00BC3EBD">
        <w:t>komvux</w:t>
      </w:r>
      <w:proofErr w:type="spellEnd"/>
      <w:r w:rsidRPr="00BC3EBD">
        <w:t>, universitet och högskolor som erbjuder utmärkta möjligheter till kunskap och bildning, dessutom med tydligare och mer strukturerad kvalitetssäkring.</w:t>
      </w:r>
    </w:p>
    <w:p w:rsidRPr="00BC3EBD" w:rsidR="00915E0F" w:rsidP="004167EE" w:rsidRDefault="00915E0F" w14:paraId="08CC3789" w14:textId="045C1F19">
      <w:r w:rsidRPr="00BC3EBD">
        <w:t>Studiecirklarna och folkhögskolorna kom till i slutet av 1800-talet i ett Sverige där majoriteten av befolkningen saknade studentexamen. Då fanns det ett oerhört sug efter kunskap och goda skäl för staten att stödja en verksamhet som gav människorna bättre självkänsla och större möjligheter till jobb. När man öppnar en studieförbundskatalog idag handlar utbudet om matlagningskurser, silversmide, seglingskurser, sömn</w:t>
      </w:r>
      <w:r w:rsidR="00A535F4">
        <w:t>,</w:t>
      </w:r>
      <w:r w:rsidRPr="00BC3EBD">
        <w:t xml:space="preserve"> stick</w:t>
      </w:r>
      <w:r w:rsidR="004167EE">
        <w:softHyphen/>
      </w:r>
      <w:r w:rsidRPr="00BC3EBD">
        <w:t xml:space="preserve">ning etc. Kort och gott ett varierat utbud av trevliga fritidssysslor. Det finns dock ingen som helst anledning att vuxna människors hobbyer ska finansieras med skattepengar.  </w:t>
      </w:r>
    </w:p>
    <w:p w:rsidR="00915E0F" w:rsidP="004167EE" w:rsidRDefault="00915E0F" w14:paraId="1D7B4815" w14:textId="1BFC3252">
      <w:r w:rsidRPr="00BC3EBD">
        <w:t>Fusk med både påhittade deltagare och fiktiva aktiviteter är vitt utbrett, likaså fusket med bluffakturor och påhittade hyresavier. Den allvarligaste överträdelsen är dock ut</w:t>
      </w:r>
      <w:r w:rsidR="004167EE">
        <w:softHyphen/>
      </w:r>
      <w:r w:rsidRPr="00BC3EBD">
        <w:t xml:space="preserve">betalningarna av bidrag till studieförbundet </w:t>
      </w:r>
      <w:proofErr w:type="spellStart"/>
      <w:r w:rsidRPr="00BC3EBD">
        <w:t>Ibn-Rushd</w:t>
      </w:r>
      <w:proofErr w:type="spellEnd"/>
      <w:r w:rsidRPr="00BC3EBD">
        <w:t xml:space="preserve">. Detta har kritiserats av många, bland annat forskarna Magnus Ranstorp, Aje Carlbom och Peder </w:t>
      </w:r>
      <w:proofErr w:type="spellStart"/>
      <w:r w:rsidRPr="00BC3EBD">
        <w:t>Hyllengren</w:t>
      </w:r>
      <w:proofErr w:type="spellEnd"/>
      <w:r w:rsidRPr="00BC3EBD">
        <w:t>. Det före</w:t>
      </w:r>
      <w:r w:rsidR="004167EE">
        <w:softHyphen/>
      </w:r>
      <w:r w:rsidRPr="00BC3EBD">
        <w:t xml:space="preserve">faller finnas starka bevis för att studieförbundet </w:t>
      </w:r>
      <w:proofErr w:type="spellStart"/>
      <w:r w:rsidRPr="00BC3EBD">
        <w:t>Ibn</w:t>
      </w:r>
      <w:proofErr w:type="spellEnd"/>
      <w:r w:rsidRPr="00BC3EBD">
        <w:t xml:space="preserve"> </w:t>
      </w:r>
      <w:proofErr w:type="spellStart"/>
      <w:r w:rsidRPr="00BC3EBD">
        <w:t>Rushd</w:t>
      </w:r>
      <w:proofErr w:type="spellEnd"/>
      <w:r w:rsidRPr="00BC3EBD">
        <w:t xml:space="preserve"> har tydliga kopplingar till Muslimska brödraskapet. Detta trots att studieförbundet självt påstår att några sådana kopplingar inte finns. Islamiska Förbundet i Sverige (</w:t>
      </w:r>
      <w:proofErr w:type="spellStart"/>
      <w:r w:rsidRPr="00BC3EBD">
        <w:t>Ifis</w:t>
      </w:r>
      <w:proofErr w:type="spellEnd"/>
      <w:r w:rsidRPr="00BC3EBD">
        <w:t xml:space="preserve">), som är medlemsorganisation </w:t>
      </w:r>
      <w:r w:rsidRPr="004167EE">
        <w:rPr>
          <w:spacing w:val="-1"/>
        </w:rPr>
        <w:lastRenderedPageBreak/>
        <w:t xml:space="preserve">i och grundare av </w:t>
      </w:r>
      <w:proofErr w:type="spellStart"/>
      <w:r w:rsidRPr="004167EE">
        <w:rPr>
          <w:spacing w:val="-1"/>
        </w:rPr>
        <w:t>Ibn</w:t>
      </w:r>
      <w:proofErr w:type="spellEnd"/>
      <w:r w:rsidRPr="004167EE">
        <w:rPr>
          <w:spacing w:val="-1"/>
        </w:rPr>
        <w:t xml:space="preserve"> </w:t>
      </w:r>
      <w:proofErr w:type="spellStart"/>
      <w:r w:rsidRPr="004167EE">
        <w:rPr>
          <w:spacing w:val="-1"/>
        </w:rPr>
        <w:t>Rushd</w:t>
      </w:r>
      <w:proofErr w:type="spellEnd"/>
      <w:r w:rsidRPr="004167EE">
        <w:rPr>
          <w:spacing w:val="-1"/>
        </w:rPr>
        <w:t xml:space="preserve">, är en del av Federation </w:t>
      </w:r>
      <w:proofErr w:type="spellStart"/>
      <w:r w:rsidRPr="004167EE">
        <w:rPr>
          <w:spacing w:val="-1"/>
        </w:rPr>
        <w:t>of</w:t>
      </w:r>
      <w:proofErr w:type="spellEnd"/>
      <w:r w:rsidRPr="004167EE">
        <w:rPr>
          <w:spacing w:val="-1"/>
        </w:rPr>
        <w:t xml:space="preserve"> </w:t>
      </w:r>
      <w:proofErr w:type="spellStart"/>
      <w:r w:rsidRPr="004167EE">
        <w:rPr>
          <w:spacing w:val="-1"/>
        </w:rPr>
        <w:t>Islamic</w:t>
      </w:r>
      <w:proofErr w:type="spellEnd"/>
      <w:r w:rsidRPr="004167EE">
        <w:rPr>
          <w:spacing w:val="-1"/>
        </w:rPr>
        <w:t xml:space="preserve"> </w:t>
      </w:r>
      <w:proofErr w:type="spellStart"/>
      <w:r w:rsidRPr="004167EE">
        <w:rPr>
          <w:spacing w:val="-1"/>
        </w:rPr>
        <w:t>Organizations</w:t>
      </w:r>
      <w:proofErr w:type="spellEnd"/>
      <w:r w:rsidRPr="004167EE">
        <w:rPr>
          <w:spacing w:val="-1"/>
        </w:rPr>
        <w:t xml:space="preserve"> in </w:t>
      </w:r>
      <w:proofErr w:type="spellStart"/>
      <w:r w:rsidRPr="004167EE">
        <w:rPr>
          <w:spacing w:val="-1"/>
        </w:rPr>
        <w:t>Europe</w:t>
      </w:r>
      <w:proofErr w:type="spellEnd"/>
      <w:r w:rsidRPr="004167EE">
        <w:rPr>
          <w:spacing w:val="-1"/>
        </w:rPr>
        <w:t xml:space="preserve"> (FIOE). </w:t>
      </w:r>
      <w:r w:rsidRPr="004167EE">
        <w:rPr>
          <w:spacing w:val="-2"/>
        </w:rPr>
        <w:t xml:space="preserve">FIOE grundades som Muslimska brödraskapets europeiska gren 1989. Ett konkret bevis på kopplingen mellan </w:t>
      </w:r>
      <w:proofErr w:type="spellStart"/>
      <w:r w:rsidRPr="004167EE">
        <w:rPr>
          <w:spacing w:val="-2"/>
        </w:rPr>
        <w:t>Ifis</w:t>
      </w:r>
      <w:proofErr w:type="spellEnd"/>
      <w:r w:rsidRPr="004167EE">
        <w:rPr>
          <w:spacing w:val="-2"/>
        </w:rPr>
        <w:t xml:space="preserve"> och FIOE är </w:t>
      </w:r>
      <w:proofErr w:type="spellStart"/>
      <w:r w:rsidRPr="004167EE">
        <w:rPr>
          <w:spacing w:val="-2"/>
        </w:rPr>
        <w:t>Ifis</w:t>
      </w:r>
      <w:proofErr w:type="spellEnd"/>
      <w:r w:rsidRPr="004167EE">
        <w:rPr>
          <w:spacing w:val="-2"/>
        </w:rPr>
        <w:t xml:space="preserve"> stadgar, som säger att alla tillgångar ska tillfalla FIOE vid upplösning av förbundet.</w:t>
      </w:r>
      <w:r w:rsidRPr="00BC3EBD">
        <w:t xml:space="preserve"> </w:t>
      </w:r>
    </w:p>
    <w:p w:rsidRPr="00BC3EBD" w:rsidR="00915E0F" w:rsidP="004167EE" w:rsidRDefault="00915E0F" w14:paraId="1D8901C8" w14:textId="45E394E7">
      <w:r w:rsidRPr="00BC3EBD">
        <w:t xml:space="preserve">Medlemsorganisationer och samarbetspartners till </w:t>
      </w:r>
      <w:proofErr w:type="spellStart"/>
      <w:r w:rsidRPr="00BC3EBD">
        <w:t>Ibn-Rushd</w:t>
      </w:r>
      <w:proofErr w:type="spellEnd"/>
      <w:r w:rsidRPr="00BC3EBD">
        <w:t xml:space="preserve"> har vid fler</w:t>
      </w:r>
      <w:r w:rsidR="00A535F4">
        <w:t>a</w:t>
      </w:r>
      <w:r w:rsidRPr="00BC3EBD">
        <w:t xml:space="preserve"> tillfällen bjudit in predikanter som har spridit hat mot judar och homosexuella och predikat om kvinnors underlägsenhet. Medlemsorganisationerna i </w:t>
      </w:r>
      <w:proofErr w:type="spellStart"/>
      <w:r w:rsidRPr="00BC3EBD">
        <w:t>Ibn-Rushd</w:t>
      </w:r>
      <w:proofErr w:type="spellEnd"/>
      <w:r w:rsidRPr="00BC3EBD">
        <w:t xml:space="preserve"> har målsättningen att skydda muslimers religiösa identitet från att påverkas de sekulära värderingarna som råder i Sverige och därmed hindrar integrering. Alla varningsröster om rörelsens kopp</w:t>
      </w:r>
      <w:bookmarkStart w:name="_GoBack" w:id="3"/>
      <w:bookmarkEnd w:id="3"/>
      <w:r w:rsidRPr="00BC3EBD">
        <w:t xml:space="preserve">lingar till islamism har blivit avfärdade som </w:t>
      </w:r>
      <w:proofErr w:type="spellStart"/>
      <w:r w:rsidRPr="00BC3EBD">
        <w:t>islamofobi</w:t>
      </w:r>
      <w:proofErr w:type="spellEnd"/>
      <w:r w:rsidRPr="00BC3EBD">
        <w:t xml:space="preserve"> och rasism. Genom att finansiera </w:t>
      </w:r>
      <w:proofErr w:type="spellStart"/>
      <w:r w:rsidRPr="00BC3EBD">
        <w:t>Ibn-Rushd</w:t>
      </w:r>
      <w:proofErr w:type="spellEnd"/>
      <w:r w:rsidRPr="00BC3EBD">
        <w:t xml:space="preserve"> har Folkbildningsrådet lyckats med konststycket att stödja såväl just den polarisering i samhället som den har i uppdrag att bekämpa som spridande av antisemitism, samt aktivt motverka jämställdhet och tolerans.</w:t>
      </w:r>
    </w:p>
    <w:sdt>
      <w:sdtPr>
        <w:rPr>
          <w:i/>
          <w:noProof/>
        </w:rPr>
        <w:alias w:val="CC_Underskrifter"/>
        <w:tag w:val="CC_Underskrifter"/>
        <w:id w:val="583496634"/>
        <w:lock w:val="sdtContentLocked"/>
        <w:placeholder>
          <w:docPart w:val="EB2E51B0B5104283AC5C271EBE073A6F"/>
        </w:placeholder>
      </w:sdtPr>
      <w:sdtEndPr>
        <w:rPr>
          <w:i w:val="0"/>
          <w:noProof w:val="0"/>
        </w:rPr>
      </w:sdtEndPr>
      <w:sdtContent>
        <w:p w:rsidR="009C1D9E" w:rsidP="009043CA" w:rsidRDefault="009C1D9E" w14:paraId="3DA72AF4" w14:textId="77777777"/>
        <w:p w:rsidRPr="008E0FE2" w:rsidR="004801AC" w:rsidP="009043CA" w:rsidRDefault="004167EE" w14:paraId="5127A5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D350C5" w:rsidRDefault="00D350C5" w14:paraId="1CD01254" w14:textId="77777777"/>
    <w:sectPr w:rsidR="00D350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474E9" w14:textId="77777777" w:rsidR="00924D0E" w:rsidRDefault="00924D0E" w:rsidP="000C1CAD">
      <w:pPr>
        <w:spacing w:line="240" w:lineRule="auto"/>
      </w:pPr>
      <w:r>
        <w:separator/>
      </w:r>
    </w:p>
  </w:endnote>
  <w:endnote w:type="continuationSeparator" w:id="0">
    <w:p w14:paraId="55AD039D" w14:textId="77777777" w:rsidR="00924D0E" w:rsidRDefault="00924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2A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FEC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9172" w14:textId="77777777" w:rsidR="00262EA3" w:rsidRPr="009043CA" w:rsidRDefault="00262EA3" w:rsidP="009043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2B10C" w14:textId="77777777" w:rsidR="00924D0E" w:rsidRDefault="00924D0E" w:rsidP="000C1CAD">
      <w:pPr>
        <w:spacing w:line="240" w:lineRule="auto"/>
      </w:pPr>
      <w:r>
        <w:separator/>
      </w:r>
    </w:p>
  </w:footnote>
  <w:footnote w:type="continuationSeparator" w:id="0">
    <w:p w14:paraId="6AECBB12" w14:textId="77777777" w:rsidR="00924D0E" w:rsidRDefault="00924D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B5FB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DA9C4C" wp14:anchorId="191C18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67EE" w14:paraId="4863540D" w14:textId="77777777">
                          <w:pPr>
                            <w:jc w:val="right"/>
                          </w:pPr>
                          <w:sdt>
                            <w:sdtPr>
                              <w:alias w:val="CC_Noformat_Partikod"/>
                              <w:tag w:val="CC_Noformat_Partikod"/>
                              <w:id w:val="-53464382"/>
                              <w:placeholder>
                                <w:docPart w:val="3386ADAD9F2F4E2A913718433FC27F98"/>
                              </w:placeholder>
                              <w:text/>
                            </w:sdtPr>
                            <w:sdtEndPr/>
                            <w:sdtContent>
                              <w:r w:rsidR="00915E0F">
                                <w:t>M</w:t>
                              </w:r>
                            </w:sdtContent>
                          </w:sdt>
                          <w:sdt>
                            <w:sdtPr>
                              <w:alias w:val="CC_Noformat_Partinummer"/>
                              <w:tag w:val="CC_Noformat_Partinummer"/>
                              <w:id w:val="-1709555926"/>
                              <w:placeholder>
                                <w:docPart w:val="B092434B719A4D55A6A2458488DC220F"/>
                              </w:placeholder>
                              <w:text/>
                            </w:sdtPr>
                            <w:sdtEndPr/>
                            <w:sdtContent>
                              <w:r w:rsidR="00BC3EBD">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1C18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67EE" w14:paraId="4863540D" w14:textId="77777777">
                    <w:pPr>
                      <w:jc w:val="right"/>
                    </w:pPr>
                    <w:sdt>
                      <w:sdtPr>
                        <w:alias w:val="CC_Noformat_Partikod"/>
                        <w:tag w:val="CC_Noformat_Partikod"/>
                        <w:id w:val="-53464382"/>
                        <w:placeholder>
                          <w:docPart w:val="3386ADAD9F2F4E2A913718433FC27F98"/>
                        </w:placeholder>
                        <w:text/>
                      </w:sdtPr>
                      <w:sdtEndPr/>
                      <w:sdtContent>
                        <w:r w:rsidR="00915E0F">
                          <w:t>M</w:t>
                        </w:r>
                      </w:sdtContent>
                    </w:sdt>
                    <w:sdt>
                      <w:sdtPr>
                        <w:alias w:val="CC_Noformat_Partinummer"/>
                        <w:tag w:val="CC_Noformat_Partinummer"/>
                        <w:id w:val="-1709555926"/>
                        <w:placeholder>
                          <w:docPart w:val="B092434B719A4D55A6A2458488DC220F"/>
                        </w:placeholder>
                        <w:text/>
                      </w:sdtPr>
                      <w:sdtEndPr/>
                      <w:sdtContent>
                        <w:r w:rsidR="00BC3EBD">
                          <w:t>1497</w:t>
                        </w:r>
                      </w:sdtContent>
                    </w:sdt>
                  </w:p>
                </w:txbxContent>
              </v:textbox>
              <w10:wrap anchorx="page"/>
            </v:shape>
          </w:pict>
        </mc:Fallback>
      </mc:AlternateContent>
    </w:r>
  </w:p>
  <w:p w:rsidRPr="00293C4F" w:rsidR="00262EA3" w:rsidP="00776B74" w:rsidRDefault="00262EA3" w14:paraId="6979E6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C2C377" w14:textId="77777777">
    <w:pPr>
      <w:jc w:val="right"/>
    </w:pPr>
  </w:p>
  <w:p w:rsidR="00262EA3" w:rsidP="00776B74" w:rsidRDefault="00262EA3" w14:paraId="37D17A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67EE" w14:paraId="5FDDA7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939260" wp14:anchorId="0EAAFC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67EE" w14:paraId="556F81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5E0F">
          <w:t>M</w:t>
        </w:r>
      </w:sdtContent>
    </w:sdt>
    <w:sdt>
      <w:sdtPr>
        <w:alias w:val="CC_Noformat_Partinummer"/>
        <w:tag w:val="CC_Noformat_Partinummer"/>
        <w:id w:val="-2014525982"/>
        <w:text/>
      </w:sdtPr>
      <w:sdtEndPr/>
      <w:sdtContent>
        <w:r w:rsidR="00BC3EBD">
          <w:t>1497</w:t>
        </w:r>
      </w:sdtContent>
    </w:sdt>
  </w:p>
  <w:p w:rsidRPr="008227B3" w:rsidR="00262EA3" w:rsidP="008227B3" w:rsidRDefault="004167EE" w14:paraId="31D0F7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67EE" w14:paraId="38C2C3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:2641</w:t>
        </w:r>
      </w:sdtContent>
    </w:sdt>
  </w:p>
  <w:p w:rsidR="00262EA3" w:rsidP="00E03A3D" w:rsidRDefault="004167EE" w14:paraId="22D54E1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08FAF8101C37411DA0EB448E6024317D"/>
      </w:placeholder>
      <w:text/>
    </w:sdtPr>
    <w:sdtEndPr/>
    <w:sdtContent>
      <w:p w:rsidR="00262EA3" w:rsidP="00283E0F" w:rsidRDefault="00915E0F" w14:paraId="6C20CB73" w14:textId="77777777">
        <w:pPr>
          <w:pStyle w:val="FSHRub2"/>
        </w:pPr>
        <w:r>
          <w:t xml:space="preserve">Stödet till studieförbunden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4129DC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15E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B6"/>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7EE"/>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6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361"/>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CA"/>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E0F"/>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D0E"/>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D9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F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CE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E4"/>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95"/>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EBD"/>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2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C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B6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12"/>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0A6AEF"/>
  <w15:chartTrackingRefBased/>
  <w15:docId w15:val="{3A197817-650B-4E07-AA64-C58F2E5B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49066A56F7447FAB18B9E5CFCD695B"/>
        <w:category>
          <w:name w:val="Allmänt"/>
          <w:gallery w:val="placeholder"/>
        </w:category>
        <w:types>
          <w:type w:val="bbPlcHdr"/>
        </w:types>
        <w:behaviors>
          <w:behavior w:val="content"/>
        </w:behaviors>
        <w:guid w:val="{5BA4B35C-4158-4CEB-8A2A-F11B57A989D6}"/>
      </w:docPartPr>
      <w:docPartBody>
        <w:p w:rsidR="002200F0" w:rsidRDefault="00472A58">
          <w:pPr>
            <w:pStyle w:val="1949066A56F7447FAB18B9E5CFCD695B"/>
          </w:pPr>
          <w:r w:rsidRPr="005A0A93">
            <w:rPr>
              <w:rStyle w:val="Platshllartext"/>
            </w:rPr>
            <w:t>Förslag till riksdagsbeslut</w:t>
          </w:r>
        </w:p>
      </w:docPartBody>
    </w:docPart>
    <w:docPart>
      <w:docPartPr>
        <w:name w:val="2DC7CE28CC5C4E139FE4B56A42B626F7"/>
        <w:category>
          <w:name w:val="Allmänt"/>
          <w:gallery w:val="placeholder"/>
        </w:category>
        <w:types>
          <w:type w:val="bbPlcHdr"/>
        </w:types>
        <w:behaviors>
          <w:behavior w:val="content"/>
        </w:behaviors>
        <w:guid w:val="{144FBE39-78F8-48C7-B1EA-0E1392A54D5B}"/>
      </w:docPartPr>
      <w:docPartBody>
        <w:p w:rsidR="002200F0" w:rsidRDefault="00472A58">
          <w:pPr>
            <w:pStyle w:val="2DC7CE28CC5C4E139FE4B56A42B626F7"/>
          </w:pPr>
          <w:r w:rsidRPr="005A0A93">
            <w:rPr>
              <w:rStyle w:val="Platshllartext"/>
            </w:rPr>
            <w:t>Motivering</w:t>
          </w:r>
        </w:p>
      </w:docPartBody>
    </w:docPart>
    <w:docPart>
      <w:docPartPr>
        <w:name w:val="3386ADAD9F2F4E2A913718433FC27F98"/>
        <w:category>
          <w:name w:val="Allmänt"/>
          <w:gallery w:val="placeholder"/>
        </w:category>
        <w:types>
          <w:type w:val="bbPlcHdr"/>
        </w:types>
        <w:behaviors>
          <w:behavior w:val="content"/>
        </w:behaviors>
        <w:guid w:val="{A03686B7-B3F4-4D3C-BEAC-78126D17C673}"/>
      </w:docPartPr>
      <w:docPartBody>
        <w:p w:rsidR="002200F0" w:rsidRDefault="00472A58">
          <w:pPr>
            <w:pStyle w:val="3386ADAD9F2F4E2A913718433FC27F98"/>
          </w:pPr>
          <w:r>
            <w:rPr>
              <w:rStyle w:val="Platshllartext"/>
            </w:rPr>
            <w:t xml:space="preserve"> </w:t>
          </w:r>
        </w:p>
      </w:docPartBody>
    </w:docPart>
    <w:docPart>
      <w:docPartPr>
        <w:name w:val="B092434B719A4D55A6A2458488DC220F"/>
        <w:category>
          <w:name w:val="Allmänt"/>
          <w:gallery w:val="placeholder"/>
        </w:category>
        <w:types>
          <w:type w:val="bbPlcHdr"/>
        </w:types>
        <w:behaviors>
          <w:behavior w:val="content"/>
        </w:behaviors>
        <w:guid w:val="{E2C6319A-956F-486A-B99B-6C0B6D8D485F}"/>
      </w:docPartPr>
      <w:docPartBody>
        <w:p w:rsidR="002200F0" w:rsidRDefault="00472A58">
          <w:pPr>
            <w:pStyle w:val="B092434B719A4D55A6A2458488DC220F"/>
          </w:pPr>
          <w:r>
            <w:t xml:space="preserve"> </w:t>
          </w:r>
        </w:p>
      </w:docPartBody>
    </w:docPart>
    <w:docPart>
      <w:docPartPr>
        <w:name w:val="DefaultPlaceholder_-1854013440"/>
        <w:category>
          <w:name w:val="Allmänt"/>
          <w:gallery w:val="placeholder"/>
        </w:category>
        <w:types>
          <w:type w:val="bbPlcHdr"/>
        </w:types>
        <w:behaviors>
          <w:behavior w:val="content"/>
        </w:behaviors>
        <w:guid w:val="{F9B369A2-B61E-4C65-893D-2970A63C8867}"/>
      </w:docPartPr>
      <w:docPartBody>
        <w:p w:rsidR="002200F0" w:rsidRDefault="00472A58">
          <w:r w:rsidRPr="009373A0">
            <w:rPr>
              <w:rStyle w:val="Platshllartext"/>
            </w:rPr>
            <w:t>Klicka eller tryck här för att ange text.</w:t>
          </w:r>
        </w:p>
      </w:docPartBody>
    </w:docPart>
    <w:docPart>
      <w:docPartPr>
        <w:name w:val="08FAF8101C37411DA0EB448E6024317D"/>
        <w:category>
          <w:name w:val="Allmänt"/>
          <w:gallery w:val="placeholder"/>
        </w:category>
        <w:types>
          <w:type w:val="bbPlcHdr"/>
        </w:types>
        <w:behaviors>
          <w:behavior w:val="content"/>
        </w:behaviors>
        <w:guid w:val="{C09F779D-77A3-42A7-8EB0-8028DB8E117B}"/>
      </w:docPartPr>
      <w:docPartBody>
        <w:p w:rsidR="002200F0" w:rsidRDefault="00472A58">
          <w:r w:rsidRPr="009373A0">
            <w:rPr>
              <w:rStyle w:val="Platshllartext"/>
            </w:rPr>
            <w:t>[ange din text här]</w:t>
          </w:r>
        </w:p>
      </w:docPartBody>
    </w:docPart>
    <w:docPart>
      <w:docPartPr>
        <w:name w:val="EB2E51B0B5104283AC5C271EBE073A6F"/>
        <w:category>
          <w:name w:val="Allmänt"/>
          <w:gallery w:val="placeholder"/>
        </w:category>
        <w:types>
          <w:type w:val="bbPlcHdr"/>
        </w:types>
        <w:behaviors>
          <w:behavior w:val="content"/>
        </w:behaviors>
        <w:guid w:val="{7DB131D3-5D46-49B7-BA31-D9D090783A5C}"/>
      </w:docPartPr>
      <w:docPartBody>
        <w:p w:rsidR="001625B1" w:rsidRDefault="001625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58"/>
    <w:rsid w:val="001625B1"/>
    <w:rsid w:val="002200F0"/>
    <w:rsid w:val="00472A58"/>
    <w:rsid w:val="008C7828"/>
    <w:rsid w:val="00BE41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2A58"/>
    <w:rPr>
      <w:color w:val="F4B083" w:themeColor="accent2" w:themeTint="99"/>
    </w:rPr>
  </w:style>
  <w:style w:type="paragraph" w:customStyle="1" w:styleId="1949066A56F7447FAB18B9E5CFCD695B">
    <w:name w:val="1949066A56F7447FAB18B9E5CFCD695B"/>
  </w:style>
  <w:style w:type="paragraph" w:customStyle="1" w:styleId="077EB7F6F44B408EA3F46C17E9C54F2B">
    <w:name w:val="077EB7F6F44B408EA3F46C17E9C54F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D132374E4B45B68789A9CE362D2D90">
    <w:name w:val="CCD132374E4B45B68789A9CE362D2D90"/>
  </w:style>
  <w:style w:type="paragraph" w:customStyle="1" w:styleId="2DC7CE28CC5C4E139FE4B56A42B626F7">
    <w:name w:val="2DC7CE28CC5C4E139FE4B56A42B626F7"/>
  </w:style>
  <w:style w:type="paragraph" w:customStyle="1" w:styleId="9F8A256F2DC24A8BB82024FE090DEA44">
    <w:name w:val="9F8A256F2DC24A8BB82024FE090DEA44"/>
  </w:style>
  <w:style w:type="paragraph" w:customStyle="1" w:styleId="787C866F0F0F4F79951D1E1D60A057FE">
    <w:name w:val="787C866F0F0F4F79951D1E1D60A057FE"/>
  </w:style>
  <w:style w:type="paragraph" w:customStyle="1" w:styleId="3386ADAD9F2F4E2A913718433FC27F98">
    <w:name w:val="3386ADAD9F2F4E2A913718433FC27F98"/>
  </w:style>
  <w:style w:type="paragraph" w:customStyle="1" w:styleId="B092434B719A4D55A6A2458488DC220F">
    <w:name w:val="B092434B719A4D55A6A2458488DC2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48A10-5E84-4EE9-AC65-63F65AC02403}"/>
</file>

<file path=customXml/itemProps2.xml><?xml version="1.0" encoding="utf-8"?>
<ds:datastoreItem xmlns:ds="http://schemas.openxmlformats.org/officeDocument/2006/customXml" ds:itemID="{A0A0D924-5632-4EAD-A131-9A57D621F138}"/>
</file>

<file path=customXml/itemProps3.xml><?xml version="1.0" encoding="utf-8"?>
<ds:datastoreItem xmlns:ds="http://schemas.openxmlformats.org/officeDocument/2006/customXml" ds:itemID="{5661A546-C033-4EDD-96F8-E744D474BD7F}"/>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2739</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M1497 Stödet till studieförbunden</vt:lpstr>
      <vt:lpstr>
      </vt:lpstr>
    </vt:vector>
  </TitlesOfParts>
  <Company>Sveriges riksdag</Company>
  <LinksUpToDate>false</LinksUpToDate>
  <CharactersWithSpaces>3162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