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A15770" w:rsidRDefault="006E04A4">
      <w:pPr>
        <w:pStyle w:val="Dokumentbeteckning"/>
      </w:pPr>
      <w:r w:rsidRPr="00A15770">
        <w:fldChar w:fldCharType="begin" w:fldLock="1"/>
      </w:r>
      <w:r w:rsidRPr="00A15770">
        <w:instrText xml:space="preserve"> DOCPROPERTY "DocumentYear" </w:instrText>
      </w:r>
      <w:r w:rsidRPr="00A15770">
        <w:fldChar w:fldCharType="separate"/>
      </w:r>
      <w:r w:rsidR="00A30AE0" w:rsidRPr="00A15770">
        <w:t>2007/08</w:t>
      </w:r>
      <w:r w:rsidRPr="00A15770">
        <w:fldChar w:fldCharType="end"/>
      </w:r>
      <w:r w:rsidRPr="00A15770">
        <w:t>:</w:t>
      </w:r>
      <w:r w:rsidRPr="00A15770">
        <w:fldChar w:fldCharType="begin" w:fldLock="1"/>
      </w:r>
      <w:r w:rsidRPr="00A15770">
        <w:instrText xml:space="preserve"> DOCPROPERTY "DocumentNumber" </w:instrText>
      </w:r>
      <w:r w:rsidRPr="00A15770">
        <w:fldChar w:fldCharType="separate"/>
      </w:r>
      <w:r w:rsidR="00A30AE0" w:rsidRPr="00A15770">
        <w:t>30</w:t>
      </w:r>
      <w:r w:rsidRPr="00A15770">
        <w:fldChar w:fldCharType="end"/>
      </w:r>
    </w:p>
    <w:p w:rsidR="006E04A4" w:rsidRPr="00A15770" w:rsidRDefault="006E04A4">
      <w:pPr>
        <w:pStyle w:val="Datum"/>
        <w:outlineLvl w:val="0"/>
      </w:pPr>
      <w:r w:rsidRPr="00A15770">
        <w:fldChar w:fldCharType="begin" w:fldLock="1"/>
      </w:r>
      <w:r w:rsidRPr="00A15770">
        <w:instrText xml:space="preserve"> DOCPROPERTY "DocumentDate" </w:instrText>
      </w:r>
      <w:r w:rsidRPr="00A15770">
        <w:fldChar w:fldCharType="separate"/>
      </w:r>
      <w:r w:rsidR="00A30AE0" w:rsidRPr="00A15770">
        <w:t>Fredagen den 23 november 2007</w:t>
      </w:r>
      <w:r w:rsidRPr="00A15770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A15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A15770" w:rsidRDefault="00A255A0">
            <w:pPr>
              <w:pStyle w:val="Plenum"/>
              <w:tabs>
                <w:tab w:val="clear" w:pos="1418"/>
              </w:tabs>
            </w:pPr>
            <w:r w:rsidRPr="00A15770">
              <w:t>Kl.</w:t>
            </w:r>
          </w:p>
        </w:tc>
        <w:tc>
          <w:tcPr>
            <w:tcW w:w="851" w:type="dxa"/>
          </w:tcPr>
          <w:p w:rsidR="006E04A4" w:rsidRPr="00A15770" w:rsidRDefault="00A255A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15770">
              <w:t>09.00</w:t>
            </w:r>
          </w:p>
        </w:tc>
        <w:tc>
          <w:tcPr>
            <w:tcW w:w="397" w:type="dxa"/>
          </w:tcPr>
          <w:p w:rsidR="006E04A4" w:rsidRPr="00A15770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A15770" w:rsidRDefault="00A255A0">
            <w:pPr>
              <w:pStyle w:val="Plenum"/>
              <w:tabs>
                <w:tab w:val="clear" w:pos="1418"/>
              </w:tabs>
              <w:ind w:right="1"/>
            </w:pPr>
            <w:r w:rsidRPr="00A15770">
              <w:t>Interpellationssvar</w:t>
            </w:r>
          </w:p>
        </w:tc>
      </w:tr>
    </w:tbl>
    <w:p w:rsidR="006E04A4" w:rsidRPr="00A15770" w:rsidRDefault="006E04A4">
      <w:pPr>
        <w:pStyle w:val="StreckLngt"/>
      </w:pPr>
      <w:r w:rsidRPr="00A15770">
        <w:tab/>
      </w:r>
    </w:p>
    <w:p w:rsidR="00D45AE3" w:rsidRPr="00A15770" w:rsidRDefault="00D45AE3" w:rsidP="00D45AE3">
      <w:pPr>
        <w:pStyle w:val="Blankrad"/>
      </w:pPr>
      <w:r w:rsidRPr="00A15770">
        <w:t>     </w:t>
      </w:r>
    </w:p>
    <w:p w:rsidR="00DA28C1" w:rsidRPr="00A15770" w:rsidRDefault="00DA28C1" w:rsidP="00CF242C">
      <w:pPr>
        <w:pStyle w:val="Blankrad"/>
      </w:pPr>
      <w:r w:rsidRPr="00A15770">
        <w:t xml:space="preserve">     </w:t>
      </w:r>
    </w:p>
    <w:p w:rsidR="00DA28C1" w:rsidRPr="00A15770" w:rsidRDefault="00DA28C1" w:rsidP="00DA28C1">
      <w:pPr>
        <w:pStyle w:val="Blankrad"/>
      </w:pPr>
      <w:r w:rsidRPr="00A15770">
        <w:t>     </w:t>
      </w:r>
    </w:p>
    <w:p w:rsidR="00DA28C1" w:rsidRPr="00A15770" w:rsidRDefault="00DA28C1" w:rsidP="00DA28C1">
      <w:pPr>
        <w:pStyle w:val="Blankrad"/>
      </w:pPr>
      <w:r w:rsidRPr="00A1577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A28C1" w:rsidRPr="00A15770" w:rsidTr="009634F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A28C1" w:rsidRPr="00A15770" w:rsidRDefault="00DA28C1" w:rsidP="009634F9">
            <w:pPr>
              <w:pStyle w:val="HuvudrubrikFlisteNr"/>
            </w:pPr>
          </w:p>
        </w:tc>
        <w:tc>
          <w:tcPr>
            <w:tcW w:w="6237" w:type="dxa"/>
          </w:tcPr>
          <w:p w:rsidR="00DA28C1" w:rsidRPr="00A15770" w:rsidRDefault="00A255A0" w:rsidP="009634F9">
            <w:pPr>
              <w:pStyle w:val="HuvudrubrikEnsam"/>
            </w:pPr>
            <w:bookmarkStart w:id="1" w:name="Start_FördröjdaInterpellationer"/>
            <w:bookmarkEnd w:id="1"/>
            <w:r w:rsidRPr="00A15770">
              <w:t>Anmälan om fördröjda svar på interpellationer</w:t>
            </w:r>
          </w:p>
        </w:tc>
        <w:tc>
          <w:tcPr>
            <w:tcW w:w="2481" w:type="dxa"/>
          </w:tcPr>
          <w:p w:rsidR="00DA28C1" w:rsidRPr="00A15770" w:rsidRDefault="00DA28C1" w:rsidP="009634F9">
            <w:pPr>
              <w:pStyle w:val="HuvudrubrikKolumn3"/>
            </w:pPr>
          </w:p>
        </w:tc>
      </w:tr>
      <w:tr w:rsidR="00DA28C1" w:rsidRPr="00A15770" w:rsidTr="009634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28C1" w:rsidRPr="00A15770" w:rsidRDefault="00DA28C1" w:rsidP="00A255A0">
            <w:pPr>
              <w:pStyle w:val="FlistaNrText"/>
            </w:pPr>
          </w:p>
        </w:tc>
        <w:tc>
          <w:tcPr>
            <w:tcW w:w="6237" w:type="dxa"/>
          </w:tcPr>
          <w:p w:rsidR="00A255A0" w:rsidRPr="00A15770" w:rsidRDefault="00A255A0" w:rsidP="009634F9">
            <w:r w:rsidRPr="00A15770">
              <w:t>2007/08:165 av Bosse Ringholm (s)</w:t>
            </w:r>
          </w:p>
          <w:p w:rsidR="00DA28C1" w:rsidRPr="00A15770" w:rsidRDefault="00A255A0" w:rsidP="009634F9">
            <w:r w:rsidRPr="00A15770">
              <w:t>Ökade risker för skattefusk</w:t>
            </w:r>
          </w:p>
        </w:tc>
        <w:tc>
          <w:tcPr>
            <w:tcW w:w="2481" w:type="dxa"/>
          </w:tcPr>
          <w:p w:rsidR="00DA28C1" w:rsidRPr="00A15770" w:rsidRDefault="00DA28C1" w:rsidP="009634F9">
            <w:pPr>
              <w:rPr>
                <w:spacing w:val="-4"/>
              </w:rPr>
            </w:pPr>
          </w:p>
        </w:tc>
      </w:tr>
      <w:tr w:rsidR="00A255A0" w:rsidRPr="00A15770" w:rsidTr="009634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55A0" w:rsidRPr="00A15770" w:rsidRDefault="00A255A0" w:rsidP="00A255A0">
            <w:pPr>
              <w:pStyle w:val="FlistaNrText"/>
            </w:pPr>
          </w:p>
        </w:tc>
        <w:tc>
          <w:tcPr>
            <w:tcW w:w="6237" w:type="dxa"/>
          </w:tcPr>
          <w:p w:rsidR="00A255A0" w:rsidRPr="00A15770" w:rsidRDefault="00A255A0" w:rsidP="009634F9">
            <w:r w:rsidRPr="00A15770">
              <w:t>2007/08:173 av Ulf Holm (mp)</w:t>
            </w:r>
          </w:p>
          <w:p w:rsidR="00A255A0" w:rsidRPr="00A15770" w:rsidRDefault="00A255A0" w:rsidP="009634F9">
            <w:r w:rsidRPr="00A15770">
              <w:t>A-kassans 100-dagars regel</w:t>
            </w:r>
          </w:p>
        </w:tc>
        <w:tc>
          <w:tcPr>
            <w:tcW w:w="2481" w:type="dxa"/>
          </w:tcPr>
          <w:p w:rsidR="00A255A0" w:rsidRPr="00A15770" w:rsidRDefault="00A255A0" w:rsidP="009634F9">
            <w:pPr>
              <w:rPr>
                <w:spacing w:val="-4"/>
              </w:rPr>
            </w:pPr>
          </w:p>
        </w:tc>
      </w:tr>
      <w:tr w:rsidR="00A255A0" w:rsidRPr="00A15770" w:rsidTr="009634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55A0" w:rsidRPr="00A15770" w:rsidRDefault="00A255A0" w:rsidP="00A255A0">
            <w:pPr>
              <w:pStyle w:val="FlistaNrText"/>
            </w:pPr>
          </w:p>
        </w:tc>
        <w:tc>
          <w:tcPr>
            <w:tcW w:w="6237" w:type="dxa"/>
          </w:tcPr>
          <w:p w:rsidR="00A255A0" w:rsidRPr="00A15770" w:rsidRDefault="00A255A0" w:rsidP="009634F9">
            <w:r w:rsidRPr="00A15770">
              <w:t>2007/08:176 av Ylva Johansson (s)</w:t>
            </w:r>
          </w:p>
          <w:p w:rsidR="00A255A0" w:rsidRPr="00A15770" w:rsidRDefault="00A255A0" w:rsidP="009634F9">
            <w:r w:rsidRPr="00A15770">
              <w:t>Legitimation för kuratorer i sjukvården</w:t>
            </w:r>
          </w:p>
        </w:tc>
        <w:tc>
          <w:tcPr>
            <w:tcW w:w="2481" w:type="dxa"/>
          </w:tcPr>
          <w:p w:rsidR="00A255A0" w:rsidRPr="00A15770" w:rsidRDefault="00A255A0" w:rsidP="009634F9">
            <w:pPr>
              <w:rPr>
                <w:spacing w:val="-4"/>
              </w:rPr>
            </w:pPr>
          </w:p>
        </w:tc>
      </w:tr>
      <w:tr w:rsidR="00A255A0" w:rsidRPr="00A15770" w:rsidTr="009634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55A0" w:rsidRPr="00A15770" w:rsidRDefault="00A255A0" w:rsidP="00A255A0">
            <w:pPr>
              <w:pStyle w:val="FlistaNrText"/>
            </w:pPr>
          </w:p>
        </w:tc>
        <w:tc>
          <w:tcPr>
            <w:tcW w:w="6237" w:type="dxa"/>
          </w:tcPr>
          <w:p w:rsidR="00A255A0" w:rsidRPr="00A15770" w:rsidRDefault="00A255A0" w:rsidP="009634F9">
            <w:r w:rsidRPr="00A15770">
              <w:t>2007/08:184 av Hillevi Larsson (s)</w:t>
            </w:r>
          </w:p>
          <w:p w:rsidR="00A255A0" w:rsidRPr="00A15770" w:rsidRDefault="00A255A0" w:rsidP="009634F9">
            <w:r w:rsidRPr="00A15770">
              <w:t>Rätt till heltid</w:t>
            </w:r>
          </w:p>
        </w:tc>
        <w:tc>
          <w:tcPr>
            <w:tcW w:w="2481" w:type="dxa"/>
          </w:tcPr>
          <w:p w:rsidR="00A255A0" w:rsidRPr="00A15770" w:rsidRDefault="00A255A0" w:rsidP="009634F9">
            <w:pPr>
              <w:rPr>
                <w:spacing w:val="-4"/>
              </w:rPr>
            </w:pPr>
          </w:p>
        </w:tc>
      </w:tr>
    </w:tbl>
    <w:p w:rsidR="00DA28C1" w:rsidRPr="00A15770" w:rsidRDefault="00DA28C1" w:rsidP="00DA28C1">
      <w:pPr>
        <w:pStyle w:val="Blankrad"/>
      </w:pPr>
      <w:r w:rsidRPr="00A15770">
        <w:t>     </w:t>
      </w:r>
    </w:p>
    <w:p w:rsidR="00DA28C1" w:rsidRPr="00A15770" w:rsidRDefault="00DA28C1" w:rsidP="00DA28C1">
      <w:pPr>
        <w:pStyle w:val="Blankrad"/>
      </w:pPr>
      <w:r w:rsidRPr="00A1577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A28C1" w:rsidRPr="00A15770" w:rsidTr="009634F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A28C1" w:rsidRPr="00A15770" w:rsidRDefault="00DA28C1" w:rsidP="009634F9">
            <w:pPr>
              <w:pStyle w:val="HuvudrubrikFlisteNr"/>
            </w:pPr>
          </w:p>
        </w:tc>
        <w:tc>
          <w:tcPr>
            <w:tcW w:w="6237" w:type="dxa"/>
          </w:tcPr>
          <w:p w:rsidR="00DA28C1" w:rsidRPr="00A15770" w:rsidRDefault="00A255A0" w:rsidP="009634F9">
            <w:pPr>
              <w:pStyle w:val="HuvudrubrikEnsam"/>
            </w:pPr>
            <w:bookmarkStart w:id="2" w:name="Start_Interpellationer"/>
            <w:bookmarkEnd w:id="2"/>
            <w:r w:rsidRPr="00A15770">
              <w:t>Svar på interpellationer</w:t>
            </w:r>
          </w:p>
        </w:tc>
        <w:tc>
          <w:tcPr>
            <w:tcW w:w="2481" w:type="dxa"/>
          </w:tcPr>
          <w:p w:rsidR="00DA28C1" w:rsidRPr="00A15770" w:rsidRDefault="00DA28C1" w:rsidP="009634F9">
            <w:pPr>
              <w:pStyle w:val="HuvudrubrikKolumn3"/>
            </w:pPr>
          </w:p>
        </w:tc>
      </w:tr>
      <w:tr w:rsidR="00DA28C1" w:rsidRPr="00A15770" w:rsidTr="009634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28C1" w:rsidRPr="00A15770" w:rsidRDefault="00DA28C1" w:rsidP="009634F9">
            <w:pPr>
              <w:pStyle w:val="Underrubrik"/>
            </w:pPr>
          </w:p>
        </w:tc>
        <w:tc>
          <w:tcPr>
            <w:tcW w:w="6237" w:type="dxa"/>
          </w:tcPr>
          <w:p w:rsidR="00DA28C1" w:rsidRPr="00A15770" w:rsidRDefault="00A255A0" w:rsidP="009634F9">
            <w:pPr>
              <w:pStyle w:val="Underrubrik"/>
            </w:pPr>
            <w:bookmarkStart w:id="3" w:name="TypUnderrubrik"/>
            <w:bookmarkEnd w:id="3"/>
            <w:r w:rsidRPr="00A15770">
              <w:t>Interpellationer upptagna under samma punkt besvaras i ett sammanhang</w:t>
            </w:r>
          </w:p>
        </w:tc>
        <w:tc>
          <w:tcPr>
            <w:tcW w:w="2481" w:type="dxa"/>
          </w:tcPr>
          <w:p w:rsidR="00DA28C1" w:rsidRPr="00A15770" w:rsidRDefault="00DA28C1" w:rsidP="009634F9">
            <w:pPr>
              <w:pStyle w:val="Underrubrik"/>
              <w:rPr>
                <w:spacing w:val="-4"/>
              </w:rPr>
            </w:pPr>
          </w:p>
        </w:tc>
      </w:tr>
      <w:tr w:rsidR="00A255A0" w:rsidRPr="00A15770" w:rsidTr="009634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55A0" w:rsidRPr="00A15770" w:rsidRDefault="00A255A0" w:rsidP="00A255A0">
            <w:pPr>
              <w:pStyle w:val="Besvaradav"/>
            </w:pPr>
          </w:p>
        </w:tc>
        <w:tc>
          <w:tcPr>
            <w:tcW w:w="6237" w:type="dxa"/>
          </w:tcPr>
          <w:p w:rsidR="00A255A0" w:rsidRPr="00A15770" w:rsidRDefault="00A255A0" w:rsidP="00A255A0">
            <w:pPr>
              <w:pStyle w:val="Besvaradav"/>
            </w:pPr>
            <w:r w:rsidRPr="00A15770">
              <w:t>Socialminister Göran Hägglund (kd)</w:t>
            </w:r>
          </w:p>
        </w:tc>
        <w:tc>
          <w:tcPr>
            <w:tcW w:w="2481" w:type="dxa"/>
          </w:tcPr>
          <w:p w:rsidR="00A255A0" w:rsidRPr="00A15770" w:rsidRDefault="00A255A0" w:rsidP="00A255A0">
            <w:pPr>
              <w:pStyle w:val="Besvaradav"/>
              <w:rPr>
                <w:spacing w:val="-4"/>
              </w:rPr>
            </w:pPr>
          </w:p>
        </w:tc>
      </w:tr>
      <w:tr w:rsidR="00A255A0" w:rsidRPr="00A15770" w:rsidTr="009634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55A0" w:rsidRPr="00A15770" w:rsidRDefault="00A255A0" w:rsidP="00A255A0">
            <w:pPr>
              <w:pStyle w:val="FlistaNrText"/>
            </w:pPr>
          </w:p>
        </w:tc>
        <w:tc>
          <w:tcPr>
            <w:tcW w:w="6237" w:type="dxa"/>
          </w:tcPr>
          <w:p w:rsidR="00A255A0" w:rsidRPr="00A15770" w:rsidRDefault="00A255A0" w:rsidP="00A255A0">
            <w:r w:rsidRPr="00A15770">
              <w:t>2007/08:122 av Margareta Israelsson (s)</w:t>
            </w:r>
          </w:p>
          <w:p w:rsidR="00A255A0" w:rsidRPr="00A15770" w:rsidRDefault="00A255A0" w:rsidP="00A255A0">
            <w:r w:rsidRPr="00A15770">
              <w:t>Nedläggning av Barnombudsmannen</w:t>
            </w:r>
          </w:p>
        </w:tc>
        <w:tc>
          <w:tcPr>
            <w:tcW w:w="2481" w:type="dxa"/>
          </w:tcPr>
          <w:p w:rsidR="00A255A0" w:rsidRPr="00A15770" w:rsidRDefault="00A255A0" w:rsidP="00A255A0">
            <w:pPr>
              <w:rPr>
                <w:spacing w:val="-4"/>
              </w:rPr>
            </w:pPr>
          </w:p>
        </w:tc>
      </w:tr>
      <w:tr w:rsidR="00A255A0" w:rsidRPr="00A15770" w:rsidTr="009634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55A0" w:rsidRPr="00A15770" w:rsidRDefault="00A255A0" w:rsidP="00A255A0"/>
        </w:tc>
        <w:tc>
          <w:tcPr>
            <w:tcW w:w="6237" w:type="dxa"/>
          </w:tcPr>
          <w:p w:rsidR="00A255A0" w:rsidRPr="00A15770" w:rsidRDefault="00A255A0" w:rsidP="00A255A0">
            <w:r w:rsidRPr="00A15770">
              <w:t>2007/08:125 av Monica Green (s)</w:t>
            </w:r>
          </w:p>
          <w:p w:rsidR="00A255A0" w:rsidRPr="00A15770" w:rsidRDefault="00A255A0" w:rsidP="00A255A0">
            <w:r w:rsidRPr="00A15770">
              <w:t>Barnombudsmannens verksamhet</w:t>
            </w:r>
          </w:p>
        </w:tc>
        <w:tc>
          <w:tcPr>
            <w:tcW w:w="2481" w:type="dxa"/>
          </w:tcPr>
          <w:p w:rsidR="00A255A0" w:rsidRPr="00A15770" w:rsidRDefault="00A255A0" w:rsidP="00A255A0">
            <w:pPr>
              <w:rPr>
                <w:spacing w:val="-4"/>
              </w:rPr>
            </w:pPr>
          </w:p>
        </w:tc>
      </w:tr>
      <w:tr w:rsidR="00A255A0" w:rsidRPr="00A15770" w:rsidTr="009634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55A0" w:rsidRPr="00A15770" w:rsidRDefault="00A255A0" w:rsidP="00A255A0"/>
        </w:tc>
        <w:tc>
          <w:tcPr>
            <w:tcW w:w="6237" w:type="dxa"/>
          </w:tcPr>
          <w:p w:rsidR="00A255A0" w:rsidRPr="00A15770" w:rsidRDefault="00A255A0" w:rsidP="00A255A0">
            <w:r w:rsidRPr="00A15770">
              <w:t>2007/08:132 av Marina Pettersson (s)</w:t>
            </w:r>
          </w:p>
          <w:p w:rsidR="00A255A0" w:rsidRPr="00A15770" w:rsidRDefault="00A255A0" w:rsidP="00A255A0">
            <w:r w:rsidRPr="00A15770">
              <w:t>Förslag om nedläggning av Barnombudsmannen</w:t>
            </w:r>
          </w:p>
        </w:tc>
        <w:tc>
          <w:tcPr>
            <w:tcW w:w="2481" w:type="dxa"/>
          </w:tcPr>
          <w:p w:rsidR="00A255A0" w:rsidRPr="00A15770" w:rsidRDefault="00A255A0" w:rsidP="00A255A0">
            <w:pPr>
              <w:rPr>
                <w:spacing w:val="-4"/>
              </w:rPr>
            </w:pPr>
          </w:p>
        </w:tc>
      </w:tr>
      <w:tr w:rsidR="00A255A0" w:rsidRPr="00A15770" w:rsidTr="009634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55A0" w:rsidRPr="00A15770" w:rsidRDefault="00A255A0" w:rsidP="00A255A0"/>
        </w:tc>
        <w:tc>
          <w:tcPr>
            <w:tcW w:w="6237" w:type="dxa"/>
          </w:tcPr>
          <w:p w:rsidR="00A255A0" w:rsidRPr="00A15770" w:rsidRDefault="00A255A0" w:rsidP="00A255A0">
            <w:r w:rsidRPr="00A15770">
              <w:t>2007/08:152 av Veronica Palm (s)</w:t>
            </w:r>
          </w:p>
          <w:p w:rsidR="00A255A0" w:rsidRPr="00A15770" w:rsidRDefault="00A255A0" w:rsidP="00A255A0">
            <w:r w:rsidRPr="00A15770">
              <w:t>Nedläggningen av Barnombudsmannen</w:t>
            </w:r>
          </w:p>
        </w:tc>
        <w:tc>
          <w:tcPr>
            <w:tcW w:w="2481" w:type="dxa"/>
          </w:tcPr>
          <w:p w:rsidR="00A255A0" w:rsidRPr="00A15770" w:rsidRDefault="00A255A0" w:rsidP="00A255A0">
            <w:pPr>
              <w:rPr>
                <w:spacing w:val="-4"/>
              </w:rPr>
            </w:pPr>
          </w:p>
        </w:tc>
      </w:tr>
      <w:tr w:rsidR="00A255A0" w:rsidRPr="00A15770" w:rsidTr="009634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55A0" w:rsidRPr="00A15770" w:rsidRDefault="00A255A0" w:rsidP="00A255A0">
            <w:pPr>
              <w:pStyle w:val="FlistaNrText"/>
            </w:pPr>
          </w:p>
        </w:tc>
        <w:tc>
          <w:tcPr>
            <w:tcW w:w="6237" w:type="dxa"/>
          </w:tcPr>
          <w:p w:rsidR="00A255A0" w:rsidRPr="00A15770" w:rsidRDefault="00A255A0" w:rsidP="00A255A0">
            <w:r w:rsidRPr="00A15770">
              <w:t>2007/08:157 av Ann-Christin Ahlberg (s)</w:t>
            </w:r>
          </w:p>
          <w:p w:rsidR="00A255A0" w:rsidRPr="00A15770" w:rsidRDefault="00A255A0" w:rsidP="00A255A0">
            <w:r w:rsidRPr="00A15770">
              <w:t>Medicinering inom barnomsorgen</w:t>
            </w:r>
          </w:p>
        </w:tc>
        <w:tc>
          <w:tcPr>
            <w:tcW w:w="2481" w:type="dxa"/>
          </w:tcPr>
          <w:p w:rsidR="00A255A0" w:rsidRPr="00A15770" w:rsidRDefault="00A255A0" w:rsidP="00A255A0">
            <w:pPr>
              <w:rPr>
                <w:spacing w:val="-4"/>
              </w:rPr>
            </w:pPr>
          </w:p>
        </w:tc>
      </w:tr>
      <w:tr w:rsidR="00A255A0" w:rsidRPr="00A15770" w:rsidTr="009634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55A0" w:rsidRPr="00A15770" w:rsidRDefault="00A255A0" w:rsidP="00A255A0">
            <w:pPr>
              <w:pStyle w:val="Besvaradav"/>
            </w:pPr>
          </w:p>
        </w:tc>
        <w:tc>
          <w:tcPr>
            <w:tcW w:w="6237" w:type="dxa"/>
          </w:tcPr>
          <w:p w:rsidR="00A255A0" w:rsidRPr="00A15770" w:rsidRDefault="00A255A0" w:rsidP="00A255A0">
            <w:pPr>
              <w:pStyle w:val="Besvaradav"/>
            </w:pPr>
            <w:r w:rsidRPr="00A15770">
              <w:t>Statsrådet Gunilla Carlsson (m)</w:t>
            </w:r>
          </w:p>
        </w:tc>
        <w:tc>
          <w:tcPr>
            <w:tcW w:w="2481" w:type="dxa"/>
          </w:tcPr>
          <w:p w:rsidR="00A255A0" w:rsidRPr="00A15770" w:rsidRDefault="00A255A0" w:rsidP="00A255A0">
            <w:pPr>
              <w:pStyle w:val="Besvaradav"/>
              <w:rPr>
                <w:spacing w:val="-4"/>
              </w:rPr>
            </w:pPr>
          </w:p>
        </w:tc>
      </w:tr>
      <w:tr w:rsidR="00A255A0" w:rsidRPr="00A15770" w:rsidTr="009634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55A0" w:rsidRPr="00A15770" w:rsidRDefault="00A255A0" w:rsidP="00A255A0">
            <w:pPr>
              <w:pStyle w:val="FlistaNrText"/>
            </w:pPr>
          </w:p>
        </w:tc>
        <w:tc>
          <w:tcPr>
            <w:tcW w:w="6237" w:type="dxa"/>
          </w:tcPr>
          <w:p w:rsidR="00A255A0" w:rsidRPr="00A15770" w:rsidRDefault="00A255A0" w:rsidP="00A255A0">
            <w:r w:rsidRPr="00A15770">
              <w:t>2007/08:116 av Hans Linde (v)</w:t>
            </w:r>
          </w:p>
          <w:p w:rsidR="00A255A0" w:rsidRPr="00A15770" w:rsidRDefault="00A255A0" w:rsidP="00A255A0">
            <w:r w:rsidRPr="00A15770">
              <w:t>Sveriges utvecklingssamarbete med Nicaragua</w:t>
            </w:r>
          </w:p>
        </w:tc>
        <w:tc>
          <w:tcPr>
            <w:tcW w:w="2481" w:type="dxa"/>
          </w:tcPr>
          <w:p w:rsidR="00A255A0" w:rsidRPr="00A15770" w:rsidRDefault="00A255A0" w:rsidP="00A255A0">
            <w:pPr>
              <w:rPr>
                <w:spacing w:val="-4"/>
              </w:rPr>
            </w:pPr>
          </w:p>
        </w:tc>
      </w:tr>
      <w:tr w:rsidR="00A255A0" w:rsidRPr="00A15770" w:rsidTr="009634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55A0" w:rsidRPr="00A15770" w:rsidRDefault="00A255A0" w:rsidP="00A255A0">
            <w:pPr>
              <w:pStyle w:val="FlistaNrText"/>
            </w:pPr>
          </w:p>
        </w:tc>
        <w:tc>
          <w:tcPr>
            <w:tcW w:w="6237" w:type="dxa"/>
          </w:tcPr>
          <w:p w:rsidR="00A255A0" w:rsidRPr="00A15770" w:rsidRDefault="00A255A0" w:rsidP="00A255A0">
            <w:r w:rsidRPr="00A15770">
              <w:t>2007/08:148 av Magdalena Andersson (m)</w:t>
            </w:r>
          </w:p>
          <w:p w:rsidR="00A255A0" w:rsidRPr="00A15770" w:rsidRDefault="00A255A0" w:rsidP="00A255A0">
            <w:r w:rsidRPr="00A15770">
              <w:t>Konsekvenser för kvinnor av kriser och katastrofer</w:t>
            </w:r>
          </w:p>
        </w:tc>
        <w:tc>
          <w:tcPr>
            <w:tcW w:w="2481" w:type="dxa"/>
          </w:tcPr>
          <w:p w:rsidR="00A255A0" w:rsidRPr="00A15770" w:rsidRDefault="00A255A0" w:rsidP="00A255A0">
            <w:pPr>
              <w:rPr>
                <w:spacing w:val="-4"/>
              </w:rPr>
            </w:pPr>
          </w:p>
        </w:tc>
      </w:tr>
      <w:tr w:rsidR="00A255A0" w:rsidRPr="00A15770" w:rsidTr="009634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55A0" w:rsidRPr="00A15770" w:rsidRDefault="00A255A0" w:rsidP="00A255A0">
            <w:pPr>
              <w:pStyle w:val="Besvaradav"/>
              <w:pageBreakBefore/>
            </w:pPr>
          </w:p>
        </w:tc>
        <w:tc>
          <w:tcPr>
            <w:tcW w:w="6237" w:type="dxa"/>
          </w:tcPr>
          <w:p w:rsidR="00A255A0" w:rsidRPr="00A15770" w:rsidRDefault="00A255A0" w:rsidP="00A255A0">
            <w:pPr>
              <w:pStyle w:val="Besvaradav"/>
              <w:pageBreakBefore/>
            </w:pPr>
            <w:r w:rsidRPr="00A15770">
              <w:t>Arbetsmarknadsminister Sven Otto Littorin (m)</w:t>
            </w:r>
          </w:p>
        </w:tc>
        <w:tc>
          <w:tcPr>
            <w:tcW w:w="2481" w:type="dxa"/>
          </w:tcPr>
          <w:p w:rsidR="00A255A0" w:rsidRPr="00A15770" w:rsidRDefault="00A255A0" w:rsidP="00A255A0">
            <w:pPr>
              <w:pStyle w:val="Besvaradav"/>
              <w:pageBreakBefore/>
              <w:rPr>
                <w:spacing w:val="-4"/>
              </w:rPr>
            </w:pPr>
          </w:p>
        </w:tc>
      </w:tr>
      <w:tr w:rsidR="00A255A0" w:rsidRPr="00A15770" w:rsidTr="009634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55A0" w:rsidRPr="00A15770" w:rsidRDefault="00A255A0" w:rsidP="00A255A0">
            <w:pPr>
              <w:pStyle w:val="FlistaNrText"/>
            </w:pPr>
          </w:p>
        </w:tc>
        <w:tc>
          <w:tcPr>
            <w:tcW w:w="6237" w:type="dxa"/>
          </w:tcPr>
          <w:p w:rsidR="00A255A0" w:rsidRPr="00A15770" w:rsidRDefault="00A255A0" w:rsidP="00A255A0">
            <w:r w:rsidRPr="00A15770">
              <w:t>2007/08:121 av Bo Bernhardsson (s)</w:t>
            </w:r>
          </w:p>
          <w:p w:rsidR="00A255A0" w:rsidRPr="00A15770" w:rsidRDefault="00A255A0" w:rsidP="00A255A0">
            <w:r w:rsidRPr="00A15770">
              <w:t>Skyddande av arbetstagare mot olagligt utnyttjande</w:t>
            </w:r>
          </w:p>
        </w:tc>
        <w:tc>
          <w:tcPr>
            <w:tcW w:w="2481" w:type="dxa"/>
          </w:tcPr>
          <w:p w:rsidR="00A255A0" w:rsidRPr="00A15770" w:rsidRDefault="00A255A0" w:rsidP="00A255A0">
            <w:pPr>
              <w:rPr>
                <w:spacing w:val="-4"/>
              </w:rPr>
            </w:pPr>
          </w:p>
        </w:tc>
      </w:tr>
      <w:tr w:rsidR="00A255A0" w:rsidRPr="00A15770" w:rsidTr="009634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55A0" w:rsidRPr="00A15770" w:rsidRDefault="00A255A0" w:rsidP="00A255A0">
            <w:pPr>
              <w:pStyle w:val="FlistaNrText"/>
            </w:pPr>
          </w:p>
        </w:tc>
        <w:tc>
          <w:tcPr>
            <w:tcW w:w="6237" w:type="dxa"/>
          </w:tcPr>
          <w:p w:rsidR="00A255A0" w:rsidRPr="00A15770" w:rsidRDefault="00A255A0" w:rsidP="00A255A0">
            <w:r w:rsidRPr="00A15770">
              <w:t>2007/08:143 av Maria Stenberg (s)</w:t>
            </w:r>
          </w:p>
          <w:p w:rsidR="00A255A0" w:rsidRPr="00A15770" w:rsidRDefault="00A255A0" w:rsidP="00A255A0">
            <w:r w:rsidRPr="00A15770">
              <w:t>Regional obalans i det förebyggande arbetsmiljöarbetet</w:t>
            </w:r>
          </w:p>
        </w:tc>
        <w:tc>
          <w:tcPr>
            <w:tcW w:w="2481" w:type="dxa"/>
          </w:tcPr>
          <w:p w:rsidR="00A255A0" w:rsidRPr="00A15770" w:rsidRDefault="00A255A0" w:rsidP="00A255A0">
            <w:pPr>
              <w:rPr>
                <w:spacing w:val="-4"/>
              </w:rPr>
            </w:pPr>
          </w:p>
        </w:tc>
      </w:tr>
      <w:tr w:rsidR="00A255A0" w:rsidRPr="00A15770" w:rsidTr="009634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55A0" w:rsidRPr="00A15770" w:rsidRDefault="00A255A0" w:rsidP="00A255A0">
            <w:pPr>
              <w:pStyle w:val="FlistaNrText"/>
            </w:pPr>
          </w:p>
        </w:tc>
        <w:tc>
          <w:tcPr>
            <w:tcW w:w="6237" w:type="dxa"/>
          </w:tcPr>
          <w:p w:rsidR="00A255A0" w:rsidRPr="00A15770" w:rsidRDefault="00A255A0" w:rsidP="00A255A0">
            <w:r w:rsidRPr="00A15770">
              <w:t>2007/08:149 av Torbjörn Björlund (v)</w:t>
            </w:r>
          </w:p>
          <w:p w:rsidR="00A255A0" w:rsidRPr="00A15770" w:rsidRDefault="00A255A0" w:rsidP="00A255A0">
            <w:r w:rsidRPr="00A15770">
              <w:t>Belastningsskador</w:t>
            </w:r>
          </w:p>
        </w:tc>
        <w:tc>
          <w:tcPr>
            <w:tcW w:w="2481" w:type="dxa"/>
          </w:tcPr>
          <w:p w:rsidR="00A255A0" w:rsidRPr="00A15770" w:rsidRDefault="00A255A0" w:rsidP="00A255A0">
            <w:pPr>
              <w:rPr>
                <w:spacing w:val="-4"/>
              </w:rPr>
            </w:pPr>
          </w:p>
        </w:tc>
      </w:tr>
      <w:tr w:rsidR="00A255A0" w:rsidRPr="00A15770" w:rsidTr="009634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55A0" w:rsidRPr="00A15770" w:rsidRDefault="00A255A0" w:rsidP="00A255A0">
            <w:pPr>
              <w:pStyle w:val="Besvaradav"/>
            </w:pPr>
          </w:p>
        </w:tc>
        <w:tc>
          <w:tcPr>
            <w:tcW w:w="6237" w:type="dxa"/>
          </w:tcPr>
          <w:p w:rsidR="00A255A0" w:rsidRPr="00A15770" w:rsidRDefault="00A255A0" w:rsidP="00A255A0">
            <w:pPr>
              <w:pStyle w:val="Besvaradav"/>
            </w:pPr>
            <w:r w:rsidRPr="00A15770">
              <w:t>Finansminister Anders Borg (m)</w:t>
            </w:r>
          </w:p>
        </w:tc>
        <w:tc>
          <w:tcPr>
            <w:tcW w:w="2481" w:type="dxa"/>
          </w:tcPr>
          <w:p w:rsidR="00A255A0" w:rsidRPr="00A15770" w:rsidRDefault="00A255A0" w:rsidP="00A255A0">
            <w:pPr>
              <w:pStyle w:val="Besvaradav"/>
              <w:rPr>
                <w:spacing w:val="-4"/>
              </w:rPr>
            </w:pPr>
          </w:p>
        </w:tc>
      </w:tr>
      <w:tr w:rsidR="00A255A0" w:rsidRPr="00A15770" w:rsidTr="009634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55A0" w:rsidRPr="00A15770" w:rsidRDefault="00A255A0" w:rsidP="00A255A0">
            <w:pPr>
              <w:pStyle w:val="FlistaNrText"/>
            </w:pPr>
          </w:p>
        </w:tc>
        <w:tc>
          <w:tcPr>
            <w:tcW w:w="6237" w:type="dxa"/>
          </w:tcPr>
          <w:p w:rsidR="00A255A0" w:rsidRPr="00A15770" w:rsidRDefault="00A255A0" w:rsidP="00A255A0">
            <w:r w:rsidRPr="00A15770">
              <w:t>2007/08:120 av Bo Bernhardsson (s)</w:t>
            </w:r>
          </w:p>
          <w:p w:rsidR="00A255A0" w:rsidRPr="00A15770" w:rsidRDefault="00A255A0" w:rsidP="00A255A0">
            <w:r w:rsidRPr="00A15770">
              <w:t>Åtgärder mot skattefusk</w:t>
            </w:r>
          </w:p>
        </w:tc>
        <w:tc>
          <w:tcPr>
            <w:tcW w:w="2481" w:type="dxa"/>
          </w:tcPr>
          <w:p w:rsidR="00A255A0" w:rsidRPr="00A15770" w:rsidRDefault="00A255A0" w:rsidP="00A255A0">
            <w:pPr>
              <w:rPr>
                <w:spacing w:val="-4"/>
              </w:rPr>
            </w:pPr>
          </w:p>
        </w:tc>
      </w:tr>
      <w:tr w:rsidR="00A255A0" w:rsidRPr="00A15770" w:rsidTr="009634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55A0" w:rsidRPr="00A15770" w:rsidRDefault="00A255A0" w:rsidP="00A255A0"/>
        </w:tc>
        <w:tc>
          <w:tcPr>
            <w:tcW w:w="6237" w:type="dxa"/>
          </w:tcPr>
          <w:p w:rsidR="00A255A0" w:rsidRPr="00A15770" w:rsidRDefault="00A255A0" w:rsidP="00A255A0">
            <w:r w:rsidRPr="00A15770">
              <w:t>2007/08:123 av Peter Hultqvist (s)</w:t>
            </w:r>
          </w:p>
          <w:p w:rsidR="00A255A0" w:rsidRPr="00A15770" w:rsidRDefault="00A255A0" w:rsidP="00A255A0">
            <w:r w:rsidRPr="00A15770">
              <w:t>Skattemoral</w:t>
            </w:r>
          </w:p>
        </w:tc>
        <w:tc>
          <w:tcPr>
            <w:tcW w:w="2481" w:type="dxa"/>
          </w:tcPr>
          <w:p w:rsidR="00A255A0" w:rsidRPr="00A15770" w:rsidRDefault="00A255A0" w:rsidP="00A255A0">
            <w:pPr>
              <w:rPr>
                <w:spacing w:val="-4"/>
              </w:rPr>
            </w:pPr>
          </w:p>
        </w:tc>
      </w:tr>
      <w:tr w:rsidR="00A255A0" w:rsidRPr="00A15770" w:rsidTr="009634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55A0" w:rsidRPr="00A15770" w:rsidRDefault="00A255A0" w:rsidP="00A255A0">
            <w:pPr>
              <w:pStyle w:val="FlistaNrText"/>
            </w:pPr>
          </w:p>
        </w:tc>
        <w:tc>
          <w:tcPr>
            <w:tcW w:w="6237" w:type="dxa"/>
          </w:tcPr>
          <w:p w:rsidR="00A255A0" w:rsidRPr="00A15770" w:rsidRDefault="00A255A0" w:rsidP="00A255A0">
            <w:r w:rsidRPr="00A15770">
              <w:t>2007/08:124 av Per Bolund (mp)</w:t>
            </w:r>
          </w:p>
          <w:p w:rsidR="00A255A0" w:rsidRPr="00A15770" w:rsidRDefault="00A255A0" w:rsidP="00A255A0">
            <w:r w:rsidRPr="00A15770">
              <w:t>Regeringens höjning av arbetsgivaravgifterna</w:t>
            </w:r>
          </w:p>
        </w:tc>
        <w:tc>
          <w:tcPr>
            <w:tcW w:w="2481" w:type="dxa"/>
          </w:tcPr>
          <w:p w:rsidR="00A255A0" w:rsidRPr="00A15770" w:rsidRDefault="00A255A0" w:rsidP="00A255A0">
            <w:pPr>
              <w:rPr>
                <w:spacing w:val="-4"/>
              </w:rPr>
            </w:pPr>
          </w:p>
        </w:tc>
      </w:tr>
      <w:tr w:rsidR="00A255A0" w:rsidRPr="00A15770" w:rsidTr="009634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55A0" w:rsidRPr="00A15770" w:rsidRDefault="00A255A0" w:rsidP="00A255A0">
            <w:pPr>
              <w:pStyle w:val="FlistaNrText"/>
            </w:pPr>
          </w:p>
        </w:tc>
        <w:tc>
          <w:tcPr>
            <w:tcW w:w="6237" w:type="dxa"/>
          </w:tcPr>
          <w:p w:rsidR="00A255A0" w:rsidRPr="00A15770" w:rsidRDefault="00A255A0" w:rsidP="00A255A0">
            <w:r w:rsidRPr="00A15770">
              <w:t>2007/08:134 av Monica Green (s)</w:t>
            </w:r>
          </w:p>
          <w:p w:rsidR="00A255A0" w:rsidRPr="00A15770" w:rsidRDefault="00A255A0" w:rsidP="00A255A0">
            <w:r w:rsidRPr="00A15770">
              <w:t>Inbyggd ojämställdhet i borgerlig budgetproposition</w:t>
            </w:r>
          </w:p>
        </w:tc>
        <w:tc>
          <w:tcPr>
            <w:tcW w:w="2481" w:type="dxa"/>
          </w:tcPr>
          <w:p w:rsidR="00A255A0" w:rsidRPr="00A15770" w:rsidRDefault="00A255A0" w:rsidP="00A255A0">
            <w:pPr>
              <w:rPr>
                <w:spacing w:val="-4"/>
              </w:rPr>
            </w:pPr>
          </w:p>
        </w:tc>
      </w:tr>
      <w:tr w:rsidR="00A255A0" w:rsidRPr="00A15770" w:rsidTr="009634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55A0" w:rsidRPr="00A15770" w:rsidRDefault="00A255A0" w:rsidP="00A255A0">
            <w:pPr>
              <w:pStyle w:val="Besvaradav"/>
            </w:pPr>
          </w:p>
        </w:tc>
        <w:tc>
          <w:tcPr>
            <w:tcW w:w="6237" w:type="dxa"/>
          </w:tcPr>
          <w:p w:rsidR="00A255A0" w:rsidRPr="00A15770" w:rsidRDefault="00A255A0" w:rsidP="00A255A0">
            <w:pPr>
              <w:pStyle w:val="Besvaradav"/>
            </w:pPr>
            <w:r w:rsidRPr="00A15770">
              <w:t>Statsrådet Tobias Billström (m)</w:t>
            </w:r>
          </w:p>
        </w:tc>
        <w:tc>
          <w:tcPr>
            <w:tcW w:w="2481" w:type="dxa"/>
          </w:tcPr>
          <w:p w:rsidR="00A255A0" w:rsidRPr="00A15770" w:rsidRDefault="00A255A0" w:rsidP="00A255A0">
            <w:pPr>
              <w:pStyle w:val="Besvaradav"/>
              <w:rPr>
                <w:spacing w:val="-4"/>
              </w:rPr>
            </w:pPr>
          </w:p>
        </w:tc>
      </w:tr>
      <w:tr w:rsidR="00A255A0" w:rsidRPr="00A15770" w:rsidTr="009634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55A0" w:rsidRPr="00A15770" w:rsidRDefault="00A255A0" w:rsidP="00A255A0">
            <w:pPr>
              <w:pStyle w:val="FlistaNrText"/>
            </w:pPr>
          </w:p>
        </w:tc>
        <w:tc>
          <w:tcPr>
            <w:tcW w:w="6237" w:type="dxa"/>
          </w:tcPr>
          <w:p w:rsidR="00A255A0" w:rsidRPr="00A15770" w:rsidRDefault="00A255A0" w:rsidP="00A255A0">
            <w:r w:rsidRPr="00A15770">
              <w:t>2007/08:89 av Kalle Larsson (v)</w:t>
            </w:r>
          </w:p>
          <w:p w:rsidR="00A255A0" w:rsidRPr="00A15770" w:rsidRDefault="00A255A0" w:rsidP="00A255A0">
            <w:r w:rsidRPr="00A15770">
              <w:t>Rätten till skydd undan väpnad konflikt</w:t>
            </w:r>
          </w:p>
        </w:tc>
        <w:tc>
          <w:tcPr>
            <w:tcW w:w="2481" w:type="dxa"/>
          </w:tcPr>
          <w:p w:rsidR="00A255A0" w:rsidRPr="00A15770" w:rsidRDefault="00A255A0" w:rsidP="00A255A0">
            <w:pPr>
              <w:rPr>
                <w:spacing w:val="-4"/>
              </w:rPr>
            </w:pPr>
          </w:p>
        </w:tc>
      </w:tr>
      <w:tr w:rsidR="00A255A0" w:rsidRPr="00A15770" w:rsidTr="009634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55A0" w:rsidRPr="00A15770" w:rsidRDefault="00A255A0" w:rsidP="00A255A0">
            <w:pPr>
              <w:pStyle w:val="FlistaNrText"/>
            </w:pPr>
          </w:p>
        </w:tc>
        <w:tc>
          <w:tcPr>
            <w:tcW w:w="6237" w:type="dxa"/>
          </w:tcPr>
          <w:p w:rsidR="00A255A0" w:rsidRPr="00A15770" w:rsidRDefault="00A255A0" w:rsidP="00A255A0">
            <w:r w:rsidRPr="00A15770">
              <w:t>2007/08:111 av Kalle Larsson (v)</w:t>
            </w:r>
          </w:p>
          <w:p w:rsidR="00A255A0" w:rsidRPr="00A15770" w:rsidRDefault="00A255A0" w:rsidP="00A255A0">
            <w:r w:rsidRPr="00A15770">
              <w:t>Frontex och asylrätten</w:t>
            </w:r>
          </w:p>
        </w:tc>
        <w:tc>
          <w:tcPr>
            <w:tcW w:w="2481" w:type="dxa"/>
          </w:tcPr>
          <w:p w:rsidR="00A255A0" w:rsidRPr="00A15770" w:rsidRDefault="00A255A0" w:rsidP="00A255A0">
            <w:pPr>
              <w:rPr>
                <w:spacing w:val="-4"/>
              </w:rPr>
            </w:pPr>
          </w:p>
        </w:tc>
      </w:tr>
      <w:tr w:rsidR="00A255A0" w:rsidRPr="00A15770" w:rsidTr="009634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55A0" w:rsidRPr="00A15770" w:rsidRDefault="00A255A0" w:rsidP="00A255A0">
            <w:pPr>
              <w:pStyle w:val="Besvaradav"/>
            </w:pPr>
          </w:p>
        </w:tc>
        <w:tc>
          <w:tcPr>
            <w:tcW w:w="6237" w:type="dxa"/>
          </w:tcPr>
          <w:p w:rsidR="00A255A0" w:rsidRPr="00A15770" w:rsidRDefault="00A255A0" w:rsidP="00A255A0">
            <w:pPr>
              <w:pStyle w:val="Besvaradav"/>
            </w:pPr>
            <w:r w:rsidRPr="00A15770">
              <w:t>Kulturminister Lena Adelsohn Liljeroth (m)</w:t>
            </w:r>
          </w:p>
        </w:tc>
        <w:tc>
          <w:tcPr>
            <w:tcW w:w="2481" w:type="dxa"/>
          </w:tcPr>
          <w:p w:rsidR="00A255A0" w:rsidRPr="00A15770" w:rsidRDefault="00A255A0" w:rsidP="00A255A0">
            <w:pPr>
              <w:pStyle w:val="Besvaradav"/>
              <w:rPr>
                <w:spacing w:val="-4"/>
              </w:rPr>
            </w:pPr>
          </w:p>
        </w:tc>
      </w:tr>
      <w:tr w:rsidR="00A255A0" w:rsidRPr="00A15770" w:rsidTr="009634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255A0" w:rsidRPr="00A15770" w:rsidRDefault="00A255A0" w:rsidP="00A255A0">
            <w:pPr>
              <w:pStyle w:val="FlistaNrText"/>
            </w:pPr>
          </w:p>
        </w:tc>
        <w:tc>
          <w:tcPr>
            <w:tcW w:w="6237" w:type="dxa"/>
          </w:tcPr>
          <w:p w:rsidR="00A255A0" w:rsidRPr="00A15770" w:rsidRDefault="00A255A0" w:rsidP="00A255A0">
            <w:r w:rsidRPr="00A15770">
              <w:t>2007/08:155 av Anneli Särnblad (s)</w:t>
            </w:r>
          </w:p>
          <w:p w:rsidR="00A255A0" w:rsidRPr="00A15770" w:rsidRDefault="00A255A0" w:rsidP="00A255A0">
            <w:r w:rsidRPr="00A15770">
              <w:t>Kultur i hela Sverige</w:t>
            </w:r>
          </w:p>
        </w:tc>
        <w:tc>
          <w:tcPr>
            <w:tcW w:w="2481" w:type="dxa"/>
          </w:tcPr>
          <w:p w:rsidR="00A255A0" w:rsidRPr="00A15770" w:rsidRDefault="00A255A0" w:rsidP="00A255A0">
            <w:pPr>
              <w:rPr>
                <w:spacing w:val="-4"/>
              </w:rPr>
            </w:pPr>
          </w:p>
        </w:tc>
      </w:tr>
    </w:tbl>
    <w:p w:rsidR="00DA28C1" w:rsidRPr="00A15770" w:rsidRDefault="00DA28C1" w:rsidP="00DA28C1">
      <w:pPr>
        <w:pStyle w:val="Blankrad"/>
      </w:pPr>
      <w:r w:rsidRPr="00A15770">
        <w:t>     </w:t>
      </w:r>
    </w:p>
    <w:p w:rsidR="00DA28C1" w:rsidRPr="00A15770" w:rsidRDefault="00DA28C1" w:rsidP="00DA28C1">
      <w:pPr>
        <w:pStyle w:val="Blankrad"/>
      </w:pPr>
      <w:r w:rsidRPr="00A15770">
        <w:t>     </w:t>
      </w:r>
    </w:p>
    <w:p w:rsidR="00DA28C1" w:rsidRPr="00A15770" w:rsidRDefault="00DA28C1">
      <w:pPr>
        <w:pStyle w:val="Blankrad"/>
      </w:pPr>
      <w:bookmarkStart w:id="4" w:name="Start"/>
      <w:bookmarkEnd w:id="4"/>
      <w:r w:rsidRPr="00A15770">
        <w:t>     </w:t>
      </w:r>
    </w:p>
    <w:p w:rsidR="00DA28C1" w:rsidRPr="00A15770" w:rsidRDefault="00E05D47">
      <w:pPr>
        <w:pStyle w:val="Blankrad"/>
      </w:pPr>
      <w:r w:rsidRPr="00A15770">
        <w:t> </w:t>
      </w:r>
      <w:r w:rsidR="00DA28C1" w:rsidRPr="00A15770">
        <w:t xml:space="preserve">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A28C1" w:rsidRPr="00A15770" w:rsidTr="009634F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A28C1" w:rsidRPr="00A15770" w:rsidRDefault="00DA28C1" w:rsidP="009634F9">
            <w:pPr>
              <w:pStyle w:val="HuvudrubrikFlisteNr"/>
            </w:pPr>
          </w:p>
        </w:tc>
        <w:tc>
          <w:tcPr>
            <w:tcW w:w="6237" w:type="dxa"/>
          </w:tcPr>
          <w:p w:rsidR="00DA28C1" w:rsidRPr="00A15770" w:rsidRDefault="00A255A0" w:rsidP="009634F9">
            <w:pPr>
              <w:pStyle w:val="HuvudrubrikEnsam"/>
            </w:pPr>
            <w:bookmarkStart w:id="5" w:name="TypRubrik"/>
            <w:bookmarkStart w:id="6" w:name="Start_EUdokument"/>
            <w:bookmarkEnd w:id="5"/>
            <w:bookmarkEnd w:id="6"/>
            <w:r w:rsidRPr="00A15770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DA28C1" w:rsidRPr="00A15770" w:rsidRDefault="00A255A0" w:rsidP="009634F9">
            <w:pPr>
              <w:pStyle w:val="HuvudrubrikKolumn3"/>
            </w:pPr>
            <w:r w:rsidRPr="00A15770">
              <w:t>Ansvarigt utskott</w:t>
            </w:r>
          </w:p>
        </w:tc>
      </w:tr>
      <w:tr w:rsidR="00DA28C1" w:rsidRPr="00A15770" w:rsidTr="009634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28C1" w:rsidRPr="00A15770" w:rsidRDefault="00DA28C1" w:rsidP="00A255A0">
            <w:pPr>
              <w:pStyle w:val="FlistaNrText"/>
            </w:pPr>
            <w:bookmarkStart w:id="7" w:name="StartText"/>
            <w:bookmarkEnd w:id="7"/>
          </w:p>
        </w:tc>
        <w:tc>
          <w:tcPr>
            <w:tcW w:w="6237" w:type="dxa"/>
          </w:tcPr>
          <w:p w:rsidR="00DA28C1" w:rsidRPr="00A15770" w:rsidRDefault="00A255A0" w:rsidP="009634F9">
            <w:r w:rsidRPr="00A15770">
              <w:t>2007/08:FPM27 Förbättrade villkor för intjänande och bevarande av tjänstepension</w:t>
            </w:r>
            <w:r w:rsidRPr="00A15770">
              <w:rPr>
                <w:i/>
              </w:rPr>
              <w:t xml:space="preserve"> KOM(2007)603</w:t>
            </w:r>
          </w:p>
        </w:tc>
        <w:tc>
          <w:tcPr>
            <w:tcW w:w="2481" w:type="dxa"/>
          </w:tcPr>
          <w:p w:rsidR="00DA28C1" w:rsidRPr="00A15770" w:rsidRDefault="00A255A0" w:rsidP="009634F9">
            <w:pPr>
              <w:rPr>
                <w:spacing w:val="-4"/>
              </w:rPr>
            </w:pPr>
            <w:r w:rsidRPr="00A15770">
              <w:rPr>
                <w:spacing w:val="-4"/>
              </w:rPr>
              <w:t xml:space="preserve">AU </w:t>
            </w:r>
          </w:p>
        </w:tc>
      </w:tr>
    </w:tbl>
    <w:p w:rsidR="00DA28C1" w:rsidRPr="00A15770" w:rsidRDefault="00DA28C1" w:rsidP="00DA28C1">
      <w:pPr>
        <w:pStyle w:val="Blankrad"/>
      </w:pPr>
      <w:r w:rsidRPr="00A15770">
        <w:t>     </w:t>
      </w:r>
    </w:p>
    <w:p w:rsidR="00DA28C1" w:rsidRPr="00A15770" w:rsidRDefault="00DA28C1" w:rsidP="00DA28C1">
      <w:pPr>
        <w:pStyle w:val="Blankrad"/>
      </w:pPr>
      <w:r w:rsidRPr="00A15770">
        <w:t>     </w:t>
      </w:r>
    </w:p>
    <w:p w:rsidR="006E04A4" w:rsidRPr="00A15770" w:rsidRDefault="006E04A4">
      <w:pPr>
        <w:pStyle w:val="Blankrad"/>
      </w:pPr>
      <w:r w:rsidRPr="00A15770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A1577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A15770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A15770" w:rsidRDefault="006E04A4">
            <w:pPr>
              <w:pStyle w:val="StreckMitten"/>
            </w:pPr>
            <w:r w:rsidRPr="00A15770">
              <w:tab/>
            </w:r>
            <w:r w:rsidRPr="00A15770">
              <w:tab/>
            </w:r>
          </w:p>
        </w:tc>
      </w:tr>
    </w:tbl>
    <w:p w:rsidR="006E04A4" w:rsidRPr="00A15770" w:rsidRDefault="006E04A4"/>
    <w:sectPr w:rsidR="006E04A4" w:rsidRPr="00A1577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1177" w:rsidRPr="00A15770" w:rsidRDefault="00511177">
      <w:r w:rsidRPr="00A15770">
        <w:separator/>
      </w:r>
    </w:p>
  </w:endnote>
  <w:endnote w:type="continuationSeparator" w:id="0">
    <w:p w:rsidR="00511177" w:rsidRPr="00A15770" w:rsidRDefault="00511177">
      <w:r w:rsidRPr="00A157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51DC" w:rsidRPr="00A15770" w:rsidRDefault="009151DC">
    <w:pPr>
      <w:pStyle w:val="Sidhuvud"/>
      <w:jc w:val="center"/>
    </w:pPr>
    <w:r w:rsidRPr="00A15770">
      <w:fldChar w:fldCharType="begin" w:fldLock="1"/>
    </w:r>
    <w:r w:rsidRPr="00A15770">
      <w:instrText xml:space="preserve"> PAGE </w:instrText>
    </w:r>
    <w:r w:rsidRPr="00A15770">
      <w:fldChar w:fldCharType="separate"/>
    </w:r>
    <w:r w:rsidR="00A255A0" w:rsidRPr="00A15770">
      <w:t>2</w:t>
    </w:r>
    <w:r w:rsidRPr="00A15770">
      <w:fldChar w:fldCharType="end"/>
    </w:r>
    <w:r w:rsidRPr="00A15770">
      <w:t>(</w:t>
    </w:r>
    <w:r w:rsidRPr="00A15770">
      <w:fldChar w:fldCharType="begin" w:fldLock="1"/>
    </w:r>
    <w:r w:rsidRPr="00A15770">
      <w:instrText xml:space="preserve"> NUMPAGES </w:instrText>
    </w:r>
    <w:r w:rsidRPr="00A15770">
      <w:fldChar w:fldCharType="separate"/>
    </w:r>
    <w:r w:rsidR="00A255A0" w:rsidRPr="00A15770">
      <w:t>2</w:t>
    </w:r>
    <w:r w:rsidRPr="00A15770">
      <w:fldChar w:fldCharType="end"/>
    </w:r>
    <w:r w:rsidRPr="00A15770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51DC" w:rsidRPr="00A15770" w:rsidRDefault="009151DC">
    <w:pPr>
      <w:pStyle w:val="Sidhuvud"/>
      <w:jc w:val="center"/>
    </w:pPr>
    <w:r w:rsidRPr="00A15770">
      <w:fldChar w:fldCharType="begin" w:fldLock="1"/>
    </w:r>
    <w:r w:rsidRPr="00A15770">
      <w:instrText xml:space="preserve"> PAGE </w:instrText>
    </w:r>
    <w:r w:rsidRPr="00A15770">
      <w:fldChar w:fldCharType="separate"/>
    </w:r>
    <w:r w:rsidR="00776831" w:rsidRPr="00A15770">
      <w:t>1</w:t>
    </w:r>
    <w:r w:rsidRPr="00A15770">
      <w:fldChar w:fldCharType="end"/>
    </w:r>
    <w:r w:rsidRPr="00A15770">
      <w:t>(</w:t>
    </w:r>
    <w:r w:rsidRPr="00A15770">
      <w:fldChar w:fldCharType="begin" w:fldLock="1"/>
    </w:r>
    <w:r w:rsidRPr="00A15770">
      <w:instrText xml:space="preserve"> NUMPAGES </w:instrText>
    </w:r>
    <w:r w:rsidRPr="00A15770">
      <w:fldChar w:fldCharType="separate"/>
    </w:r>
    <w:r w:rsidR="00A30AE0" w:rsidRPr="00A15770">
      <w:t>2</w:t>
    </w:r>
    <w:r w:rsidRPr="00A15770">
      <w:fldChar w:fldCharType="end"/>
    </w:r>
    <w:r w:rsidRPr="00A15770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1177" w:rsidRPr="00A15770" w:rsidRDefault="00511177">
      <w:r w:rsidRPr="00A15770">
        <w:separator/>
      </w:r>
    </w:p>
  </w:footnote>
  <w:footnote w:type="continuationSeparator" w:id="0">
    <w:p w:rsidR="00511177" w:rsidRPr="00A15770" w:rsidRDefault="00511177">
      <w:r w:rsidRPr="00A1577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51DC" w:rsidRPr="00A15770" w:rsidRDefault="009151DC">
    <w:pPr>
      <w:pStyle w:val="Sidhuvud"/>
      <w:tabs>
        <w:tab w:val="clear" w:pos="4536"/>
      </w:tabs>
    </w:pPr>
    <w:r w:rsidRPr="00A15770">
      <w:fldChar w:fldCharType="begin" w:fldLock="1"/>
    </w:r>
    <w:r w:rsidRPr="00A15770">
      <w:instrText xml:space="preserve"> DOCPROPERTY "DocumentDate" </w:instrText>
    </w:r>
    <w:r w:rsidRPr="00A15770">
      <w:fldChar w:fldCharType="separate"/>
    </w:r>
    <w:r w:rsidR="00A30AE0" w:rsidRPr="00A15770">
      <w:t>Fredagen den 23 november 2007</w:t>
    </w:r>
    <w:r w:rsidRPr="00A15770">
      <w:fldChar w:fldCharType="end"/>
    </w:r>
    <w:r w:rsidRPr="00A15770">
      <w:tab/>
    </w:r>
  </w:p>
  <w:p w:rsidR="009151DC" w:rsidRPr="00A15770" w:rsidRDefault="009151D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15770">
      <w:rPr>
        <w:sz w:val="12"/>
      </w:rPr>
      <w:tab/>
    </w:r>
  </w:p>
  <w:p w:rsidR="009151DC" w:rsidRPr="00A15770" w:rsidRDefault="009151D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51DC" w:rsidRPr="00A15770" w:rsidRDefault="00A1577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A1577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51DC" w:rsidRPr="00A15770" w:rsidRDefault="009151DC">
    <w:pPr>
      <w:pStyle w:val="Dokumentrubrik"/>
      <w:spacing w:after="360"/>
    </w:pPr>
    <w:r w:rsidRPr="00A15770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41098578">
    <w:abstractNumId w:val="5"/>
  </w:num>
  <w:num w:numId="2" w16cid:durableId="162664993">
    <w:abstractNumId w:val="2"/>
  </w:num>
  <w:num w:numId="3" w16cid:durableId="1051928530">
    <w:abstractNumId w:val="4"/>
  </w:num>
  <w:num w:numId="4" w16cid:durableId="1450901758">
    <w:abstractNumId w:val="1"/>
  </w:num>
  <w:num w:numId="5" w16cid:durableId="1055473454">
    <w:abstractNumId w:val="0"/>
  </w:num>
  <w:num w:numId="6" w16cid:durableId="172957114">
    <w:abstractNumId w:val="3"/>
  </w:num>
  <w:num w:numId="7" w16cid:durableId="503126976">
    <w:abstractNumId w:val="3"/>
  </w:num>
  <w:num w:numId="8" w16cid:durableId="13000388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151DC"/>
    <w:rsid w:val="00000608"/>
    <w:rsid w:val="00003249"/>
    <w:rsid w:val="00013362"/>
    <w:rsid w:val="000157A2"/>
    <w:rsid w:val="00025ED1"/>
    <w:rsid w:val="00030ADD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A51FF"/>
    <w:rsid w:val="000B2F2D"/>
    <w:rsid w:val="000C6C04"/>
    <w:rsid w:val="000E30A0"/>
    <w:rsid w:val="00103C04"/>
    <w:rsid w:val="0014779C"/>
    <w:rsid w:val="00147F56"/>
    <w:rsid w:val="001548E3"/>
    <w:rsid w:val="00160A00"/>
    <w:rsid w:val="00160B0C"/>
    <w:rsid w:val="00165404"/>
    <w:rsid w:val="0016727E"/>
    <w:rsid w:val="00170F83"/>
    <w:rsid w:val="001903E8"/>
    <w:rsid w:val="00190769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1667"/>
    <w:rsid w:val="00215146"/>
    <w:rsid w:val="00223EF7"/>
    <w:rsid w:val="002257C6"/>
    <w:rsid w:val="00233D5B"/>
    <w:rsid w:val="00233E62"/>
    <w:rsid w:val="00242820"/>
    <w:rsid w:val="002430E3"/>
    <w:rsid w:val="002760B5"/>
    <w:rsid w:val="002826A6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B796F"/>
    <w:rsid w:val="003C5072"/>
    <w:rsid w:val="003C7487"/>
    <w:rsid w:val="003C7EDD"/>
    <w:rsid w:val="003D0E9A"/>
    <w:rsid w:val="003E1861"/>
    <w:rsid w:val="003F43D8"/>
    <w:rsid w:val="003F7E25"/>
    <w:rsid w:val="00404049"/>
    <w:rsid w:val="00405E4A"/>
    <w:rsid w:val="004100C9"/>
    <w:rsid w:val="004114F9"/>
    <w:rsid w:val="00415884"/>
    <w:rsid w:val="00437358"/>
    <w:rsid w:val="0045348A"/>
    <w:rsid w:val="004603CE"/>
    <w:rsid w:val="00481275"/>
    <w:rsid w:val="004C1FA3"/>
    <w:rsid w:val="004C4932"/>
    <w:rsid w:val="004D1B3F"/>
    <w:rsid w:val="004E35FC"/>
    <w:rsid w:val="004E4219"/>
    <w:rsid w:val="004E5670"/>
    <w:rsid w:val="004E5AC8"/>
    <w:rsid w:val="004F173D"/>
    <w:rsid w:val="004F2643"/>
    <w:rsid w:val="004F60B1"/>
    <w:rsid w:val="005020C6"/>
    <w:rsid w:val="00503BE4"/>
    <w:rsid w:val="00510E80"/>
    <w:rsid w:val="00511177"/>
    <w:rsid w:val="00537A01"/>
    <w:rsid w:val="005510B5"/>
    <w:rsid w:val="00585ED4"/>
    <w:rsid w:val="00593F37"/>
    <w:rsid w:val="00594D74"/>
    <w:rsid w:val="00596EE8"/>
    <w:rsid w:val="00597CFF"/>
    <w:rsid w:val="005A4129"/>
    <w:rsid w:val="005B70D8"/>
    <w:rsid w:val="005C2FB4"/>
    <w:rsid w:val="005C7F3D"/>
    <w:rsid w:val="005D15F9"/>
    <w:rsid w:val="005D4B9F"/>
    <w:rsid w:val="005D5DA3"/>
    <w:rsid w:val="005D65CC"/>
    <w:rsid w:val="005E0859"/>
    <w:rsid w:val="005E201A"/>
    <w:rsid w:val="005F1084"/>
    <w:rsid w:val="0060198F"/>
    <w:rsid w:val="00602C19"/>
    <w:rsid w:val="00607D38"/>
    <w:rsid w:val="006115DB"/>
    <w:rsid w:val="0061541F"/>
    <w:rsid w:val="00623664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83F0B"/>
    <w:rsid w:val="00690C89"/>
    <w:rsid w:val="00691645"/>
    <w:rsid w:val="00693162"/>
    <w:rsid w:val="00695350"/>
    <w:rsid w:val="006B1634"/>
    <w:rsid w:val="006C05D9"/>
    <w:rsid w:val="006C4107"/>
    <w:rsid w:val="006D0C2B"/>
    <w:rsid w:val="006D196C"/>
    <w:rsid w:val="006E04A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111F"/>
    <w:rsid w:val="007526CB"/>
    <w:rsid w:val="007532ED"/>
    <w:rsid w:val="00755F48"/>
    <w:rsid w:val="007737CA"/>
    <w:rsid w:val="007743CC"/>
    <w:rsid w:val="00776831"/>
    <w:rsid w:val="0078127D"/>
    <w:rsid w:val="007A090E"/>
    <w:rsid w:val="007B01A2"/>
    <w:rsid w:val="007B3D13"/>
    <w:rsid w:val="007C0AB9"/>
    <w:rsid w:val="007D165E"/>
    <w:rsid w:val="007D7A4C"/>
    <w:rsid w:val="007D7F1E"/>
    <w:rsid w:val="007F5CBC"/>
    <w:rsid w:val="00807049"/>
    <w:rsid w:val="00814CAC"/>
    <w:rsid w:val="00821A25"/>
    <w:rsid w:val="00835D03"/>
    <w:rsid w:val="0084643C"/>
    <w:rsid w:val="00854C30"/>
    <w:rsid w:val="008600DA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51DC"/>
    <w:rsid w:val="00916262"/>
    <w:rsid w:val="00935A09"/>
    <w:rsid w:val="00943639"/>
    <w:rsid w:val="00945CF1"/>
    <w:rsid w:val="00953F6C"/>
    <w:rsid w:val="00954C81"/>
    <w:rsid w:val="009634F9"/>
    <w:rsid w:val="0096765E"/>
    <w:rsid w:val="0097005E"/>
    <w:rsid w:val="0099091B"/>
    <w:rsid w:val="00993003"/>
    <w:rsid w:val="009936B7"/>
    <w:rsid w:val="009A4BE1"/>
    <w:rsid w:val="009E024F"/>
    <w:rsid w:val="009E29D2"/>
    <w:rsid w:val="009E2A19"/>
    <w:rsid w:val="009F16CD"/>
    <w:rsid w:val="009F516B"/>
    <w:rsid w:val="00A047C8"/>
    <w:rsid w:val="00A10980"/>
    <w:rsid w:val="00A14C18"/>
    <w:rsid w:val="00A15770"/>
    <w:rsid w:val="00A2364A"/>
    <w:rsid w:val="00A24FCD"/>
    <w:rsid w:val="00A255A0"/>
    <w:rsid w:val="00A27213"/>
    <w:rsid w:val="00A27870"/>
    <w:rsid w:val="00A30AE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2B1D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11B39"/>
    <w:rsid w:val="00B15011"/>
    <w:rsid w:val="00B27DC3"/>
    <w:rsid w:val="00B4159D"/>
    <w:rsid w:val="00B503C7"/>
    <w:rsid w:val="00B52F86"/>
    <w:rsid w:val="00B710EF"/>
    <w:rsid w:val="00B71361"/>
    <w:rsid w:val="00B81FDE"/>
    <w:rsid w:val="00B8715B"/>
    <w:rsid w:val="00B90627"/>
    <w:rsid w:val="00B91174"/>
    <w:rsid w:val="00B96B57"/>
    <w:rsid w:val="00BA6962"/>
    <w:rsid w:val="00BB32D1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085E"/>
    <w:rsid w:val="00CF242C"/>
    <w:rsid w:val="00CF710F"/>
    <w:rsid w:val="00D04310"/>
    <w:rsid w:val="00D1178C"/>
    <w:rsid w:val="00D1688C"/>
    <w:rsid w:val="00D176C3"/>
    <w:rsid w:val="00D22A02"/>
    <w:rsid w:val="00D2330C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A28C1"/>
    <w:rsid w:val="00DB3C3E"/>
    <w:rsid w:val="00DC1161"/>
    <w:rsid w:val="00DD564D"/>
    <w:rsid w:val="00DD656E"/>
    <w:rsid w:val="00DE1DA3"/>
    <w:rsid w:val="00DE206F"/>
    <w:rsid w:val="00DE550D"/>
    <w:rsid w:val="00DE65BE"/>
    <w:rsid w:val="00DF64A1"/>
    <w:rsid w:val="00DF7A9D"/>
    <w:rsid w:val="00E0128C"/>
    <w:rsid w:val="00E03BF3"/>
    <w:rsid w:val="00E05D47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703A7"/>
    <w:rsid w:val="00E975DB"/>
    <w:rsid w:val="00EA0896"/>
    <w:rsid w:val="00EB446D"/>
    <w:rsid w:val="00EC278F"/>
    <w:rsid w:val="00EC40C9"/>
    <w:rsid w:val="00ED095E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832F1-0E3F-4862-BFFB-9C3AFF420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310</Words>
  <Characters>2034</Characters>
  <Application>Microsoft Office Word</Application>
  <DocSecurity>4</DocSecurity>
  <Lines>169</Lines>
  <Paragraphs>97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2007/08:30</vt:lpstr>
      <vt:lpstr>Fredagen den 23 november 2007</vt:lpstr>
    </vt:vector>
  </TitlesOfParts>
  <Company>Riksdagen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2007-11-22T13:01:00Z</cp:lastPrinted>
  <dcterms:created xsi:type="dcterms:W3CDTF">2025-12-17T12:31:00Z</dcterms:created>
  <dcterms:modified xsi:type="dcterms:W3CDTF">2025-12-17T12:31:00Z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23 november 2007</vt:lpwstr>
  </property>
  <property fmtid="{D5CDD505-2E9C-101B-9397-08002B2CF9AE}" pid="3" name="DocumentNumber">
    <vt:lpwstr>30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2007-11-23</vt:lpwstr>
  </property>
</Properties>
</file>