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7EC" w:rsidRPr="00A53120" w:rsidRDefault="00E657EC" w:rsidP="00C4769D">
      <w:pPr>
        <w:pStyle w:val="Hemstlrubrik"/>
      </w:pPr>
      <w:r w:rsidRPr="00A53120">
        <w:t>Förslag till riksdagsbeslut</w:t>
      </w:r>
    </w:p>
    <w:p w:rsidR="00E657EC" w:rsidRPr="00A53120" w:rsidRDefault="00E657EC" w:rsidP="00623880">
      <w:pPr>
        <w:pStyle w:val="Hemstlatt"/>
      </w:pPr>
      <w:r w:rsidRPr="00A53120">
        <w:t>Riksdagen tillkännager för regeringen som sin mening vad i motionen anförs om ungdomars möjlighet att besöka Stockholm.</w:t>
      </w:r>
    </w:p>
    <w:p w:rsidR="00E84F25" w:rsidRPr="00A53120" w:rsidRDefault="007C6092" w:rsidP="00E22893">
      <w:pPr>
        <w:pStyle w:val="Rubrik1"/>
      </w:pPr>
      <w:r w:rsidRPr="00A53120">
        <w:t>Motivering</w:t>
      </w:r>
    </w:p>
    <w:p w:rsidR="00297802" w:rsidRPr="00A53120" w:rsidRDefault="00E657EC" w:rsidP="00E657EC">
      <w:r w:rsidRPr="00A53120">
        <w:t>Jag har vid tidigare tillfällen motionerat om vikten av att ungdomar från hela landet får en möjlighet att besöka huvudstaden och dess centrala institutioner. Motionerna har inte rönt någon större uppmärksamhet i riks</w:t>
      </w:r>
      <w:r w:rsidR="00297802" w:rsidRPr="00A53120">
        <w:t>dagsbehandlingen men det gör de</w:t>
      </w:r>
      <w:r w:rsidRPr="00A53120">
        <w:t xml:space="preserve"> inte </w:t>
      </w:r>
      <w:r w:rsidR="00297802" w:rsidRPr="00A53120">
        <w:t>mindre viktiga och intressanta.</w:t>
      </w:r>
    </w:p>
    <w:p w:rsidR="00297802" w:rsidRPr="00A53120" w:rsidRDefault="00E657EC" w:rsidP="00297802">
      <w:pPr>
        <w:pStyle w:val="Normaltindrag"/>
      </w:pPr>
      <w:r w:rsidRPr="00A53120">
        <w:t>Utgångspunkten för denna och tidigare motioner är, och har varit, att r</w:t>
      </w:r>
      <w:r w:rsidRPr="00A53120">
        <w:t>e</w:t>
      </w:r>
      <w:r w:rsidRPr="00A53120">
        <w:t>gering och riksdag har ett stort ansvar för att motverk</w:t>
      </w:r>
      <w:r w:rsidR="00297802" w:rsidRPr="00A53120">
        <w:t>a det minskande valde</w:t>
      </w:r>
      <w:r w:rsidR="00297802" w:rsidRPr="00A53120">
        <w:t>l</w:t>
      </w:r>
      <w:r w:rsidR="00297802" w:rsidRPr="00A53120">
        <w:t xml:space="preserve">tagandet. </w:t>
      </w:r>
      <w:r w:rsidR="00C4769D" w:rsidRPr="00A53120">
        <w:t>Det är viktigt att</w:t>
      </w:r>
      <w:r w:rsidRPr="00A53120">
        <w:t xml:space="preserve"> ungdomar intresserar sig för demokratifrågor och att de studiebesök som faktiskt genomförs till största delen genomförs från skolor med ett kort reseavstånd till huvudstaden.</w:t>
      </w:r>
    </w:p>
    <w:p w:rsidR="00297802" w:rsidRPr="00A53120" w:rsidRDefault="00E657EC" w:rsidP="00297802">
      <w:pPr>
        <w:pStyle w:val="Normaltindrag"/>
      </w:pPr>
      <w:r w:rsidRPr="00A53120">
        <w:t>Att besöka huvudstaden kan för många ses som något vardagligt medan det för andra kan vara något riktigt stort. Alla har inte råd och möjlighet att göra det på egen hand och det borde ur demokratisk synvinkel vara viktigt att man fick göra det en gång innan första gången man röstar.</w:t>
      </w:r>
    </w:p>
    <w:p w:rsidR="00297802" w:rsidRPr="00A53120" w:rsidRDefault="00E657EC" w:rsidP="00297802">
      <w:pPr>
        <w:pStyle w:val="Normaltindrag"/>
      </w:pPr>
      <w:r w:rsidRPr="00A53120">
        <w:t>Vid samtal med ungdomar om demokrati och hur de demokratiska instit</w:t>
      </w:r>
      <w:r w:rsidRPr="00A53120">
        <w:t>u</w:t>
      </w:r>
      <w:r w:rsidRPr="00A53120">
        <w:t>tionerna fungerar stöter man ofta på uppfattningen: ”Jag vill också åka till Stockholm och lära mer om detta</w:t>
      </w:r>
      <w:r w:rsidR="00C4769D" w:rsidRPr="00A53120">
        <w:t>.</w:t>
      </w:r>
      <w:r w:rsidRPr="00A53120">
        <w:t>”</w:t>
      </w:r>
    </w:p>
    <w:p w:rsidR="00297802" w:rsidRPr="00A53120" w:rsidRDefault="00E657EC" w:rsidP="00297802">
      <w:pPr>
        <w:pStyle w:val="Normaltindrag"/>
      </w:pPr>
      <w:r w:rsidRPr="00A53120">
        <w:t>Vid en internationell jämförelse kan man konstatera att fl</w:t>
      </w:r>
      <w:r w:rsidR="00115E7F" w:rsidRPr="00A53120">
        <w:t>era länder ger specialdestinera</w:t>
      </w:r>
      <w:r w:rsidRPr="00A53120">
        <w:t>t stöd till kommuner/skolor som låter sina ungdomar besöka huvudstaden och de nationella parlamenten. Ett stöd som utjämnar kostnade</w:t>
      </w:r>
      <w:r w:rsidRPr="00A53120">
        <w:t>r</w:t>
      </w:r>
      <w:r w:rsidRPr="00A53120">
        <w:t>na beroende på avståndet till huvudstaden.</w:t>
      </w:r>
    </w:p>
    <w:p w:rsidR="00297802" w:rsidRPr="00A53120" w:rsidRDefault="00E657EC" w:rsidP="00297802">
      <w:pPr>
        <w:pStyle w:val="Normaltindrag"/>
      </w:pPr>
      <w:r w:rsidRPr="00A53120">
        <w:t>Ur både ett demokratiskt perspektiv och ett regionalpolitiskt kan man säga att dessa länder kommit längre än vi har gjort. Det har också inneburit att ungdomar, när de når rösträttsålder inte bara erhållit kunskap genom litterat</w:t>
      </w:r>
      <w:r w:rsidRPr="00A53120">
        <w:t>u</w:t>
      </w:r>
      <w:r w:rsidRPr="00A53120">
        <w:lastRenderedPageBreak/>
        <w:t>ren, utan även med egna ögon och fysiskt fått ta del av parlamentet, dess organisation och arbetssätt.</w:t>
      </w:r>
    </w:p>
    <w:p w:rsidR="00297802" w:rsidRPr="00A53120" w:rsidRDefault="00E657EC" w:rsidP="00297802">
      <w:pPr>
        <w:pStyle w:val="Normaltindrag"/>
      </w:pPr>
      <w:r w:rsidRPr="00A53120">
        <w:t>Frågan om besök i huvudstaden och dess centrala institutioner är inte en utbildningsfråga utan främst en fråga om demokrati. Man skall som ung ha möjlighet, oavsett vilken ekonomi ens föräldrar har, att besöka och studera de demokratiska institutioner som fattar beslut som påverkar ens vardag. Det är en medborgerlig rättighet som regeringen bör överväga att införa.</w:t>
      </w:r>
    </w:p>
    <w:p w:rsidR="00E657EC" w:rsidRPr="00A53120" w:rsidRDefault="00E657EC" w:rsidP="00297802">
      <w:pPr>
        <w:pStyle w:val="Normaltindrag"/>
      </w:pPr>
      <w:r w:rsidRPr="00A53120">
        <w:t>Riksdagen bör därför begära att regeringen överväger förutsättningarna för att alla medborgare, oavsett var man bor, någon gång före uppnådd rösträtt</w:t>
      </w:r>
      <w:r w:rsidRPr="00A53120">
        <w:t>s</w:t>
      </w:r>
      <w:r w:rsidRPr="00A53120">
        <w:t>ålder kan genomföra ett organiserat besök i landets huvudstad, Sveriges rik</w:t>
      </w:r>
      <w:r w:rsidRPr="00A53120">
        <w:t>s</w:t>
      </w:r>
      <w:r w:rsidRPr="00A53120">
        <w:t>dag och i Stockholm placerade riksinstitutioner.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769D" w:rsidRPr="00A53120">
        <w:tblPrEx>
          <w:tblCellMar>
            <w:top w:w="0" w:type="dxa"/>
            <w:bottom w:w="0" w:type="dxa"/>
          </w:tblCellMar>
        </w:tblPrEx>
        <w:trPr>
          <w:cantSplit/>
        </w:trPr>
        <w:tc>
          <w:tcPr>
            <w:tcW w:w="3046" w:type="dxa"/>
          </w:tcPr>
          <w:p w:rsidR="00C4769D" w:rsidRPr="00A53120" w:rsidRDefault="00C4769D" w:rsidP="00C4769D">
            <w:pPr>
              <w:pStyle w:val="UnderskriftDatum"/>
              <w:spacing w:before="240"/>
            </w:pPr>
            <w:r w:rsidRPr="00A53120">
              <w:t>Stockholm den 3 oktober 2005</w:t>
            </w:r>
          </w:p>
        </w:tc>
        <w:tc>
          <w:tcPr>
            <w:tcW w:w="3047" w:type="dxa"/>
          </w:tcPr>
          <w:p w:rsidR="00C4769D" w:rsidRPr="00A53120" w:rsidRDefault="00C4769D" w:rsidP="00C4769D">
            <w:pPr>
              <w:pStyle w:val="Underskrifter"/>
              <w:spacing w:before="240"/>
            </w:pPr>
          </w:p>
        </w:tc>
      </w:tr>
      <w:tr w:rsidR="00C4769D" w:rsidRPr="00A53120">
        <w:tblPrEx>
          <w:tblCellMar>
            <w:top w:w="0" w:type="dxa"/>
            <w:bottom w:w="0" w:type="dxa"/>
          </w:tblCellMar>
        </w:tblPrEx>
        <w:trPr>
          <w:cantSplit/>
        </w:trPr>
        <w:tc>
          <w:tcPr>
            <w:tcW w:w="3046" w:type="dxa"/>
          </w:tcPr>
          <w:p w:rsidR="00C4769D" w:rsidRPr="00A53120" w:rsidRDefault="00C4769D" w:rsidP="00C4769D">
            <w:pPr>
              <w:pStyle w:val="Underskrifter"/>
            </w:pPr>
            <w:r w:rsidRPr="00A53120">
              <w:t>Lars Wegendal (s)</w:t>
            </w:r>
          </w:p>
        </w:tc>
        <w:tc>
          <w:tcPr>
            <w:tcW w:w="3047" w:type="dxa"/>
          </w:tcPr>
          <w:p w:rsidR="00C4769D" w:rsidRPr="00A53120" w:rsidRDefault="00C4769D" w:rsidP="00C4769D">
            <w:pPr>
              <w:pStyle w:val="Underskrifter"/>
            </w:pPr>
          </w:p>
        </w:tc>
      </w:tr>
    </w:tbl>
    <w:p w:rsidR="00E657EC" w:rsidRPr="00A53120" w:rsidRDefault="00E657EC" w:rsidP="00C4769D">
      <w:pPr>
        <w:pStyle w:val="Normaltindrag"/>
      </w:pPr>
    </w:p>
    <w:sectPr w:rsidR="00E657EC" w:rsidRPr="00A53120" w:rsidSect="00C47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2ED" w:rsidRPr="00A53120" w:rsidRDefault="006522ED">
      <w:r w:rsidRPr="00A53120">
        <w:separator/>
      </w:r>
    </w:p>
  </w:endnote>
  <w:endnote w:type="continuationSeparator" w:id="0">
    <w:p w:rsidR="006522ED" w:rsidRPr="00A53120" w:rsidRDefault="006522ED">
      <w:r w:rsidRPr="00A53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2C1" w:rsidRPr="00A53120" w:rsidRDefault="00A53120" w:rsidP="00C4769D">
    <w:pPr>
      <w:pStyle w:val="Sidfot"/>
    </w:pPr>
    <w:r w:rsidRPr="00A53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494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9D" w:rsidRDefault="00C47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69D" w:rsidRDefault="00C47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02" w:rsidRPr="00A53120" w:rsidRDefault="00A53120" w:rsidP="00C4769D">
    <w:pPr>
      <w:pStyle w:val="Sidfot"/>
    </w:pPr>
    <w:r w:rsidRPr="00A53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035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9D" w:rsidRDefault="00C476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69D" w:rsidRDefault="00C476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02" w:rsidRPr="00A53120" w:rsidRDefault="00A53120" w:rsidP="00C4769D">
    <w:pPr>
      <w:pStyle w:val="Sidfot"/>
    </w:pPr>
    <w:r w:rsidRPr="00A53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34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9D" w:rsidRDefault="00C47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69D" w:rsidRDefault="00C47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2ED" w:rsidRPr="00A53120" w:rsidRDefault="006522ED">
      <w:r w:rsidRPr="00A53120">
        <w:separator/>
      </w:r>
    </w:p>
  </w:footnote>
  <w:footnote w:type="continuationSeparator" w:id="0">
    <w:p w:rsidR="006522ED" w:rsidRPr="00A53120" w:rsidRDefault="006522ED">
      <w:r w:rsidRPr="00A53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2C1" w:rsidRPr="00A53120" w:rsidRDefault="00A53120" w:rsidP="00C4769D">
    <w:pPr>
      <w:pStyle w:val="Sidhuvud"/>
    </w:pPr>
    <w:r w:rsidRPr="00A53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938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9D" w:rsidRDefault="00C476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69D" w:rsidRDefault="00C476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02" w:rsidRPr="00A53120" w:rsidRDefault="00A53120" w:rsidP="00C4769D">
    <w:pPr>
      <w:pStyle w:val="Sidhuvud"/>
    </w:pPr>
    <w:r w:rsidRPr="00A53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682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9D" w:rsidRDefault="00C476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69D" w:rsidRDefault="00C476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69D" w:rsidRPr="00A53120" w:rsidRDefault="00C4769D">
    <w:pPr>
      <w:pStyle w:val="FSHNormal"/>
      <w:tabs>
        <w:tab w:val="right" w:pos="5840"/>
      </w:tabs>
    </w:pPr>
    <w:r w:rsidRPr="00A53120">
      <w:br/>
    </w:r>
    <w:r w:rsidRPr="00A53120">
      <w:fldChar w:fldCharType="begin" w:fldLock="1"/>
    </w:r>
    <w:r w:rsidRPr="00A53120">
      <w:instrText xml:space="preserve"> DOCPROPERTY</w:instrText>
    </w:r>
    <w:r w:rsidRPr="00A53120">
      <w:rPr>
        <w:sz w:val="18"/>
      </w:rPr>
      <w:instrText xml:space="preserve"> "YearUser" *\charformat </w:instrText>
    </w:r>
    <w:r w:rsidRPr="00A53120">
      <w:fldChar w:fldCharType="separate"/>
    </w:r>
    <w:r w:rsidRPr="00A53120">
      <w:t>2005/06</w:t>
    </w:r>
    <w:r w:rsidRPr="00A53120">
      <w:fldChar w:fldCharType="end"/>
    </w:r>
    <w:r w:rsidRPr="00A53120">
      <w:t xml:space="preserve"> </w:t>
    </w:r>
    <w:r w:rsidRPr="00A53120">
      <w:tab/>
      <w:t xml:space="preserve">mnr: </w:t>
    </w:r>
    <w:r w:rsidRPr="00A53120">
      <w:fldChar w:fldCharType="begin" w:fldLock="1"/>
    </w:r>
    <w:r w:rsidRPr="00A53120">
      <w:instrText xml:space="preserve"> DOCPROPERTY</w:instrText>
    </w:r>
    <w:r w:rsidRPr="00A53120">
      <w:rPr>
        <w:sz w:val="18"/>
      </w:rPr>
      <w:instrText xml:space="preserve"> "Motionsnummer" *\charformat </w:instrText>
    </w:r>
    <w:r w:rsidRPr="00A53120">
      <w:fldChar w:fldCharType="separate"/>
    </w:r>
    <w:r w:rsidRPr="00A53120">
      <w:t>Ub423</w:t>
    </w:r>
    <w:r w:rsidRPr="00A53120">
      <w:fldChar w:fldCharType="end"/>
    </w:r>
    <w:r w:rsidRPr="00A53120">
      <w:br/>
    </w:r>
    <w:r w:rsidRPr="00A53120">
      <w:fldChar w:fldCharType="begin" w:fldLock="1"/>
    </w:r>
    <w:r w:rsidRPr="00A53120">
      <w:instrText xml:space="preserve"> DOCPROPERTY</w:instrText>
    </w:r>
    <w:r w:rsidRPr="00A53120">
      <w:rPr>
        <w:sz w:val="18"/>
      </w:rPr>
      <w:instrText xml:space="preserve"> "Samling" *\charformat </w:instrText>
    </w:r>
    <w:r w:rsidRPr="00A53120">
      <w:fldChar w:fldCharType="end"/>
    </w:r>
    <w:r w:rsidRPr="00A53120">
      <w:tab/>
      <w:t xml:space="preserve">pnr: </w:t>
    </w:r>
    <w:r w:rsidRPr="00A53120">
      <w:fldChar w:fldCharType="begin" w:fldLock="1"/>
    </w:r>
    <w:r w:rsidRPr="00A53120">
      <w:instrText xml:space="preserve"> DOCPROPERTY</w:instrText>
    </w:r>
    <w:r w:rsidRPr="00A53120">
      <w:rPr>
        <w:sz w:val="18"/>
      </w:rPr>
      <w:instrText xml:space="preserve"> "Partinummer" *\charformat </w:instrText>
    </w:r>
    <w:r w:rsidRPr="00A53120">
      <w:fldChar w:fldCharType="separate"/>
    </w:r>
    <w:r w:rsidRPr="00A53120">
      <w:t>s11141</w:t>
    </w:r>
    <w:r w:rsidRPr="00A53120">
      <w:fldChar w:fldCharType="end"/>
    </w:r>
  </w:p>
  <w:p w:rsidR="00C4769D" w:rsidRPr="00A53120" w:rsidRDefault="00C4769D">
    <w:pPr>
      <w:pStyle w:val="FSHRub1"/>
    </w:pPr>
    <w:r w:rsidRPr="00A53120">
      <w:t>Motion till riksdagen</w:t>
    </w:r>
    <w:r w:rsidRPr="00A53120">
      <w:br/>
    </w:r>
    <w:r w:rsidRPr="00A53120">
      <w:fldChar w:fldCharType="begin" w:fldLock="1"/>
    </w:r>
    <w:r w:rsidRPr="00A53120">
      <w:instrText xml:space="preserve"> DOCPROPERTY "YearUser" *\charformat </w:instrText>
    </w:r>
    <w:r w:rsidRPr="00A53120">
      <w:fldChar w:fldCharType="separate"/>
    </w:r>
    <w:r w:rsidRPr="00A53120">
      <w:t>2005/06</w:t>
    </w:r>
    <w:r w:rsidRPr="00A53120">
      <w:fldChar w:fldCharType="end"/>
    </w:r>
    <w:r w:rsidRPr="00A53120">
      <w:t>:</w:t>
    </w:r>
    <w:r w:rsidRPr="00A53120">
      <w:fldChar w:fldCharType="begin" w:fldLock="1"/>
    </w:r>
    <w:r w:rsidRPr="00A53120">
      <w:instrText xml:space="preserve"> DOCPROPERTY "Motionsnummer" *\charformat </w:instrText>
    </w:r>
    <w:r w:rsidRPr="00A53120">
      <w:fldChar w:fldCharType="separate"/>
    </w:r>
    <w:r w:rsidRPr="00A53120">
      <w:t>Ub423</w:t>
    </w:r>
    <w:r w:rsidRPr="00A53120">
      <w:fldChar w:fldCharType="end"/>
    </w:r>
  </w:p>
  <w:p w:rsidR="00C4769D" w:rsidRPr="00A53120" w:rsidRDefault="00C4769D">
    <w:pPr>
      <w:pStyle w:val="FSHNormalS5"/>
    </w:pPr>
    <w:r w:rsidRPr="00A53120">
      <w:fldChar w:fldCharType="begin" w:fldLock="1"/>
    </w:r>
    <w:r w:rsidRPr="00A53120">
      <w:instrText xml:space="preserve"> DOCPROPERTY "MotionarText" *\charformat </w:instrText>
    </w:r>
    <w:r w:rsidRPr="00A53120">
      <w:fldChar w:fldCharType="separate"/>
    </w:r>
    <w:r w:rsidRPr="00A53120">
      <w:t>av Lars Wegendal (s)</w:t>
    </w:r>
    <w:r w:rsidRPr="00A53120">
      <w:fldChar w:fldCharType="end"/>
    </w:r>
    <w:r w:rsidRPr="00A53120">
      <w:br/>
    </w:r>
    <w:r w:rsidRPr="00A53120">
      <w:fldChar w:fldCharType="begin" w:fldLock="1"/>
    </w:r>
    <w:r w:rsidRPr="00A53120">
      <w:instrText xml:space="preserve"> DOCPROPERTY "SvarFrasKort" *\charformat </w:instrText>
    </w:r>
    <w:r w:rsidRPr="00A53120">
      <w:fldChar w:fldCharType="end"/>
    </w:r>
  </w:p>
  <w:p w:rsidR="00C4769D" w:rsidRPr="00A53120" w:rsidRDefault="00C4769D">
    <w:pPr>
      <w:pStyle w:val="FSHTitel"/>
    </w:pPr>
    <w:r w:rsidRPr="00A53120">
      <w:fldChar w:fldCharType="begin" w:fldLock="1"/>
    </w:r>
    <w:r w:rsidRPr="00A53120">
      <w:instrText xml:space="preserve"> DOCPROPERTY</w:instrText>
    </w:r>
    <w:r w:rsidRPr="00A53120">
      <w:rPr>
        <w:sz w:val="18"/>
      </w:rPr>
      <w:instrText xml:space="preserve"> "RubrikSvar" *\charformat </w:instrText>
    </w:r>
    <w:r w:rsidRPr="00A53120">
      <w:fldChar w:fldCharType="separate"/>
    </w:r>
    <w:r w:rsidRPr="00A53120">
      <w:t>Ungdomars möjlighet att besöka Stockholm</w:t>
    </w:r>
    <w:r w:rsidRPr="00A53120">
      <w:fldChar w:fldCharType="end"/>
    </w:r>
  </w:p>
  <w:p w:rsidR="00C4769D" w:rsidRPr="00A53120" w:rsidRDefault="00C4769D" w:rsidP="00C476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5045152">
    <w:abstractNumId w:val="13"/>
  </w:num>
  <w:num w:numId="2" w16cid:durableId="1316757218">
    <w:abstractNumId w:val="10"/>
  </w:num>
  <w:num w:numId="3" w16cid:durableId="2031948777">
    <w:abstractNumId w:val="11"/>
  </w:num>
  <w:num w:numId="4" w16cid:durableId="286667809">
    <w:abstractNumId w:val="12"/>
  </w:num>
  <w:num w:numId="5" w16cid:durableId="261840117">
    <w:abstractNumId w:val="8"/>
  </w:num>
  <w:num w:numId="6" w16cid:durableId="2021003120">
    <w:abstractNumId w:val="3"/>
  </w:num>
  <w:num w:numId="7" w16cid:durableId="2087720658">
    <w:abstractNumId w:val="2"/>
  </w:num>
  <w:num w:numId="8" w16cid:durableId="467020076">
    <w:abstractNumId w:val="1"/>
  </w:num>
  <w:num w:numId="9" w16cid:durableId="610354073">
    <w:abstractNumId w:val="0"/>
  </w:num>
  <w:num w:numId="10" w16cid:durableId="234899917">
    <w:abstractNumId w:val="9"/>
  </w:num>
  <w:num w:numId="11" w16cid:durableId="2086761010">
    <w:abstractNumId w:val="7"/>
  </w:num>
  <w:num w:numId="12" w16cid:durableId="1010572206">
    <w:abstractNumId w:val="6"/>
  </w:num>
  <w:num w:numId="13" w16cid:durableId="142353421">
    <w:abstractNumId w:val="5"/>
  </w:num>
  <w:num w:numId="14" w16cid:durableId="115572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297802"/>
    <w:rsid w:val="0004381F"/>
    <w:rsid w:val="00064BC3"/>
    <w:rsid w:val="00066775"/>
    <w:rsid w:val="00072FB9"/>
    <w:rsid w:val="00100531"/>
    <w:rsid w:val="00115E7F"/>
    <w:rsid w:val="00201DFB"/>
    <w:rsid w:val="00204A63"/>
    <w:rsid w:val="00212FF1"/>
    <w:rsid w:val="00230193"/>
    <w:rsid w:val="0025068A"/>
    <w:rsid w:val="002818D3"/>
    <w:rsid w:val="00297802"/>
    <w:rsid w:val="002D11A8"/>
    <w:rsid w:val="00445271"/>
    <w:rsid w:val="004A0504"/>
    <w:rsid w:val="004E38D9"/>
    <w:rsid w:val="005B145B"/>
    <w:rsid w:val="00623880"/>
    <w:rsid w:val="006522ED"/>
    <w:rsid w:val="00740D6D"/>
    <w:rsid w:val="00754455"/>
    <w:rsid w:val="00794149"/>
    <w:rsid w:val="007B67A7"/>
    <w:rsid w:val="007C6092"/>
    <w:rsid w:val="009D7A98"/>
    <w:rsid w:val="00A053C6"/>
    <w:rsid w:val="00A53120"/>
    <w:rsid w:val="00AF02C1"/>
    <w:rsid w:val="00B13BF0"/>
    <w:rsid w:val="00C1285C"/>
    <w:rsid w:val="00C27B7D"/>
    <w:rsid w:val="00C4769D"/>
    <w:rsid w:val="00CF7A43"/>
    <w:rsid w:val="00D1174F"/>
    <w:rsid w:val="00DC6C70"/>
    <w:rsid w:val="00E22893"/>
    <w:rsid w:val="00E360DE"/>
    <w:rsid w:val="00E657EC"/>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56791-D1A2-45AD-9F0C-2FC3451A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769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Words>
  <Characters>2171</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Ub423</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Ub423</dc:title>
  <dc:subject>Ub423</dc:subject>
  <dc:creator>Riksdagen</dc:creator>
  <cp:keywords>Riksdagen</cp:keywords>
  <dc:description/>
  <cp:lastModifiedBy>Lars Brink</cp:lastModifiedBy>
  <cp:revision>2</cp:revision>
  <cp:lastPrinted>2005-12-27T10:29:00Z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Ungdomars möjlighet att besöka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möjlighet att besöka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20052006000000000115000111410069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20052006000000000115000111410069</vt:lpwstr>
  </property>
  <property fmtid="{D5CDD505-2E9C-101B-9397-08002B2CF9AE}" pid="50" name="nummer">
    <vt:lpwstr>423</vt:lpwstr>
  </property>
  <property fmtid="{D5CDD505-2E9C-101B-9397-08002B2CF9AE}" pid="51" name="utskottsbeteckning">
    <vt:lpwstr>Ub</vt:lpwstr>
  </property>
</Properties>
</file>