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FC952D" w14:textId="77777777">
      <w:pPr>
        <w:pStyle w:val="Normalutanindragellerluft"/>
      </w:pPr>
      <w:bookmarkStart w:name="_Toc106800475" w:id="0"/>
      <w:bookmarkStart w:name="_Toc106801300" w:id="1"/>
    </w:p>
    <w:p xmlns:w14="http://schemas.microsoft.com/office/word/2010/wordml" w:rsidRPr="009B062B" w:rsidR="00AF30DD" w:rsidP="007A4A7B" w:rsidRDefault="007A4A7B" w14:paraId="0BF3A316" w14:textId="77777777">
      <w:pPr>
        <w:pStyle w:val="RubrikFrslagTIllRiksdagsbeslut"/>
      </w:pPr>
      <w:sdt>
        <w:sdtPr>
          <w:alias w:val="CC_Boilerplate_4"/>
          <w:tag w:val="CC_Boilerplate_4"/>
          <w:id w:val="-1644581176"/>
          <w:lock w:val="sdtContentLocked"/>
          <w:placeholder>
            <w:docPart w:val="CD2169C406A84006A7C28FE58B8164A2"/>
          </w:placeholder>
          <w:text/>
        </w:sdtPr>
        <w:sdtEndPr/>
        <w:sdtContent>
          <w:r w:rsidRPr="009B062B" w:rsidR="00AF30DD">
            <w:t>Förslag till riksdagsbeslut</w:t>
          </w:r>
        </w:sdtContent>
      </w:sdt>
      <w:bookmarkEnd w:id="0"/>
      <w:bookmarkEnd w:id="1"/>
    </w:p>
    <w:sdt>
      <w:sdtPr>
        <w:tag w:val="b282eb66-7cb3-4083-9aea-790d766ed32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en översyn av hur riktlinjer för det kommunala tillsynsuppdraget kan utformas för att ytterligare främja möjligheterna att komma åt svarthandel och stöldgods i fråga om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1990CE3477469DB66E535679D972AA"/>
        </w:placeholder>
        <w:text/>
      </w:sdtPr>
      <w:sdtEndPr/>
      <w:sdtContent>
        <w:p xmlns:w14="http://schemas.microsoft.com/office/word/2010/wordml" w:rsidRPr="009B062B" w:rsidR="006D79C9" w:rsidP="00333E95" w:rsidRDefault="006D79C9" w14:paraId="2F955DD1" w14:textId="77777777">
          <w:pPr>
            <w:pStyle w:val="Rubrik1"/>
          </w:pPr>
          <w:r>
            <w:t>Motivering</w:t>
          </w:r>
        </w:p>
      </w:sdtContent>
    </w:sdt>
    <w:bookmarkEnd w:displacedByCustomXml="prev" w:id="3"/>
    <w:bookmarkEnd w:displacedByCustomXml="prev" w:id="4"/>
    <w:p xmlns:w14="http://schemas.microsoft.com/office/word/2010/wordml" w:rsidR="001D2249" w:rsidP="001D2249" w:rsidRDefault="001D2249" w14:paraId="2325B4FB" w14:textId="77777777">
      <w:pPr>
        <w:pStyle w:val="Normalutanindragellerluft"/>
      </w:pPr>
      <w:r>
        <w:t>Den svenska handeln drabbas av stölder omfattande 10,5 miljarder kronor årligen. Kött är den vara som stjäls absolut mest i dagligvaruhandeln, enligt Svensk Handels rapport ”Stölder och svinn i detaljhandeln 2024”.</w:t>
      </w:r>
    </w:p>
    <w:p xmlns:w14="http://schemas.microsoft.com/office/word/2010/wordml" w:rsidR="001D2249" w:rsidP="007A4A7B" w:rsidRDefault="001D2249" w14:paraId="2F610258" w14:textId="77777777">
      <w:pPr>
        <w:pStyle w:val="Normalutanindragellerluft"/>
      </w:pPr>
      <w:r>
        <w:t>De kriminella som stjäl kött är beroende av att det finns köpare till de stulna produkterna. Insatser för att komma åt dem som köper det stulna köttet är därför ett effektivt sätt att komma åt problemet med stölderna.</w:t>
      </w:r>
    </w:p>
    <w:p xmlns:w14="http://schemas.microsoft.com/office/word/2010/wordml" w:rsidR="001D2249" w:rsidP="007A4A7B" w:rsidRDefault="001D2249" w14:paraId="1D31D530" w14:textId="430A4E72">
      <w:pPr>
        <w:pStyle w:val="Normalutanindragellerluft"/>
      </w:pPr>
      <w:r>
        <w:t xml:space="preserve">Ett sätt att göra detta är att använda kommunernas tillsynsuppdrag, inte minst livsmedelskontrollen. Livsmedelsverket har en rad operativa mål för livsmedelskontrollerna. Ett av dessa mål gäller spårbarhet för färskt och fryst kött, såväl helt som uppskuret och malet kött, förpackat och oförpackat, av nöt, gris, får och lamm, samt fågel i samtliga led av livsmedelskedjan efter slakt. Som det ser ut idag så gäller </w:t>
      </w:r>
      <w:r>
        <w:lastRenderedPageBreak/>
        <w:t>det operativa målet dock inte restaurangverksamheter då de inte släpper ut färskt eller fryst kött på marknaden.</w:t>
      </w:r>
    </w:p>
    <w:p xmlns:w14="http://schemas.microsoft.com/office/word/2010/wordml" w:rsidR="001D2249" w:rsidP="007A4A7B" w:rsidRDefault="001D2249" w14:paraId="0A578901" w14:textId="77777777">
      <w:pPr>
        <w:pStyle w:val="Normalutanindragellerluft"/>
      </w:pPr>
      <w:r>
        <w:t>Det finns dock ett antal kommuner, däribland Malmö, Trelleborg och Södertälje, där de utvidgat kontrollen till att även gälla restauranger och också utdömt sanktioner mot restauranger som inte kan visa dokumentation på köttets ursprung.</w:t>
      </w:r>
    </w:p>
    <w:p xmlns:w14="http://schemas.microsoft.com/office/word/2010/wordml" w:rsidR="001D2249" w:rsidP="007A4A7B" w:rsidRDefault="001D2249" w14:paraId="5006CC15" w14:textId="77777777">
      <w:pPr>
        <w:pStyle w:val="Normalutanindragellerluft"/>
      </w:pPr>
      <w:r>
        <w:t>Som en direkt effekt av detta kunde exempelvis Malmö kommun vid tillsyn upp</w:t>
        <w:softHyphen/>
        <w:t>täcka och förverka mer än 100 kilo kött på ett och samma ställe. I Södertälje har restauranger blivit av med tillståndet att servera kött.</w:t>
      </w:r>
    </w:p>
    <w:p xmlns:w14="http://schemas.microsoft.com/office/word/2010/wordml" w:rsidR="001D2249" w:rsidP="00C7688F" w:rsidRDefault="001D2249" w14:paraId="5FAEC5C3" w14:textId="77777777">
      <w:r>
        <w:t>En förändring av Livsmedelsverkets operativa mål skulle öka möjligheterna att komma åt större mängder kött som saknar nödvändig dokumentation eller som inte kan styrkas att det har inhandlats på korrekt sätt. Det skulle bli en kraftfull åtgärd för att komma till rätta med köttstölder men i ett vidare perspektiv också försvåra för stulna varor att säljas vidare till konsument mer generellt.</w:t>
      </w:r>
    </w:p>
    <w:sdt>
      <w:sdtPr>
        <w:rPr>
          <w:i/>
          <w:noProof/>
        </w:rPr>
        <w:alias w:val="CC_Underskrifter"/>
        <w:tag w:val="CC_Underskrifter"/>
        <w:id w:val="583496634"/>
        <w:lock w:val="sdtContentLocked"/>
        <w:placeholder>
          <w:docPart w:val="6E62340C726B419EBF896278A6F73C48"/>
        </w:placeholder>
      </w:sdtPr>
      <w:sdtEndPr/>
      <w:sdtContent>
        <w:p xmlns:w14="http://schemas.microsoft.com/office/word/2010/wordml" w:rsidR="007A4A7B" w:rsidP="007A4A7B" w:rsidRDefault="007A4A7B" w14:paraId="10548A7F" w14:textId="77777777">
          <w:pPr/>
          <w:r/>
        </w:p>
        <w:p xmlns:w14="http://schemas.microsoft.com/office/word/2010/wordml" w:rsidR="007A4A7B" w:rsidP="007A4A7B" w:rsidRDefault="007A4A7B" w14:paraId="2B69CE8A" w14:textId="1831747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1DB05D" w14:textId="15254E3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0DAEE" w14:textId="77777777" w:rsidR="001D2249" w:rsidRDefault="001D2249" w:rsidP="000C1CAD">
      <w:pPr>
        <w:spacing w:line="240" w:lineRule="auto"/>
      </w:pPr>
      <w:r>
        <w:separator/>
      </w:r>
    </w:p>
  </w:endnote>
  <w:endnote w:type="continuationSeparator" w:id="0">
    <w:p w14:paraId="3C7BF3F4" w14:textId="77777777" w:rsidR="001D2249" w:rsidRDefault="001D22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35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CD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7D23" w14:textId="39859DD2" w:rsidR="00262EA3" w:rsidRPr="007A4A7B" w:rsidRDefault="00262EA3" w:rsidP="007A4A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5ED54" w14:textId="77777777" w:rsidR="001D2249" w:rsidRDefault="001D2249" w:rsidP="000C1CAD">
      <w:pPr>
        <w:spacing w:line="240" w:lineRule="auto"/>
      </w:pPr>
      <w:r>
        <w:separator/>
      </w:r>
    </w:p>
  </w:footnote>
  <w:footnote w:type="continuationSeparator" w:id="0">
    <w:p w14:paraId="22FDA89B" w14:textId="77777777" w:rsidR="001D2249" w:rsidRDefault="001D22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08BC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5742A8" wp14:anchorId="2D96CD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4A7B" w14:paraId="19B70570" w14:textId="54E20086">
                          <w:pPr>
                            <w:jc w:val="right"/>
                          </w:pPr>
                          <w:sdt>
                            <w:sdtPr>
                              <w:alias w:val="CC_Noformat_Partikod"/>
                              <w:tag w:val="CC_Noformat_Partikod"/>
                              <w:id w:val="-53464382"/>
                              <w:placeholder>
                                <w:docPart w:val="D44C2B96BC1C48CA9D26458B5466377A"/>
                              </w:placeholder>
                              <w:text/>
                            </w:sdtPr>
                            <w:sdtEndPr/>
                            <w:sdtContent>
                              <w:r w:rsidR="001D2249">
                                <w:t>M</w:t>
                              </w:r>
                            </w:sdtContent>
                          </w:sdt>
                          <w:sdt>
                            <w:sdtPr>
                              <w:alias w:val="CC_Noformat_Partinummer"/>
                              <w:tag w:val="CC_Noformat_Partinummer"/>
                              <w:id w:val="-1709555926"/>
                              <w:placeholder>
                                <w:docPart w:val="15493C487F814C8D8E6ACA7847EB0BFF"/>
                              </w:placeholder>
                              <w:text/>
                            </w:sdtPr>
                            <w:sdtEndPr/>
                            <w:sdtContent>
                              <w:r w:rsidR="00C7688F">
                                <w:t>1748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96CD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4A7B" w14:paraId="19B70570" w14:textId="54E20086">
                    <w:pPr>
                      <w:jc w:val="right"/>
                    </w:pPr>
                    <w:sdt>
                      <w:sdtPr>
                        <w:alias w:val="CC_Noformat_Partikod"/>
                        <w:tag w:val="CC_Noformat_Partikod"/>
                        <w:id w:val="-53464382"/>
                        <w:placeholder>
                          <w:docPart w:val="D44C2B96BC1C48CA9D26458B5466377A"/>
                        </w:placeholder>
                        <w:text/>
                      </w:sdtPr>
                      <w:sdtEndPr/>
                      <w:sdtContent>
                        <w:r w:rsidR="001D2249">
                          <w:t>M</w:t>
                        </w:r>
                      </w:sdtContent>
                    </w:sdt>
                    <w:sdt>
                      <w:sdtPr>
                        <w:alias w:val="CC_Noformat_Partinummer"/>
                        <w:tag w:val="CC_Noformat_Partinummer"/>
                        <w:id w:val="-1709555926"/>
                        <w:placeholder>
                          <w:docPart w:val="15493C487F814C8D8E6ACA7847EB0BFF"/>
                        </w:placeholder>
                        <w:text/>
                      </w:sdtPr>
                      <w:sdtEndPr/>
                      <w:sdtContent>
                        <w:r w:rsidR="00C7688F">
                          <w:t>1748</w:t>
                        </w:r>
                      </w:sdtContent>
                    </w:sdt>
                  </w:p>
                </w:txbxContent>
              </v:textbox>
              <w10:wrap anchorx="page"/>
            </v:shape>
          </w:pict>
        </mc:Fallback>
      </mc:AlternateContent>
    </w:r>
  </w:p>
  <w:p w:rsidRPr="00293C4F" w:rsidR="00262EA3" w:rsidP="00776B74" w:rsidRDefault="00262EA3" w14:paraId="0A2222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C86C8F" w14:textId="77777777">
    <w:pPr>
      <w:jc w:val="right"/>
    </w:pPr>
  </w:p>
  <w:p w:rsidR="00262EA3" w:rsidP="00776B74" w:rsidRDefault="00262EA3" w14:paraId="30F99D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A4A7B" w14:paraId="18739C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3CC98318" wp14:anchorId="67A4EA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4A7B" w14:paraId="2636587F" w14:textId="5A9AC1F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D2249">
          <w:t>M</w:t>
        </w:r>
      </w:sdtContent>
    </w:sdt>
    <w:sdt>
      <w:sdtPr>
        <w:alias w:val="CC_Noformat_Partinummer"/>
        <w:tag w:val="CC_Noformat_Partinummer"/>
        <w:id w:val="-2014525982"/>
        <w:lock w:val="contentLocked"/>
        <w:text/>
      </w:sdtPr>
      <w:sdtEndPr/>
      <w:sdtContent>
        <w:r w:rsidR="00C7688F">
          <w:t>1748</w:t>
        </w:r>
      </w:sdtContent>
    </w:sdt>
  </w:p>
  <w:p w:rsidRPr="008227B3" w:rsidR="00262EA3" w:rsidP="008227B3" w:rsidRDefault="007A4A7B" w14:paraId="0DEDB5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4A7B" w14:paraId="73527CBB" w14:textId="0B4B2B3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:2981</w:t>
        </w:r>
      </w:sdtContent>
    </w:sdt>
  </w:p>
  <w:p w:rsidR="00262EA3" w:rsidP="00E03A3D" w:rsidRDefault="007A4A7B" w14:paraId="3E87FFA1" w14:textId="56C6F622">
    <w:pPr>
      <w:pStyle w:val="Motionr"/>
    </w:pPr>
    <w:sdt>
      <w:sdtPr>
        <w:alias w:val="CC_Noformat_Avtext"/>
        <w:tag w:val="CC_Noformat_Avtext"/>
        <w:id w:val="-2020768203"/>
        <w:lock w:val="sdtContentLocked"/>
        <w:placeholder>
          <w:docPart w:val="D44C2B96BC1C48CA9D26458B5466377A"/>
        </w:placeholder>
        <w15:appearance w15:val="hidden"/>
        <w:text/>
      </w:sdtPr>
      <w:sdtEndPr/>
      <w:sdtContent>
        <w:r>
          <w:t>av David Josefsson (M)</w:t>
        </w:r>
      </w:sdtContent>
    </w:sdt>
  </w:p>
  <w:sdt>
    <w:sdtPr>
      <w:alias w:val="CC_Noformat_Rubtext"/>
      <w:tag w:val="CC_Noformat_Rubtext"/>
      <w:id w:val="-218060500"/>
      <w:lock w:val="sdtContentLocked"/>
      <w:placeholder>
        <w:docPart w:val="15493C487F814C8D8E6ACA7847EB0BFF"/>
      </w:placeholder>
      <w:text/>
    </w:sdtPr>
    <w:sdtEndPr/>
    <w:sdtContent>
      <w:p w:rsidR="00262EA3" w:rsidP="00283E0F" w:rsidRDefault="001D2249" w14:paraId="02669A56" w14:textId="447C2A3D">
        <w:pPr>
          <w:pStyle w:val="FSHRub2"/>
        </w:pPr>
        <w:r>
          <w:t>Förstärkt livsmedelstillsyn</w:t>
        </w:r>
      </w:p>
    </w:sdtContent>
  </w:sdt>
  <w:sdt>
    <w:sdtPr>
      <w:alias w:val="CC_Boilerplate_3"/>
      <w:tag w:val="CC_Boilerplate_3"/>
      <w:id w:val="1606463544"/>
      <w:lock w:val="sdtContentLocked"/>
      <w15:appearance w15:val="hidden"/>
      <w:text w:multiLine="1"/>
    </w:sdtPr>
    <w:sdtEndPr/>
    <w:sdtContent>
      <w:p w:rsidR="00262EA3" w:rsidP="00283E0F" w:rsidRDefault="00262EA3" w14:paraId="353B76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22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1F"/>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249"/>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A7B"/>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3A6"/>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375"/>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88F"/>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6D6026"/>
  <w15:chartTrackingRefBased/>
  <w15:docId w15:val="{0BE4165D-B402-4D68-A49C-5E0667DF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2169C406A84006A7C28FE58B8164A2"/>
        <w:category>
          <w:name w:val="Allmänt"/>
          <w:gallery w:val="placeholder"/>
        </w:category>
        <w:types>
          <w:type w:val="bbPlcHdr"/>
        </w:types>
        <w:behaviors>
          <w:behavior w:val="content"/>
        </w:behaviors>
        <w:guid w:val="{DAAFEFB6-5407-4005-A2E4-2596DF0AD29F}"/>
      </w:docPartPr>
      <w:docPartBody>
        <w:p w:rsidR="00D01BC7" w:rsidRDefault="00D01BC7">
          <w:pPr>
            <w:pStyle w:val="CD2169C406A84006A7C28FE58B8164A2"/>
          </w:pPr>
          <w:r w:rsidRPr="005A0A93">
            <w:rPr>
              <w:rStyle w:val="Platshllartext"/>
            </w:rPr>
            <w:t>Förslag till riksdagsbeslut</w:t>
          </w:r>
        </w:p>
      </w:docPartBody>
    </w:docPart>
    <w:docPart>
      <w:docPartPr>
        <w:name w:val="5CA16F021DF4420FAA77B7553D9F2714"/>
        <w:category>
          <w:name w:val="Allmänt"/>
          <w:gallery w:val="placeholder"/>
        </w:category>
        <w:types>
          <w:type w:val="bbPlcHdr"/>
        </w:types>
        <w:behaviors>
          <w:behavior w:val="content"/>
        </w:behaviors>
        <w:guid w:val="{2A17678C-A293-4ACA-B223-AFBBD5F05C56}"/>
      </w:docPartPr>
      <w:docPartBody>
        <w:p w:rsidR="00D01BC7" w:rsidRDefault="00D01BC7">
          <w:pPr>
            <w:pStyle w:val="5CA16F021DF4420FAA77B7553D9F271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1990CE3477469DB66E535679D972AA"/>
        <w:category>
          <w:name w:val="Allmänt"/>
          <w:gallery w:val="placeholder"/>
        </w:category>
        <w:types>
          <w:type w:val="bbPlcHdr"/>
        </w:types>
        <w:behaviors>
          <w:behavior w:val="content"/>
        </w:behaviors>
        <w:guid w:val="{A3FDE2C6-A31C-412F-9A2E-243097E015F2}"/>
      </w:docPartPr>
      <w:docPartBody>
        <w:p w:rsidR="00D01BC7" w:rsidRDefault="00D01BC7">
          <w:pPr>
            <w:pStyle w:val="191990CE3477469DB66E535679D972AA"/>
          </w:pPr>
          <w:r w:rsidRPr="005A0A93">
            <w:rPr>
              <w:rStyle w:val="Platshllartext"/>
            </w:rPr>
            <w:t>Motivering</w:t>
          </w:r>
        </w:p>
      </w:docPartBody>
    </w:docPart>
    <w:docPart>
      <w:docPartPr>
        <w:name w:val="6E62340C726B419EBF896278A6F73C48"/>
        <w:category>
          <w:name w:val="Allmänt"/>
          <w:gallery w:val="placeholder"/>
        </w:category>
        <w:types>
          <w:type w:val="bbPlcHdr"/>
        </w:types>
        <w:behaviors>
          <w:behavior w:val="content"/>
        </w:behaviors>
        <w:guid w:val="{05EB862A-097E-4016-AE8E-1FD90E767393}"/>
      </w:docPartPr>
      <w:docPartBody>
        <w:p w:rsidR="00D01BC7" w:rsidRDefault="00D01BC7">
          <w:pPr>
            <w:pStyle w:val="6E62340C726B419EBF896278A6F73C48"/>
          </w:pPr>
          <w:r w:rsidRPr="009B077E">
            <w:rPr>
              <w:rStyle w:val="Platshllartext"/>
            </w:rPr>
            <w:t>Namn på motionärer infogas/tas bort via panelen.</w:t>
          </w:r>
        </w:p>
      </w:docPartBody>
    </w:docPart>
    <w:docPart>
      <w:docPartPr>
        <w:name w:val="D44C2B96BC1C48CA9D26458B5466377A"/>
        <w:category>
          <w:name w:val="Allmänt"/>
          <w:gallery w:val="placeholder"/>
        </w:category>
        <w:types>
          <w:type w:val="bbPlcHdr"/>
        </w:types>
        <w:behaviors>
          <w:behavior w:val="content"/>
        </w:behaviors>
        <w:guid w:val="{490443C4-9871-471C-AF8E-0901A6C72677}"/>
      </w:docPartPr>
      <w:docPartBody>
        <w:p w:rsidR="00D01BC7" w:rsidRDefault="00D01BC7">
          <w:pPr>
            <w:pStyle w:val="D44C2B96BC1C48CA9D26458B5466377A"/>
          </w:pPr>
          <w:r>
            <w:rPr>
              <w:rStyle w:val="Platshllartext"/>
            </w:rPr>
            <w:t xml:space="preserve"> </w:t>
          </w:r>
        </w:p>
      </w:docPartBody>
    </w:docPart>
    <w:docPart>
      <w:docPartPr>
        <w:name w:val="15493C487F814C8D8E6ACA7847EB0BFF"/>
        <w:category>
          <w:name w:val="Allmänt"/>
          <w:gallery w:val="placeholder"/>
        </w:category>
        <w:types>
          <w:type w:val="bbPlcHdr"/>
        </w:types>
        <w:behaviors>
          <w:behavior w:val="content"/>
        </w:behaviors>
        <w:guid w:val="{7FF83565-5236-4259-9E4D-45F2CEAAEA39}"/>
      </w:docPartPr>
      <w:docPartBody>
        <w:p w:rsidR="00D01BC7" w:rsidRDefault="00D01BC7">
          <w:pPr>
            <w:pStyle w:val="15493C487F814C8D8E6ACA7847EB0B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C7"/>
    <w:rsid w:val="00D01BC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2169C406A84006A7C28FE58B8164A2">
    <w:name w:val="CD2169C406A84006A7C28FE58B8164A2"/>
  </w:style>
  <w:style w:type="paragraph" w:customStyle="1" w:styleId="5CA16F021DF4420FAA77B7553D9F2714">
    <w:name w:val="5CA16F021DF4420FAA77B7553D9F2714"/>
  </w:style>
  <w:style w:type="paragraph" w:customStyle="1" w:styleId="191990CE3477469DB66E535679D972AA">
    <w:name w:val="191990CE3477469DB66E535679D972AA"/>
  </w:style>
  <w:style w:type="paragraph" w:customStyle="1" w:styleId="6E62340C726B419EBF896278A6F73C48">
    <w:name w:val="6E62340C726B419EBF896278A6F73C48"/>
  </w:style>
  <w:style w:type="paragraph" w:customStyle="1" w:styleId="D44C2B96BC1C48CA9D26458B5466377A">
    <w:name w:val="D44C2B96BC1C48CA9D26458B5466377A"/>
  </w:style>
  <w:style w:type="paragraph" w:customStyle="1" w:styleId="15493C487F814C8D8E6ACA7847EB0BFF">
    <w:name w:val="15493C487F814C8D8E6ACA7847EB0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A162DF-731E-4D61-BA68-952156A29292}"/>
</file>

<file path=customXml/itemProps2.xml><?xml version="1.0" encoding="utf-8"?>
<ds:datastoreItem xmlns:ds="http://schemas.openxmlformats.org/officeDocument/2006/customXml" ds:itemID="{3EB1F6C8-5661-497C-8A9F-E79114C0F274}"/>
</file>

<file path=customXml/itemProps3.xml><?xml version="1.0" encoding="utf-8"?>
<ds:datastoreItem xmlns:ds="http://schemas.openxmlformats.org/officeDocument/2006/customXml" ds:itemID="{12ED0D96-8434-4C14-B7A4-23A952D91E50}"/>
</file>

<file path=customXml/itemProps5.xml><?xml version="1.0" encoding="utf-8"?>
<ds:datastoreItem xmlns:ds="http://schemas.openxmlformats.org/officeDocument/2006/customXml" ds:itemID="{8B871CF5-8607-4617-9617-639F686473CC}"/>
</file>

<file path=docProps/app.xml><?xml version="1.0" encoding="utf-8"?>
<Properties xmlns="http://schemas.openxmlformats.org/officeDocument/2006/extended-properties" xmlns:vt="http://schemas.openxmlformats.org/officeDocument/2006/docPropsVTypes">
  <Template>Normal</Template>
  <TotalTime>4</TotalTime>
  <Pages>2</Pages>
  <Words>335</Words>
  <Characters>1838</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