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6A442876E942C9A87EF2E3141E4C51"/>
        </w:placeholder>
        <w:text/>
      </w:sdtPr>
      <w:sdtEndPr/>
      <w:sdtContent>
        <w:p w:rsidRPr="009B062B" w:rsidR="00AF30DD" w:rsidP="00DA28CE" w:rsidRDefault="00AF30DD" w14:paraId="0CA8C270" w14:textId="77777777">
          <w:pPr>
            <w:pStyle w:val="Rubrik1"/>
            <w:spacing w:after="300"/>
          </w:pPr>
          <w:r w:rsidRPr="009B062B">
            <w:t>Förslag till riksdagsbeslut</w:t>
          </w:r>
        </w:p>
      </w:sdtContent>
    </w:sdt>
    <w:sdt>
      <w:sdtPr>
        <w:alias w:val="Yrkande 1"/>
        <w:tag w:val="44314da5-c9f0-4382-b7e6-0c4e6d9c261e"/>
        <w:id w:val="1860154357"/>
        <w:lock w:val="sdtLocked"/>
      </w:sdtPr>
      <w:sdtEndPr/>
      <w:sdtContent>
        <w:p w:rsidR="002D3169" w:rsidRDefault="00BF4213" w14:paraId="0CA8C271" w14:textId="77777777">
          <w:pPr>
            <w:pStyle w:val="Frslagstext"/>
            <w:numPr>
              <w:ilvl w:val="0"/>
              <w:numId w:val="0"/>
            </w:numPr>
          </w:pPr>
          <w:r>
            <w:t>Riksdagen ställer sig bakom det som anförs i motionen om att överväga att byta till ett mer klimatanpassat datum för däckbyte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BBB0D7841F4B869050CFCD94D48938"/>
        </w:placeholder>
        <w:text/>
      </w:sdtPr>
      <w:sdtEndPr/>
      <w:sdtContent>
        <w:p w:rsidRPr="009B062B" w:rsidR="006D79C9" w:rsidP="00843D8A" w:rsidRDefault="006D79C9" w14:paraId="0CA8C272" w14:textId="77777777">
          <w:pPr>
            <w:pStyle w:val="Rubrik1"/>
            <w:spacing w:before="640"/>
          </w:pPr>
          <w:r>
            <w:t>Motivering</w:t>
          </w:r>
        </w:p>
      </w:sdtContent>
    </w:sdt>
    <w:p w:rsidR="00BA36D3" w:rsidP="00843D8A" w:rsidRDefault="00BA36D3" w14:paraId="0CA8C273" w14:textId="77777777">
      <w:pPr>
        <w:pStyle w:val="Normalutanindragellerluft"/>
      </w:pPr>
      <w:r>
        <w:t xml:space="preserve">Sverige är ett stort och avlångt land med olika klimatzoner. Sedan 2013 ska man enligt </w:t>
      </w:r>
      <w:bookmarkStart w:name="_GoBack" w:id="1"/>
      <w:bookmarkEnd w:id="1"/>
      <w:r>
        <w:t>lag ha vinterdäck till den 31 mars för att sedan ha bytt till sommardäck senast den 15 april. Eftersom det är en skarp lagstiftning, som kan innebära böter om du kör med dubbdäck efter den 15 april, så är det självklart många bilister som förhåller sig till detta datum och byter däck i god tid.</w:t>
      </w:r>
    </w:p>
    <w:p w:rsidR="00BA36D3" w:rsidP="00843D8A" w:rsidRDefault="00BA36D3" w14:paraId="0CA8C274" w14:textId="5F17C98A">
      <w:r>
        <w:t xml:space="preserve">Datumet är sannolikt satt för att passa bilister i Stockholm och södra Sverige. Ibland blir det dock olyckligt med ett datum så tidigt på våren. 2017 </w:t>
      </w:r>
      <w:r w:rsidR="00523E88">
        <w:t>va</w:t>
      </w:r>
      <w:r>
        <w:t>r ett sådant år d</w:t>
      </w:r>
      <w:r w:rsidR="00523E88">
        <w:t>å</w:t>
      </w:r>
      <w:r>
        <w:t xml:space="preserve"> det under påsken inträffade blixthalka och snöstorm, som innebar stora trafiksvårigheter för bilister som körde norrut på sommardäck. Detta hände även i andra delar av Sverige. Polisen gick till och med ut och varnade bilister och bad att de skulle byta tillbaka till vinterdäck om de hade bytt till sommardäck.</w:t>
      </w:r>
    </w:p>
    <w:p w:rsidR="00BA36D3" w:rsidP="00843D8A" w:rsidRDefault="00BA36D3" w14:paraId="0CA8C275" w14:textId="2E9B9391">
      <w:r>
        <w:t>Sveriges riksdag har antagit en nollvision om antalet döda i trafiken, och ett datum för vinterdäcksbyte som inte är anpassat efter normalförhållanden i Sverige går emot den visionen. Det finns även andra praktiska problem. Det blir ett mycket stort tryck på Sveriges däckverkstäder när många bilister ska byta däck på ett par veckor.</w:t>
      </w:r>
    </w:p>
    <w:p w:rsidR="00565345" w:rsidP="00843D8A" w:rsidRDefault="00BA36D3" w14:paraId="0CA8C276" w14:textId="2178F2C0">
      <w:r>
        <w:t>Det logiska vore att ha ett datum för vinterdäcksbyte, om man överhuvudtaget ska ha det, som är bättre anpassat till det klimat som råder i hela Sverige. Ett lämpligt datum för huvuddelen av Sverige vore sista april, men för fordon i norra Sverige skulle det till och med kunna vara ännu senare.</w:t>
      </w:r>
    </w:p>
    <w:sdt>
      <w:sdtPr>
        <w:rPr>
          <w:i/>
          <w:noProof/>
        </w:rPr>
        <w:alias w:val="CC_Underskrifter"/>
        <w:tag w:val="CC_Underskrifter"/>
        <w:id w:val="583496634"/>
        <w:lock w:val="sdtContentLocked"/>
        <w:placeholder>
          <w:docPart w:val="C54CF81AE6614EDB99C334CA13B51A43"/>
        </w:placeholder>
      </w:sdtPr>
      <w:sdtEndPr>
        <w:rPr>
          <w:i w:val="0"/>
          <w:noProof w:val="0"/>
        </w:rPr>
      </w:sdtEndPr>
      <w:sdtContent>
        <w:p w:rsidR="00E109C6" w:rsidP="00E109C6" w:rsidRDefault="00E109C6" w14:paraId="0CA8C277" w14:textId="77777777"/>
        <w:p w:rsidRPr="008E0FE2" w:rsidR="004801AC" w:rsidP="00E109C6" w:rsidRDefault="00843D8A" w14:paraId="0CA8C2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287848" w:rsidRDefault="00287848" w14:paraId="0CA8C27C" w14:textId="77777777"/>
    <w:sectPr w:rsidR="002878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8C27E" w14:textId="77777777" w:rsidR="003E2192" w:rsidRDefault="003E2192" w:rsidP="000C1CAD">
      <w:pPr>
        <w:spacing w:line="240" w:lineRule="auto"/>
      </w:pPr>
      <w:r>
        <w:separator/>
      </w:r>
    </w:p>
  </w:endnote>
  <w:endnote w:type="continuationSeparator" w:id="0">
    <w:p w14:paraId="0CA8C27F" w14:textId="77777777" w:rsidR="003E2192" w:rsidRDefault="003E2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C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C2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C28D" w14:textId="77777777" w:rsidR="00262EA3" w:rsidRPr="00E109C6" w:rsidRDefault="00262EA3" w:rsidP="00E109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C27C" w14:textId="77777777" w:rsidR="003E2192" w:rsidRDefault="003E2192" w:rsidP="000C1CAD">
      <w:pPr>
        <w:spacing w:line="240" w:lineRule="auto"/>
      </w:pPr>
      <w:r>
        <w:separator/>
      </w:r>
    </w:p>
  </w:footnote>
  <w:footnote w:type="continuationSeparator" w:id="0">
    <w:p w14:paraId="0CA8C27D" w14:textId="77777777" w:rsidR="003E2192" w:rsidRDefault="003E21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A8C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8C28F" wp14:anchorId="0CA8C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3D8A" w14:paraId="0CA8C292" w14:textId="77777777">
                          <w:pPr>
                            <w:jc w:val="right"/>
                          </w:pPr>
                          <w:sdt>
                            <w:sdtPr>
                              <w:alias w:val="CC_Noformat_Partikod"/>
                              <w:tag w:val="CC_Noformat_Partikod"/>
                              <w:id w:val="-53464382"/>
                              <w:placeholder>
                                <w:docPart w:val="011E022605804FCBAF438319D929512D"/>
                              </w:placeholder>
                              <w:text/>
                            </w:sdtPr>
                            <w:sdtEndPr/>
                            <w:sdtContent>
                              <w:r w:rsidR="00BA36D3">
                                <w:t>M</w:t>
                              </w:r>
                            </w:sdtContent>
                          </w:sdt>
                          <w:sdt>
                            <w:sdtPr>
                              <w:alias w:val="CC_Noformat_Partinummer"/>
                              <w:tag w:val="CC_Noformat_Partinummer"/>
                              <w:id w:val="-1709555926"/>
                              <w:placeholder>
                                <w:docPart w:val="42F6C9F2CF56475B8CA87EE728381958"/>
                              </w:placeholder>
                              <w:text/>
                            </w:sdtPr>
                            <w:sdtEndPr/>
                            <w:sdtContent>
                              <w:r w:rsidR="00BA36D3">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A8C2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3D8A" w14:paraId="0CA8C292" w14:textId="77777777">
                    <w:pPr>
                      <w:jc w:val="right"/>
                    </w:pPr>
                    <w:sdt>
                      <w:sdtPr>
                        <w:alias w:val="CC_Noformat_Partikod"/>
                        <w:tag w:val="CC_Noformat_Partikod"/>
                        <w:id w:val="-53464382"/>
                        <w:placeholder>
                          <w:docPart w:val="011E022605804FCBAF438319D929512D"/>
                        </w:placeholder>
                        <w:text/>
                      </w:sdtPr>
                      <w:sdtEndPr/>
                      <w:sdtContent>
                        <w:r w:rsidR="00BA36D3">
                          <w:t>M</w:t>
                        </w:r>
                      </w:sdtContent>
                    </w:sdt>
                    <w:sdt>
                      <w:sdtPr>
                        <w:alias w:val="CC_Noformat_Partinummer"/>
                        <w:tag w:val="CC_Noformat_Partinummer"/>
                        <w:id w:val="-1709555926"/>
                        <w:placeholder>
                          <w:docPart w:val="42F6C9F2CF56475B8CA87EE728381958"/>
                        </w:placeholder>
                        <w:text/>
                      </w:sdtPr>
                      <w:sdtEndPr/>
                      <w:sdtContent>
                        <w:r w:rsidR="00BA36D3">
                          <w:t>1805</w:t>
                        </w:r>
                      </w:sdtContent>
                    </w:sdt>
                  </w:p>
                </w:txbxContent>
              </v:textbox>
              <w10:wrap anchorx="page"/>
            </v:shape>
          </w:pict>
        </mc:Fallback>
      </mc:AlternateContent>
    </w:r>
  </w:p>
  <w:p w:rsidRPr="00293C4F" w:rsidR="00262EA3" w:rsidP="00776B74" w:rsidRDefault="00262EA3" w14:paraId="0CA8C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A8C282" w14:textId="77777777">
    <w:pPr>
      <w:jc w:val="right"/>
    </w:pPr>
  </w:p>
  <w:p w:rsidR="00262EA3" w:rsidP="00776B74" w:rsidRDefault="00262EA3" w14:paraId="0CA8C2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3D8A" w14:paraId="0CA8C2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A8C291" wp14:anchorId="0CA8C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3D8A" w14:paraId="0CA8C2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36D3">
          <w:t>M</w:t>
        </w:r>
      </w:sdtContent>
    </w:sdt>
    <w:sdt>
      <w:sdtPr>
        <w:alias w:val="CC_Noformat_Partinummer"/>
        <w:tag w:val="CC_Noformat_Partinummer"/>
        <w:id w:val="-2014525982"/>
        <w:text/>
      </w:sdtPr>
      <w:sdtEndPr/>
      <w:sdtContent>
        <w:r w:rsidR="00BA36D3">
          <w:t>1805</w:t>
        </w:r>
      </w:sdtContent>
    </w:sdt>
  </w:p>
  <w:p w:rsidRPr="008227B3" w:rsidR="00262EA3" w:rsidP="008227B3" w:rsidRDefault="00843D8A" w14:paraId="0CA8C2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3D8A" w14:paraId="0CA8C2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:889</w:t>
        </w:r>
      </w:sdtContent>
    </w:sdt>
  </w:p>
  <w:p w:rsidR="00262EA3" w:rsidP="00E03A3D" w:rsidRDefault="00843D8A" w14:paraId="0CA8C28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BA36D3" w14:paraId="0CA8C28B" w14:textId="77777777">
        <w:pPr>
          <w:pStyle w:val="FSHRub2"/>
        </w:pPr>
        <w:r>
          <w:t>Datum för däckbyte</w:t>
        </w:r>
      </w:p>
    </w:sdtContent>
  </w:sdt>
  <w:sdt>
    <w:sdtPr>
      <w:alias w:val="CC_Boilerplate_3"/>
      <w:tag w:val="CC_Boilerplate_3"/>
      <w:id w:val="1606463544"/>
      <w:lock w:val="sdtContentLocked"/>
      <w15:appearance w15:val="hidden"/>
      <w:text w:multiLine="1"/>
    </w:sdtPr>
    <w:sdtEndPr/>
    <w:sdtContent>
      <w:p w:rsidR="00262EA3" w:rsidP="00283E0F" w:rsidRDefault="00262EA3" w14:paraId="0CA8C2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A36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4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69"/>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9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88"/>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7B"/>
    <w:rsid w:val="00555C97"/>
    <w:rsid w:val="00556FDB"/>
    <w:rsid w:val="005572C0"/>
    <w:rsid w:val="00557C3D"/>
    <w:rsid w:val="00560085"/>
    <w:rsid w:val="0056117A"/>
    <w:rsid w:val="00562506"/>
    <w:rsid w:val="00562C61"/>
    <w:rsid w:val="0056534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A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8A"/>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F9F"/>
    <w:rsid w:val="00B96246"/>
    <w:rsid w:val="00B968D9"/>
    <w:rsid w:val="00B96D9C"/>
    <w:rsid w:val="00BA0024"/>
    <w:rsid w:val="00BA08B5"/>
    <w:rsid w:val="00BA09FB"/>
    <w:rsid w:val="00BA0ACA"/>
    <w:rsid w:val="00BA0C9A"/>
    <w:rsid w:val="00BA2619"/>
    <w:rsid w:val="00BA2C3B"/>
    <w:rsid w:val="00BA36D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213"/>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C6"/>
    <w:rsid w:val="00E11A96"/>
    <w:rsid w:val="00E11E22"/>
    <w:rsid w:val="00E12743"/>
    <w:rsid w:val="00E13023"/>
    <w:rsid w:val="00E136EE"/>
    <w:rsid w:val="00E140F6"/>
    <w:rsid w:val="00E14B16"/>
    <w:rsid w:val="00E16014"/>
    <w:rsid w:val="00E16580"/>
    <w:rsid w:val="00E16EEB"/>
    <w:rsid w:val="00E176EB"/>
    <w:rsid w:val="00E1787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4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8C26F"/>
  <w15:chartTrackingRefBased/>
  <w15:docId w15:val="{C43783B9-6AE2-46BA-B222-A6071B0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6A442876E942C9A87EF2E3141E4C51"/>
        <w:category>
          <w:name w:val="Allmänt"/>
          <w:gallery w:val="placeholder"/>
        </w:category>
        <w:types>
          <w:type w:val="bbPlcHdr"/>
        </w:types>
        <w:behaviors>
          <w:behavior w:val="content"/>
        </w:behaviors>
        <w:guid w:val="{4BE91C48-8BB7-4F25-A656-7317C324ACF0}"/>
      </w:docPartPr>
      <w:docPartBody>
        <w:p w:rsidR="002529B2" w:rsidRDefault="00F17B50">
          <w:pPr>
            <w:pStyle w:val="026A442876E942C9A87EF2E3141E4C51"/>
          </w:pPr>
          <w:r w:rsidRPr="005A0A93">
            <w:rPr>
              <w:rStyle w:val="Platshllartext"/>
            </w:rPr>
            <w:t>Förslag till riksdagsbeslut</w:t>
          </w:r>
        </w:p>
      </w:docPartBody>
    </w:docPart>
    <w:docPart>
      <w:docPartPr>
        <w:name w:val="98BBB0D7841F4B869050CFCD94D48938"/>
        <w:category>
          <w:name w:val="Allmänt"/>
          <w:gallery w:val="placeholder"/>
        </w:category>
        <w:types>
          <w:type w:val="bbPlcHdr"/>
        </w:types>
        <w:behaviors>
          <w:behavior w:val="content"/>
        </w:behaviors>
        <w:guid w:val="{F26963C6-C44C-4C63-8753-1F8D90724B7E}"/>
      </w:docPartPr>
      <w:docPartBody>
        <w:p w:rsidR="002529B2" w:rsidRDefault="00F17B50">
          <w:pPr>
            <w:pStyle w:val="98BBB0D7841F4B869050CFCD94D48938"/>
          </w:pPr>
          <w:r w:rsidRPr="005A0A93">
            <w:rPr>
              <w:rStyle w:val="Platshllartext"/>
            </w:rPr>
            <w:t>Motivering</w:t>
          </w:r>
        </w:p>
      </w:docPartBody>
    </w:docPart>
    <w:docPart>
      <w:docPartPr>
        <w:name w:val="011E022605804FCBAF438319D929512D"/>
        <w:category>
          <w:name w:val="Allmänt"/>
          <w:gallery w:val="placeholder"/>
        </w:category>
        <w:types>
          <w:type w:val="bbPlcHdr"/>
        </w:types>
        <w:behaviors>
          <w:behavior w:val="content"/>
        </w:behaviors>
        <w:guid w:val="{DDD694B7-1B94-4174-B5D5-7869D18F7A5F}"/>
      </w:docPartPr>
      <w:docPartBody>
        <w:p w:rsidR="002529B2" w:rsidRDefault="00F17B50">
          <w:pPr>
            <w:pStyle w:val="011E022605804FCBAF438319D929512D"/>
          </w:pPr>
          <w:r>
            <w:rPr>
              <w:rStyle w:val="Platshllartext"/>
            </w:rPr>
            <w:t xml:space="preserve"> </w:t>
          </w:r>
        </w:p>
      </w:docPartBody>
    </w:docPart>
    <w:docPart>
      <w:docPartPr>
        <w:name w:val="42F6C9F2CF56475B8CA87EE728381958"/>
        <w:category>
          <w:name w:val="Allmänt"/>
          <w:gallery w:val="placeholder"/>
        </w:category>
        <w:types>
          <w:type w:val="bbPlcHdr"/>
        </w:types>
        <w:behaviors>
          <w:behavior w:val="content"/>
        </w:behaviors>
        <w:guid w:val="{26446501-7E1B-4BF5-BD1E-0BC1BB7013B5}"/>
      </w:docPartPr>
      <w:docPartBody>
        <w:p w:rsidR="002529B2" w:rsidRDefault="00F17B50">
          <w:pPr>
            <w:pStyle w:val="42F6C9F2CF56475B8CA87EE728381958"/>
          </w:pPr>
          <w:r>
            <w:t xml:space="preserve"> </w:t>
          </w:r>
        </w:p>
      </w:docPartBody>
    </w:docPart>
    <w:docPart>
      <w:docPartPr>
        <w:name w:val="C54CF81AE6614EDB99C334CA13B51A43"/>
        <w:category>
          <w:name w:val="Allmänt"/>
          <w:gallery w:val="placeholder"/>
        </w:category>
        <w:types>
          <w:type w:val="bbPlcHdr"/>
        </w:types>
        <w:behaviors>
          <w:behavior w:val="content"/>
        </w:behaviors>
        <w:guid w:val="{5B17E925-193E-40B2-9950-5952A1EBE9E6}"/>
      </w:docPartPr>
      <w:docPartBody>
        <w:p w:rsidR="00162D75" w:rsidRDefault="00162D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50"/>
    <w:rsid w:val="00162D75"/>
    <w:rsid w:val="002529B2"/>
    <w:rsid w:val="00CD4F5C"/>
    <w:rsid w:val="00F17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6A442876E942C9A87EF2E3141E4C51">
    <w:name w:val="026A442876E942C9A87EF2E3141E4C51"/>
  </w:style>
  <w:style w:type="paragraph" w:customStyle="1" w:styleId="A0737E2E8B5946CEABEB24DFCF554ED9">
    <w:name w:val="A0737E2E8B5946CEABEB24DFCF554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375F0142DC4FF88B0B8CF9F2BFE931">
    <w:name w:val="BF375F0142DC4FF88B0B8CF9F2BFE931"/>
  </w:style>
  <w:style w:type="paragraph" w:customStyle="1" w:styleId="98BBB0D7841F4B869050CFCD94D48938">
    <w:name w:val="98BBB0D7841F4B869050CFCD94D48938"/>
  </w:style>
  <w:style w:type="paragraph" w:customStyle="1" w:styleId="F05D4664538840A6873AEE9199C5A786">
    <w:name w:val="F05D4664538840A6873AEE9199C5A786"/>
  </w:style>
  <w:style w:type="paragraph" w:customStyle="1" w:styleId="809FFF401DA34A59921048EE39DC2DB4">
    <w:name w:val="809FFF401DA34A59921048EE39DC2DB4"/>
  </w:style>
  <w:style w:type="paragraph" w:customStyle="1" w:styleId="011E022605804FCBAF438319D929512D">
    <w:name w:val="011E022605804FCBAF438319D929512D"/>
  </w:style>
  <w:style w:type="paragraph" w:customStyle="1" w:styleId="42F6C9F2CF56475B8CA87EE728381958">
    <w:name w:val="42F6C9F2CF56475B8CA87EE728381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0CF76-4303-4B06-9D94-CCFF0A7693B7}"/>
</file>

<file path=customXml/itemProps2.xml><?xml version="1.0" encoding="utf-8"?>
<ds:datastoreItem xmlns:ds="http://schemas.openxmlformats.org/officeDocument/2006/customXml" ds:itemID="{FE994E12-7E5F-42AC-8209-CBA8E4C8F2EF}"/>
</file>

<file path=customXml/itemProps3.xml><?xml version="1.0" encoding="utf-8"?>
<ds:datastoreItem xmlns:ds="http://schemas.openxmlformats.org/officeDocument/2006/customXml" ds:itemID="{8A826D86-6696-4591-AD82-D10FBBFB23AB}"/>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1440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