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2F1F" w:rsidRPr="004977BD" w:rsidRDefault="003D2F1F" w:rsidP="00BA18C6">
      <w:pPr>
        <w:pStyle w:val="Hemstlrubrik"/>
      </w:pPr>
      <w:r w:rsidRPr="004977BD">
        <w:t>Förslag till riksdagsbeslut</w:t>
      </w:r>
    </w:p>
    <w:p w:rsidR="003D2F1F" w:rsidRPr="004977BD" w:rsidRDefault="003D2F1F" w:rsidP="00400506">
      <w:pPr>
        <w:pStyle w:val="Hemstlatt"/>
      </w:pPr>
      <w:r w:rsidRPr="004977BD">
        <w:t>Riksdagen tillkännager för regeringen som sin mening vad i motionen anförs om en nationell plan för lokalisering av statliga verk och myndi</w:t>
      </w:r>
      <w:r w:rsidRPr="004977BD">
        <w:t>g</w:t>
      </w:r>
      <w:r w:rsidRPr="004977BD">
        <w:t>heter.</w:t>
      </w:r>
    </w:p>
    <w:p w:rsidR="003D2F1F" w:rsidRPr="004977BD" w:rsidRDefault="003D2F1F" w:rsidP="00693F78">
      <w:pPr>
        <w:pStyle w:val="Rubrik1"/>
      </w:pPr>
      <w:r w:rsidRPr="004977BD">
        <w:t>Bakgrund</w:t>
      </w:r>
    </w:p>
    <w:p w:rsidR="003D2F1F" w:rsidRPr="004977BD" w:rsidRDefault="003D2F1F" w:rsidP="003D2F1F">
      <w:r w:rsidRPr="004977BD">
        <w:t>De regionala arbetsmarknaderna i Sverige ser mycket olika ut både vad gäller antal arbeten och i vilka sektorer dessa arbeten finns. Omstruktureringen av arbetsmarknaden tenderar att koncentreras till vissa starka tillväxtregioner. Utvecklingen är mycket svår att styra. Någon patentlösning på problemen finns inte.</w:t>
      </w:r>
    </w:p>
    <w:p w:rsidR="003D2F1F" w:rsidRPr="004977BD" w:rsidRDefault="003D2F1F" w:rsidP="003D2F1F">
      <w:pPr>
        <w:pStyle w:val="Normaltindrag"/>
      </w:pPr>
      <w:r w:rsidRPr="004977BD">
        <w:t>I och med försvarsbeslutet 2004/05:5 har staten tagit en aktiv roll för o</w:t>
      </w:r>
      <w:r w:rsidRPr="004977BD">
        <w:t>m</w:t>
      </w:r>
      <w:r w:rsidRPr="004977BD">
        <w:t>lokalisering av statliga arbetstillfällen till arbetsmarknadsregionerna Öste</w:t>
      </w:r>
      <w:r w:rsidRPr="004977BD">
        <w:t>r</w:t>
      </w:r>
      <w:r w:rsidRPr="004977BD">
        <w:t>sund, Arvidsjaur, Karlstad/Kristinehamn och Gotland, som drabbas särskilt hårt av neddragning och omlokalisering av Sveriges försvar. För att hela Sv</w:t>
      </w:r>
      <w:r w:rsidRPr="004977BD">
        <w:t>e</w:t>
      </w:r>
      <w:r w:rsidRPr="004977BD">
        <w:t>rige</w:t>
      </w:r>
      <w:r w:rsidR="004F62A5" w:rsidRPr="004977BD">
        <w:t xml:space="preserve"> skall leva krävs</w:t>
      </w:r>
      <w:r w:rsidRPr="004977BD">
        <w:t xml:space="preserve"> solidaritet och samverkan. När arbetsmarknadsregioner får bakslag i form av stora statliga neddragningar är det naturligt att de får hjälp av andra delar av landet för att klara påfrestningarna på regionen. Denna satsning, att flytta ca 2</w:t>
      </w:r>
      <w:r w:rsidR="004F62A5" w:rsidRPr="004977BD">
        <w:t> </w:t>
      </w:r>
      <w:r w:rsidRPr="004977BD">
        <w:t>500 statliga arbetstillfällen till de berörda orterna, har Vänsterpartiet haft en aktiv roll i. Det är företräde</w:t>
      </w:r>
      <w:r w:rsidR="00BA18C6" w:rsidRPr="004977BD">
        <w:t>s</w:t>
      </w:r>
      <w:r w:rsidRPr="004977BD">
        <w:t>vis arbetstillfällen från tillväxtregioner som</w:t>
      </w:r>
      <w:r w:rsidR="004F62A5" w:rsidRPr="004977BD">
        <w:t xml:space="preserve"> skall </w:t>
      </w:r>
      <w:r w:rsidRPr="004977BD">
        <w:t>flytta. Omlokaliseringen</w:t>
      </w:r>
      <w:r w:rsidR="004F62A5" w:rsidRPr="004977BD">
        <w:t xml:space="preserve"> skall </w:t>
      </w:r>
      <w:r w:rsidRPr="004977BD">
        <w:t>vara genomförd senast 2008. Vidare finns det beslut att även de statliga bolagen, inom ramen för sina mål och verksamhetsinriktningar</w:t>
      </w:r>
      <w:r w:rsidR="00BA18C6" w:rsidRPr="004977BD">
        <w:t>,</w:t>
      </w:r>
      <w:r w:rsidR="004F62A5" w:rsidRPr="004977BD">
        <w:t xml:space="preserve"> skall </w:t>
      </w:r>
      <w:r w:rsidRPr="004977BD">
        <w:t xml:space="preserve">bidra med arbetstillfällen i berörda regioner. Enligt tidigare erfarenheter från t.ex. </w:t>
      </w:r>
      <w:r w:rsidR="00BA18C6" w:rsidRPr="004977BD">
        <w:t>1960</w:t>
      </w:r>
      <w:r w:rsidR="00BA18C6" w:rsidRPr="004977BD">
        <w:noBreakHyphen/>
        <w:t xml:space="preserve"> och 1970-talen</w:t>
      </w:r>
      <w:r w:rsidRPr="004977BD">
        <w:t xml:space="preserve"> genomfördes med framgång omlokalisering av statens verksamheter. Dessa lokaliseringar har haft mycket stor betydelse för de orter som kommit ifråga.</w:t>
      </w:r>
    </w:p>
    <w:p w:rsidR="003D2F1F" w:rsidRPr="004977BD" w:rsidRDefault="003D2F1F" w:rsidP="00823DB8">
      <w:pPr>
        <w:pStyle w:val="Normaltindrag"/>
        <w:spacing w:before="100" w:beforeAutospacing="1" w:line="240" w:lineRule="atLeast"/>
      </w:pPr>
      <w:r w:rsidRPr="004977BD">
        <w:t>Den medvetna ökning av statliga verksamheter utanför storstadsområdena som tidigare förekom i</w:t>
      </w:r>
      <w:r w:rsidR="004F62A5" w:rsidRPr="004977BD">
        <w:t xml:space="preserve"> </w:t>
      </w:r>
      <w:r w:rsidRPr="004977BD">
        <w:t>den dagliga verksamheten, har tyvärr bytts i sin mo</w:t>
      </w:r>
      <w:r w:rsidRPr="004977BD">
        <w:t>t</w:t>
      </w:r>
      <w:r w:rsidRPr="004977BD">
        <w:lastRenderedPageBreak/>
        <w:t>sats. Den utlokalisering som nu sker ti</w:t>
      </w:r>
      <w:r w:rsidR="00BA18C6" w:rsidRPr="004977BD">
        <w:t>ll fyra arbetsmarknadsregioner</w:t>
      </w:r>
      <w:r w:rsidRPr="004977BD">
        <w:t xml:space="preserve"> är en engångsutflyttning av statlig verksamhet. Trots uttalande från både regering och riksdag om att den statliga verksamhetens olika enheter skulle ta hänsyn till varandra vid nedläggningar och nybildande av statlig verksamhet, har mycket lite ske</w:t>
      </w:r>
      <w:r w:rsidR="006001B8" w:rsidRPr="004977BD">
        <w:t xml:space="preserve">tt på det området. I tabellen </w:t>
      </w:r>
      <w:r w:rsidRPr="004977BD">
        <w:t xml:space="preserve">nedan </w:t>
      </w:r>
      <w:r w:rsidR="006001B8" w:rsidRPr="004977BD">
        <w:t>ser man</w:t>
      </w:r>
      <w:r w:rsidR="004F62A5" w:rsidRPr="004977BD">
        <w:t xml:space="preserve"> totalt antal anstäl</w:t>
      </w:r>
      <w:r w:rsidR="004F62A5" w:rsidRPr="004977BD">
        <w:t>l</w:t>
      </w:r>
      <w:r w:rsidR="004F62A5" w:rsidRPr="004977BD">
        <w:t>da</w:t>
      </w:r>
      <w:r w:rsidRPr="004977BD">
        <w:t xml:space="preserve"> på</w:t>
      </w:r>
      <w:r w:rsidR="006001B8" w:rsidRPr="004977BD">
        <w:t xml:space="preserve"> statliga verk (inte</w:t>
      </w:r>
      <w:r w:rsidRPr="004977BD">
        <w:t xml:space="preserve"> affärsver</w:t>
      </w:r>
      <w:r w:rsidR="006001B8" w:rsidRPr="004977BD">
        <w:t>k) och myndigheter per län 2004</w:t>
      </w:r>
      <w:r w:rsidR="004F62A5" w:rsidRPr="004977BD">
        <w:t xml:space="preserve"> (</w:t>
      </w:r>
      <w:r w:rsidR="00BA18C6" w:rsidRPr="004977BD">
        <w:t>exklusive</w:t>
      </w:r>
      <w:r w:rsidRPr="004977BD">
        <w:t xml:space="preserve"> övrig statlig lönereglerad verksamhet)</w:t>
      </w:r>
      <w:r w:rsidR="004F62A5" w:rsidRPr="004977BD">
        <w:t>.</w:t>
      </w:r>
    </w:p>
    <w:p w:rsidR="0041779C" w:rsidRPr="004977BD" w:rsidRDefault="0041779C" w:rsidP="0041779C">
      <w:pPr>
        <w:pStyle w:val="Normaltindrag"/>
        <w:spacing w:before="100" w:beforeAutospacing="1" w:line="60" w:lineRule="exact"/>
      </w:pPr>
    </w:p>
    <w:tbl>
      <w:tblPr>
        <w:tblStyle w:val="Tabellrutnt"/>
        <w:tblW w:w="35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090"/>
        <w:gridCol w:w="1425"/>
      </w:tblGrid>
      <w:tr w:rsidR="003D2F1F" w:rsidRPr="004977BD">
        <w:trPr>
          <w:trHeight w:val="20"/>
        </w:trPr>
        <w:tc>
          <w:tcPr>
            <w:tcW w:w="2090" w:type="dxa"/>
            <w:tcBorders>
              <w:top w:val="single" w:sz="4" w:space="0" w:color="auto"/>
            </w:tcBorders>
          </w:tcPr>
          <w:p w:rsidR="003D2F1F" w:rsidRPr="004977BD" w:rsidRDefault="003D2F1F" w:rsidP="0041779C">
            <w:pPr>
              <w:spacing w:before="60" w:line="200" w:lineRule="exact"/>
              <w:rPr>
                <w:sz w:val="16"/>
                <w:szCs w:val="16"/>
              </w:rPr>
            </w:pPr>
            <w:r w:rsidRPr="004977BD">
              <w:rPr>
                <w:sz w:val="16"/>
                <w:szCs w:val="16"/>
              </w:rPr>
              <w:t>Stockholms län</w:t>
            </w:r>
          </w:p>
        </w:tc>
        <w:tc>
          <w:tcPr>
            <w:tcW w:w="1425" w:type="dxa"/>
            <w:tcBorders>
              <w:top w:val="single" w:sz="4" w:space="0" w:color="auto"/>
            </w:tcBorders>
          </w:tcPr>
          <w:p w:rsidR="003D2F1F" w:rsidRPr="004977BD" w:rsidRDefault="003D2F1F" w:rsidP="0041779C">
            <w:pPr>
              <w:spacing w:before="60" w:line="200" w:lineRule="exact"/>
              <w:jc w:val="right"/>
              <w:rPr>
                <w:sz w:val="16"/>
                <w:szCs w:val="16"/>
              </w:rPr>
            </w:pPr>
            <w:r w:rsidRPr="004977BD">
              <w:rPr>
                <w:sz w:val="16"/>
                <w:szCs w:val="16"/>
              </w:rPr>
              <w:t>64</w:t>
            </w:r>
            <w:r w:rsidR="00BA18C6" w:rsidRPr="004977BD">
              <w:rPr>
                <w:sz w:val="16"/>
                <w:szCs w:val="16"/>
              </w:rPr>
              <w:t> </w:t>
            </w:r>
            <w:r w:rsidRPr="004977BD">
              <w:rPr>
                <w:sz w:val="16"/>
                <w:szCs w:val="16"/>
              </w:rPr>
              <w:t>594</w:t>
            </w:r>
          </w:p>
        </w:tc>
      </w:tr>
      <w:tr w:rsidR="003D2F1F" w:rsidRPr="004977BD">
        <w:trPr>
          <w:trHeight w:val="20"/>
        </w:trPr>
        <w:tc>
          <w:tcPr>
            <w:tcW w:w="2090" w:type="dxa"/>
          </w:tcPr>
          <w:p w:rsidR="003D2F1F" w:rsidRPr="004977BD" w:rsidRDefault="003D2F1F" w:rsidP="00823DB8">
            <w:pPr>
              <w:spacing w:before="60" w:line="200" w:lineRule="exact"/>
              <w:rPr>
                <w:sz w:val="16"/>
                <w:szCs w:val="16"/>
              </w:rPr>
            </w:pPr>
            <w:r w:rsidRPr="004977BD">
              <w:rPr>
                <w:sz w:val="16"/>
                <w:szCs w:val="16"/>
              </w:rPr>
              <w:t>Uppsala län</w:t>
            </w:r>
          </w:p>
        </w:tc>
        <w:tc>
          <w:tcPr>
            <w:tcW w:w="1425" w:type="dxa"/>
          </w:tcPr>
          <w:p w:rsidR="003D2F1F" w:rsidRPr="004977BD" w:rsidRDefault="003D2F1F" w:rsidP="00823DB8">
            <w:pPr>
              <w:spacing w:before="60" w:line="200" w:lineRule="exact"/>
              <w:jc w:val="right"/>
              <w:rPr>
                <w:sz w:val="16"/>
                <w:szCs w:val="16"/>
              </w:rPr>
            </w:pPr>
            <w:r w:rsidRPr="004977BD">
              <w:rPr>
                <w:sz w:val="16"/>
                <w:szCs w:val="16"/>
              </w:rPr>
              <w:t>14</w:t>
            </w:r>
            <w:r w:rsidR="00BA18C6" w:rsidRPr="004977BD">
              <w:rPr>
                <w:sz w:val="16"/>
                <w:szCs w:val="16"/>
              </w:rPr>
              <w:t> </w:t>
            </w:r>
            <w:r w:rsidRPr="004977BD">
              <w:rPr>
                <w:sz w:val="16"/>
                <w:szCs w:val="16"/>
              </w:rPr>
              <w:t>563</w:t>
            </w:r>
          </w:p>
        </w:tc>
      </w:tr>
      <w:tr w:rsidR="003D2F1F" w:rsidRPr="004977BD">
        <w:trPr>
          <w:trHeight w:val="20"/>
        </w:trPr>
        <w:tc>
          <w:tcPr>
            <w:tcW w:w="2090" w:type="dxa"/>
          </w:tcPr>
          <w:p w:rsidR="003D2F1F" w:rsidRPr="004977BD" w:rsidRDefault="003D2F1F" w:rsidP="00823DB8">
            <w:pPr>
              <w:spacing w:before="60" w:line="200" w:lineRule="exact"/>
              <w:rPr>
                <w:sz w:val="16"/>
                <w:szCs w:val="16"/>
              </w:rPr>
            </w:pPr>
            <w:r w:rsidRPr="004977BD">
              <w:rPr>
                <w:sz w:val="16"/>
                <w:szCs w:val="16"/>
              </w:rPr>
              <w:t>Södermanlands län</w:t>
            </w:r>
          </w:p>
        </w:tc>
        <w:tc>
          <w:tcPr>
            <w:tcW w:w="1425" w:type="dxa"/>
          </w:tcPr>
          <w:p w:rsidR="003D2F1F" w:rsidRPr="004977BD" w:rsidRDefault="003D2F1F" w:rsidP="00823DB8">
            <w:pPr>
              <w:spacing w:before="60" w:line="200" w:lineRule="exact"/>
              <w:jc w:val="right"/>
              <w:rPr>
                <w:sz w:val="16"/>
                <w:szCs w:val="16"/>
              </w:rPr>
            </w:pPr>
            <w:r w:rsidRPr="004977BD">
              <w:rPr>
                <w:sz w:val="16"/>
                <w:szCs w:val="16"/>
              </w:rPr>
              <w:t>4</w:t>
            </w:r>
            <w:r w:rsidR="00BA18C6" w:rsidRPr="004977BD">
              <w:rPr>
                <w:sz w:val="16"/>
                <w:szCs w:val="16"/>
              </w:rPr>
              <w:t> </w:t>
            </w:r>
            <w:r w:rsidRPr="004977BD">
              <w:rPr>
                <w:sz w:val="16"/>
                <w:szCs w:val="16"/>
              </w:rPr>
              <w:t>864</w:t>
            </w:r>
          </w:p>
        </w:tc>
      </w:tr>
      <w:tr w:rsidR="003D2F1F" w:rsidRPr="004977BD">
        <w:trPr>
          <w:trHeight w:val="20"/>
        </w:trPr>
        <w:tc>
          <w:tcPr>
            <w:tcW w:w="2090" w:type="dxa"/>
          </w:tcPr>
          <w:p w:rsidR="003D2F1F" w:rsidRPr="004977BD" w:rsidRDefault="003D2F1F" w:rsidP="00823DB8">
            <w:pPr>
              <w:spacing w:before="60" w:line="200" w:lineRule="exact"/>
              <w:rPr>
                <w:sz w:val="16"/>
                <w:szCs w:val="16"/>
              </w:rPr>
            </w:pPr>
            <w:r w:rsidRPr="004977BD">
              <w:rPr>
                <w:sz w:val="16"/>
                <w:szCs w:val="16"/>
              </w:rPr>
              <w:t>Östergötlands län</w:t>
            </w:r>
          </w:p>
        </w:tc>
        <w:tc>
          <w:tcPr>
            <w:tcW w:w="1425" w:type="dxa"/>
          </w:tcPr>
          <w:p w:rsidR="003D2F1F" w:rsidRPr="004977BD" w:rsidRDefault="003D2F1F" w:rsidP="00823DB8">
            <w:pPr>
              <w:spacing w:before="60" w:line="200" w:lineRule="exact"/>
              <w:jc w:val="right"/>
              <w:rPr>
                <w:sz w:val="16"/>
                <w:szCs w:val="16"/>
              </w:rPr>
            </w:pPr>
            <w:r w:rsidRPr="004977BD">
              <w:rPr>
                <w:sz w:val="16"/>
                <w:szCs w:val="16"/>
              </w:rPr>
              <w:t>11</w:t>
            </w:r>
            <w:r w:rsidR="00BA18C6" w:rsidRPr="004977BD">
              <w:rPr>
                <w:sz w:val="16"/>
                <w:szCs w:val="16"/>
              </w:rPr>
              <w:t> </w:t>
            </w:r>
            <w:r w:rsidRPr="004977BD">
              <w:rPr>
                <w:sz w:val="16"/>
                <w:szCs w:val="16"/>
              </w:rPr>
              <w:t>047</w:t>
            </w:r>
          </w:p>
        </w:tc>
      </w:tr>
      <w:tr w:rsidR="003D2F1F" w:rsidRPr="004977BD">
        <w:trPr>
          <w:trHeight w:val="20"/>
        </w:trPr>
        <w:tc>
          <w:tcPr>
            <w:tcW w:w="2090" w:type="dxa"/>
          </w:tcPr>
          <w:p w:rsidR="003D2F1F" w:rsidRPr="004977BD" w:rsidRDefault="003D2F1F" w:rsidP="00823DB8">
            <w:pPr>
              <w:spacing w:before="60" w:line="200" w:lineRule="exact"/>
              <w:rPr>
                <w:sz w:val="16"/>
                <w:szCs w:val="16"/>
              </w:rPr>
            </w:pPr>
            <w:r w:rsidRPr="004977BD">
              <w:rPr>
                <w:sz w:val="16"/>
                <w:szCs w:val="16"/>
              </w:rPr>
              <w:t>Jönköpings län</w:t>
            </w:r>
          </w:p>
        </w:tc>
        <w:tc>
          <w:tcPr>
            <w:tcW w:w="1425" w:type="dxa"/>
          </w:tcPr>
          <w:p w:rsidR="003D2F1F" w:rsidRPr="004977BD" w:rsidRDefault="003D2F1F" w:rsidP="00823DB8">
            <w:pPr>
              <w:spacing w:before="60" w:line="200" w:lineRule="exact"/>
              <w:jc w:val="right"/>
              <w:rPr>
                <w:sz w:val="16"/>
                <w:szCs w:val="16"/>
              </w:rPr>
            </w:pPr>
            <w:r w:rsidRPr="004977BD">
              <w:rPr>
                <w:sz w:val="16"/>
                <w:szCs w:val="16"/>
              </w:rPr>
              <w:t>5</w:t>
            </w:r>
            <w:r w:rsidR="00BA18C6" w:rsidRPr="004977BD">
              <w:rPr>
                <w:sz w:val="16"/>
                <w:szCs w:val="16"/>
              </w:rPr>
              <w:t> </w:t>
            </w:r>
            <w:r w:rsidRPr="004977BD">
              <w:rPr>
                <w:sz w:val="16"/>
                <w:szCs w:val="16"/>
              </w:rPr>
              <w:t>238</w:t>
            </w:r>
          </w:p>
        </w:tc>
      </w:tr>
      <w:tr w:rsidR="003D2F1F" w:rsidRPr="004977BD">
        <w:trPr>
          <w:trHeight w:val="20"/>
        </w:trPr>
        <w:tc>
          <w:tcPr>
            <w:tcW w:w="2090" w:type="dxa"/>
          </w:tcPr>
          <w:p w:rsidR="003D2F1F" w:rsidRPr="004977BD" w:rsidRDefault="003D2F1F" w:rsidP="00823DB8">
            <w:pPr>
              <w:spacing w:before="60" w:line="200" w:lineRule="exact"/>
              <w:rPr>
                <w:sz w:val="16"/>
                <w:szCs w:val="16"/>
              </w:rPr>
            </w:pPr>
            <w:r w:rsidRPr="004977BD">
              <w:rPr>
                <w:sz w:val="16"/>
                <w:szCs w:val="16"/>
              </w:rPr>
              <w:t>Kronobergs län</w:t>
            </w:r>
          </w:p>
        </w:tc>
        <w:tc>
          <w:tcPr>
            <w:tcW w:w="1425" w:type="dxa"/>
          </w:tcPr>
          <w:p w:rsidR="003D2F1F" w:rsidRPr="004977BD" w:rsidRDefault="003D2F1F" w:rsidP="00823DB8">
            <w:pPr>
              <w:spacing w:before="60" w:line="200" w:lineRule="exact"/>
              <w:jc w:val="right"/>
              <w:rPr>
                <w:sz w:val="16"/>
                <w:szCs w:val="16"/>
              </w:rPr>
            </w:pPr>
            <w:r w:rsidRPr="004977BD">
              <w:rPr>
                <w:sz w:val="16"/>
                <w:szCs w:val="16"/>
              </w:rPr>
              <w:t>2</w:t>
            </w:r>
            <w:r w:rsidR="00BA18C6" w:rsidRPr="004977BD">
              <w:rPr>
                <w:sz w:val="16"/>
                <w:szCs w:val="16"/>
              </w:rPr>
              <w:t> </w:t>
            </w:r>
            <w:r w:rsidRPr="004977BD">
              <w:rPr>
                <w:sz w:val="16"/>
                <w:szCs w:val="16"/>
              </w:rPr>
              <w:t>896</w:t>
            </w:r>
          </w:p>
        </w:tc>
      </w:tr>
      <w:tr w:rsidR="003D2F1F" w:rsidRPr="004977BD">
        <w:trPr>
          <w:trHeight w:val="20"/>
        </w:trPr>
        <w:tc>
          <w:tcPr>
            <w:tcW w:w="2090" w:type="dxa"/>
          </w:tcPr>
          <w:p w:rsidR="003D2F1F" w:rsidRPr="004977BD" w:rsidRDefault="003D2F1F" w:rsidP="00823DB8">
            <w:pPr>
              <w:spacing w:before="60" w:line="200" w:lineRule="exact"/>
              <w:rPr>
                <w:sz w:val="16"/>
                <w:szCs w:val="16"/>
              </w:rPr>
            </w:pPr>
            <w:r w:rsidRPr="004977BD">
              <w:rPr>
                <w:sz w:val="16"/>
                <w:szCs w:val="16"/>
              </w:rPr>
              <w:t>Kalmar län</w:t>
            </w:r>
          </w:p>
        </w:tc>
        <w:tc>
          <w:tcPr>
            <w:tcW w:w="1425" w:type="dxa"/>
          </w:tcPr>
          <w:p w:rsidR="003D2F1F" w:rsidRPr="004977BD" w:rsidRDefault="003D2F1F" w:rsidP="00823DB8">
            <w:pPr>
              <w:spacing w:before="60" w:line="200" w:lineRule="exact"/>
              <w:jc w:val="right"/>
              <w:rPr>
                <w:sz w:val="16"/>
                <w:szCs w:val="16"/>
              </w:rPr>
            </w:pPr>
            <w:r w:rsidRPr="004977BD">
              <w:rPr>
                <w:sz w:val="16"/>
                <w:szCs w:val="16"/>
              </w:rPr>
              <w:t>1</w:t>
            </w:r>
            <w:r w:rsidR="00BA18C6" w:rsidRPr="004977BD">
              <w:rPr>
                <w:sz w:val="16"/>
                <w:szCs w:val="16"/>
              </w:rPr>
              <w:t> </w:t>
            </w:r>
            <w:r w:rsidRPr="004977BD">
              <w:rPr>
                <w:sz w:val="16"/>
                <w:szCs w:val="16"/>
              </w:rPr>
              <w:t>518</w:t>
            </w:r>
          </w:p>
        </w:tc>
      </w:tr>
      <w:tr w:rsidR="003D2F1F" w:rsidRPr="004977BD">
        <w:trPr>
          <w:trHeight w:val="20"/>
        </w:trPr>
        <w:tc>
          <w:tcPr>
            <w:tcW w:w="2090" w:type="dxa"/>
          </w:tcPr>
          <w:p w:rsidR="003D2F1F" w:rsidRPr="004977BD" w:rsidRDefault="003D2F1F" w:rsidP="00823DB8">
            <w:pPr>
              <w:spacing w:before="60" w:line="200" w:lineRule="exact"/>
              <w:rPr>
                <w:sz w:val="16"/>
                <w:szCs w:val="16"/>
              </w:rPr>
            </w:pPr>
            <w:r w:rsidRPr="004977BD">
              <w:rPr>
                <w:sz w:val="16"/>
                <w:szCs w:val="16"/>
              </w:rPr>
              <w:t>Gotlands län</w:t>
            </w:r>
          </w:p>
        </w:tc>
        <w:tc>
          <w:tcPr>
            <w:tcW w:w="1425" w:type="dxa"/>
          </w:tcPr>
          <w:p w:rsidR="003D2F1F" w:rsidRPr="004977BD" w:rsidRDefault="003D2F1F" w:rsidP="00823DB8">
            <w:pPr>
              <w:spacing w:before="60" w:line="200" w:lineRule="exact"/>
              <w:jc w:val="right"/>
              <w:rPr>
                <w:sz w:val="16"/>
                <w:szCs w:val="16"/>
              </w:rPr>
            </w:pPr>
            <w:r w:rsidRPr="004977BD">
              <w:rPr>
                <w:sz w:val="16"/>
                <w:szCs w:val="16"/>
              </w:rPr>
              <w:t>1</w:t>
            </w:r>
            <w:r w:rsidR="00BA18C6" w:rsidRPr="004977BD">
              <w:rPr>
                <w:sz w:val="16"/>
                <w:szCs w:val="16"/>
              </w:rPr>
              <w:t> </w:t>
            </w:r>
            <w:r w:rsidRPr="004977BD">
              <w:rPr>
                <w:sz w:val="16"/>
                <w:szCs w:val="16"/>
              </w:rPr>
              <w:t>540</w:t>
            </w:r>
          </w:p>
        </w:tc>
      </w:tr>
      <w:tr w:rsidR="003D2F1F" w:rsidRPr="004977BD">
        <w:trPr>
          <w:trHeight w:val="20"/>
        </w:trPr>
        <w:tc>
          <w:tcPr>
            <w:tcW w:w="2090" w:type="dxa"/>
          </w:tcPr>
          <w:p w:rsidR="003D2F1F" w:rsidRPr="004977BD" w:rsidRDefault="003D2F1F" w:rsidP="00823DB8">
            <w:pPr>
              <w:spacing w:before="60" w:line="200" w:lineRule="exact"/>
              <w:rPr>
                <w:sz w:val="16"/>
                <w:szCs w:val="16"/>
              </w:rPr>
            </w:pPr>
            <w:r w:rsidRPr="004977BD">
              <w:rPr>
                <w:sz w:val="16"/>
                <w:szCs w:val="16"/>
              </w:rPr>
              <w:t>Blekinge län</w:t>
            </w:r>
          </w:p>
        </w:tc>
        <w:tc>
          <w:tcPr>
            <w:tcW w:w="1425" w:type="dxa"/>
          </w:tcPr>
          <w:p w:rsidR="003D2F1F" w:rsidRPr="004977BD" w:rsidRDefault="003D2F1F" w:rsidP="00823DB8">
            <w:pPr>
              <w:spacing w:before="60" w:line="200" w:lineRule="exact"/>
              <w:jc w:val="right"/>
              <w:rPr>
                <w:sz w:val="16"/>
                <w:szCs w:val="16"/>
              </w:rPr>
            </w:pPr>
            <w:r w:rsidRPr="004977BD">
              <w:rPr>
                <w:sz w:val="16"/>
                <w:szCs w:val="16"/>
              </w:rPr>
              <w:t>4</w:t>
            </w:r>
            <w:r w:rsidR="00BA18C6" w:rsidRPr="004977BD">
              <w:rPr>
                <w:sz w:val="16"/>
                <w:szCs w:val="16"/>
              </w:rPr>
              <w:t> </w:t>
            </w:r>
            <w:r w:rsidRPr="004977BD">
              <w:rPr>
                <w:sz w:val="16"/>
                <w:szCs w:val="16"/>
              </w:rPr>
              <w:t>562</w:t>
            </w:r>
          </w:p>
        </w:tc>
      </w:tr>
      <w:tr w:rsidR="003D2F1F" w:rsidRPr="004977BD">
        <w:trPr>
          <w:trHeight w:val="20"/>
        </w:trPr>
        <w:tc>
          <w:tcPr>
            <w:tcW w:w="2090" w:type="dxa"/>
          </w:tcPr>
          <w:p w:rsidR="003D2F1F" w:rsidRPr="004977BD" w:rsidRDefault="003D2F1F" w:rsidP="00823DB8">
            <w:pPr>
              <w:spacing w:before="60" w:line="200" w:lineRule="exact"/>
              <w:rPr>
                <w:sz w:val="16"/>
                <w:szCs w:val="16"/>
              </w:rPr>
            </w:pPr>
            <w:r w:rsidRPr="004977BD">
              <w:rPr>
                <w:sz w:val="16"/>
                <w:szCs w:val="16"/>
              </w:rPr>
              <w:t>Skåne län</w:t>
            </w:r>
          </w:p>
        </w:tc>
        <w:tc>
          <w:tcPr>
            <w:tcW w:w="1425" w:type="dxa"/>
          </w:tcPr>
          <w:p w:rsidR="003D2F1F" w:rsidRPr="004977BD" w:rsidRDefault="003D2F1F" w:rsidP="00823DB8">
            <w:pPr>
              <w:spacing w:before="60" w:line="200" w:lineRule="exact"/>
              <w:jc w:val="right"/>
              <w:rPr>
                <w:sz w:val="16"/>
                <w:szCs w:val="16"/>
              </w:rPr>
            </w:pPr>
            <w:r w:rsidRPr="004977BD">
              <w:rPr>
                <w:sz w:val="16"/>
                <w:szCs w:val="16"/>
              </w:rPr>
              <w:t>22</w:t>
            </w:r>
            <w:r w:rsidR="00BA18C6" w:rsidRPr="004977BD">
              <w:rPr>
                <w:sz w:val="16"/>
                <w:szCs w:val="16"/>
              </w:rPr>
              <w:t> </w:t>
            </w:r>
            <w:r w:rsidRPr="004977BD">
              <w:rPr>
                <w:sz w:val="16"/>
                <w:szCs w:val="16"/>
              </w:rPr>
              <w:t>951</w:t>
            </w:r>
          </w:p>
        </w:tc>
      </w:tr>
      <w:tr w:rsidR="003D2F1F" w:rsidRPr="004977BD">
        <w:trPr>
          <w:trHeight w:val="20"/>
        </w:trPr>
        <w:tc>
          <w:tcPr>
            <w:tcW w:w="2090" w:type="dxa"/>
          </w:tcPr>
          <w:p w:rsidR="003D2F1F" w:rsidRPr="004977BD" w:rsidRDefault="003D2F1F" w:rsidP="00823DB8">
            <w:pPr>
              <w:spacing w:before="60" w:line="200" w:lineRule="exact"/>
              <w:rPr>
                <w:sz w:val="16"/>
                <w:szCs w:val="16"/>
              </w:rPr>
            </w:pPr>
            <w:r w:rsidRPr="004977BD">
              <w:rPr>
                <w:sz w:val="16"/>
                <w:szCs w:val="16"/>
              </w:rPr>
              <w:t>Hallands län</w:t>
            </w:r>
          </w:p>
        </w:tc>
        <w:tc>
          <w:tcPr>
            <w:tcW w:w="1425" w:type="dxa"/>
          </w:tcPr>
          <w:p w:rsidR="003D2F1F" w:rsidRPr="004977BD" w:rsidRDefault="003D2F1F" w:rsidP="00823DB8">
            <w:pPr>
              <w:spacing w:before="60" w:line="200" w:lineRule="exact"/>
              <w:jc w:val="right"/>
              <w:rPr>
                <w:sz w:val="16"/>
                <w:szCs w:val="16"/>
              </w:rPr>
            </w:pPr>
            <w:r w:rsidRPr="004977BD">
              <w:rPr>
                <w:sz w:val="16"/>
                <w:szCs w:val="16"/>
              </w:rPr>
              <w:t>3</w:t>
            </w:r>
            <w:r w:rsidR="00BA18C6" w:rsidRPr="004977BD">
              <w:rPr>
                <w:sz w:val="16"/>
                <w:szCs w:val="16"/>
              </w:rPr>
              <w:t> </w:t>
            </w:r>
            <w:r w:rsidRPr="004977BD">
              <w:rPr>
                <w:sz w:val="16"/>
                <w:szCs w:val="16"/>
              </w:rPr>
              <w:t>631</w:t>
            </w:r>
          </w:p>
        </w:tc>
      </w:tr>
      <w:tr w:rsidR="003D2F1F" w:rsidRPr="004977BD">
        <w:trPr>
          <w:trHeight w:val="20"/>
        </w:trPr>
        <w:tc>
          <w:tcPr>
            <w:tcW w:w="2090" w:type="dxa"/>
          </w:tcPr>
          <w:p w:rsidR="003D2F1F" w:rsidRPr="004977BD" w:rsidRDefault="003D2F1F" w:rsidP="00823DB8">
            <w:pPr>
              <w:spacing w:before="60" w:line="200" w:lineRule="exact"/>
              <w:rPr>
                <w:sz w:val="16"/>
                <w:szCs w:val="16"/>
              </w:rPr>
            </w:pPr>
            <w:r w:rsidRPr="004977BD">
              <w:rPr>
                <w:sz w:val="16"/>
                <w:szCs w:val="16"/>
              </w:rPr>
              <w:t>Västra Götalands län</w:t>
            </w:r>
          </w:p>
        </w:tc>
        <w:tc>
          <w:tcPr>
            <w:tcW w:w="1425" w:type="dxa"/>
          </w:tcPr>
          <w:p w:rsidR="003D2F1F" w:rsidRPr="004977BD" w:rsidRDefault="003D2F1F" w:rsidP="00823DB8">
            <w:pPr>
              <w:spacing w:before="60" w:line="200" w:lineRule="exact"/>
              <w:jc w:val="right"/>
              <w:rPr>
                <w:sz w:val="16"/>
                <w:szCs w:val="16"/>
              </w:rPr>
            </w:pPr>
            <w:r w:rsidRPr="004977BD">
              <w:rPr>
                <w:sz w:val="16"/>
                <w:szCs w:val="16"/>
              </w:rPr>
              <w:t>25</w:t>
            </w:r>
            <w:r w:rsidR="00BA18C6" w:rsidRPr="004977BD">
              <w:rPr>
                <w:sz w:val="16"/>
                <w:szCs w:val="16"/>
              </w:rPr>
              <w:t> </w:t>
            </w:r>
            <w:r w:rsidRPr="004977BD">
              <w:rPr>
                <w:sz w:val="16"/>
                <w:szCs w:val="16"/>
              </w:rPr>
              <w:t>916</w:t>
            </w:r>
          </w:p>
        </w:tc>
      </w:tr>
      <w:tr w:rsidR="003D2F1F" w:rsidRPr="004977BD">
        <w:trPr>
          <w:trHeight w:val="20"/>
        </w:trPr>
        <w:tc>
          <w:tcPr>
            <w:tcW w:w="2090" w:type="dxa"/>
          </w:tcPr>
          <w:p w:rsidR="003D2F1F" w:rsidRPr="004977BD" w:rsidRDefault="003D2F1F" w:rsidP="00823DB8">
            <w:pPr>
              <w:spacing w:before="60" w:line="200" w:lineRule="exact"/>
              <w:rPr>
                <w:sz w:val="16"/>
                <w:szCs w:val="16"/>
              </w:rPr>
            </w:pPr>
            <w:r w:rsidRPr="004977BD">
              <w:rPr>
                <w:sz w:val="16"/>
                <w:szCs w:val="16"/>
              </w:rPr>
              <w:t>Värmlands län</w:t>
            </w:r>
          </w:p>
        </w:tc>
        <w:tc>
          <w:tcPr>
            <w:tcW w:w="1425" w:type="dxa"/>
          </w:tcPr>
          <w:p w:rsidR="003D2F1F" w:rsidRPr="004977BD" w:rsidRDefault="003D2F1F" w:rsidP="00823DB8">
            <w:pPr>
              <w:spacing w:before="60" w:line="200" w:lineRule="exact"/>
              <w:jc w:val="right"/>
              <w:rPr>
                <w:sz w:val="16"/>
                <w:szCs w:val="16"/>
              </w:rPr>
            </w:pPr>
            <w:r w:rsidRPr="004977BD">
              <w:rPr>
                <w:sz w:val="16"/>
                <w:szCs w:val="16"/>
              </w:rPr>
              <w:t>6</w:t>
            </w:r>
            <w:r w:rsidR="00BA18C6" w:rsidRPr="004977BD">
              <w:rPr>
                <w:sz w:val="16"/>
                <w:szCs w:val="16"/>
              </w:rPr>
              <w:t> </w:t>
            </w:r>
            <w:r w:rsidRPr="004977BD">
              <w:rPr>
                <w:sz w:val="16"/>
                <w:szCs w:val="16"/>
              </w:rPr>
              <w:t>478</w:t>
            </w:r>
          </w:p>
        </w:tc>
      </w:tr>
      <w:tr w:rsidR="003D2F1F" w:rsidRPr="004977BD">
        <w:trPr>
          <w:trHeight w:val="20"/>
        </w:trPr>
        <w:tc>
          <w:tcPr>
            <w:tcW w:w="2090" w:type="dxa"/>
          </w:tcPr>
          <w:p w:rsidR="003D2F1F" w:rsidRPr="004977BD" w:rsidRDefault="003D2F1F" w:rsidP="00823DB8">
            <w:pPr>
              <w:spacing w:before="60" w:line="200" w:lineRule="exact"/>
              <w:rPr>
                <w:sz w:val="16"/>
                <w:szCs w:val="16"/>
              </w:rPr>
            </w:pPr>
            <w:r w:rsidRPr="004977BD">
              <w:rPr>
                <w:sz w:val="16"/>
                <w:szCs w:val="16"/>
              </w:rPr>
              <w:t>Örebro län</w:t>
            </w:r>
          </w:p>
        </w:tc>
        <w:tc>
          <w:tcPr>
            <w:tcW w:w="1425" w:type="dxa"/>
          </w:tcPr>
          <w:p w:rsidR="003D2F1F" w:rsidRPr="004977BD" w:rsidRDefault="003D2F1F" w:rsidP="00823DB8">
            <w:pPr>
              <w:spacing w:before="60" w:line="200" w:lineRule="exact"/>
              <w:jc w:val="right"/>
              <w:rPr>
                <w:sz w:val="16"/>
                <w:szCs w:val="16"/>
              </w:rPr>
            </w:pPr>
            <w:r w:rsidRPr="004977BD">
              <w:rPr>
                <w:sz w:val="16"/>
                <w:szCs w:val="16"/>
              </w:rPr>
              <w:t>6</w:t>
            </w:r>
            <w:r w:rsidR="00BA18C6" w:rsidRPr="004977BD">
              <w:rPr>
                <w:sz w:val="16"/>
                <w:szCs w:val="16"/>
              </w:rPr>
              <w:t> </w:t>
            </w:r>
            <w:r w:rsidRPr="004977BD">
              <w:rPr>
                <w:sz w:val="16"/>
                <w:szCs w:val="16"/>
              </w:rPr>
              <w:t>235</w:t>
            </w:r>
          </w:p>
        </w:tc>
      </w:tr>
      <w:tr w:rsidR="003D2F1F" w:rsidRPr="004977BD">
        <w:trPr>
          <w:trHeight w:val="20"/>
        </w:trPr>
        <w:tc>
          <w:tcPr>
            <w:tcW w:w="2090" w:type="dxa"/>
          </w:tcPr>
          <w:p w:rsidR="003D2F1F" w:rsidRPr="004977BD" w:rsidRDefault="003D2F1F" w:rsidP="00823DB8">
            <w:pPr>
              <w:spacing w:before="60" w:line="200" w:lineRule="exact"/>
              <w:rPr>
                <w:sz w:val="16"/>
                <w:szCs w:val="16"/>
              </w:rPr>
            </w:pPr>
            <w:r w:rsidRPr="004977BD">
              <w:rPr>
                <w:sz w:val="16"/>
                <w:szCs w:val="16"/>
              </w:rPr>
              <w:t>Västmanlands län</w:t>
            </w:r>
          </w:p>
        </w:tc>
        <w:tc>
          <w:tcPr>
            <w:tcW w:w="1425" w:type="dxa"/>
          </w:tcPr>
          <w:p w:rsidR="003D2F1F" w:rsidRPr="004977BD" w:rsidRDefault="003D2F1F" w:rsidP="00823DB8">
            <w:pPr>
              <w:spacing w:before="60" w:line="200" w:lineRule="exact"/>
              <w:jc w:val="right"/>
              <w:rPr>
                <w:sz w:val="16"/>
                <w:szCs w:val="16"/>
              </w:rPr>
            </w:pPr>
            <w:r w:rsidRPr="004977BD">
              <w:rPr>
                <w:sz w:val="16"/>
                <w:szCs w:val="16"/>
              </w:rPr>
              <w:t>3</w:t>
            </w:r>
            <w:r w:rsidR="00BA18C6" w:rsidRPr="004977BD">
              <w:rPr>
                <w:sz w:val="16"/>
                <w:szCs w:val="16"/>
              </w:rPr>
              <w:t> </w:t>
            </w:r>
            <w:r w:rsidRPr="004977BD">
              <w:rPr>
                <w:sz w:val="16"/>
                <w:szCs w:val="16"/>
              </w:rPr>
              <w:t>525</w:t>
            </w:r>
          </w:p>
        </w:tc>
      </w:tr>
      <w:tr w:rsidR="003D2F1F" w:rsidRPr="004977BD">
        <w:trPr>
          <w:trHeight w:val="20"/>
        </w:trPr>
        <w:tc>
          <w:tcPr>
            <w:tcW w:w="2090" w:type="dxa"/>
          </w:tcPr>
          <w:p w:rsidR="003D2F1F" w:rsidRPr="004977BD" w:rsidRDefault="003D2F1F" w:rsidP="00823DB8">
            <w:pPr>
              <w:spacing w:before="60" w:line="200" w:lineRule="exact"/>
              <w:rPr>
                <w:sz w:val="16"/>
                <w:szCs w:val="16"/>
              </w:rPr>
            </w:pPr>
            <w:r w:rsidRPr="004977BD">
              <w:rPr>
                <w:sz w:val="16"/>
                <w:szCs w:val="16"/>
              </w:rPr>
              <w:t>Dalarnas län</w:t>
            </w:r>
          </w:p>
        </w:tc>
        <w:tc>
          <w:tcPr>
            <w:tcW w:w="1425" w:type="dxa"/>
          </w:tcPr>
          <w:p w:rsidR="003D2F1F" w:rsidRPr="004977BD" w:rsidRDefault="003D2F1F" w:rsidP="00823DB8">
            <w:pPr>
              <w:spacing w:before="60" w:line="200" w:lineRule="exact"/>
              <w:jc w:val="right"/>
              <w:rPr>
                <w:sz w:val="16"/>
                <w:szCs w:val="16"/>
              </w:rPr>
            </w:pPr>
            <w:r w:rsidRPr="004977BD">
              <w:rPr>
                <w:sz w:val="16"/>
                <w:szCs w:val="16"/>
              </w:rPr>
              <w:t>4</w:t>
            </w:r>
            <w:r w:rsidR="00BA18C6" w:rsidRPr="004977BD">
              <w:rPr>
                <w:sz w:val="16"/>
                <w:szCs w:val="16"/>
              </w:rPr>
              <w:t> </w:t>
            </w:r>
            <w:r w:rsidRPr="004977BD">
              <w:rPr>
                <w:sz w:val="16"/>
                <w:szCs w:val="16"/>
              </w:rPr>
              <w:t>940</w:t>
            </w:r>
          </w:p>
        </w:tc>
      </w:tr>
      <w:tr w:rsidR="003D2F1F" w:rsidRPr="004977BD">
        <w:trPr>
          <w:trHeight w:val="20"/>
        </w:trPr>
        <w:tc>
          <w:tcPr>
            <w:tcW w:w="2090" w:type="dxa"/>
          </w:tcPr>
          <w:p w:rsidR="003D2F1F" w:rsidRPr="004977BD" w:rsidRDefault="003D2F1F" w:rsidP="00823DB8">
            <w:pPr>
              <w:spacing w:before="60" w:line="200" w:lineRule="exact"/>
              <w:rPr>
                <w:sz w:val="16"/>
                <w:szCs w:val="16"/>
              </w:rPr>
            </w:pPr>
            <w:r w:rsidRPr="004977BD">
              <w:rPr>
                <w:sz w:val="16"/>
                <w:szCs w:val="16"/>
              </w:rPr>
              <w:t>Gävleborgs län</w:t>
            </w:r>
          </w:p>
        </w:tc>
        <w:tc>
          <w:tcPr>
            <w:tcW w:w="1425" w:type="dxa"/>
          </w:tcPr>
          <w:p w:rsidR="003D2F1F" w:rsidRPr="004977BD" w:rsidRDefault="003D2F1F" w:rsidP="00823DB8">
            <w:pPr>
              <w:spacing w:before="60" w:line="200" w:lineRule="exact"/>
              <w:jc w:val="right"/>
              <w:rPr>
                <w:sz w:val="16"/>
                <w:szCs w:val="16"/>
              </w:rPr>
            </w:pPr>
            <w:r w:rsidRPr="004977BD">
              <w:rPr>
                <w:sz w:val="16"/>
                <w:szCs w:val="16"/>
              </w:rPr>
              <w:t>5</w:t>
            </w:r>
            <w:r w:rsidR="00BA18C6" w:rsidRPr="004977BD">
              <w:rPr>
                <w:sz w:val="16"/>
                <w:szCs w:val="16"/>
              </w:rPr>
              <w:t> </w:t>
            </w:r>
            <w:r w:rsidRPr="004977BD">
              <w:rPr>
                <w:sz w:val="16"/>
                <w:szCs w:val="16"/>
              </w:rPr>
              <w:t>275</w:t>
            </w:r>
          </w:p>
        </w:tc>
      </w:tr>
      <w:tr w:rsidR="003D2F1F" w:rsidRPr="004977BD">
        <w:trPr>
          <w:trHeight w:val="20"/>
        </w:trPr>
        <w:tc>
          <w:tcPr>
            <w:tcW w:w="2090" w:type="dxa"/>
          </w:tcPr>
          <w:p w:rsidR="003D2F1F" w:rsidRPr="004977BD" w:rsidRDefault="003D2F1F" w:rsidP="00823DB8">
            <w:pPr>
              <w:spacing w:before="60" w:line="200" w:lineRule="exact"/>
              <w:rPr>
                <w:sz w:val="16"/>
                <w:szCs w:val="16"/>
              </w:rPr>
            </w:pPr>
            <w:r w:rsidRPr="004977BD">
              <w:rPr>
                <w:sz w:val="16"/>
                <w:szCs w:val="16"/>
              </w:rPr>
              <w:t>Västernorrlands län</w:t>
            </w:r>
          </w:p>
        </w:tc>
        <w:tc>
          <w:tcPr>
            <w:tcW w:w="1425" w:type="dxa"/>
          </w:tcPr>
          <w:p w:rsidR="003D2F1F" w:rsidRPr="004977BD" w:rsidRDefault="003D2F1F" w:rsidP="00823DB8">
            <w:pPr>
              <w:spacing w:before="60" w:line="200" w:lineRule="exact"/>
              <w:jc w:val="right"/>
              <w:rPr>
                <w:sz w:val="16"/>
                <w:szCs w:val="16"/>
              </w:rPr>
            </w:pPr>
            <w:r w:rsidRPr="004977BD">
              <w:rPr>
                <w:sz w:val="16"/>
                <w:szCs w:val="16"/>
              </w:rPr>
              <w:t>6</w:t>
            </w:r>
            <w:r w:rsidR="00BA18C6" w:rsidRPr="004977BD">
              <w:rPr>
                <w:sz w:val="16"/>
                <w:szCs w:val="16"/>
              </w:rPr>
              <w:t> </w:t>
            </w:r>
            <w:r w:rsidRPr="004977BD">
              <w:rPr>
                <w:sz w:val="16"/>
                <w:szCs w:val="16"/>
              </w:rPr>
              <w:t>448</w:t>
            </w:r>
          </w:p>
        </w:tc>
      </w:tr>
      <w:tr w:rsidR="003D2F1F" w:rsidRPr="004977BD">
        <w:trPr>
          <w:trHeight w:val="20"/>
        </w:trPr>
        <w:tc>
          <w:tcPr>
            <w:tcW w:w="2090" w:type="dxa"/>
          </w:tcPr>
          <w:p w:rsidR="003D2F1F" w:rsidRPr="004977BD" w:rsidRDefault="003D2F1F" w:rsidP="00823DB8">
            <w:pPr>
              <w:spacing w:before="60" w:line="200" w:lineRule="exact"/>
              <w:rPr>
                <w:sz w:val="16"/>
                <w:szCs w:val="16"/>
              </w:rPr>
            </w:pPr>
            <w:r w:rsidRPr="004977BD">
              <w:rPr>
                <w:sz w:val="16"/>
                <w:szCs w:val="16"/>
              </w:rPr>
              <w:t>Jämtlands län</w:t>
            </w:r>
          </w:p>
        </w:tc>
        <w:tc>
          <w:tcPr>
            <w:tcW w:w="1425" w:type="dxa"/>
          </w:tcPr>
          <w:p w:rsidR="003D2F1F" w:rsidRPr="004977BD" w:rsidRDefault="003D2F1F" w:rsidP="00823DB8">
            <w:pPr>
              <w:spacing w:before="60" w:line="200" w:lineRule="exact"/>
              <w:jc w:val="right"/>
              <w:rPr>
                <w:sz w:val="16"/>
                <w:szCs w:val="16"/>
              </w:rPr>
            </w:pPr>
            <w:r w:rsidRPr="004977BD">
              <w:rPr>
                <w:sz w:val="16"/>
                <w:szCs w:val="16"/>
              </w:rPr>
              <w:t>3</w:t>
            </w:r>
            <w:r w:rsidR="00BA18C6" w:rsidRPr="004977BD">
              <w:rPr>
                <w:sz w:val="16"/>
                <w:szCs w:val="16"/>
              </w:rPr>
              <w:t> </w:t>
            </w:r>
            <w:r w:rsidRPr="004977BD">
              <w:rPr>
                <w:sz w:val="16"/>
                <w:szCs w:val="16"/>
              </w:rPr>
              <w:t>518</w:t>
            </w:r>
          </w:p>
        </w:tc>
      </w:tr>
      <w:tr w:rsidR="003D2F1F" w:rsidRPr="004977BD">
        <w:trPr>
          <w:trHeight w:val="20"/>
        </w:trPr>
        <w:tc>
          <w:tcPr>
            <w:tcW w:w="2090" w:type="dxa"/>
          </w:tcPr>
          <w:p w:rsidR="003D2F1F" w:rsidRPr="004977BD" w:rsidRDefault="003D2F1F" w:rsidP="00823DB8">
            <w:pPr>
              <w:spacing w:before="60" w:line="200" w:lineRule="exact"/>
              <w:rPr>
                <w:sz w:val="16"/>
                <w:szCs w:val="16"/>
              </w:rPr>
            </w:pPr>
            <w:r w:rsidRPr="004977BD">
              <w:rPr>
                <w:sz w:val="16"/>
                <w:szCs w:val="16"/>
              </w:rPr>
              <w:t>Västerbottens län</w:t>
            </w:r>
          </w:p>
        </w:tc>
        <w:tc>
          <w:tcPr>
            <w:tcW w:w="1425" w:type="dxa"/>
          </w:tcPr>
          <w:p w:rsidR="003D2F1F" w:rsidRPr="004977BD" w:rsidRDefault="003D2F1F" w:rsidP="00823DB8">
            <w:pPr>
              <w:spacing w:before="60" w:line="200" w:lineRule="exact"/>
              <w:jc w:val="right"/>
              <w:rPr>
                <w:sz w:val="16"/>
                <w:szCs w:val="16"/>
              </w:rPr>
            </w:pPr>
            <w:r w:rsidRPr="004977BD">
              <w:rPr>
                <w:sz w:val="16"/>
                <w:szCs w:val="16"/>
              </w:rPr>
              <w:t>8</w:t>
            </w:r>
            <w:r w:rsidR="00BA18C6" w:rsidRPr="004977BD">
              <w:rPr>
                <w:sz w:val="16"/>
                <w:szCs w:val="16"/>
              </w:rPr>
              <w:t> </w:t>
            </w:r>
            <w:r w:rsidRPr="004977BD">
              <w:rPr>
                <w:sz w:val="16"/>
                <w:szCs w:val="16"/>
              </w:rPr>
              <w:t>437</w:t>
            </w:r>
          </w:p>
        </w:tc>
      </w:tr>
      <w:tr w:rsidR="003D2F1F" w:rsidRPr="004977BD">
        <w:trPr>
          <w:trHeight w:val="20"/>
        </w:trPr>
        <w:tc>
          <w:tcPr>
            <w:tcW w:w="2090" w:type="dxa"/>
            <w:tcBorders>
              <w:bottom w:val="single" w:sz="4" w:space="0" w:color="auto"/>
            </w:tcBorders>
          </w:tcPr>
          <w:p w:rsidR="003D2F1F" w:rsidRPr="004977BD" w:rsidRDefault="003D2F1F" w:rsidP="00823DB8">
            <w:pPr>
              <w:spacing w:before="60" w:line="200" w:lineRule="exact"/>
              <w:rPr>
                <w:sz w:val="16"/>
                <w:szCs w:val="16"/>
              </w:rPr>
            </w:pPr>
            <w:r w:rsidRPr="004977BD">
              <w:rPr>
                <w:sz w:val="16"/>
                <w:szCs w:val="16"/>
              </w:rPr>
              <w:t>Norrbottens län</w:t>
            </w:r>
          </w:p>
        </w:tc>
        <w:tc>
          <w:tcPr>
            <w:tcW w:w="1425" w:type="dxa"/>
            <w:tcBorders>
              <w:bottom w:val="single" w:sz="4" w:space="0" w:color="auto"/>
            </w:tcBorders>
          </w:tcPr>
          <w:p w:rsidR="003D2F1F" w:rsidRPr="004977BD" w:rsidRDefault="003D2F1F" w:rsidP="00823DB8">
            <w:pPr>
              <w:spacing w:before="60" w:line="200" w:lineRule="exact"/>
              <w:jc w:val="right"/>
              <w:rPr>
                <w:sz w:val="16"/>
                <w:szCs w:val="16"/>
              </w:rPr>
            </w:pPr>
            <w:r w:rsidRPr="004977BD">
              <w:rPr>
                <w:sz w:val="16"/>
                <w:szCs w:val="16"/>
              </w:rPr>
              <w:t>5</w:t>
            </w:r>
            <w:r w:rsidR="00BA18C6" w:rsidRPr="004977BD">
              <w:rPr>
                <w:sz w:val="16"/>
                <w:szCs w:val="16"/>
              </w:rPr>
              <w:t> </w:t>
            </w:r>
            <w:r w:rsidRPr="004977BD">
              <w:rPr>
                <w:sz w:val="16"/>
                <w:szCs w:val="16"/>
              </w:rPr>
              <w:t>867</w:t>
            </w:r>
          </w:p>
        </w:tc>
      </w:tr>
    </w:tbl>
    <w:p w:rsidR="003D2F1F" w:rsidRPr="004977BD" w:rsidRDefault="003D2F1F" w:rsidP="00BA18C6">
      <w:pPr>
        <w:pStyle w:val="Normaltindrag"/>
        <w:ind w:firstLine="0"/>
        <w:rPr>
          <w:sz w:val="16"/>
          <w:szCs w:val="16"/>
        </w:rPr>
      </w:pPr>
      <w:r w:rsidRPr="004977BD">
        <w:rPr>
          <w:sz w:val="16"/>
          <w:szCs w:val="16"/>
        </w:rPr>
        <w:t xml:space="preserve">Källa: </w:t>
      </w:r>
      <w:r w:rsidR="00514A60" w:rsidRPr="004977BD">
        <w:rPr>
          <w:sz w:val="16"/>
          <w:szCs w:val="16"/>
        </w:rPr>
        <w:t xml:space="preserve">SCB:s arbetsmarknadsstatistik och </w:t>
      </w:r>
      <w:r w:rsidRPr="004977BD">
        <w:rPr>
          <w:sz w:val="16"/>
          <w:szCs w:val="16"/>
        </w:rPr>
        <w:t>Statskontoret 2004</w:t>
      </w:r>
      <w:r w:rsidR="004F62A5" w:rsidRPr="004977BD">
        <w:rPr>
          <w:sz w:val="16"/>
          <w:szCs w:val="16"/>
        </w:rPr>
        <w:t>.</w:t>
      </w:r>
    </w:p>
    <w:p w:rsidR="003D2F1F" w:rsidRPr="004977BD" w:rsidRDefault="003D2F1F" w:rsidP="00823DB8">
      <w:pPr>
        <w:spacing w:before="250"/>
      </w:pPr>
      <w:r w:rsidRPr="004977BD">
        <w:t>Skall hela Sverige överleva måste en radikal förändring ske. Såväl nya som gamla verksamheter kan med fördel bedrivas utanför storstadsregionerna. I första hand bör nya myndigheter och verk placeras utanför Stockholmsregi</w:t>
      </w:r>
      <w:r w:rsidRPr="004977BD">
        <w:t>o</w:t>
      </w:r>
      <w:r w:rsidRPr="004977BD">
        <w:t>nen. Dessutom bör man noga pröva vilka verksamheter som kan omlokalis</w:t>
      </w:r>
      <w:r w:rsidRPr="004977BD">
        <w:t>e</w:t>
      </w:r>
      <w:r w:rsidRPr="004977BD">
        <w:t>ras från tillväxtområden på längre sikt.</w:t>
      </w:r>
    </w:p>
    <w:p w:rsidR="003D2F1F" w:rsidRPr="004977BD" w:rsidRDefault="003D2F1F" w:rsidP="00693F78">
      <w:pPr>
        <w:pStyle w:val="Rubrik1"/>
      </w:pPr>
      <w:r w:rsidRPr="004977BD">
        <w:t>Den statliga arbetsmarknaden</w:t>
      </w:r>
    </w:p>
    <w:p w:rsidR="003D2F1F" w:rsidRPr="004977BD" w:rsidRDefault="003D2F1F" w:rsidP="003D2F1F">
      <w:r w:rsidRPr="004977BD">
        <w:t>De statliga företagen och myndigheterna är fler än 300 till antalet. För att visa deras vikt för regional rättvisa har vi valt ut de statliga bolagen som exempel.</w:t>
      </w:r>
    </w:p>
    <w:p w:rsidR="003D2F1F" w:rsidRPr="004977BD" w:rsidRDefault="003D2F1F" w:rsidP="003D2F1F">
      <w:pPr>
        <w:pStyle w:val="Normaltindrag"/>
        <w:rPr>
          <w:snapToGrid w:val="0"/>
        </w:rPr>
      </w:pPr>
      <w:r w:rsidRPr="004977BD">
        <w:rPr>
          <w:snapToGrid w:val="0"/>
        </w:rPr>
        <w:t>Den statliga bolagssfären består av 57 företag. Staten äger 43 bolag helt och därutöver 14 bolag tillsammans med andra. Statens ägarroll är mycket komplex, då staten äger bolag aktiva i verksamh</w:t>
      </w:r>
      <w:r w:rsidRPr="004977BD">
        <w:rPr>
          <w:snapToGrid w:val="0"/>
        </w:rPr>
        <w:t>e</w:t>
      </w:r>
      <w:r w:rsidR="006001B8" w:rsidRPr="004977BD">
        <w:rPr>
          <w:snapToGrid w:val="0"/>
        </w:rPr>
        <w:t>ter med stor spännvidd,</w:t>
      </w:r>
      <w:r w:rsidRPr="004977BD">
        <w:rPr>
          <w:snapToGrid w:val="0"/>
        </w:rPr>
        <w:t xml:space="preserve"> från gruvindustri till opera, från fastigheter till spel. Regeringen har beslutat att det övergripande målet för samtliga företag skall vara att skapa värde och i för</w:t>
      </w:r>
      <w:r w:rsidRPr="004977BD">
        <w:rPr>
          <w:snapToGrid w:val="0"/>
        </w:rPr>
        <w:t>e</w:t>
      </w:r>
      <w:r w:rsidRPr="004977BD">
        <w:rPr>
          <w:snapToGrid w:val="0"/>
        </w:rPr>
        <w:t>kommande fall infria angivna samhällsintre</w:t>
      </w:r>
      <w:r w:rsidRPr="004977BD">
        <w:rPr>
          <w:snapToGrid w:val="0"/>
        </w:rPr>
        <w:t>s</w:t>
      </w:r>
      <w:r w:rsidRPr="004977BD">
        <w:rPr>
          <w:snapToGrid w:val="0"/>
        </w:rPr>
        <w:t>sen.</w:t>
      </w:r>
    </w:p>
    <w:p w:rsidR="003D2F1F" w:rsidRPr="004977BD" w:rsidRDefault="003D2F1F" w:rsidP="003D2F1F">
      <w:pPr>
        <w:pStyle w:val="Normaltindrag"/>
      </w:pPr>
      <w:r w:rsidRPr="004977BD">
        <w:t>Av de statlig</w:t>
      </w:r>
      <w:r w:rsidR="004F62A5" w:rsidRPr="004977BD">
        <w:t>a företagen har drygt 60 %</w:t>
      </w:r>
      <w:r w:rsidRPr="004977BD">
        <w:rPr>
          <w:color w:val="FF0000"/>
        </w:rPr>
        <w:t xml:space="preserve"> </w:t>
      </w:r>
      <w:r w:rsidRPr="004977BD">
        <w:t>sitt säte i Stockholmsområdet. När det gäller myndigheterna har enligt Gl</w:t>
      </w:r>
      <w:r w:rsidR="004F62A5" w:rsidRPr="004977BD">
        <w:t>esbygdsverket närmare 75 %</w:t>
      </w:r>
      <w:r w:rsidRPr="004977BD">
        <w:t xml:space="preserve"> av de statliga myndigheter som bildats eller ombildats under en tioårsperiod fram till 2003 placerats i Stockholms län.</w:t>
      </w:r>
      <w:r w:rsidR="004F62A5" w:rsidRPr="004977BD">
        <w:t xml:space="preserve"> </w:t>
      </w:r>
      <w:r w:rsidRPr="004977BD">
        <w:t>Även om varje enskild verksamhet tycker sig ha övervägande skäl för en Stockholmsplacering kan ändå helheten bli fel. Vi underutnyttjar resurser som finns i andra delar av landet, och vi riskerar att ”överanstränga” Stockholmsregionen.</w:t>
      </w:r>
    </w:p>
    <w:p w:rsidR="003D2F1F" w:rsidRPr="004977BD" w:rsidRDefault="003D2F1F" w:rsidP="003D2F1F">
      <w:pPr>
        <w:pStyle w:val="Normaltindrag"/>
      </w:pPr>
      <w:r w:rsidRPr="004977BD">
        <w:t>Det statliga företagandet är väl spritt över landet. En del företag har ver</w:t>
      </w:r>
      <w:r w:rsidRPr="004977BD">
        <w:t>k</w:t>
      </w:r>
      <w:r w:rsidRPr="004977BD">
        <w:t>samhet i alla Sveriges kommuner, t.ex. Posten AB, Apoteket och Systemb</w:t>
      </w:r>
      <w:r w:rsidRPr="004977BD">
        <w:t>o</w:t>
      </w:r>
      <w:r w:rsidRPr="004977BD">
        <w:t>laget. De statliga företagens anställda fördelade på län skiljer sig från förde</w:t>
      </w:r>
      <w:r w:rsidRPr="004977BD">
        <w:t>l</w:t>
      </w:r>
      <w:r w:rsidRPr="004977BD">
        <w:t>ningen av det totala antalet sysselsatta i landet. I Norrbotten och Östergö</w:t>
      </w:r>
      <w:r w:rsidRPr="004977BD">
        <w:t>t</w:t>
      </w:r>
      <w:r w:rsidRPr="004977BD">
        <w:t>lands län är de statliga företagen överrepresenterade.</w:t>
      </w:r>
    </w:p>
    <w:p w:rsidR="003D2F1F" w:rsidRPr="004977BD" w:rsidRDefault="003D2F1F" w:rsidP="003D2F1F">
      <w:pPr>
        <w:pStyle w:val="Normaltindrag"/>
      </w:pPr>
      <w:r w:rsidRPr="004977BD">
        <w:t>Underrepresenterade i fråga om anställda i företag med statligt ägande är tre län i Syd- och Mellansver</w:t>
      </w:r>
      <w:r w:rsidRPr="004977BD">
        <w:t>i</w:t>
      </w:r>
      <w:r w:rsidRPr="004977BD">
        <w:t>ge, nämligen Blekinge, Gotlan</w:t>
      </w:r>
      <w:r w:rsidR="004F62A5" w:rsidRPr="004977BD">
        <w:t>d och Jämtlands län. Omkring 35 %</w:t>
      </w:r>
      <w:r w:rsidRPr="004977BD">
        <w:t xml:space="preserve"> av</w:t>
      </w:r>
      <w:r w:rsidR="004F62A5" w:rsidRPr="004977BD">
        <w:t xml:space="preserve"> de anställda, eller fler än 65 </w:t>
      </w:r>
      <w:r w:rsidRPr="004977BD">
        <w:t>000 personer, i företag med statligt ägande finns utanför Sveriges gränser 2004, vilket är en kraft</w:t>
      </w:r>
      <w:r w:rsidR="004F62A5" w:rsidRPr="004977BD">
        <w:t>ig</w:t>
      </w:r>
      <w:r w:rsidRPr="004977BD">
        <w:t xml:space="preserve"> ökning jämfört med de senaste åren.</w:t>
      </w:r>
    </w:p>
    <w:p w:rsidR="003D2F1F" w:rsidRPr="004977BD" w:rsidRDefault="003D2F1F" w:rsidP="00693F78">
      <w:pPr>
        <w:pStyle w:val="Rubrik1"/>
      </w:pPr>
      <w:r w:rsidRPr="004977BD">
        <w:t>Tidigare omlokaliseringar</w:t>
      </w:r>
    </w:p>
    <w:p w:rsidR="003D2F1F" w:rsidRPr="004977BD" w:rsidRDefault="003D2F1F" w:rsidP="003D2F1F">
      <w:r w:rsidRPr="004977BD">
        <w:t>De mest omfattande omlokaliseringarna av statliga verksamheter genomfö</w:t>
      </w:r>
      <w:r w:rsidRPr="004977BD">
        <w:t>r</w:t>
      </w:r>
      <w:r w:rsidRPr="004977BD">
        <w:t>des redan under 1970</w:t>
      </w:r>
      <w:r w:rsidRPr="004977BD">
        <w:noBreakHyphen/>
        <w:t>talet. Det handlade då om omlokaliseringar av inte mindre än ett femtiotal myndigheter från Stockholmsregionen till ett femto</w:t>
      </w:r>
      <w:r w:rsidRPr="004977BD">
        <w:t>n</w:t>
      </w:r>
      <w:r w:rsidRPr="004977BD">
        <w:t>tal orter, främst regionala centrum. Dessa</w:t>
      </w:r>
      <w:r w:rsidR="004F62A5" w:rsidRPr="004977BD">
        <w:t xml:space="preserve"> omlokaliseringar berörde ca 11 </w:t>
      </w:r>
      <w:r w:rsidRPr="004977BD">
        <w:t>000 personer.</w:t>
      </w:r>
    </w:p>
    <w:p w:rsidR="003D2F1F" w:rsidRPr="004977BD" w:rsidRDefault="003D2F1F" w:rsidP="003D2F1F">
      <w:pPr>
        <w:pStyle w:val="Normaltindrag"/>
      </w:pPr>
      <w:r w:rsidRPr="004977BD">
        <w:t>En utvärdering av dessa omlokaliseringar gjordes av Statskontoret 1989. Utvärderingen kom bl.a. fram till att omlokaliseringarna under den första tiden innebar påfrestningar för såväl berörda myndigheter som enskilda ind</w:t>
      </w:r>
      <w:r w:rsidRPr="004977BD">
        <w:t>i</w:t>
      </w:r>
      <w:r w:rsidRPr="004977BD">
        <w:t xml:space="preserve">vider. Samtidigt påverkades mottagningsortens befolkningsunderlag och skatteunderlag positivt. På längre sikt har mottagningsortens arbetsmarknad breddats. Den nya personalen har medverkat till en vitalisering av de flesta myndigheterna och personalens arbetsmiljö har förbättrats avsevärt. </w:t>
      </w:r>
      <w:r w:rsidR="006B3E8F" w:rsidRPr="004977BD">
        <w:t>Myndi</w:t>
      </w:r>
      <w:r w:rsidR="006B3E8F" w:rsidRPr="004977BD">
        <w:t>g</w:t>
      </w:r>
      <w:r w:rsidR="006B3E8F" w:rsidRPr="004977BD">
        <w:t>heterna har också fått markant lägre lokalhyror</w:t>
      </w:r>
      <w:r w:rsidRPr="004977BD">
        <w:t>.</w:t>
      </w:r>
    </w:p>
    <w:p w:rsidR="004F62A5" w:rsidRPr="004977BD" w:rsidRDefault="003D2F1F" w:rsidP="003D2F1F">
      <w:pPr>
        <w:pStyle w:val="Normaltindrag"/>
      </w:pPr>
      <w:r w:rsidRPr="004977BD">
        <w:t>Riksdagen lade år 1990 fast vissa principer för lokalisering av statlig ver</w:t>
      </w:r>
      <w:r w:rsidRPr="004977BD">
        <w:t>k</w:t>
      </w:r>
      <w:r w:rsidRPr="004977BD">
        <w:t>samhet på förslag av arbetsmarknad</w:t>
      </w:r>
      <w:r w:rsidR="004F62A5" w:rsidRPr="004977BD">
        <w:t>sutskottet (bet</w:t>
      </w:r>
      <w:r w:rsidR="00BA18C6" w:rsidRPr="004977BD">
        <w:t>.</w:t>
      </w:r>
      <w:r w:rsidRPr="004977BD">
        <w:t xml:space="preserve"> 1989/90:AU13). Där utt</w:t>
      </w:r>
      <w:r w:rsidRPr="004977BD">
        <w:t>a</w:t>
      </w:r>
      <w:r w:rsidRPr="004977BD">
        <w:t>lades bl.a. att omlokalisering</w:t>
      </w:r>
      <w:r w:rsidR="00BA18C6" w:rsidRPr="004977BD">
        <w:t>,</w:t>
      </w:r>
      <w:r w:rsidRPr="004977BD">
        <w:t xml:space="preserve"> men kanske framför allt decentralisering</w:t>
      </w:r>
      <w:r w:rsidR="00BA18C6" w:rsidRPr="004977BD">
        <w:t>,</w:t>
      </w:r>
      <w:r w:rsidRPr="004977BD">
        <w:t xml:space="preserve"> är viktiga inslag i strävandena att åstadkomma en balanserad regional utvec</w:t>
      </w:r>
      <w:r w:rsidRPr="004977BD">
        <w:t>k</w:t>
      </w:r>
      <w:r w:rsidRPr="004977BD">
        <w:t>ling. En sådan åtgärd kan också vara ett led i den förnyelseprocess som pågår inom den offentliga sektorn, menade arbetsmarknadsutskottet.</w:t>
      </w:r>
    </w:p>
    <w:p w:rsidR="003D2F1F" w:rsidRPr="004977BD" w:rsidRDefault="003D2F1F" w:rsidP="003D2F1F">
      <w:pPr>
        <w:pStyle w:val="Normaltindrag"/>
      </w:pPr>
      <w:r w:rsidRPr="004977BD">
        <w:t>Därför bör en fortlöpande prövning av förutsättningarna för en decentral</w:t>
      </w:r>
      <w:r w:rsidRPr="004977BD">
        <w:t>i</w:t>
      </w:r>
      <w:r w:rsidRPr="004977BD">
        <w:t>sering av verksamheter</w:t>
      </w:r>
      <w:r w:rsidR="00BA18C6" w:rsidRPr="004977BD">
        <w:t xml:space="preserve"> ske</w:t>
      </w:r>
      <w:r w:rsidRPr="004977BD">
        <w:t>. Överväganden om omlokalisering av central statlig verksamhet bör i första hand ske till de s.k. stödjepunkterna, dvs. län</w:t>
      </w:r>
      <w:r w:rsidRPr="004977BD">
        <w:t>s</w:t>
      </w:r>
      <w:r w:rsidRPr="004977BD">
        <w:t>cen</w:t>
      </w:r>
      <w:r w:rsidRPr="004977BD">
        <w:softHyphen/>
        <w:t>trum eller vissa andra orter i eller i anslutning till stödområdet. En u</w:t>
      </w:r>
      <w:r w:rsidRPr="004977BD">
        <w:t>t</w:t>
      </w:r>
      <w:r w:rsidRPr="004977BD">
        <w:t>gångspunkt enligt arbetsmarknadsutskottet är att myndigheterna även efter en omlokalisering eller decentralisering skall kunna fullgöra sina arbetsuppgifter effektivt. Det gäller att förutom de regionalpolitiska aspekterna beakta föru</w:t>
      </w:r>
      <w:r w:rsidRPr="004977BD">
        <w:t>t</w:t>
      </w:r>
      <w:r w:rsidRPr="004977BD">
        <w:t>sättningarna att behålla eller rekrytera kvalificerad personal, behovet av ko</w:t>
      </w:r>
      <w:r w:rsidRPr="004977BD">
        <w:t>n</w:t>
      </w:r>
      <w:r w:rsidRPr="004977BD">
        <w:t>takter med andra myndigheter, medflyttandes möjligheter till arbete m.m.</w:t>
      </w:r>
    </w:p>
    <w:p w:rsidR="003D2F1F" w:rsidRPr="004977BD" w:rsidRDefault="003D2F1F" w:rsidP="003D2F1F">
      <w:pPr>
        <w:pStyle w:val="Normaltindrag"/>
      </w:pPr>
      <w:r w:rsidRPr="004977BD">
        <w:t>Arbetsmarknadsutskottet uttalade i betänkandet (1989/90:AU13) att fr</w:t>
      </w:r>
      <w:r w:rsidRPr="004977BD">
        <w:t>å</w:t>
      </w:r>
      <w:r w:rsidRPr="004977BD">
        <w:t>gan om ändrad lokalisering av myndigheter i allmänhet torde få anses gälla såd</w:t>
      </w:r>
      <w:r w:rsidRPr="004977BD">
        <w:t>a</w:t>
      </w:r>
      <w:r w:rsidRPr="004977BD">
        <w:t>na grundläggande och långsiktiga förändringar i förvaltningsstrukturen som enlig</w:t>
      </w:r>
      <w:r w:rsidR="00BA18C6" w:rsidRPr="004977BD">
        <w:t xml:space="preserve">t regeringens proposition (prop. </w:t>
      </w:r>
      <w:r w:rsidRPr="004977BD">
        <w:t>1986/87:99) om ledning av den statliga förvaltningen bör beslutas av riksdagen.</w:t>
      </w:r>
    </w:p>
    <w:p w:rsidR="003D2F1F" w:rsidRPr="004977BD" w:rsidRDefault="003D2F1F" w:rsidP="003D2F1F">
      <w:pPr>
        <w:pStyle w:val="Normaltindrag"/>
      </w:pPr>
      <w:r w:rsidRPr="004977BD">
        <w:t>I arbetsmarknadsutskottets betänkande 1996/97:AU2 från hösten 1996 pr</w:t>
      </w:r>
      <w:r w:rsidRPr="004977BD">
        <w:t>e</w:t>
      </w:r>
      <w:r w:rsidRPr="004977BD">
        <w:t>ciserades</w:t>
      </w:r>
      <w:r w:rsidR="004F62A5" w:rsidRPr="004977BD">
        <w:t xml:space="preserve"> principerna något. A</w:t>
      </w:r>
      <w:r w:rsidRPr="004977BD">
        <w:t xml:space="preserve">rbetsmarknadsutskottet </w:t>
      </w:r>
      <w:r w:rsidR="004F62A5" w:rsidRPr="004977BD">
        <w:t xml:space="preserve">uttalade bl.a. </w:t>
      </w:r>
      <w:r w:rsidRPr="004977BD">
        <w:t>att alte</w:t>
      </w:r>
      <w:r w:rsidRPr="004977BD">
        <w:t>r</w:t>
      </w:r>
      <w:r w:rsidRPr="004977BD">
        <w:t>nativ lokalisering kan vara orter eller regioner där statlig verksamhet läggs ned eller som i övrigt är mindre väl försörjda med sådan verksamhet. I vart fall bör en annan lokaliseringsort än Stockholm övervägas. En utgångspunkt skall dock vara att myndigheterna även efter en sådan lokalisering skall kunna utföra sina arbetsuppgifter effektivt.</w:t>
      </w:r>
    </w:p>
    <w:p w:rsidR="003D2F1F" w:rsidRPr="004977BD" w:rsidRDefault="003D2F1F" w:rsidP="003D2F1F">
      <w:pPr>
        <w:pStyle w:val="Normaltindrag"/>
      </w:pPr>
      <w:r w:rsidRPr="004977BD">
        <w:rPr>
          <w:spacing w:val="-2"/>
          <w:szCs w:val="19"/>
        </w:rPr>
        <w:t>Även regeringen har uttalat sig om vikten av att omlokalisera statliga myn</w:t>
      </w:r>
      <w:r w:rsidR="00362DE2" w:rsidRPr="004977BD">
        <w:rPr>
          <w:spacing w:val="-2"/>
          <w:szCs w:val="19"/>
        </w:rPr>
        <w:softHyphen/>
      </w:r>
      <w:r w:rsidRPr="004977BD">
        <w:rPr>
          <w:spacing w:val="-6"/>
          <w:szCs w:val="19"/>
        </w:rPr>
        <w:t>digheter. I ett brevsvar till Norrlandsförbu</w:t>
      </w:r>
      <w:r w:rsidR="00BA18C6" w:rsidRPr="004977BD">
        <w:rPr>
          <w:spacing w:val="-6"/>
          <w:szCs w:val="19"/>
        </w:rPr>
        <w:t xml:space="preserve">ndet våren 2002 </w:t>
      </w:r>
      <w:r w:rsidRPr="004977BD">
        <w:rPr>
          <w:spacing w:val="-6"/>
          <w:szCs w:val="19"/>
        </w:rPr>
        <w:t>(</w:t>
      </w:r>
      <w:r w:rsidR="00D24EBE" w:rsidRPr="004977BD">
        <w:rPr>
          <w:spacing w:val="-6"/>
          <w:szCs w:val="19"/>
        </w:rPr>
        <w:t>dnr</w:t>
      </w:r>
      <w:r w:rsidR="00362DE2" w:rsidRPr="004977BD">
        <w:rPr>
          <w:spacing w:val="-6"/>
          <w:szCs w:val="19"/>
        </w:rPr>
        <w:t xml:space="preserve"> </w:t>
      </w:r>
      <w:r w:rsidR="00BA18C6" w:rsidRPr="004977BD">
        <w:rPr>
          <w:spacing w:val="-6"/>
          <w:szCs w:val="19"/>
        </w:rPr>
        <w:t>2002</w:t>
      </w:r>
      <w:r w:rsidRPr="004977BD">
        <w:rPr>
          <w:spacing w:val="-6"/>
          <w:szCs w:val="19"/>
        </w:rPr>
        <w:t>/2070/</w:t>
      </w:r>
      <w:r w:rsidR="00362DE2" w:rsidRPr="004977BD">
        <w:rPr>
          <w:spacing w:val="-6"/>
          <w:szCs w:val="19"/>
        </w:rPr>
        <w:t xml:space="preserve"> </w:t>
      </w:r>
      <w:r w:rsidRPr="004977BD">
        <w:rPr>
          <w:spacing w:val="-6"/>
          <w:szCs w:val="19"/>
        </w:rPr>
        <w:t>RUT)</w:t>
      </w:r>
      <w:r w:rsidRPr="004977BD">
        <w:t xml:space="preserve"> säger man:</w:t>
      </w:r>
    </w:p>
    <w:p w:rsidR="003D2F1F" w:rsidRPr="004977BD" w:rsidRDefault="003D2F1F" w:rsidP="00362DE2">
      <w:pPr>
        <w:pStyle w:val="Citat"/>
      </w:pPr>
      <w:r w:rsidRPr="004977BD">
        <w:t>Fler statliga jobb skall hamna utanför Stockholm och de andra storstad</w:t>
      </w:r>
      <w:r w:rsidRPr="004977BD">
        <w:t>s</w:t>
      </w:r>
      <w:r w:rsidRPr="004977BD">
        <w:t>regionerna. Utvärderingar av utlokaliseringar av statliga verk visar att de kan vara ett verktyg både för att främja en myndighets långsiktiga u</w:t>
      </w:r>
      <w:r w:rsidRPr="004977BD">
        <w:t>t</w:t>
      </w:r>
      <w:r w:rsidRPr="004977BD">
        <w:t>veckling och för den regionala utvecklingen i Sv</w:t>
      </w:r>
      <w:r w:rsidRPr="004977BD">
        <w:t>e</w:t>
      </w:r>
      <w:r w:rsidR="00362DE2" w:rsidRPr="004977BD">
        <w:t>rige.</w:t>
      </w:r>
    </w:p>
    <w:p w:rsidR="003D2F1F" w:rsidRPr="004977BD" w:rsidRDefault="003D2F1F" w:rsidP="00362DE2">
      <w:r w:rsidRPr="004977BD">
        <w:t>Vidare framhålls i svaret att det inför varje beslut när nya myndigheter skall lokaliseras eller befintliga myndigheter omlokaliseras, sker noggranna öve</w:t>
      </w:r>
      <w:r w:rsidRPr="004977BD">
        <w:t>r</w:t>
      </w:r>
      <w:r w:rsidRPr="004977BD">
        <w:t>väganden om möjligheterna att i första hand placera dem på orter eller i reg</w:t>
      </w:r>
      <w:r w:rsidRPr="004977BD">
        <w:t>i</w:t>
      </w:r>
      <w:r w:rsidRPr="004977BD">
        <w:t>oner där statlig verksamhet läggs ned eller som i övrigt är mindre väl försör</w:t>
      </w:r>
      <w:r w:rsidRPr="004977BD">
        <w:t>j</w:t>
      </w:r>
      <w:r w:rsidRPr="004977BD">
        <w:t>da med statliga jobb. Konsekvensen blir att det tas extra mycket hänsyn till reg</w:t>
      </w:r>
      <w:r w:rsidRPr="004977BD">
        <w:t>i</w:t>
      </w:r>
      <w:r w:rsidRPr="004977BD">
        <w:t>onala utvecklingsaspekter när en utredning föreslår att det skall bildas en ny statlig myndighet eller att en befintlig sådan skall organiseras om. Vid lokal</w:t>
      </w:r>
      <w:r w:rsidRPr="004977BD">
        <w:t>i</w:t>
      </w:r>
      <w:r w:rsidRPr="004977BD">
        <w:t>sering av nya myndigheter och verksamheter skall det finnas bärande skäl för att Storstockholm skall föreslås som lokaliseringsort. Huvudregeln är att va</w:t>
      </w:r>
      <w:r w:rsidRPr="004977BD">
        <w:t>r</w:t>
      </w:r>
      <w:r w:rsidRPr="004977BD">
        <w:t>ken Stockholm eller andra storstäder skall väljas för nya verksamheter, fö</w:t>
      </w:r>
      <w:r w:rsidRPr="004977BD">
        <w:t>r</w:t>
      </w:r>
      <w:r w:rsidRPr="004977BD">
        <w:t>klaras det i brevet.</w:t>
      </w:r>
    </w:p>
    <w:p w:rsidR="003D2F1F" w:rsidRPr="004977BD" w:rsidRDefault="003D2F1F" w:rsidP="00693F78">
      <w:pPr>
        <w:pStyle w:val="Rubrik1"/>
      </w:pPr>
      <w:r w:rsidRPr="004977BD">
        <w:t>En plan behövs för om- och nylokalisering</w:t>
      </w:r>
    </w:p>
    <w:p w:rsidR="003D2F1F" w:rsidRPr="004977BD" w:rsidRDefault="003D2F1F" w:rsidP="003D2F1F">
      <w:r w:rsidRPr="004977BD">
        <w:t>Omlokalisering av statlig verksamhet kan således vara ett verktyg både för att främja en myndighets utveckling och för den regionala utvecklingen i Sver</w:t>
      </w:r>
      <w:r w:rsidRPr="004977BD">
        <w:t>i</w:t>
      </w:r>
      <w:r w:rsidRPr="004977BD">
        <w:t>ge. Tidigare har statlig verksamhet av tradition och logistiska skäl pl</w:t>
      </w:r>
      <w:r w:rsidRPr="004977BD">
        <w:t>a</w:t>
      </w:r>
      <w:r w:rsidRPr="004977BD">
        <w:t>cerats i huvudstaden, när regional närvaro inte varit nödvändig. Den alltmer avanc</w:t>
      </w:r>
      <w:r w:rsidRPr="004977BD">
        <w:t>e</w:t>
      </w:r>
      <w:r w:rsidRPr="004977BD">
        <w:t>rade informationstekniken gör nu också myndigheter mer lättrörl</w:t>
      </w:r>
      <w:r w:rsidRPr="004977BD">
        <w:t>i</w:t>
      </w:r>
      <w:r w:rsidRPr="004977BD">
        <w:t>ga.</w:t>
      </w:r>
    </w:p>
    <w:p w:rsidR="003D2F1F" w:rsidRPr="004977BD" w:rsidRDefault="003D2F1F" w:rsidP="003D2F1F">
      <w:pPr>
        <w:pStyle w:val="Normaltindrag"/>
      </w:pPr>
      <w:r w:rsidRPr="004977BD">
        <w:t xml:space="preserve">Riksdagen har också uttalat att omlokalisering av statlig verksamhet är ett viktigt inslag i strävandena att åstadkomma en balanserad regional </w:t>
      </w:r>
      <w:r w:rsidR="008C1E47" w:rsidRPr="004977BD">
        <w:t>utveckling inom landet</w:t>
      </w:r>
      <w:r w:rsidRPr="004977BD">
        <w:t>. Bla</w:t>
      </w:r>
      <w:r w:rsidR="00BA18C6" w:rsidRPr="004977BD">
        <w:t>nd annat</w:t>
      </w:r>
      <w:r w:rsidRPr="004977BD">
        <w:t xml:space="preserve"> som ett led i strävan att effektivt utnyttja det mode</w:t>
      </w:r>
      <w:r w:rsidRPr="004977BD">
        <w:t>r</w:t>
      </w:r>
      <w:r w:rsidRPr="004977BD">
        <w:t>na samhällskap</w:t>
      </w:r>
      <w:r w:rsidRPr="004977BD">
        <w:t>i</w:t>
      </w:r>
      <w:r w:rsidR="004F62A5" w:rsidRPr="004977BD">
        <w:t>talet i hela landet anser V</w:t>
      </w:r>
      <w:r w:rsidRPr="004977BD">
        <w:t>änsterpartiet att statliga myndigheter bör kunna etableras på många orter.</w:t>
      </w:r>
    </w:p>
    <w:p w:rsidR="00625CE0" w:rsidRPr="004977BD" w:rsidRDefault="003D2F1F" w:rsidP="004F62A5">
      <w:pPr>
        <w:pStyle w:val="Normaltindrag"/>
      </w:pPr>
      <w:r w:rsidRPr="004977BD">
        <w:t>Vänsterpartiet vill understryka att varje beslut om omlokalisering av b</w:t>
      </w:r>
      <w:r w:rsidRPr="004977BD">
        <w:t>e</w:t>
      </w:r>
      <w:r w:rsidRPr="004977BD">
        <w:t>fintlig verksamhet eller lokalisering av nya myndigheter bör föregås av no</w:t>
      </w:r>
      <w:r w:rsidRPr="004977BD">
        <w:t>g</w:t>
      </w:r>
      <w:r w:rsidRPr="004977BD">
        <w:t>granna överväganden. Lokalisering kan vara orter eller regioner där statlig verksamhet läggs ned eller som i övrigt är mindre väl försörjda. I vart fall bör en annan lokaliseringsort än Stockholm övervägas. En utgångspunkt skall dock vara att myndigheterna även efter en sådan lokalisering skall kunna utföra sina arbetsuppgifter effektivt. De mö</w:t>
      </w:r>
      <w:r w:rsidRPr="004977BD">
        <w:t>j</w:t>
      </w:r>
      <w:r w:rsidRPr="004977BD">
        <w:t>ligheter som står till buds att åstadkomma en bättre regional balans måste så långt som möjligt tas till vara. Besluten måste föregås av kartläggningar, analyser och bedömningar av ko</w:t>
      </w:r>
      <w:r w:rsidRPr="004977BD">
        <w:t>n</w:t>
      </w:r>
      <w:r w:rsidRPr="004977BD">
        <w:t>sekvenserna för de regioner som tappar arbetstillfällen liksom för de</w:t>
      </w:r>
      <w:r w:rsidR="00BA18C6" w:rsidRPr="004977BD">
        <w:t>m</w:t>
      </w:r>
      <w:r w:rsidRPr="004977BD">
        <w:t xml:space="preserve"> som skulle dra nytta av omlokaliseringen. Samtidigt måste stor hänsyn tas till de anställda och deras familjer i samband med en omlokalisering. Därför bör en plan för omlokalisering kombineras med såväl medflyttarstöd som stöd för nya arbetsuppgifter inom eller utanför den statliga sektorn för de</w:t>
      </w:r>
      <w:r w:rsidR="00BA18C6" w:rsidRPr="004977BD">
        <w:t>m</w:t>
      </w:r>
      <w:r w:rsidRPr="004977BD">
        <w:t xml:space="preserve"> som väljer att inte flytta med. Omlokaliseringsplanen bör vara långsiktig på fem altern</w:t>
      </w:r>
      <w:r w:rsidRPr="004977BD">
        <w:t>a</w:t>
      </w:r>
      <w:r w:rsidRPr="004977BD">
        <w:t xml:space="preserve">tivt tio års sikt. </w:t>
      </w:r>
      <w:r w:rsidR="004043C0" w:rsidRPr="004977BD">
        <w:t>Detta bör riksdagen som sin mening ge regeringen till</w:t>
      </w:r>
      <w:r w:rsidR="004F62A5" w:rsidRPr="004977BD">
        <w:t xml:space="preserve"> </w:t>
      </w:r>
      <w:r w:rsidR="004043C0" w:rsidRPr="004977BD">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A18C6" w:rsidRPr="004977BD">
        <w:tblPrEx>
          <w:tblCellMar>
            <w:top w:w="0" w:type="dxa"/>
            <w:bottom w:w="0" w:type="dxa"/>
          </w:tblCellMar>
        </w:tblPrEx>
        <w:trPr>
          <w:cantSplit/>
        </w:trPr>
        <w:tc>
          <w:tcPr>
            <w:tcW w:w="3046" w:type="dxa"/>
          </w:tcPr>
          <w:p w:rsidR="00BA18C6" w:rsidRPr="004977BD" w:rsidRDefault="00BA18C6" w:rsidP="00BA18C6">
            <w:pPr>
              <w:pStyle w:val="UnderskriftDatum"/>
              <w:spacing w:before="240"/>
            </w:pPr>
            <w:r w:rsidRPr="004977BD">
              <w:t>Stockholm den 3 oktober 2005</w:t>
            </w:r>
          </w:p>
        </w:tc>
        <w:tc>
          <w:tcPr>
            <w:tcW w:w="3047" w:type="dxa"/>
          </w:tcPr>
          <w:p w:rsidR="00BA18C6" w:rsidRPr="004977BD" w:rsidRDefault="00BA18C6" w:rsidP="00BA18C6">
            <w:pPr>
              <w:pStyle w:val="Underskrifter"/>
              <w:spacing w:before="240"/>
            </w:pPr>
          </w:p>
        </w:tc>
      </w:tr>
      <w:tr w:rsidR="00BA18C6" w:rsidRPr="004977BD">
        <w:tblPrEx>
          <w:tblCellMar>
            <w:top w:w="0" w:type="dxa"/>
            <w:bottom w:w="0" w:type="dxa"/>
          </w:tblCellMar>
        </w:tblPrEx>
        <w:trPr>
          <w:cantSplit/>
        </w:trPr>
        <w:tc>
          <w:tcPr>
            <w:tcW w:w="3046" w:type="dxa"/>
          </w:tcPr>
          <w:p w:rsidR="00BA18C6" w:rsidRPr="004977BD" w:rsidRDefault="00BA18C6" w:rsidP="00BA18C6">
            <w:pPr>
              <w:pStyle w:val="Underskrifter"/>
            </w:pPr>
            <w:r w:rsidRPr="004977BD">
              <w:t>Gunilla Wahlén (v)</w:t>
            </w:r>
          </w:p>
        </w:tc>
        <w:tc>
          <w:tcPr>
            <w:tcW w:w="3047" w:type="dxa"/>
          </w:tcPr>
          <w:p w:rsidR="00BA18C6" w:rsidRPr="004977BD" w:rsidRDefault="00BA18C6" w:rsidP="00BA18C6">
            <w:pPr>
              <w:pStyle w:val="Underskrifter"/>
            </w:pPr>
          </w:p>
        </w:tc>
      </w:tr>
      <w:tr w:rsidR="00BA18C6" w:rsidRPr="004977BD">
        <w:tblPrEx>
          <w:tblCellMar>
            <w:top w:w="0" w:type="dxa"/>
            <w:bottom w:w="0" w:type="dxa"/>
          </w:tblCellMar>
        </w:tblPrEx>
        <w:trPr>
          <w:cantSplit/>
        </w:trPr>
        <w:tc>
          <w:tcPr>
            <w:tcW w:w="3046" w:type="dxa"/>
          </w:tcPr>
          <w:p w:rsidR="00BA18C6" w:rsidRPr="004977BD" w:rsidRDefault="00BA18C6" w:rsidP="00BA18C6">
            <w:pPr>
              <w:pStyle w:val="Underskrifter"/>
            </w:pPr>
            <w:r w:rsidRPr="004977BD">
              <w:t>Lennart Beijer (v)</w:t>
            </w:r>
          </w:p>
        </w:tc>
        <w:tc>
          <w:tcPr>
            <w:tcW w:w="3047" w:type="dxa"/>
          </w:tcPr>
          <w:p w:rsidR="00BA18C6" w:rsidRPr="004977BD" w:rsidRDefault="00BA18C6" w:rsidP="00BA18C6">
            <w:pPr>
              <w:pStyle w:val="Underskrifter"/>
            </w:pPr>
            <w:r w:rsidRPr="004977BD">
              <w:t>Lars Bäckström (v)</w:t>
            </w:r>
          </w:p>
        </w:tc>
      </w:tr>
      <w:tr w:rsidR="00BA18C6" w:rsidRPr="004977BD">
        <w:tblPrEx>
          <w:tblCellMar>
            <w:top w:w="0" w:type="dxa"/>
            <w:bottom w:w="0" w:type="dxa"/>
          </w:tblCellMar>
        </w:tblPrEx>
        <w:trPr>
          <w:cantSplit/>
        </w:trPr>
        <w:tc>
          <w:tcPr>
            <w:tcW w:w="3046" w:type="dxa"/>
          </w:tcPr>
          <w:p w:rsidR="00BA18C6" w:rsidRPr="004977BD" w:rsidRDefault="00BA18C6" w:rsidP="00BA18C6">
            <w:pPr>
              <w:pStyle w:val="Underskrifter"/>
            </w:pPr>
            <w:r w:rsidRPr="004977BD">
              <w:t>Marie Engström (v)</w:t>
            </w:r>
          </w:p>
        </w:tc>
        <w:tc>
          <w:tcPr>
            <w:tcW w:w="3047" w:type="dxa"/>
          </w:tcPr>
          <w:p w:rsidR="00BA18C6" w:rsidRPr="004977BD" w:rsidRDefault="00BA18C6" w:rsidP="00BA18C6">
            <w:pPr>
              <w:pStyle w:val="Underskrifter"/>
            </w:pPr>
            <w:r w:rsidRPr="004977BD">
              <w:t>Siv Holma (v)</w:t>
            </w:r>
          </w:p>
        </w:tc>
      </w:tr>
      <w:tr w:rsidR="00BA18C6" w:rsidRPr="004977BD">
        <w:tblPrEx>
          <w:tblCellMar>
            <w:top w:w="0" w:type="dxa"/>
            <w:bottom w:w="0" w:type="dxa"/>
          </w:tblCellMar>
        </w:tblPrEx>
        <w:trPr>
          <w:cantSplit/>
        </w:trPr>
        <w:tc>
          <w:tcPr>
            <w:tcW w:w="3046" w:type="dxa"/>
          </w:tcPr>
          <w:p w:rsidR="00BA18C6" w:rsidRPr="004977BD" w:rsidRDefault="00BA18C6" w:rsidP="00BA18C6">
            <w:pPr>
              <w:pStyle w:val="Underskrifter"/>
            </w:pPr>
            <w:r w:rsidRPr="004977BD">
              <w:t>Per Rosengren (v)</w:t>
            </w:r>
          </w:p>
        </w:tc>
        <w:tc>
          <w:tcPr>
            <w:tcW w:w="3047" w:type="dxa"/>
          </w:tcPr>
          <w:p w:rsidR="00BA18C6" w:rsidRPr="004977BD" w:rsidRDefault="00BA18C6" w:rsidP="00BA18C6">
            <w:pPr>
              <w:pStyle w:val="Underskrifter"/>
            </w:pPr>
          </w:p>
        </w:tc>
      </w:tr>
    </w:tbl>
    <w:p w:rsidR="004043C0" w:rsidRPr="004977BD" w:rsidRDefault="004043C0" w:rsidP="00BA18C6">
      <w:pPr>
        <w:pStyle w:val="Normaltindrag"/>
      </w:pPr>
    </w:p>
    <w:sectPr w:rsidR="004043C0" w:rsidRPr="004977BD" w:rsidSect="00BA18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71EB" w:rsidRPr="004977BD" w:rsidRDefault="001E71EB">
      <w:r w:rsidRPr="004977BD">
        <w:separator/>
      </w:r>
    </w:p>
  </w:endnote>
  <w:endnote w:type="continuationSeparator" w:id="0">
    <w:p w:rsidR="001E71EB" w:rsidRPr="004977BD" w:rsidRDefault="001E71EB">
      <w:r w:rsidRPr="004977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549" w:rsidRPr="004977BD" w:rsidRDefault="004977BD" w:rsidP="00BA18C6">
    <w:pPr>
      <w:pStyle w:val="Sidfot"/>
    </w:pPr>
    <w:r w:rsidRPr="004977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89288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549" w:rsidRDefault="00EE2549">
                          <w:pPr>
                            <w:pStyle w:val="NormalS5sidnrV"/>
                          </w:pPr>
                          <w:r>
                            <w:fldChar w:fldCharType="begin"/>
                          </w:r>
                          <w:r>
                            <w:instrText xml:space="preserve"> PAGE *\charformat</w:instrText>
                          </w:r>
                          <w:r>
                            <w:fldChar w:fldCharType="separate"/>
                          </w:r>
                          <w:r w:rsidR="00B8454A">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2549" w:rsidRDefault="00EE2549">
                    <w:pPr>
                      <w:pStyle w:val="NormalS5sidnrV"/>
                    </w:pPr>
                    <w:r>
                      <w:fldChar w:fldCharType="begin"/>
                    </w:r>
                    <w:r>
                      <w:instrText xml:space="preserve"> PAGE *\charformat</w:instrText>
                    </w:r>
                    <w:r>
                      <w:fldChar w:fldCharType="separate"/>
                    </w:r>
                    <w:r w:rsidR="00B8454A">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549" w:rsidRPr="004977BD" w:rsidRDefault="004977BD" w:rsidP="00BA18C6">
    <w:pPr>
      <w:pStyle w:val="Sidfot"/>
    </w:pPr>
    <w:r w:rsidRPr="004977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35730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549" w:rsidRDefault="00EE2549">
                          <w:pPr>
                            <w:pStyle w:val="NormalS5sidnrH"/>
                            <w:ind w:right="0"/>
                          </w:pPr>
                          <w:r>
                            <w:fldChar w:fldCharType="begin"/>
                          </w:r>
                          <w:r>
                            <w:instrText xml:space="preserve"> PAGE *\charformat</w:instrText>
                          </w:r>
                          <w:r>
                            <w:fldChar w:fldCharType="separate"/>
                          </w:r>
                          <w:r w:rsidR="00B8454A">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2549" w:rsidRDefault="00EE2549">
                    <w:pPr>
                      <w:pStyle w:val="NormalS5sidnrH"/>
                      <w:ind w:right="0"/>
                    </w:pPr>
                    <w:r>
                      <w:fldChar w:fldCharType="begin"/>
                    </w:r>
                    <w:r>
                      <w:instrText xml:space="preserve"> PAGE *\charformat</w:instrText>
                    </w:r>
                    <w:r>
                      <w:fldChar w:fldCharType="separate"/>
                    </w:r>
                    <w:r w:rsidR="00B8454A">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549" w:rsidRPr="004977BD" w:rsidRDefault="004977BD" w:rsidP="00BA18C6">
    <w:pPr>
      <w:pStyle w:val="Sidfot"/>
    </w:pPr>
    <w:r w:rsidRPr="004977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80652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549" w:rsidRDefault="00EE2549">
                          <w:pPr>
                            <w:pStyle w:val="NormalS5sidnrH"/>
                            <w:ind w:right="0"/>
                          </w:pPr>
                          <w:r>
                            <w:fldChar w:fldCharType="begin"/>
                          </w:r>
                          <w:r>
                            <w:instrText xml:space="preserve"> PAGE *\charformat</w:instrText>
                          </w:r>
                          <w:r>
                            <w:fldChar w:fldCharType="separate"/>
                          </w:r>
                          <w:r w:rsidR="00B8454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2549" w:rsidRDefault="00EE2549">
                    <w:pPr>
                      <w:pStyle w:val="NormalS5sidnrH"/>
                      <w:ind w:right="0"/>
                    </w:pPr>
                    <w:r>
                      <w:fldChar w:fldCharType="begin"/>
                    </w:r>
                    <w:r>
                      <w:instrText xml:space="preserve"> PAGE *\charformat</w:instrText>
                    </w:r>
                    <w:r>
                      <w:fldChar w:fldCharType="separate"/>
                    </w:r>
                    <w:r w:rsidR="00B8454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71EB" w:rsidRPr="004977BD" w:rsidRDefault="001E71EB">
      <w:r w:rsidRPr="004977BD">
        <w:separator/>
      </w:r>
    </w:p>
  </w:footnote>
  <w:footnote w:type="continuationSeparator" w:id="0">
    <w:p w:rsidR="001E71EB" w:rsidRPr="004977BD" w:rsidRDefault="001E71EB">
      <w:r w:rsidRPr="004977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549" w:rsidRPr="004977BD" w:rsidRDefault="004977BD" w:rsidP="00BA18C6">
    <w:pPr>
      <w:pStyle w:val="Sidhuvud"/>
    </w:pPr>
    <w:r w:rsidRPr="004977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8240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549" w:rsidRDefault="00EE2549">
                          <w:pPr>
                            <w:pStyle w:val="KantRubrikS5V"/>
                          </w:pPr>
                          <w:r>
                            <w:fldChar w:fldCharType="begin"/>
                          </w:r>
                          <w:r>
                            <w:instrText xml:space="preserve"> DOCPROPERTY "YearUser" *\charformat </w:instrText>
                          </w:r>
                          <w:r>
                            <w:fldChar w:fldCharType="separate"/>
                          </w:r>
                          <w:r w:rsidR="00B8454A">
                            <w:t>2005/06</w:t>
                          </w:r>
                          <w:r>
                            <w:fldChar w:fldCharType="end"/>
                          </w:r>
                          <w:r>
                            <w:t>:</w:t>
                          </w:r>
                          <w:r>
                            <w:fldChar w:fldCharType="begin"/>
                          </w:r>
                          <w:r>
                            <w:instrText xml:space="preserve"> DOCPROPERTY "Motionsnummer" *\charformat </w:instrText>
                          </w:r>
                          <w:r>
                            <w:fldChar w:fldCharType="separate"/>
                          </w:r>
                          <w:r w:rsidR="00B8454A">
                            <w:t>N314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2549" w:rsidRDefault="00EE2549">
                    <w:pPr>
                      <w:pStyle w:val="KantRubrikS5V"/>
                    </w:pPr>
                    <w:r>
                      <w:fldChar w:fldCharType="begin"/>
                    </w:r>
                    <w:r>
                      <w:instrText xml:space="preserve"> DOCPROPERTY "YearUser" *\charformat </w:instrText>
                    </w:r>
                    <w:r>
                      <w:fldChar w:fldCharType="separate"/>
                    </w:r>
                    <w:r w:rsidR="00B8454A">
                      <w:t>2005/06</w:t>
                    </w:r>
                    <w:r>
                      <w:fldChar w:fldCharType="end"/>
                    </w:r>
                    <w:r>
                      <w:t>:</w:t>
                    </w:r>
                    <w:r>
                      <w:fldChar w:fldCharType="begin"/>
                    </w:r>
                    <w:r>
                      <w:instrText xml:space="preserve"> DOCPROPERTY "Motionsnummer" *\charformat </w:instrText>
                    </w:r>
                    <w:r>
                      <w:fldChar w:fldCharType="separate"/>
                    </w:r>
                    <w:r w:rsidR="00B8454A">
                      <w:t>N314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549" w:rsidRPr="004977BD" w:rsidRDefault="004977BD" w:rsidP="00BA18C6">
    <w:pPr>
      <w:pStyle w:val="Sidhuvud"/>
    </w:pPr>
    <w:r w:rsidRPr="004977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02785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549" w:rsidRDefault="00EE2549">
                          <w:pPr>
                            <w:pStyle w:val="KantRubrikS5H"/>
                            <w:ind w:right="0"/>
                          </w:pPr>
                          <w:r>
                            <w:fldChar w:fldCharType="begin"/>
                          </w:r>
                          <w:r>
                            <w:instrText xml:space="preserve"> DOCPROPERTY "YearUser" *\charformat </w:instrText>
                          </w:r>
                          <w:r>
                            <w:fldChar w:fldCharType="separate"/>
                          </w:r>
                          <w:r w:rsidR="00B8454A">
                            <w:t>2005/06</w:t>
                          </w:r>
                          <w:r>
                            <w:fldChar w:fldCharType="end"/>
                          </w:r>
                          <w:r>
                            <w:t>:</w:t>
                          </w:r>
                          <w:r>
                            <w:fldChar w:fldCharType="begin"/>
                          </w:r>
                          <w:r>
                            <w:instrText xml:space="preserve"> DOCPROPERTY "Motionsnummer" *\charformat </w:instrText>
                          </w:r>
                          <w:r>
                            <w:fldChar w:fldCharType="separate"/>
                          </w:r>
                          <w:r w:rsidR="00B8454A">
                            <w:t>N314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2549" w:rsidRDefault="00EE2549">
                    <w:pPr>
                      <w:pStyle w:val="KantRubrikS5H"/>
                      <w:ind w:right="0"/>
                    </w:pPr>
                    <w:r>
                      <w:fldChar w:fldCharType="begin"/>
                    </w:r>
                    <w:r>
                      <w:instrText xml:space="preserve"> DOCPROPERTY "YearUser" *\charformat </w:instrText>
                    </w:r>
                    <w:r>
                      <w:fldChar w:fldCharType="separate"/>
                    </w:r>
                    <w:r w:rsidR="00B8454A">
                      <w:t>2005/06</w:t>
                    </w:r>
                    <w:r>
                      <w:fldChar w:fldCharType="end"/>
                    </w:r>
                    <w:r>
                      <w:t>:</w:t>
                    </w:r>
                    <w:r>
                      <w:fldChar w:fldCharType="begin"/>
                    </w:r>
                    <w:r>
                      <w:instrText xml:space="preserve"> DOCPROPERTY "Motionsnummer" *\charformat </w:instrText>
                    </w:r>
                    <w:r>
                      <w:fldChar w:fldCharType="separate"/>
                    </w:r>
                    <w:r w:rsidR="00B8454A">
                      <w:t>N314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549" w:rsidRPr="004977BD" w:rsidRDefault="00EE2549">
    <w:pPr>
      <w:pStyle w:val="FSHNormal"/>
      <w:tabs>
        <w:tab w:val="right" w:pos="5840"/>
      </w:tabs>
    </w:pPr>
    <w:r w:rsidRPr="004977BD">
      <w:br/>
    </w:r>
    <w:r w:rsidRPr="004977BD">
      <w:fldChar w:fldCharType="begin" w:fldLock="1"/>
    </w:r>
    <w:r w:rsidRPr="004977BD">
      <w:instrText xml:space="preserve"> DOCPROPERTY</w:instrText>
    </w:r>
    <w:r w:rsidRPr="004977BD">
      <w:rPr>
        <w:sz w:val="18"/>
      </w:rPr>
      <w:instrText xml:space="preserve"> "YearUser" *\charformat </w:instrText>
    </w:r>
    <w:r w:rsidRPr="004977BD">
      <w:fldChar w:fldCharType="separate"/>
    </w:r>
    <w:r w:rsidR="00B8454A" w:rsidRPr="004977BD">
      <w:t>2005/06</w:t>
    </w:r>
    <w:r w:rsidRPr="004977BD">
      <w:fldChar w:fldCharType="end"/>
    </w:r>
    <w:r w:rsidRPr="004977BD">
      <w:t xml:space="preserve"> </w:t>
    </w:r>
    <w:r w:rsidRPr="004977BD">
      <w:tab/>
      <w:t xml:space="preserve">mnr: </w:t>
    </w:r>
    <w:r w:rsidRPr="004977BD">
      <w:fldChar w:fldCharType="begin" w:fldLock="1"/>
    </w:r>
    <w:r w:rsidRPr="004977BD">
      <w:instrText xml:space="preserve"> DOCPROPERTY</w:instrText>
    </w:r>
    <w:r w:rsidRPr="004977BD">
      <w:rPr>
        <w:sz w:val="18"/>
      </w:rPr>
      <w:instrText xml:space="preserve"> "Motionsnummer" *\charformat </w:instrText>
    </w:r>
    <w:r w:rsidRPr="004977BD">
      <w:fldChar w:fldCharType="separate"/>
    </w:r>
    <w:r w:rsidR="00B8454A" w:rsidRPr="004977BD">
      <w:t>N314</w:t>
    </w:r>
    <w:r w:rsidRPr="004977BD">
      <w:fldChar w:fldCharType="end"/>
    </w:r>
    <w:r w:rsidRPr="004977BD">
      <w:br/>
    </w:r>
    <w:r w:rsidRPr="004977BD">
      <w:fldChar w:fldCharType="begin" w:fldLock="1"/>
    </w:r>
    <w:r w:rsidRPr="004977BD">
      <w:instrText xml:space="preserve"> DOCPROPERTY</w:instrText>
    </w:r>
    <w:r w:rsidRPr="004977BD">
      <w:rPr>
        <w:sz w:val="18"/>
      </w:rPr>
      <w:instrText xml:space="preserve"> "Samling" *\charformat </w:instrText>
    </w:r>
    <w:r w:rsidRPr="004977BD">
      <w:fldChar w:fldCharType="end"/>
    </w:r>
    <w:r w:rsidRPr="004977BD">
      <w:tab/>
      <w:t xml:space="preserve">pnr: </w:t>
    </w:r>
    <w:r w:rsidRPr="004977BD">
      <w:fldChar w:fldCharType="begin" w:fldLock="1"/>
    </w:r>
    <w:r w:rsidRPr="004977BD">
      <w:instrText xml:space="preserve"> DOCPROPERTY</w:instrText>
    </w:r>
    <w:r w:rsidRPr="004977BD">
      <w:rPr>
        <w:sz w:val="18"/>
      </w:rPr>
      <w:instrText xml:space="preserve"> "Partinummer" *\charformat </w:instrText>
    </w:r>
    <w:r w:rsidRPr="004977BD">
      <w:fldChar w:fldCharType="separate"/>
    </w:r>
    <w:r w:rsidR="00B8454A" w:rsidRPr="004977BD">
      <w:t>v652</w:t>
    </w:r>
    <w:r w:rsidRPr="004977BD">
      <w:fldChar w:fldCharType="end"/>
    </w:r>
  </w:p>
  <w:p w:rsidR="00EE2549" w:rsidRPr="004977BD" w:rsidRDefault="00EE2549">
    <w:pPr>
      <w:pStyle w:val="FSHRub1"/>
    </w:pPr>
    <w:r w:rsidRPr="004977BD">
      <w:t>Motion till riksdagen</w:t>
    </w:r>
    <w:r w:rsidRPr="004977BD">
      <w:br/>
    </w:r>
    <w:r w:rsidRPr="004977BD">
      <w:fldChar w:fldCharType="begin" w:fldLock="1"/>
    </w:r>
    <w:r w:rsidRPr="004977BD">
      <w:instrText xml:space="preserve"> DOCPROPERTY "YearUser" *\charformat </w:instrText>
    </w:r>
    <w:r w:rsidRPr="004977BD">
      <w:fldChar w:fldCharType="separate"/>
    </w:r>
    <w:r w:rsidR="00B8454A" w:rsidRPr="004977BD">
      <w:t>2005/06</w:t>
    </w:r>
    <w:r w:rsidRPr="004977BD">
      <w:fldChar w:fldCharType="end"/>
    </w:r>
    <w:r w:rsidRPr="004977BD">
      <w:t>:</w:t>
    </w:r>
    <w:r w:rsidRPr="004977BD">
      <w:fldChar w:fldCharType="begin" w:fldLock="1"/>
    </w:r>
    <w:r w:rsidRPr="004977BD">
      <w:instrText xml:space="preserve"> DOCPROPERTY "Motionsnummer" *\charformat </w:instrText>
    </w:r>
    <w:r w:rsidRPr="004977BD">
      <w:fldChar w:fldCharType="separate"/>
    </w:r>
    <w:r w:rsidR="00B8454A" w:rsidRPr="004977BD">
      <w:t>N314</w:t>
    </w:r>
    <w:r w:rsidRPr="004977BD">
      <w:fldChar w:fldCharType="end"/>
    </w:r>
  </w:p>
  <w:p w:rsidR="00EE2549" w:rsidRPr="004977BD" w:rsidRDefault="00EE2549">
    <w:pPr>
      <w:pStyle w:val="FSHNormalS5"/>
    </w:pPr>
    <w:r w:rsidRPr="004977BD">
      <w:fldChar w:fldCharType="begin" w:fldLock="1"/>
    </w:r>
    <w:r w:rsidRPr="004977BD">
      <w:instrText xml:space="preserve"> DOCPROPERTY "MotionarText" *\charformat </w:instrText>
    </w:r>
    <w:r w:rsidRPr="004977BD">
      <w:fldChar w:fldCharType="separate"/>
    </w:r>
    <w:r w:rsidR="00B8454A" w:rsidRPr="004977BD">
      <w:t>av Gunilla Wahlén m.fl. (v)</w:t>
    </w:r>
    <w:r w:rsidRPr="004977BD">
      <w:fldChar w:fldCharType="end"/>
    </w:r>
    <w:r w:rsidRPr="004977BD">
      <w:br/>
    </w:r>
    <w:r w:rsidRPr="004977BD">
      <w:fldChar w:fldCharType="begin" w:fldLock="1"/>
    </w:r>
    <w:r w:rsidRPr="004977BD">
      <w:instrText xml:space="preserve"> DOCPROPERTY "SvarFrasKort" *\charformat </w:instrText>
    </w:r>
    <w:r w:rsidRPr="004977BD">
      <w:fldChar w:fldCharType="end"/>
    </w:r>
  </w:p>
  <w:p w:rsidR="00EE2549" w:rsidRPr="004977BD" w:rsidRDefault="00EE2549">
    <w:pPr>
      <w:pStyle w:val="FSHTitel"/>
    </w:pPr>
    <w:r w:rsidRPr="004977BD">
      <w:fldChar w:fldCharType="begin" w:fldLock="1"/>
    </w:r>
    <w:r w:rsidRPr="004977BD">
      <w:instrText xml:space="preserve"> DOCPROPERTY</w:instrText>
    </w:r>
    <w:r w:rsidRPr="004977BD">
      <w:rPr>
        <w:sz w:val="18"/>
      </w:rPr>
      <w:instrText xml:space="preserve"> "RubrikSvar" *\charformat </w:instrText>
    </w:r>
    <w:r w:rsidRPr="004977BD">
      <w:fldChar w:fldCharType="separate"/>
    </w:r>
    <w:r w:rsidR="00B8454A" w:rsidRPr="004977BD">
      <w:t>En nationell plan för lokalisering av statliga verk och myndigheter</w:t>
    </w:r>
    <w:r w:rsidRPr="004977BD">
      <w:fldChar w:fldCharType="end"/>
    </w:r>
  </w:p>
  <w:p w:rsidR="00EE2549" w:rsidRPr="004977BD" w:rsidRDefault="00EE2549" w:rsidP="00BA18C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09746BE"/>
    <w:multiLevelType w:val="multilevel"/>
    <w:tmpl w:val="105A9FB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25B3BAA"/>
    <w:multiLevelType w:val="multilevel"/>
    <w:tmpl w:val="8BCEF71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466685">
    <w:abstractNumId w:val="15"/>
  </w:num>
  <w:num w:numId="2" w16cid:durableId="354311642">
    <w:abstractNumId w:val="10"/>
  </w:num>
  <w:num w:numId="3" w16cid:durableId="1161038780">
    <w:abstractNumId w:val="11"/>
  </w:num>
  <w:num w:numId="4" w16cid:durableId="1665401981">
    <w:abstractNumId w:val="13"/>
  </w:num>
  <w:num w:numId="5" w16cid:durableId="1321347508">
    <w:abstractNumId w:val="8"/>
  </w:num>
  <w:num w:numId="6" w16cid:durableId="565921080">
    <w:abstractNumId w:val="3"/>
  </w:num>
  <w:num w:numId="7" w16cid:durableId="1196506629">
    <w:abstractNumId w:val="2"/>
  </w:num>
  <w:num w:numId="8" w16cid:durableId="124275411">
    <w:abstractNumId w:val="1"/>
  </w:num>
  <w:num w:numId="9" w16cid:durableId="1281104513">
    <w:abstractNumId w:val="0"/>
  </w:num>
  <w:num w:numId="10" w16cid:durableId="263616123">
    <w:abstractNumId w:val="9"/>
  </w:num>
  <w:num w:numId="11" w16cid:durableId="236405952">
    <w:abstractNumId w:val="7"/>
  </w:num>
  <w:num w:numId="12" w16cid:durableId="873422721">
    <w:abstractNumId w:val="6"/>
  </w:num>
  <w:num w:numId="13" w16cid:durableId="480922705">
    <w:abstractNumId w:val="5"/>
  </w:num>
  <w:num w:numId="14" w16cid:durableId="2021201768">
    <w:abstractNumId w:val="4"/>
  </w:num>
  <w:num w:numId="15" w16cid:durableId="573323455">
    <w:abstractNumId w:val="12"/>
  </w:num>
  <w:num w:numId="16" w16cid:durableId="10680690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4A6A34"/>
    <w:rsid w:val="000377C9"/>
    <w:rsid w:val="00064BC3"/>
    <w:rsid w:val="00066775"/>
    <w:rsid w:val="00072FB9"/>
    <w:rsid w:val="0008622A"/>
    <w:rsid w:val="000E6277"/>
    <w:rsid w:val="00100531"/>
    <w:rsid w:val="001E71EB"/>
    <w:rsid w:val="00201DFB"/>
    <w:rsid w:val="00204A63"/>
    <w:rsid w:val="00212FF1"/>
    <w:rsid w:val="00230193"/>
    <w:rsid w:val="0025068A"/>
    <w:rsid w:val="002818D3"/>
    <w:rsid w:val="002D11A8"/>
    <w:rsid w:val="002E583F"/>
    <w:rsid w:val="00361694"/>
    <w:rsid w:val="00362DE2"/>
    <w:rsid w:val="003D2F1F"/>
    <w:rsid w:val="00400506"/>
    <w:rsid w:val="004043C0"/>
    <w:rsid w:val="00407F6B"/>
    <w:rsid w:val="0041779C"/>
    <w:rsid w:val="00445271"/>
    <w:rsid w:val="00445A61"/>
    <w:rsid w:val="004977BD"/>
    <w:rsid w:val="004A0504"/>
    <w:rsid w:val="004A6A34"/>
    <w:rsid w:val="004E38D9"/>
    <w:rsid w:val="004F62A5"/>
    <w:rsid w:val="00514A60"/>
    <w:rsid w:val="00542A58"/>
    <w:rsid w:val="006001B8"/>
    <w:rsid w:val="00625CE0"/>
    <w:rsid w:val="00686D0E"/>
    <w:rsid w:val="00693F78"/>
    <w:rsid w:val="006B3E8F"/>
    <w:rsid w:val="00740D6D"/>
    <w:rsid w:val="00794149"/>
    <w:rsid w:val="007B67A7"/>
    <w:rsid w:val="007C6092"/>
    <w:rsid w:val="00823DB8"/>
    <w:rsid w:val="008C1E47"/>
    <w:rsid w:val="008F05F4"/>
    <w:rsid w:val="00A053C6"/>
    <w:rsid w:val="00B13BF0"/>
    <w:rsid w:val="00B8454A"/>
    <w:rsid w:val="00BA18C6"/>
    <w:rsid w:val="00C1285C"/>
    <w:rsid w:val="00C27B7D"/>
    <w:rsid w:val="00C6143B"/>
    <w:rsid w:val="00D1174F"/>
    <w:rsid w:val="00D24EBE"/>
    <w:rsid w:val="00D7072E"/>
    <w:rsid w:val="00D86FAC"/>
    <w:rsid w:val="00DC6C70"/>
    <w:rsid w:val="00E22893"/>
    <w:rsid w:val="00E360DE"/>
    <w:rsid w:val="00E75D28"/>
    <w:rsid w:val="00E84F25"/>
    <w:rsid w:val="00EA1E75"/>
    <w:rsid w:val="00EE2549"/>
    <w:rsid w:val="00FA3D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5A8805-0436-45A5-9C46-5A526E68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93F78"/>
    <w:pPr>
      <w:spacing w:before="125" w:line="250" w:lineRule="atLeast"/>
      <w:jc w:val="both"/>
    </w:pPr>
    <w:rPr>
      <w:sz w:val="19"/>
      <w:lang w:val="sv-SE" w:eastAsia="sv-SE"/>
    </w:rPr>
  </w:style>
  <w:style w:type="paragraph" w:styleId="Rubrik1">
    <w:name w:val="heading 1"/>
    <w:basedOn w:val="Normal"/>
    <w:next w:val="Normal"/>
    <w:qFormat/>
    <w:rsid w:val="00693F7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93F78"/>
    <w:pPr>
      <w:spacing w:before="500" w:line="250" w:lineRule="exact"/>
      <w:outlineLvl w:val="1"/>
    </w:pPr>
    <w:rPr>
      <w:sz w:val="27"/>
    </w:rPr>
  </w:style>
  <w:style w:type="paragraph" w:styleId="Rubrik3">
    <w:name w:val="heading 3"/>
    <w:aliases w:val="Mellanrubrik"/>
    <w:basedOn w:val="Rubrik2"/>
    <w:next w:val="Normal"/>
    <w:qFormat/>
    <w:rsid w:val="00693F78"/>
    <w:pPr>
      <w:spacing w:before="250" w:after="0"/>
      <w:outlineLvl w:val="2"/>
    </w:pPr>
    <w:rPr>
      <w:b/>
      <w:sz w:val="21"/>
    </w:rPr>
  </w:style>
  <w:style w:type="paragraph" w:styleId="Rubrik4">
    <w:name w:val="heading 4"/>
    <w:aliases w:val="KursivRubrik"/>
    <w:basedOn w:val="Rubrik3"/>
    <w:next w:val="Normal"/>
    <w:qFormat/>
    <w:rsid w:val="00693F78"/>
    <w:pPr>
      <w:outlineLvl w:val="3"/>
    </w:pPr>
    <w:rPr>
      <w:b w:val="0"/>
      <w:i/>
    </w:rPr>
  </w:style>
  <w:style w:type="paragraph" w:styleId="Rubrik5">
    <w:name w:val="heading 5"/>
    <w:aliases w:val="PackadFetRubrik,PackadKursivRubrik"/>
    <w:basedOn w:val="Rubrik4"/>
    <w:next w:val="Normal"/>
    <w:qFormat/>
    <w:rsid w:val="00693F78"/>
    <w:pPr>
      <w:spacing w:before="125"/>
      <w:outlineLvl w:val="4"/>
    </w:pPr>
    <w:rPr>
      <w:i w:val="0"/>
      <w:sz w:val="19"/>
    </w:rPr>
  </w:style>
  <w:style w:type="paragraph" w:styleId="Rubrik6">
    <w:name w:val="heading 6"/>
    <w:basedOn w:val="Rubrik5"/>
    <w:next w:val="Normal"/>
    <w:qFormat/>
    <w:rsid w:val="00693F78"/>
    <w:pPr>
      <w:spacing w:before="50" w:line="200" w:lineRule="exact"/>
      <w:outlineLvl w:val="5"/>
    </w:pPr>
    <w:rPr>
      <w:caps/>
      <w:sz w:val="14"/>
    </w:rPr>
  </w:style>
  <w:style w:type="paragraph" w:styleId="Rubrik7">
    <w:name w:val="heading 7"/>
    <w:basedOn w:val="Rubrik6"/>
    <w:next w:val="Normal"/>
    <w:qFormat/>
    <w:rsid w:val="00693F78"/>
    <w:pPr>
      <w:spacing w:before="0"/>
      <w:outlineLvl w:val="6"/>
    </w:pPr>
  </w:style>
  <w:style w:type="paragraph" w:styleId="Rubrik8">
    <w:name w:val="heading 8"/>
    <w:basedOn w:val="Rubrik7"/>
    <w:next w:val="Normal"/>
    <w:qFormat/>
    <w:rsid w:val="00693F78"/>
    <w:pPr>
      <w:outlineLvl w:val="7"/>
    </w:pPr>
  </w:style>
  <w:style w:type="paragraph" w:styleId="Rubrik9">
    <w:name w:val="heading 9"/>
    <w:basedOn w:val="Rubrik8"/>
    <w:next w:val="Normal"/>
    <w:qFormat/>
    <w:rsid w:val="00693F78"/>
    <w:pPr>
      <w:outlineLvl w:val="8"/>
    </w:pPr>
  </w:style>
  <w:style w:type="character" w:default="1" w:styleId="Standardstycketeckensnitt">
    <w:name w:val="Default Paragraph Font"/>
    <w:semiHidden/>
    <w:rsid w:val="00693F7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93F78"/>
  </w:style>
  <w:style w:type="paragraph" w:styleId="Citat">
    <w:name w:val="Quote"/>
    <w:basedOn w:val="Normal"/>
    <w:next w:val="Normal"/>
    <w:qFormat/>
    <w:rsid w:val="00693F78"/>
    <w:pPr>
      <w:spacing w:line="200" w:lineRule="exact"/>
      <w:ind w:left="340"/>
    </w:pPr>
  </w:style>
  <w:style w:type="paragraph" w:customStyle="1" w:styleId="Citatindrag">
    <w:name w:val="Citat_indrag"/>
    <w:aliases w:val="Packad"/>
    <w:basedOn w:val="Citat"/>
    <w:rsid w:val="00693F78"/>
    <w:pPr>
      <w:spacing w:before="0"/>
      <w:ind w:firstLine="227"/>
    </w:pPr>
  </w:style>
  <w:style w:type="paragraph" w:customStyle="1" w:styleId="FSHNormal">
    <w:name w:val="FSH_Normal"/>
    <w:semiHidden/>
    <w:rsid w:val="00693F7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93F78"/>
    <w:pPr>
      <w:spacing w:line="240" w:lineRule="auto"/>
    </w:pPr>
  </w:style>
  <w:style w:type="paragraph" w:customStyle="1" w:styleId="FSHNormalS5">
    <w:name w:val="FSH_NormalS5"/>
    <w:basedOn w:val="FSHNormal"/>
    <w:next w:val="FSHNormal"/>
    <w:semiHidden/>
    <w:rsid w:val="00693F78"/>
    <w:pPr>
      <w:keepNext/>
      <w:keepLines/>
      <w:widowControl/>
      <w:spacing w:before="230" w:after="520" w:line="250" w:lineRule="exact"/>
    </w:pPr>
    <w:rPr>
      <w:b/>
      <w:sz w:val="27"/>
    </w:rPr>
  </w:style>
  <w:style w:type="paragraph" w:customStyle="1" w:styleId="FSHNormL">
    <w:name w:val="FSH_NormLÖ"/>
    <w:basedOn w:val="FSHNormal"/>
    <w:next w:val="FSHNormal"/>
    <w:semiHidden/>
    <w:rsid w:val="00693F78"/>
    <w:pPr>
      <w:pBdr>
        <w:top w:val="single" w:sz="12" w:space="1" w:color="auto"/>
      </w:pBdr>
    </w:pPr>
  </w:style>
  <w:style w:type="paragraph" w:customStyle="1" w:styleId="FSHRub1">
    <w:name w:val="FSH_Rub1"/>
    <w:aliases w:val="Rubrik1_S5,Huvudrubrik"/>
    <w:basedOn w:val="FSHNormal"/>
    <w:next w:val="FSHNormal"/>
    <w:semiHidden/>
    <w:rsid w:val="00693F7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93F78"/>
    <w:pPr>
      <w:spacing w:before="240" w:after="80" w:line="360" w:lineRule="exact"/>
    </w:pPr>
    <w:rPr>
      <w:sz w:val="36"/>
    </w:rPr>
  </w:style>
  <w:style w:type="paragraph" w:customStyle="1" w:styleId="FSHTitel">
    <w:name w:val="FSH_Titel"/>
    <w:aliases w:val="Dokumentrubrik"/>
    <w:basedOn w:val="FSHRub1"/>
    <w:next w:val="FSHNormal"/>
    <w:semiHidden/>
    <w:rsid w:val="00693F78"/>
    <w:pPr>
      <w:pBdr>
        <w:bottom w:val="single" w:sz="4" w:space="3" w:color="auto"/>
      </w:pBdr>
      <w:spacing w:before="0" w:after="80" w:line="400" w:lineRule="exact"/>
    </w:pPr>
    <w:rPr>
      <w:sz w:val="40"/>
    </w:rPr>
  </w:style>
  <w:style w:type="paragraph" w:customStyle="1" w:styleId="Hemstlrubrik">
    <w:name w:val="Hemstl_rubrik"/>
    <w:basedOn w:val="Rubrik1"/>
    <w:next w:val="Normal"/>
    <w:rsid w:val="00BA18C6"/>
    <w:pPr>
      <w:spacing w:after="250"/>
    </w:pPr>
  </w:style>
  <w:style w:type="paragraph" w:customStyle="1" w:styleId="Hemstlatt">
    <w:name w:val="Hemstl_att"/>
    <w:aliases w:val="HemstPunkt,HemstPunktFlera,HemställansPunkt,Förslagstext"/>
    <w:basedOn w:val="Normal"/>
    <w:next w:val="Normal"/>
    <w:rsid w:val="00400506"/>
    <w:pPr>
      <w:keepLines/>
      <w:spacing w:before="0"/>
      <w:ind w:left="340"/>
    </w:pPr>
  </w:style>
  <w:style w:type="paragraph" w:customStyle="1" w:styleId="KantRubrikS5H">
    <w:name w:val="KantRubrikS5H"/>
    <w:semiHidden/>
    <w:rsid w:val="00693F7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93F78"/>
    <w:pPr>
      <w:spacing w:line="200" w:lineRule="exact"/>
    </w:pPr>
  </w:style>
  <w:style w:type="paragraph" w:customStyle="1" w:styleId="KantRubrikS5V">
    <w:name w:val="KantRubrikS5V"/>
    <w:basedOn w:val="KantRubrikS5H"/>
    <w:semiHidden/>
    <w:rsid w:val="00693F78"/>
    <w:pPr>
      <w:tabs>
        <w:tab w:val="right" w:pos="1814"/>
        <w:tab w:val="left" w:pos="1899"/>
      </w:tabs>
      <w:ind w:right="0"/>
      <w:jc w:val="left"/>
    </w:pPr>
  </w:style>
  <w:style w:type="paragraph" w:customStyle="1" w:styleId="KantRubrikS5Vrad2">
    <w:name w:val="KantRubrikS5Vrad2"/>
    <w:basedOn w:val="KantRubrikS5V"/>
    <w:semiHidden/>
    <w:rsid w:val="00693F78"/>
    <w:pPr>
      <w:tabs>
        <w:tab w:val="clear" w:pos="1814"/>
        <w:tab w:val="clear" w:pos="1899"/>
        <w:tab w:val="right" w:pos="1418"/>
        <w:tab w:val="left" w:pos="1503"/>
      </w:tabs>
    </w:pPr>
  </w:style>
  <w:style w:type="paragraph" w:customStyle="1" w:styleId="Lagtext">
    <w:name w:val="Lagtext"/>
    <w:basedOn w:val="Normal"/>
    <w:next w:val="Normal"/>
    <w:rsid w:val="00693F78"/>
    <w:pPr>
      <w:suppressAutoHyphens/>
      <w:spacing w:before="0" w:line="220" w:lineRule="exact"/>
    </w:pPr>
    <w:rPr>
      <w:i/>
    </w:rPr>
  </w:style>
  <w:style w:type="paragraph" w:customStyle="1" w:styleId="Lagtextindrag">
    <w:name w:val="Lagtext_indrag"/>
    <w:basedOn w:val="Lagtext"/>
    <w:rsid w:val="00693F78"/>
    <w:pPr>
      <w:ind w:firstLine="170"/>
    </w:pPr>
  </w:style>
  <w:style w:type="paragraph" w:customStyle="1" w:styleId="Lagtextrubrik">
    <w:name w:val="Lagtext_rubrik"/>
    <w:basedOn w:val="Normal"/>
    <w:next w:val="Normal"/>
    <w:rsid w:val="00693F78"/>
    <w:pPr>
      <w:suppressAutoHyphens/>
      <w:spacing w:line="220" w:lineRule="exact"/>
    </w:pPr>
    <w:rPr>
      <w:i/>
      <w:sz w:val="21"/>
    </w:rPr>
  </w:style>
  <w:style w:type="paragraph" w:styleId="Normaltindrag">
    <w:name w:val="Normal Indent"/>
    <w:aliases w:val="Normal_indrag,Normal Indrag"/>
    <w:basedOn w:val="Normal"/>
    <w:rsid w:val="00693F78"/>
    <w:pPr>
      <w:spacing w:before="0"/>
      <w:ind w:firstLine="227"/>
    </w:pPr>
  </w:style>
  <w:style w:type="paragraph" w:customStyle="1" w:styleId="NormalA4fot">
    <w:name w:val="Normal_A4fot"/>
    <w:basedOn w:val="Normal"/>
    <w:semiHidden/>
    <w:rsid w:val="00693F78"/>
    <w:pPr>
      <w:spacing w:before="240" w:line="240" w:lineRule="auto"/>
      <w:jc w:val="center"/>
    </w:pPr>
  </w:style>
  <w:style w:type="paragraph" w:customStyle="1" w:styleId="NormalA4sidnr">
    <w:name w:val="Normal_A4sidnr"/>
    <w:basedOn w:val="Normal"/>
    <w:semiHidden/>
    <w:rsid w:val="00693F78"/>
    <w:pPr>
      <w:spacing w:after="240"/>
      <w:jc w:val="center"/>
    </w:pPr>
  </w:style>
  <w:style w:type="paragraph" w:customStyle="1" w:styleId="NormalS5sidnrH">
    <w:name w:val="Normal_S5sidnrH"/>
    <w:basedOn w:val="Normal"/>
    <w:semiHidden/>
    <w:rsid w:val="00693F78"/>
    <w:pPr>
      <w:spacing w:before="0" w:line="240" w:lineRule="auto"/>
      <w:ind w:right="57"/>
      <w:jc w:val="right"/>
    </w:pPr>
  </w:style>
  <w:style w:type="paragraph" w:customStyle="1" w:styleId="NormalS5sidnrV">
    <w:name w:val="Normal_S5sidnrV"/>
    <w:basedOn w:val="NormalS5sidnrH"/>
    <w:semiHidden/>
    <w:rsid w:val="00693F78"/>
    <w:pPr>
      <w:tabs>
        <w:tab w:val="right" w:pos="1814"/>
        <w:tab w:val="left" w:pos="1899"/>
      </w:tabs>
      <w:ind w:right="0"/>
      <w:jc w:val="left"/>
    </w:pPr>
  </w:style>
  <w:style w:type="paragraph" w:customStyle="1" w:styleId="Normal00">
    <w:name w:val="Normal00"/>
    <w:basedOn w:val="Normal"/>
    <w:semiHidden/>
    <w:rsid w:val="00693F78"/>
    <w:pPr>
      <w:spacing w:before="0" w:line="240" w:lineRule="auto"/>
      <w:jc w:val="left"/>
    </w:pPr>
  </w:style>
  <w:style w:type="paragraph" w:customStyle="1" w:styleId="PunktlistaBomb">
    <w:name w:val="Punktlista_Bomb"/>
    <w:aliases w:val="Bomb"/>
    <w:basedOn w:val="Normal"/>
    <w:rsid w:val="00693F78"/>
    <w:pPr>
      <w:numPr>
        <w:numId w:val="2"/>
      </w:numPr>
    </w:pPr>
  </w:style>
  <w:style w:type="paragraph" w:customStyle="1" w:styleId="PunktlistaNummer">
    <w:name w:val="Punktlista_Nummer"/>
    <w:aliases w:val="Nummerlista"/>
    <w:basedOn w:val="Normal"/>
    <w:rsid w:val="00693F78"/>
    <w:pPr>
      <w:numPr>
        <w:numId w:val="3"/>
      </w:numPr>
    </w:pPr>
  </w:style>
  <w:style w:type="paragraph" w:customStyle="1" w:styleId="PunktlistaTankstreck">
    <w:name w:val="Punktlista_Tankstreck"/>
    <w:aliases w:val="Tankstreck"/>
    <w:basedOn w:val="Normal"/>
    <w:rsid w:val="00693F78"/>
    <w:pPr>
      <w:numPr>
        <w:numId w:val="4"/>
      </w:numPr>
    </w:pPr>
  </w:style>
  <w:style w:type="paragraph" w:customStyle="1" w:styleId="RubrikSammanf">
    <w:name w:val="RubrikSammanf"/>
    <w:basedOn w:val="Rubrik1"/>
    <w:next w:val="Normal"/>
    <w:rsid w:val="00693F78"/>
  </w:style>
  <w:style w:type="paragraph" w:customStyle="1" w:styleId="RubrikInnehllsf">
    <w:name w:val="RubrikInnehållsf"/>
    <w:basedOn w:val="RubrikSammanf"/>
    <w:next w:val="Normal"/>
    <w:rsid w:val="00693F78"/>
  </w:style>
  <w:style w:type="paragraph" w:customStyle="1" w:styleId="Tabellochbildrubrik">
    <w:name w:val="Tabell och bildrubrik"/>
    <w:basedOn w:val="Normal"/>
    <w:next w:val="Normal"/>
    <w:rsid w:val="00693F78"/>
    <w:pPr>
      <w:suppressAutoHyphens/>
      <w:spacing w:before="300" w:line="200" w:lineRule="exact"/>
      <w:jc w:val="left"/>
    </w:pPr>
    <w:rPr>
      <w:caps/>
      <w:sz w:val="14"/>
    </w:rPr>
  </w:style>
  <w:style w:type="paragraph" w:customStyle="1" w:styleId="Underskrifter">
    <w:name w:val="Underskrifter"/>
    <w:basedOn w:val="Normal"/>
    <w:rsid w:val="00693F78"/>
    <w:pPr>
      <w:keepNext/>
      <w:keepLines/>
      <w:suppressAutoHyphens/>
      <w:spacing w:before="0" w:after="40" w:line="250" w:lineRule="exact"/>
    </w:pPr>
    <w:rPr>
      <w:i/>
    </w:rPr>
  </w:style>
  <w:style w:type="paragraph" w:customStyle="1" w:styleId="UnderskriftDatum">
    <w:name w:val="UnderskriftDatum"/>
    <w:basedOn w:val="Underskrifter"/>
    <w:next w:val="Underskrifter"/>
    <w:rsid w:val="00693F78"/>
    <w:pPr>
      <w:spacing w:before="250" w:after="125"/>
    </w:pPr>
    <w:rPr>
      <w:i w:val="0"/>
    </w:rPr>
  </w:style>
  <w:style w:type="paragraph" w:styleId="Sidhuvud">
    <w:name w:val="header"/>
    <w:basedOn w:val="Normal"/>
    <w:semiHidden/>
    <w:rsid w:val="00693F78"/>
    <w:pPr>
      <w:tabs>
        <w:tab w:val="center" w:pos="4536"/>
        <w:tab w:val="right" w:pos="9072"/>
      </w:tabs>
    </w:pPr>
  </w:style>
  <w:style w:type="paragraph" w:styleId="Sidfot">
    <w:name w:val="footer"/>
    <w:basedOn w:val="Normal"/>
    <w:semiHidden/>
    <w:rsid w:val="00693F78"/>
    <w:pPr>
      <w:tabs>
        <w:tab w:val="center" w:pos="4536"/>
        <w:tab w:val="right" w:pos="9072"/>
      </w:tabs>
    </w:pPr>
  </w:style>
  <w:style w:type="paragraph" w:styleId="Innehll1">
    <w:name w:val="toc 1"/>
    <w:basedOn w:val="Normal"/>
    <w:next w:val="Innehll2"/>
    <w:semiHidden/>
    <w:rsid w:val="00693F78"/>
    <w:pPr>
      <w:tabs>
        <w:tab w:val="right" w:leader="dot" w:pos="5953"/>
      </w:tabs>
      <w:suppressAutoHyphens/>
      <w:spacing w:before="0"/>
      <w:ind w:right="567"/>
      <w:jc w:val="left"/>
    </w:pPr>
  </w:style>
  <w:style w:type="paragraph" w:styleId="Innehll2">
    <w:name w:val="toc 2"/>
    <w:basedOn w:val="Innehll1"/>
    <w:next w:val="Innehll3"/>
    <w:semiHidden/>
    <w:rsid w:val="00693F78"/>
    <w:pPr>
      <w:ind w:left="284"/>
    </w:pPr>
  </w:style>
  <w:style w:type="paragraph" w:styleId="Innehll3">
    <w:name w:val="toc 3"/>
    <w:basedOn w:val="Innehll2"/>
    <w:next w:val="Innehll4"/>
    <w:semiHidden/>
    <w:rsid w:val="00693F78"/>
    <w:pPr>
      <w:ind w:left="567"/>
    </w:pPr>
  </w:style>
  <w:style w:type="paragraph" w:styleId="Innehll4">
    <w:name w:val="toc 4"/>
    <w:basedOn w:val="Normal"/>
    <w:next w:val="Normal"/>
    <w:autoRedefine/>
    <w:semiHidden/>
    <w:rsid w:val="00693F78"/>
    <w:pPr>
      <w:ind w:left="720"/>
    </w:pPr>
  </w:style>
  <w:style w:type="paragraph" w:styleId="Avslutandetext">
    <w:name w:val="Closing"/>
    <w:basedOn w:val="Normal"/>
    <w:semiHidden/>
    <w:rsid w:val="00693F78"/>
    <w:pPr>
      <w:ind w:left="4252"/>
    </w:pPr>
  </w:style>
  <w:style w:type="paragraph" w:styleId="Avsndaradress-brev">
    <w:name w:val="envelope return"/>
    <w:basedOn w:val="Normal"/>
    <w:semiHidden/>
    <w:rsid w:val="00693F78"/>
    <w:rPr>
      <w:rFonts w:ascii="Arial" w:hAnsi="Arial" w:cs="Arial"/>
      <w:sz w:val="20"/>
    </w:rPr>
  </w:style>
  <w:style w:type="character" w:styleId="Betoning">
    <w:name w:val="Emphasis"/>
    <w:basedOn w:val="Standardstycketeckensnitt"/>
    <w:qFormat/>
    <w:rsid w:val="00693F78"/>
    <w:rPr>
      <w:i/>
      <w:iCs/>
    </w:rPr>
  </w:style>
  <w:style w:type="paragraph" w:styleId="Brdtext">
    <w:name w:val="Body Text"/>
    <w:basedOn w:val="Normal"/>
    <w:semiHidden/>
    <w:rsid w:val="00693F78"/>
    <w:pPr>
      <w:spacing w:after="120"/>
    </w:pPr>
  </w:style>
  <w:style w:type="paragraph" w:styleId="Brdtext2">
    <w:name w:val="Body Text 2"/>
    <w:basedOn w:val="Normal"/>
    <w:semiHidden/>
    <w:rsid w:val="00693F78"/>
    <w:pPr>
      <w:spacing w:after="120" w:line="480" w:lineRule="auto"/>
    </w:pPr>
  </w:style>
  <w:style w:type="paragraph" w:styleId="Brdtext3">
    <w:name w:val="Body Text 3"/>
    <w:basedOn w:val="Normal"/>
    <w:semiHidden/>
    <w:rsid w:val="00693F78"/>
    <w:pPr>
      <w:spacing w:after="120"/>
    </w:pPr>
    <w:rPr>
      <w:sz w:val="16"/>
      <w:szCs w:val="16"/>
    </w:rPr>
  </w:style>
  <w:style w:type="paragraph" w:styleId="Brdtextmedfrstaindrag">
    <w:name w:val="Body Text First Indent"/>
    <w:basedOn w:val="Brdtext"/>
    <w:semiHidden/>
    <w:rsid w:val="00693F78"/>
    <w:pPr>
      <w:ind w:firstLine="210"/>
    </w:pPr>
  </w:style>
  <w:style w:type="paragraph" w:styleId="Brdtextmedindrag">
    <w:name w:val="Body Text Indent"/>
    <w:basedOn w:val="Normal"/>
    <w:semiHidden/>
    <w:rsid w:val="00693F78"/>
    <w:pPr>
      <w:spacing w:after="120"/>
      <w:ind w:left="283"/>
    </w:pPr>
  </w:style>
  <w:style w:type="paragraph" w:styleId="Brdtextmedfrstaindrag2">
    <w:name w:val="Body Text First Indent 2"/>
    <w:basedOn w:val="Brdtextmedindrag"/>
    <w:semiHidden/>
    <w:rsid w:val="00693F78"/>
    <w:pPr>
      <w:ind w:firstLine="210"/>
    </w:pPr>
  </w:style>
  <w:style w:type="paragraph" w:styleId="Brdtextmedindrag2">
    <w:name w:val="Body Text Indent 2"/>
    <w:basedOn w:val="Normal"/>
    <w:semiHidden/>
    <w:rsid w:val="00693F78"/>
    <w:pPr>
      <w:spacing w:after="120" w:line="480" w:lineRule="auto"/>
      <w:ind w:left="283"/>
    </w:pPr>
  </w:style>
  <w:style w:type="paragraph" w:styleId="Brdtextmedindrag3">
    <w:name w:val="Body Text Indent 3"/>
    <w:basedOn w:val="Normal"/>
    <w:semiHidden/>
    <w:rsid w:val="00693F78"/>
    <w:pPr>
      <w:spacing w:after="120"/>
      <w:ind w:left="283"/>
    </w:pPr>
    <w:rPr>
      <w:sz w:val="16"/>
      <w:szCs w:val="16"/>
    </w:rPr>
  </w:style>
  <w:style w:type="paragraph" w:styleId="Datum">
    <w:name w:val="Date"/>
    <w:basedOn w:val="Normal"/>
    <w:next w:val="Normal"/>
    <w:semiHidden/>
    <w:rsid w:val="00693F78"/>
  </w:style>
  <w:style w:type="table" w:styleId="Diskrettabell1">
    <w:name w:val="Table Subtle 1"/>
    <w:basedOn w:val="Normaltabell"/>
    <w:semiHidden/>
    <w:rsid w:val="00693F78"/>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693F78"/>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693F78"/>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693F78"/>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693F78"/>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693F78"/>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693F78"/>
  </w:style>
  <w:style w:type="table" w:styleId="Frgadtabell1">
    <w:name w:val="Table Colorful 1"/>
    <w:basedOn w:val="Normaltabell"/>
    <w:semiHidden/>
    <w:rsid w:val="00693F78"/>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693F78"/>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693F78"/>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693F78"/>
    <w:rPr>
      <w:i/>
      <w:iCs/>
    </w:rPr>
  </w:style>
  <w:style w:type="character" w:styleId="HTML-akronym">
    <w:name w:val="HTML Acronym"/>
    <w:basedOn w:val="Standardstycketeckensnitt"/>
    <w:semiHidden/>
    <w:rsid w:val="00693F78"/>
  </w:style>
  <w:style w:type="character" w:styleId="HTML-citat">
    <w:name w:val="HTML Cite"/>
    <w:basedOn w:val="Standardstycketeckensnitt"/>
    <w:semiHidden/>
    <w:rsid w:val="00693F78"/>
    <w:rPr>
      <w:i/>
      <w:iCs/>
    </w:rPr>
  </w:style>
  <w:style w:type="character" w:styleId="HTML-definition">
    <w:name w:val="HTML Definition"/>
    <w:basedOn w:val="Standardstycketeckensnitt"/>
    <w:semiHidden/>
    <w:rsid w:val="00693F78"/>
    <w:rPr>
      <w:i/>
      <w:iCs/>
    </w:rPr>
  </w:style>
  <w:style w:type="character" w:styleId="HTML-exempel">
    <w:name w:val="HTML Sample"/>
    <w:basedOn w:val="Standardstycketeckensnitt"/>
    <w:semiHidden/>
    <w:rsid w:val="00693F78"/>
    <w:rPr>
      <w:rFonts w:ascii="Courier New" w:hAnsi="Courier New" w:cs="Courier New"/>
    </w:rPr>
  </w:style>
  <w:style w:type="paragraph" w:styleId="HTML-frformaterad">
    <w:name w:val="HTML Preformatted"/>
    <w:basedOn w:val="Normal"/>
    <w:semiHidden/>
    <w:rsid w:val="00693F78"/>
    <w:rPr>
      <w:rFonts w:ascii="Courier New" w:hAnsi="Courier New" w:cs="Courier New"/>
      <w:sz w:val="20"/>
    </w:rPr>
  </w:style>
  <w:style w:type="character" w:styleId="HTML-kod">
    <w:name w:val="HTML Code"/>
    <w:basedOn w:val="Standardstycketeckensnitt"/>
    <w:semiHidden/>
    <w:rsid w:val="00693F78"/>
    <w:rPr>
      <w:rFonts w:ascii="Courier New" w:hAnsi="Courier New" w:cs="Courier New"/>
      <w:sz w:val="20"/>
      <w:szCs w:val="20"/>
    </w:rPr>
  </w:style>
  <w:style w:type="character" w:styleId="HTML-skrivmaskin">
    <w:name w:val="HTML Typewriter"/>
    <w:basedOn w:val="Standardstycketeckensnitt"/>
    <w:semiHidden/>
    <w:rsid w:val="00693F78"/>
    <w:rPr>
      <w:rFonts w:ascii="Courier New" w:hAnsi="Courier New" w:cs="Courier New"/>
      <w:sz w:val="20"/>
      <w:szCs w:val="20"/>
    </w:rPr>
  </w:style>
  <w:style w:type="character" w:styleId="HTML-tangentbord">
    <w:name w:val="HTML Keyboard"/>
    <w:basedOn w:val="Standardstycketeckensnitt"/>
    <w:semiHidden/>
    <w:rsid w:val="00693F78"/>
    <w:rPr>
      <w:rFonts w:ascii="Courier New" w:hAnsi="Courier New" w:cs="Courier New"/>
      <w:sz w:val="20"/>
      <w:szCs w:val="20"/>
    </w:rPr>
  </w:style>
  <w:style w:type="character" w:styleId="HTML-variabel">
    <w:name w:val="HTML Variable"/>
    <w:basedOn w:val="Standardstycketeckensnitt"/>
    <w:semiHidden/>
    <w:rsid w:val="00693F78"/>
    <w:rPr>
      <w:i/>
      <w:iCs/>
    </w:rPr>
  </w:style>
  <w:style w:type="character" w:styleId="Hyperlnk">
    <w:name w:val="Hyperlink"/>
    <w:basedOn w:val="Standardstycketeckensnitt"/>
    <w:semiHidden/>
    <w:rsid w:val="00693F78"/>
    <w:rPr>
      <w:color w:val="0000FF"/>
      <w:u w:val="single"/>
    </w:rPr>
  </w:style>
  <w:style w:type="paragraph" w:styleId="Indragetstycke">
    <w:name w:val="Block Text"/>
    <w:basedOn w:val="Normal"/>
    <w:semiHidden/>
    <w:rsid w:val="00693F78"/>
    <w:pPr>
      <w:spacing w:after="120"/>
      <w:ind w:left="1440" w:right="1440"/>
    </w:pPr>
  </w:style>
  <w:style w:type="paragraph" w:styleId="Inledning">
    <w:name w:val="Salutation"/>
    <w:basedOn w:val="Normal"/>
    <w:next w:val="Normal"/>
    <w:semiHidden/>
    <w:rsid w:val="00693F78"/>
  </w:style>
  <w:style w:type="paragraph" w:styleId="Innehll5">
    <w:name w:val="toc 5"/>
    <w:basedOn w:val="Normal"/>
    <w:next w:val="Normal"/>
    <w:autoRedefine/>
    <w:semiHidden/>
    <w:rsid w:val="00693F78"/>
    <w:pPr>
      <w:ind w:left="960"/>
    </w:pPr>
  </w:style>
  <w:style w:type="paragraph" w:styleId="Lista">
    <w:name w:val="List"/>
    <w:basedOn w:val="Normal"/>
    <w:semiHidden/>
    <w:rsid w:val="00693F78"/>
    <w:pPr>
      <w:ind w:left="283" w:hanging="283"/>
    </w:pPr>
  </w:style>
  <w:style w:type="paragraph" w:styleId="Lista2">
    <w:name w:val="List 2"/>
    <w:basedOn w:val="Normal"/>
    <w:semiHidden/>
    <w:rsid w:val="00693F78"/>
    <w:pPr>
      <w:ind w:left="566" w:hanging="283"/>
    </w:pPr>
  </w:style>
  <w:style w:type="paragraph" w:styleId="Lista3">
    <w:name w:val="List 3"/>
    <w:basedOn w:val="Normal"/>
    <w:semiHidden/>
    <w:rsid w:val="00693F78"/>
    <w:pPr>
      <w:ind w:left="849" w:hanging="283"/>
    </w:pPr>
  </w:style>
  <w:style w:type="paragraph" w:styleId="Lista4">
    <w:name w:val="List 4"/>
    <w:basedOn w:val="Normal"/>
    <w:semiHidden/>
    <w:rsid w:val="00693F78"/>
    <w:pPr>
      <w:ind w:left="1132" w:hanging="283"/>
    </w:pPr>
  </w:style>
  <w:style w:type="paragraph" w:styleId="Lista5">
    <w:name w:val="List 5"/>
    <w:basedOn w:val="Normal"/>
    <w:semiHidden/>
    <w:rsid w:val="00693F78"/>
    <w:pPr>
      <w:ind w:left="1415" w:hanging="283"/>
    </w:pPr>
  </w:style>
  <w:style w:type="paragraph" w:styleId="Listafortstt">
    <w:name w:val="List Continue"/>
    <w:basedOn w:val="Normal"/>
    <w:semiHidden/>
    <w:rsid w:val="00693F78"/>
    <w:pPr>
      <w:spacing w:after="120"/>
      <w:ind w:left="283"/>
    </w:pPr>
  </w:style>
  <w:style w:type="paragraph" w:styleId="Listafortstt2">
    <w:name w:val="List Continue 2"/>
    <w:basedOn w:val="Normal"/>
    <w:semiHidden/>
    <w:rsid w:val="00693F78"/>
    <w:pPr>
      <w:spacing w:after="120"/>
      <w:ind w:left="566"/>
    </w:pPr>
  </w:style>
  <w:style w:type="paragraph" w:styleId="Listafortstt3">
    <w:name w:val="List Continue 3"/>
    <w:basedOn w:val="Normal"/>
    <w:semiHidden/>
    <w:rsid w:val="00693F78"/>
    <w:pPr>
      <w:spacing w:after="120"/>
      <w:ind w:left="849"/>
    </w:pPr>
  </w:style>
  <w:style w:type="paragraph" w:styleId="Listafortstt4">
    <w:name w:val="List Continue 4"/>
    <w:basedOn w:val="Normal"/>
    <w:semiHidden/>
    <w:rsid w:val="00693F78"/>
    <w:pPr>
      <w:spacing w:after="120"/>
      <w:ind w:left="1132"/>
    </w:pPr>
  </w:style>
  <w:style w:type="paragraph" w:styleId="Listafortstt5">
    <w:name w:val="List Continue 5"/>
    <w:basedOn w:val="Normal"/>
    <w:semiHidden/>
    <w:rsid w:val="00693F78"/>
    <w:pPr>
      <w:spacing w:after="120"/>
      <w:ind w:left="1415"/>
    </w:pPr>
  </w:style>
  <w:style w:type="paragraph" w:styleId="Meddelanderubrik">
    <w:name w:val="Message Header"/>
    <w:basedOn w:val="Normal"/>
    <w:semiHidden/>
    <w:rsid w:val="00693F7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693F78"/>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693F78"/>
    <w:rPr>
      <w:szCs w:val="24"/>
    </w:rPr>
  </w:style>
  <w:style w:type="paragraph" w:styleId="Numreradlista">
    <w:name w:val="List Number"/>
    <w:basedOn w:val="Normal"/>
    <w:semiHidden/>
    <w:rsid w:val="00693F78"/>
    <w:pPr>
      <w:numPr>
        <w:numId w:val="5"/>
      </w:numPr>
    </w:pPr>
  </w:style>
  <w:style w:type="paragraph" w:styleId="Numreradlista2">
    <w:name w:val="List Number 2"/>
    <w:basedOn w:val="Normal"/>
    <w:semiHidden/>
    <w:rsid w:val="00693F78"/>
    <w:pPr>
      <w:numPr>
        <w:numId w:val="6"/>
      </w:numPr>
    </w:pPr>
  </w:style>
  <w:style w:type="paragraph" w:styleId="Numreradlista3">
    <w:name w:val="List Number 3"/>
    <w:basedOn w:val="Normal"/>
    <w:semiHidden/>
    <w:rsid w:val="00693F78"/>
    <w:pPr>
      <w:numPr>
        <w:numId w:val="7"/>
      </w:numPr>
    </w:pPr>
  </w:style>
  <w:style w:type="paragraph" w:styleId="Numreradlista4">
    <w:name w:val="List Number 4"/>
    <w:basedOn w:val="Normal"/>
    <w:semiHidden/>
    <w:rsid w:val="00693F78"/>
    <w:pPr>
      <w:numPr>
        <w:numId w:val="8"/>
      </w:numPr>
    </w:pPr>
  </w:style>
  <w:style w:type="paragraph" w:styleId="Numreradlista5">
    <w:name w:val="List Number 5"/>
    <w:basedOn w:val="Normal"/>
    <w:semiHidden/>
    <w:rsid w:val="00693F78"/>
    <w:pPr>
      <w:numPr>
        <w:numId w:val="9"/>
      </w:numPr>
    </w:pPr>
  </w:style>
  <w:style w:type="table" w:styleId="Professionelltabell">
    <w:name w:val="Table Professional"/>
    <w:basedOn w:val="Normaltabell"/>
    <w:semiHidden/>
    <w:rsid w:val="00693F78"/>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693F78"/>
    <w:pPr>
      <w:numPr>
        <w:numId w:val="10"/>
      </w:numPr>
    </w:pPr>
  </w:style>
  <w:style w:type="paragraph" w:styleId="Punktlista2">
    <w:name w:val="List Bullet 2"/>
    <w:basedOn w:val="Normal"/>
    <w:semiHidden/>
    <w:rsid w:val="00693F78"/>
    <w:pPr>
      <w:numPr>
        <w:numId w:val="11"/>
      </w:numPr>
    </w:pPr>
  </w:style>
  <w:style w:type="paragraph" w:styleId="Punktlista3">
    <w:name w:val="List Bullet 3"/>
    <w:basedOn w:val="Normal"/>
    <w:semiHidden/>
    <w:rsid w:val="00693F78"/>
    <w:pPr>
      <w:numPr>
        <w:numId w:val="12"/>
      </w:numPr>
    </w:pPr>
  </w:style>
  <w:style w:type="paragraph" w:styleId="Punktlista4">
    <w:name w:val="List Bullet 4"/>
    <w:basedOn w:val="Normal"/>
    <w:semiHidden/>
    <w:rsid w:val="00693F78"/>
    <w:pPr>
      <w:numPr>
        <w:numId w:val="13"/>
      </w:numPr>
    </w:pPr>
  </w:style>
  <w:style w:type="paragraph" w:styleId="Punktlista5">
    <w:name w:val="List Bullet 5"/>
    <w:basedOn w:val="Normal"/>
    <w:semiHidden/>
    <w:rsid w:val="00693F78"/>
    <w:pPr>
      <w:numPr>
        <w:numId w:val="14"/>
      </w:numPr>
    </w:pPr>
  </w:style>
  <w:style w:type="character" w:styleId="Radnummer">
    <w:name w:val="line number"/>
    <w:basedOn w:val="Standardstycketeckensnitt"/>
    <w:semiHidden/>
    <w:rsid w:val="00693F78"/>
  </w:style>
  <w:style w:type="character" w:styleId="Sidnummer">
    <w:name w:val="page number"/>
    <w:basedOn w:val="Standardstycketeckensnitt"/>
    <w:semiHidden/>
    <w:rsid w:val="00693F78"/>
  </w:style>
  <w:style w:type="paragraph" w:styleId="Signatur">
    <w:name w:val="Signature"/>
    <w:basedOn w:val="Normal"/>
    <w:semiHidden/>
    <w:rsid w:val="00693F78"/>
    <w:pPr>
      <w:ind w:left="4252"/>
    </w:pPr>
  </w:style>
  <w:style w:type="table" w:styleId="Standardtabell1">
    <w:name w:val="Table Classic 1"/>
    <w:basedOn w:val="Normaltabell"/>
    <w:semiHidden/>
    <w:rsid w:val="00693F78"/>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693F78"/>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693F78"/>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693F78"/>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693F78"/>
    <w:rPr>
      <w:b/>
      <w:bCs/>
    </w:rPr>
  </w:style>
  <w:style w:type="table" w:styleId="Tabellmed3D-effekter1">
    <w:name w:val="Table 3D effects 1"/>
    <w:basedOn w:val="Normaltabell"/>
    <w:semiHidden/>
    <w:rsid w:val="00693F78"/>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693F78"/>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693F78"/>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693F78"/>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693F78"/>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693F78"/>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693F78"/>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693F78"/>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693F78"/>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693F78"/>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693F78"/>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693F78"/>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693F78"/>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693F78"/>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693F78"/>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693F78"/>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693F7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693F78"/>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693F78"/>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693F78"/>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693F78"/>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693F78"/>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693F78"/>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693F78"/>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693F78"/>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693F7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693F78"/>
    <w:pPr>
      <w:spacing w:after="60"/>
      <w:jc w:val="center"/>
      <w:outlineLvl w:val="1"/>
    </w:pPr>
    <w:rPr>
      <w:rFonts w:ascii="Arial" w:hAnsi="Arial" w:cs="Arial"/>
      <w:szCs w:val="24"/>
    </w:rPr>
  </w:style>
  <w:style w:type="table" w:styleId="Webbtabell1">
    <w:name w:val="Table Web 1"/>
    <w:basedOn w:val="Normaltabell"/>
    <w:semiHidden/>
    <w:rsid w:val="00693F78"/>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693F78"/>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693F78"/>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862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1582</Words>
  <Characters>9625</Characters>
  <Application>Microsoft Office Word</Application>
  <DocSecurity>4</DocSecurity>
  <Lines>209</Lines>
  <Paragraphs>89</Paragraphs>
  <ScaleCrop>false</ScaleCrop>
  <HeadingPairs>
    <vt:vector size="2" baseType="variant">
      <vt:variant>
        <vt:lpstr>Rubrik</vt:lpstr>
      </vt:variant>
      <vt:variant>
        <vt:i4>1</vt:i4>
      </vt:variant>
    </vt:vector>
  </HeadingPairs>
  <TitlesOfParts>
    <vt:vector size="1" baseType="lpstr">
      <vt:lpstr>N314</vt:lpstr>
    </vt:vector>
  </TitlesOfParts>
  <Company>Riksdagen</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N314</dc:title>
  <dc:subject>N314</dc:subject>
  <dc:creator>Riksdagen</dc:creator>
  <cp:keywords>Riksdagen</cp:keywords>
  <dc:description/>
  <cp:lastModifiedBy>Lars Brink</cp:lastModifiedBy>
  <cp:revision>2</cp:revision>
  <cp:lastPrinted>2006-01-17T14:09:00Z</cp:lastPrinted>
  <dcterms:created xsi:type="dcterms:W3CDTF">2025-12-16T20:24:00Z</dcterms:created>
  <dcterms:modified xsi:type="dcterms:W3CDTF">2025-12-16T20:24:00Z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nationell plan för lokalisering av statliga verk och myndigheter</vt:lpwstr>
  </property>
  <property fmtid="{D5CDD505-2E9C-101B-9397-08002B2CF9AE}" pid="11" name="SvarFrasKort">
    <vt:lpwstr/>
  </property>
  <property fmtid="{D5CDD505-2E9C-101B-9397-08002B2CF9AE}" pid="12" name="Svar">
    <vt:lpwstr/>
  </property>
  <property fmtid="{D5CDD505-2E9C-101B-9397-08002B2CF9AE}" pid="13" name="SvarNr">
    <vt:lpwstr>652</vt:lpwstr>
  </property>
  <property fmtid="{D5CDD505-2E9C-101B-9397-08002B2CF9AE}" pid="14" name="RubrikSvar">
    <vt:lpwstr>En nationell plan för lokalisering av statliga verk och myndigheter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v652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Gunilla Wahlén m.fl. (v)</vt:lpwstr>
  </property>
  <property fmtid="{D5CDD505-2E9C-101B-9397-08002B2CF9AE}" pid="26" name="MotionarLista">
    <vt:lpwstr>Wahlén, Gunilla (v)\Beijer, Lennart (v)\Bäckström, Lars (v)\Engström, Marie (v)\Holma, Siv (v)\Rosengren, Per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Lennart Beijer (v), Lars Bäckström (v), Marie Engström (v), Siv Holma (v), Per Rosengren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20052006000000000118000006520075</vt:lpwstr>
  </property>
  <property fmtid="{D5CDD505-2E9C-101B-9397-08002B2CF9AE}" pid="47" name="datum">
    <vt:lpwstr>051003</vt:lpwstr>
  </property>
  <property fmtid="{D5CDD505-2E9C-101B-9397-08002B2CF9AE}" pid="48" name="avsändar-e-post">
    <vt:lpwstr>inger.diaz@riksdagen.se</vt:lpwstr>
  </property>
  <property fmtid="{D5CDD505-2E9C-101B-9397-08002B2CF9AE}" pid="49" name="id">
    <vt:lpwstr>20052006000000000118000006520075</vt:lpwstr>
  </property>
  <property fmtid="{D5CDD505-2E9C-101B-9397-08002B2CF9AE}" pid="50" name="nummer">
    <vt:lpwstr>314</vt:lpwstr>
  </property>
  <property fmtid="{D5CDD505-2E9C-101B-9397-08002B2CF9AE}" pid="51" name="utskottsbeteckning">
    <vt:lpwstr>N</vt:lpwstr>
  </property>
</Properties>
</file>