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132B" w:rsidRDefault="00FD78AE" w14:paraId="230D30DB" w14:textId="77777777">
      <w:pPr>
        <w:pStyle w:val="Rubrik1"/>
        <w:spacing w:after="300"/>
      </w:pPr>
      <w:sdt>
        <w:sdtPr>
          <w:alias w:val="CC_Boilerplate_4"/>
          <w:tag w:val="CC_Boilerplate_4"/>
          <w:id w:val="-1644581176"/>
          <w:lock w:val="sdtLocked"/>
          <w:placeholder>
            <w:docPart w:val="F8E8DC96B9D248FA87E8615846EAFAF3"/>
          </w:placeholder>
          <w:text/>
        </w:sdtPr>
        <w:sdtEndPr/>
        <w:sdtContent>
          <w:r w:rsidRPr="009B062B" w:rsidR="00AF30DD">
            <w:t>Förslag till riksdagsbeslut</w:t>
          </w:r>
        </w:sdtContent>
      </w:sdt>
      <w:bookmarkEnd w:id="0"/>
      <w:bookmarkEnd w:id="1"/>
    </w:p>
    <w:sdt>
      <w:sdtPr>
        <w:alias w:val="Yrkande 1"/>
        <w:tag w:val="2428a44c-2733-4df0-9f4c-c6f976b8117b"/>
        <w:id w:val="1625197347"/>
        <w:lock w:val="sdtLocked"/>
      </w:sdtPr>
      <w:sdtEndPr/>
      <w:sdtContent>
        <w:p w:rsidR="00D71300" w:rsidRDefault="004D6B08" w14:paraId="2AB6588B" w14:textId="77777777">
          <w:pPr>
            <w:pStyle w:val="Frslagstext"/>
            <w:numPr>
              <w:ilvl w:val="0"/>
              <w:numId w:val="0"/>
            </w:numPr>
          </w:pPr>
          <w:r>
            <w:t>Riksdagen ställer sig bakom det som anförs i motionen om att säkerställa att landets teleoperatörer inte stänger ner fungerande mobilnät innan ny teknik är på 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248A5F5C0E497C85AA1FB760655B96"/>
        </w:placeholder>
        <w:text/>
      </w:sdtPr>
      <w:sdtEndPr/>
      <w:sdtContent>
        <w:p w:rsidRPr="009B062B" w:rsidR="006D79C9" w:rsidP="00333E95" w:rsidRDefault="006D79C9" w14:paraId="4FE097C4" w14:textId="77777777">
          <w:pPr>
            <w:pStyle w:val="Rubrik1"/>
          </w:pPr>
          <w:r>
            <w:t>Motivering</w:t>
          </w:r>
        </w:p>
      </w:sdtContent>
    </w:sdt>
    <w:bookmarkEnd w:displacedByCustomXml="prev" w:id="3"/>
    <w:bookmarkEnd w:displacedByCustomXml="prev" w:id="4"/>
    <w:p w:rsidR="00A02782" w:rsidP="00FD78AE" w:rsidRDefault="004B4A97" w14:paraId="190B8971" w14:textId="2BA50D00">
      <w:pPr>
        <w:pStyle w:val="Normalutanindragellerluft"/>
      </w:pPr>
      <w:r>
        <w:t>Många människor upplever att mobiltäckningen blivit allt sämre under de sista åren och orsaken till detta är att teleoperatörerna stänger ner 2</w:t>
      </w:r>
      <w:r w:rsidR="004D6B08">
        <w:t>- </w:t>
      </w:r>
      <w:r>
        <w:t>och 3G</w:t>
      </w:r>
      <w:r w:rsidR="004D6B08">
        <w:t>-</w:t>
      </w:r>
      <w:r>
        <w:t>näten, utan att 4</w:t>
      </w:r>
      <w:r w:rsidR="004D6B08">
        <w:t>- </w:t>
      </w:r>
      <w:r>
        <w:t>och 5G</w:t>
      </w:r>
      <w:r w:rsidR="004D6B08">
        <w:t>-</w:t>
      </w:r>
      <w:r>
        <w:t>nätet är fullt utbyggt. I en tid där vikten av ökad civil beredskap blir allt mer tydlig, är denna nedstängning mycket problematisk. Vi</w:t>
      </w:r>
      <w:r w:rsidR="00C63BFB">
        <w:t>d</w:t>
      </w:r>
      <w:r>
        <w:t xml:space="preserve"> alla större händelser vet man att den största orsaken till misslyckande är en icke fungerande kommunikation. Som läget är idag, så saknar vi fungerande kommunikationsmöjligheter på många platser i Sverige</w:t>
      </w:r>
      <w:r w:rsidR="004D6B08">
        <w:t>,</w:t>
      </w:r>
      <w:r>
        <w:t xml:space="preserve"> och det utan att vi genomlider en större kris eller händelse</w:t>
      </w:r>
      <w:r w:rsidR="00A02782">
        <w:t xml:space="preserve">. </w:t>
      </w:r>
      <w:r>
        <w:t xml:space="preserve">Vi har en myndighet som hanterar dessa frågor i form av Post- och telestyrelsen och de borde ha mandatet att </w:t>
      </w:r>
      <w:r w:rsidRPr="00FD78AE">
        <w:rPr>
          <w:spacing w:val="-2"/>
        </w:rPr>
        <w:t>kunna kräva att operatörerna</w:t>
      </w:r>
      <w:r w:rsidRPr="00FD78AE" w:rsidR="004D6B08">
        <w:rPr>
          <w:spacing w:val="-2"/>
        </w:rPr>
        <w:t xml:space="preserve"> </w:t>
      </w:r>
      <w:r w:rsidRPr="00FD78AE">
        <w:rPr>
          <w:spacing w:val="-2"/>
        </w:rPr>
        <w:t xml:space="preserve">måste ersätta nedstängda system med ny teknik </w:t>
      </w:r>
      <w:r w:rsidRPr="00FD78AE" w:rsidR="006C0757">
        <w:rPr>
          <w:spacing w:val="-2"/>
        </w:rPr>
        <w:t>i de områden</w:t>
      </w:r>
      <w:r w:rsidR="006C0757">
        <w:t xml:space="preserve"> som tappar sin uppkoppling, om de ska vara en aktör på den svenska marknaden. På landsbygden är mobiltelefonin ofta det enda sättet man kan kommunicera på, då det saknas fiber på många ställen</w:t>
      </w:r>
      <w:r w:rsidR="00C63BFB">
        <w:t>, vilket</w:t>
      </w:r>
      <w:r w:rsidR="006C0757">
        <w:t xml:space="preserve"> blir en trygghetsfråga, samtidigt som det är en</w:t>
      </w:r>
      <w:r>
        <w:t xml:space="preserve"> </w:t>
      </w:r>
      <w:r w:rsidR="006C0757">
        <w:t>livsnödvändighet för många av de äldre som har trygghetslarm. Att veta att man kan få hjälp vid en eventuell sjukdom eller olycka är en helt avgörande fråga för va</w:t>
      </w:r>
      <w:r w:rsidR="004D6B08">
        <w:t>r</w:t>
      </w:r>
      <w:r w:rsidR="006C0757">
        <w:t xml:space="preserve"> man kan tänka sig att bosätta sig, vilket i sin tur blir en viktig fråga för landsbygdsutveckling och att hela Sverige ska leva.</w:t>
      </w:r>
    </w:p>
    <w:sdt>
      <w:sdtPr>
        <w:rPr>
          <w:i/>
          <w:noProof/>
        </w:rPr>
        <w:alias w:val="CC_Underskrifter"/>
        <w:tag w:val="CC_Underskrifter"/>
        <w:id w:val="583496634"/>
        <w:lock w:val="sdtContentLocked"/>
        <w:placeholder>
          <w:docPart w:val="79C615C6D8464CFBA41A4C8972713FAA"/>
        </w:placeholder>
      </w:sdtPr>
      <w:sdtEndPr>
        <w:rPr>
          <w:i w:val="0"/>
          <w:noProof w:val="0"/>
        </w:rPr>
      </w:sdtEndPr>
      <w:sdtContent>
        <w:p w:rsidR="0099132B" w:rsidP="0099132B" w:rsidRDefault="0099132B" w14:paraId="43A8AD93" w14:textId="77777777"/>
        <w:p w:rsidRPr="008E0FE2" w:rsidR="004801AC" w:rsidP="0099132B" w:rsidRDefault="00FD78AE" w14:paraId="5AEB2FD1" w14:textId="70233F6B"/>
      </w:sdtContent>
    </w:sdt>
    <w:tbl>
      <w:tblPr>
        <w:tblW w:w="5000" w:type="pct"/>
        <w:tblLook w:val="04A0" w:firstRow="1" w:lastRow="0" w:firstColumn="1" w:lastColumn="0" w:noHBand="0" w:noVBand="1"/>
        <w:tblCaption w:val="underskrifter"/>
      </w:tblPr>
      <w:tblGrid>
        <w:gridCol w:w="4252"/>
        <w:gridCol w:w="4252"/>
      </w:tblGrid>
      <w:tr w:rsidR="00D71300" w14:paraId="6E5105EC" w14:textId="77777777">
        <w:trPr>
          <w:cantSplit/>
        </w:trPr>
        <w:tc>
          <w:tcPr>
            <w:tcW w:w="50" w:type="pct"/>
            <w:vAlign w:val="bottom"/>
          </w:tcPr>
          <w:p w:rsidR="00D71300" w:rsidRDefault="004D6B08" w14:paraId="1394C182" w14:textId="77777777">
            <w:pPr>
              <w:pStyle w:val="Underskrifter"/>
              <w:spacing w:after="0"/>
            </w:pPr>
            <w:r>
              <w:t>Thomas Ragnarsson (M)</w:t>
            </w:r>
          </w:p>
        </w:tc>
        <w:tc>
          <w:tcPr>
            <w:tcW w:w="50" w:type="pct"/>
            <w:vAlign w:val="bottom"/>
          </w:tcPr>
          <w:p w:rsidR="00D71300" w:rsidRDefault="00D71300" w14:paraId="4CD04E19" w14:textId="77777777">
            <w:pPr>
              <w:pStyle w:val="Underskrifter"/>
              <w:spacing w:after="0"/>
            </w:pPr>
          </w:p>
        </w:tc>
      </w:tr>
    </w:tbl>
    <w:p w:rsidR="006E7BC1" w:rsidRDefault="006E7BC1" w14:paraId="486FD7C0" w14:textId="77777777"/>
    <w:sectPr w:rsidR="006E7B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14E2" w14:textId="77777777" w:rsidR="00497C51" w:rsidRDefault="00497C51" w:rsidP="000C1CAD">
      <w:pPr>
        <w:spacing w:line="240" w:lineRule="auto"/>
      </w:pPr>
      <w:r>
        <w:separator/>
      </w:r>
    </w:p>
  </w:endnote>
  <w:endnote w:type="continuationSeparator" w:id="0">
    <w:p w14:paraId="2B687970" w14:textId="77777777" w:rsidR="00497C51" w:rsidRDefault="00497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DF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CB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A214" w14:textId="31DC917A" w:rsidR="00262EA3" w:rsidRPr="0099132B" w:rsidRDefault="00262EA3" w:rsidP="009913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1D52" w14:textId="77777777" w:rsidR="00497C51" w:rsidRDefault="00497C51" w:rsidP="000C1CAD">
      <w:pPr>
        <w:spacing w:line="240" w:lineRule="auto"/>
      </w:pPr>
      <w:r>
        <w:separator/>
      </w:r>
    </w:p>
  </w:footnote>
  <w:footnote w:type="continuationSeparator" w:id="0">
    <w:p w14:paraId="7AD048AF" w14:textId="77777777" w:rsidR="00497C51" w:rsidRDefault="00497C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96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92D2B2" wp14:editId="52A9B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65E236" w14:textId="4FD09174" w:rsidR="00262EA3" w:rsidRDefault="00FD78AE" w:rsidP="008103B5">
                          <w:pPr>
                            <w:jc w:val="right"/>
                          </w:pPr>
                          <w:sdt>
                            <w:sdtPr>
                              <w:alias w:val="CC_Noformat_Partikod"/>
                              <w:tag w:val="CC_Noformat_Partikod"/>
                              <w:id w:val="-53464382"/>
                              <w:text/>
                            </w:sdtPr>
                            <w:sdtEndPr/>
                            <w:sdtContent>
                              <w:r w:rsidR="004B4A97">
                                <w:t>M</w:t>
                              </w:r>
                            </w:sdtContent>
                          </w:sdt>
                          <w:sdt>
                            <w:sdtPr>
                              <w:alias w:val="CC_Noformat_Partinummer"/>
                              <w:tag w:val="CC_Noformat_Partinummer"/>
                              <w:id w:val="-1709555926"/>
                              <w:text/>
                            </w:sdtPr>
                            <w:sdtEndPr/>
                            <w:sdtContent>
                              <w:r w:rsidR="00A02782">
                                <w:t>1781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2D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65E236" w14:textId="4FD09174" w:rsidR="00262EA3" w:rsidRDefault="00FD78AE" w:rsidP="008103B5">
                    <w:pPr>
                      <w:jc w:val="right"/>
                    </w:pPr>
                    <w:sdt>
                      <w:sdtPr>
                        <w:alias w:val="CC_Noformat_Partikod"/>
                        <w:tag w:val="CC_Noformat_Partikod"/>
                        <w:id w:val="-53464382"/>
                        <w:text/>
                      </w:sdtPr>
                      <w:sdtEndPr/>
                      <w:sdtContent>
                        <w:r w:rsidR="004B4A97">
                          <w:t>M</w:t>
                        </w:r>
                      </w:sdtContent>
                    </w:sdt>
                    <w:sdt>
                      <w:sdtPr>
                        <w:alias w:val="CC_Noformat_Partinummer"/>
                        <w:tag w:val="CC_Noformat_Partinummer"/>
                        <w:id w:val="-1709555926"/>
                        <w:text/>
                      </w:sdtPr>
                      <w:sdtEndPr/>
                      <w:sdtContent>
                        <w:r w:rsidR="00A02782">
                          <w:t>1781</w:t>
                        </w:r>
                      </w:sdtContent>
                    </w:sdt>
                  </w:p>
                </w:txbxContent>
              </v:textbox>
              <w10:wrap anchorx="page"/>
            </v:shape>
          </w:pict>
        </mc:Fallback>
      </mc:AlternateContent>
    </w:r>
  </w:p>
  <w:p w14:paraId="6EDDF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6AAD" w14:textId="77777777" w:rsidR="00262EA3" w:rsidRDefault="00262EA3" w:rsidP="008563AC">
    <w:pPr>
      <w:jc w:val="right"/>
    </w:pPr>
  </w:p>
  <w:p w14:paraId="535447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5E44" w14:textId="77777777" w:rsidR="00262EA3" w:rsidRDefault="00FD78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0D7A4" wp14:editId="6AED9B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022455" w14:textId="46BEB6DB" w:rsidR="00262EA3" w:rsidRDefault="00FD78AE" w:rsidP="00A314CF">
    <w:pPr>
      <w:pStyle w:val="FSHNormal"/>
      <w:spacing w:before="40"/>
    </w:pPr>
    <w:sdt>
      <w:sdtPr>
        <w:alias w:val="CC_Noformat_Motionstyp"/>
        <w:tag w:val="CC_Noformat_Motionstyp"/>
        <w:id w:val="1162973129"/>
        <w:lock w:val="sdtContentLocked"/>
        <w15:appearance w15:val="hidden"/>
        <w:text/>
      </w:sdtPr>
      <w:sdtEndPr/>
      <w:sdtContent>
        <w:r w:rsidR="0099132B">
          <w:t>Enskild motion</w:t>
        </w:r>
      </w:sdtContent>
    </w:sdt>
    <w:r w:rsidR="00821B36">
      <w:t xml:space="preserve"> </w:t>
    </w:r>
    <w:sdt>
      <w:sdtPr>
        <w:alias w:val="CC_Noformat_Partikod"/>
        <w:tag w:val="CC_Noformat_Partikod"/>
        <w:id w:val="1471015553"/>
        <w:text/>
      </w:sdtPr>
      <w:sdtEndPr/>
      <w:sdtContent>
        <w:r w:rsidR="004B4A97">
          <w:t>M</w:t>
        </w:r>
      </w:sdtContent>
    </w:sdt>
    <w:sdt>
      <w:sdtPr>
        <w:alias w:val="CC_Noformat_Partinummer"/>
        <w:tag w:val="CC_Noformat_Partinummer"/>
        <w:id w:val="-2014525982"/>
        <w:text/>
      </w:sdtPr>
      <w:sdtEndPr/>
      <w:sdtContent>
        <w:r w:rsidR="00A02782">
          <w:t>1781</w:t>
        </w:r>
      </w:sdtContent>
    </w:sdt>
  </w:p>
  <w:p w14:paraId="77388B3F" w14:textId="77777777" w:rsidR="00262EA3" w:rsidRPr="008227B3" w:rsidRDefault="00FD78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2DCD5" w14:textId="3F3F2008" w:rsidR="00262EA3" w:rsidRPr="008227B3" w:rsidRDefault="00FD78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3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32B">
          <w:t>:2369</w:t>
        </w:r>
      </w:sdtContent>
    </w:sdt>
  </w:p>
  <w:p w14:paraId="531EB56A" w14:textId="7C6F75E0" w:rsidR="00262EA3" w:rsidRDefault="00FD78AE" w:rsidP="00E03A3D">
    <w:pPr>
      <w:pStyle w:val="Motionr"/>
    </w:pPr>
    <w:sdt>
      <w:sdtPr>
        <w:alias w:val="CC_Noformat_Avtext"/>
        <w:tag w:val="CC_Noformat_Avtext"/>
        <w:id w:val="-2020768203"/>
        <w:lock w:val="sdtContentLocked"/>
        <w15:appearance w15:val="hidden"/>
        <w:text/>
      </w:sdtPr>
      <w:sdtEndPr/>
      <w:sdtContent>
        <w:r w:rsidR="0099132B">
          <w:t>av Thomas Ragnarsson (M)</w:t>
        </w:r>
      </w:sdtContent>
    </w:sdt>
  </w:p>
  <w:sdt>
    <w:sdtPr>
      <w:alias w:val="CC_Noformat_Rubtext"/>
      <w:tag w:val="CC_Noformat_Rubtext"/>
      <w:id w:val="-218060500"/>
      <w:lock w:val="sdtLocked"/>
      <w:text/>
    </w:sdtPr>
    <w:sdtEndPr/>
    <w:sdtContent>
      <w:p w14:paraId="5C227BC6" w14:textId="2EEE6E70" w:rsidR="00262EA3" w:rsidRDefault="004B4A97" w:rsidP="00283E0F">
        <w:pPr>
          <w:pStyle w:val="FSHRub2"/>
        </w:pPr>
        <w:r>
          <w:t>En fungerande telekommunikation i hela landet</w:t>
        </w:r>
      </w:p>
    </w:sdtContent>
  </w:sdt>
  <w:sdt>
    <w:sdtPr>
      <w:alias w:val="CC_Boilerplate_3"/>
      <w:tag w:val="CC_Boilerplate_3"/>
      <w:id w:val="1606463544"/>
      <w:lock w:val="sdtContentLocked"/>
      <w15:appearance w15:val="hidden"/>
      <w:text w:multiLine="1"/>
    </w:sdtPr>
    <w:sdtEndPr/>
    <w:sdtContent>
      <w:p w14:paraId="31F333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4A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6D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4B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5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9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0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8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5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C1"/>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5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7E9"/>
    <w:rsid w:val="008C52AF"/>
    <w:rsid w:val="008C5D1A"/>
    <w:rsid w:val="008C5DC8"/>
    <w:rsid w:val="008C64C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2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8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6A"/>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F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3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88"/>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00"/>
    <w:rsid w:val="00D7175D"/>
    <w:rsid w:val="00D71C0A"/>
    <w:rsid w:val="00D7308E"/>
    <w:rsid w:val="00D73260"/>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6A"/>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AE"/>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92AAC"/>
  <w15:chartTrackingRefBased/>
  <w15:docId w15:val="{E3F131E0-8C88-426F-BAB1-DBA8F73C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8DC96B9D248FA87E8615846EAFAF3"/>
        <w:category>
          <w:name w:val="Allmänt"/>
          <w:gallery w:val="placeholder"/>
        </w:category>
        <w:types>
          <w:type w:val="bbPlcHdr"/>
        </w:types>
        <w:behaviors>
          <w:behavior w:val="content"/>
        </w:behaviors>
        <w:guid w:val="{F09C9448-C8CC-45B7-9548-2E37B63AD6D3}"/>
      </w:docPartPr>
      <w:docPartBody>
        <w:p w:rsidR="00057158" w:rsidRDefault="00550B12">
          <w:pPr>
            <w:pStyle w:val="F8E8DC96B9D248FA87E8615846EAFAF3"/>
          </w:pPr>
          <w:r w:rsidRPr="005A0A93">
            <w:rPr>
              <w:rStyle w:val="Platshllartext"/>
            </w:rPr>
            <w:t>Förslag till riksdagsbeslut</w:t>
          </w:r>
        </w:p>
      </w:docPartBody>
    </w:docPart>
    <w:docPart>
      <w:docPartPr>
        <w:name w:val="C7248A5F5C0E497C85AA1FB760655B96"/>
        <w:category>
          <w:name w:val="Allmänt"/>
          <w:gallery w:val="placeholder"/>
        </w:category>
        <w:types>
          <w:type w:val="bbPlcHdr"/>
        </w:types>
        <w:behaviors>
          <w:behavior w:val="content"/>
        </w:behaviors>
        <w:guid w:val="{362EA479-75F0-47CB-9FAB-700AE126EC40}"/>
      </w:docPartPr>
      <w:docPartBody>
        <w:p w:rsidR="00057158" w:rsidRDefault="00550B12">
          <w:pPr>
            <w:pStyle w:val="C7248A5F5C0E497C85AA1FB760655B96"/>
          </w:pPr>
          <w:r w:rsidRPr="005A0A93">
            <w:rPr>
              <w:rStyle w:val="Platshllartext"/>
            </w:rPr>
            <w:t>Motivering</w:t>
          </w:r>
        </w:p>
      </w:docPartBody>
    </w:docPart>
    <w:docPart>
      <w:docPartPr>
        <w:name w:val="79C615C6D8464CFBA41A4C8972713FAA"/>
        <w:category>
          <w:name w:val="Allmänt"/>
          <w:gallery w:val="placeholder"/>
        </w:category>
        <w:types>
          <w:type w:val="bbPlcHdr"/>
        </w:types>
        <w:behaviors>
          <w:behavior w:val="content"/>
        </w:behaviors>
        <w:guid w:val="{13C6DC6E-EDA3-4485-86AB-35001098BBBE}"/>
      </w:docPartPr>
      <w:docPartBody>
        <w:p w:rsidR="00D04B5E" w:rsidRDefault="00D04B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58"/>
    <w:rsid w:val="00057158"/>
    <w:rsid w:val="001A4394"/>
    <w:rsid w:val="001D5305"/>
    <w:rsid w:val="00550B12"/>
    <w:rsid w:val="005F70B0"/>
    <w:rsid w:val="00601D4E"/>
    <w:rsid w:val="00BA6C73"/>
    <w:rsid w:val="00D04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8DC96B9D248FA87E8615846EAFAF3">
    <w:name w:val="F8E8DC96B9D248FA87E8615846EAFAF3"/>
  </w:style>
  <w:style w:type="paragraph" w:customStyle="1" w:styleId="C7248A5F5C0E497C85AA1FB760655B96">
    <w:name w:val="C7248A5F5C0E497C85AA1FB760655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E8BEF-7F76-4ABF-ADDA-262753872655}"/>
</file>

<file path=customXml/itemProps2.xml><?xml version="1.0" encoding="utf-8"?>
<ds:datastoreItem xmlns:ds="http://schemas.openxmlformats.org/officeDocument/2006/customXml" ds:itemID="{8F183B3F-EABB-4A90-B054-29D6B60B7228}"/>
</file>

<file path=customXml/itemProps3.xml><?xml version="1.0" encoding="utf-8"?>
<ds:datastoreItem xmlns:ds="http://schemas.openxmlformats.org/officeDocument/2006/customXml" ds:itemID="{969F3401-9620-4DBA-AB99-E3EBCC3EDD3C}"/>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1341</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fungerande telekommunikation i hela landet</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