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03A" w:rsidRPr="002043C3" w:rsidRDefault="00ED103A" w:rsidP="00A855F3">
      <w:pPr>
        <w:pStyle w:val="Hemstlrubrik"/>
      </w:pPr>
      <w:r w:rsidRPr="002043C3">
        <w:t>Förslag till riksdagsbeslut</w:t>
      </w:r>
    </w:p>
    <w:p w:rsidR="00ED103A" w:rsidRPr="002043C3" w:rsidRDefault="00ED103A" w:rsidP="00ED103A">
      <w:pPr>
        <w:pStyle w:val="Hemstlatt"/>
      </w:pPr>
      <w:r w:rsidRPr="002043C3">
        <w:t>Riksdagen tillkännager för regeringen som sin mening vad i motionen anförs om att regeringens förslag om sammanläggning av skogsvårdsst</w:t>
      </w:r>
      <w:r w:rsidRPr="002043C3">
        <w:t>y</w:t>
      </w:r>
      <w:r w:rsidRPr="002043C3">
        <w:t>re</w:t>
      </w:r>
      <w:r w:rsidRPr="002043C3">
        <w:t>l</w:t>
      </w:r>
      <w:r w:rsidRPr="002043C3">
        <w:t xml:space="preserve">serna med </w:t>
      </w:r>
      <w:r w:rsidR="00FE28FB" w:rsidRPr="002043C3">
        <w:t xml:space="preserve">Skogsstyrelsen </w:t>
      </w:r>
      <w:r w:rsidRPr="002043C3">
        <w:t>bör omprövas.</w:t>
      </w:r>
    </w:p>
    <w:p w:rsidR="00ED103A" w:rsidRPr="002043C3" w:rsidRDefault="00ED103A" w:rsidP="00ED103A">
      <w:pPr>
        <w:pStyle w:val="Hemstlatt"/>
      </w:pPr>
      <w:r w:rsidRPr="002043C3">
        <w:t xml:space="preserve">Riksdagen tillkännager för regeringen som sin mening vad i motionen anförs </w:t>
      </w:r>
      <w:r w:rsidR="00501EAC" w:rsidRPr="002043C3">
        <w:t xml:space="preserve">om </w:t>
      </w:r>
      <w:r w:rsidRPr="002043C3">
        <w:t xml:space="preserve">att sammanläggning av skogsvårdsstyrelserna med </w:t>
      </w:r>
      <w:r w:rsidR="00FE28FB" w:rsidRPr="002043C3">
        <w:t>Skogsst</w:t>
      </w:r>
      <w:r w:rsidR="00FE28FB" w:rsidRPr="002043C3">
        <w:t>y</w:t>
      </w:r>
      <w:r w:rsidR="00FE28FB" w:rsidRPr="002043C3">
        <w:t xml:space="preserve">relsen </w:t>
      </w:r>
      <w:r w:rsidRPr="002043C3">
        <w:t>genomförs</w:t>
      </w:r>
      <w:r w:rsidR="00FE28FB" w:rsidRPr="002043C3">
        <w:t xml:space="preserve"> och att</w:t>
      </w:r>
      <w:r w:rsidRPr="002043C3">
        <w:t xml:space="preserve"> Växjö bör vara lokaliseringsort för ett regio</w:t>
      </w:r>
      <w:r w:rsidRPr="002043C3">
        <w:t>n</w:t>
      </w:r>
      <w:r w:rsidRPr="002043C3">
        <w:t>kontor.</w:t>
      </w:r>
    </w:p>
    <w:p w:rsidR="00FE28FB" w:rsidRPr="002043C3" w:rsidRDefault="00FE28FB" w:rsidP="00FE28FB">
      <w:pPr>
        <w:pStyle w:val="Rubrik1"/>
      </w:pPr>
      <w:r w:rsidRPr="002043C3">
        <w:t>Motivering</w:t>
      </w:r>
    </w:p>
    <w:p w:rsidR="00ED103A" w:rsidRPr="002043C3" w:rsidRDefault="00ED103A" w:rsidP="00ED103A">
      <w:pPr>
        <w:autoSpaceDE w:val="0"/>
        <w:autoSpaceDN w:val="0"/>
        <w:adjustRightInd w:val="0"/>
        <w:rPr>
          <w:color w:val="000000"/>
          <w:szCs w:val="24"/>
        </w:rPr>
      </w:pPr>
      <w:r w:rsidRPr="002043C3">
        <w:rPr>
          <w:color w:val="000000"/>
          <w:szCs w:val="24"/>
        </w:rPr>
        <w:t>Regeringen har i årets budgetproposition föreslagit att skogsvårdsstyrelserna sammanläggs med skogsstyrelsen.  En sammanläggning och därmed bildande av en ny myndighet innebär enligt vår mening en risk för centralisering av beslutsfattandet. Sverige är stort och skillnaderna stora inom de olika delarna av landet vilket innebär att beslut på det skogliga området bör fattas lokalt av välutbildad personal med lokal förankring. Regeringens förslag bör omprövas utifrån hur och var beslutsfattande</w:t>
      </w:r>
      <w:r w:rsidR="00A855F3" w:rsidRPr="002043C3">
        <w:rPr>
          <w:color w:val="000000"/>
          <w:szCs w:val="24"/>
        </w:rPr>
        <w:t xml:space="preserve"> ska ske inom denna viktiga sam</w:t>
      </w:r>
      <w:r w:rsidRPr="002043C3">
        <w:rPr>
          <w:color w:val="000000"/>
          <w:szCs w:val="24"/>
        </w:rPr>
        <w:t>hällssektor.</w:t>
      </w:r>
    </w:p>
    <w:p w:rsidR="00ED103A" w:rsidRPr="002043C3" w:rsidRDefault="00ED103A" w:rsidP="00A855F3">
      <w:pPr>
        <w:pStyle w:val="Normaltindrag"/>
      </w:pPr>
      <w:r w:rsidRPr="002043C3">
        <w:t>Sker sammanläggning av nämnda myndigheter anser vi att rätt lokalisering vad avser tilltänkt region där Kronobergs och Jönköpings län kan komma att ingå är Växjö. I Växjö finns universitet med etablerad forskning och utbil</w:t>
      </w:r>
      <w:r w:rsidRPr="002043C3">
        <w:t>d</w:t>
      </w:r>
      <w:r w:rsidRPr="002043C3">
        <w:t>ning inom området. I området finns betydande industriföretag med skoglig bas och därtill landets i särklass största kooperativa skogsföretags huvudko</w:t>
      </w:r>
      <w:r w:rsidRPr="002043C3">
        <w:t>n</w:t>
      </w:r>
      <w:r w:rsidRPr="002043C3">
        <w:t>tor. Med andra ord kan konstateras att i Växjö finns möjligheter att bilda samarbeten och nätverk till gagn för den skogliga näringen och dess utvec</w:t>
      </w:r>
      <w:r w:rsidRPr="002043C3">
        <w:t>k</w:t>
      </w:r>
      <w:r w:rsidRPr="002043C3">
        <w:t>ling.</w:t>
      </w:r>
    </w:p>
    <w:p w:rsidR="00A855F3" w:rsidRPr="002043C3" w:rsidRDefault="00A855F3" w:rsidP="00A855F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55F3" w:rsidRPr="002043C3">
        <w:tblPrEx>
          <w:tblCellMar>
            <w:top w:w="0" w:type="dxa"/>
            <w:bottom w:w="0" w:type="dxa"/>
          </w:tblCellMar>
        </w:tblPrEx>
        <w:trPr>
          <w:cantSplit/>
        </w:trPr>
        <w:tc>
          <w:tcPr>
            <w:tcW w:w="3046" w:type="dxa"/>
          </w:tcPr>
          <w:p w:rsidR="00A855F3" w:rsidRPr="002043C3" w:rsidRDefault="00A855F3" w:rsidP="00A855F3">
            <w:pPr>
              <w:pStyle w:val="UnderskriftDatum"/>
              <w:spacing w:before="0"/>
            </w:pPr>
            <w:r w:rsidRPr="002043C3">
              <w:lastRenderedPageBreak/>
              <w:t>Stockholm den 29 september 2005</w:t>
            </w:r>
          </w:p>
        </w:tc>
        <w:tc>
          <w:tcPr>
            <w:tcW w:w="3047" w:type="dxa"/>
          </w:tcPr>
          <w:p w:rsidR="00A855F3" w:rsidRPr="002043C3" w:rsidRDefault="00A855F3" w:rsidP="00A855F3">
            <w:pPr>
              <w:pStyle w:val="Underskrifter"/>
            </w:pPr>
          </w:p>
        </w:tc>
      </w:tr>
      <w:tr w:rsidR="00A855F3" w:rsidRPr="002043C3">
        <w:tblPrEx>
          <w:tblCellMar>
            <w:top w:w="0" w:type="dxa"/>
            <w:bottom w:w="0" w:type="dxa"/>
          </w:tblCellMar>
        </w:tblPrEx>
        <w:trPr>
          <w:cantSplit/>
        </w:trPr>
        <w:tc>
          <w:tcPr>
            <w:tcW w:w="3046" w:type="dxa"/>
          </w:tcPr>
          <w:p w:rsidR="00A855F3" w:rsidRPr="002043C3" w:rsidRDefault="00A855F3" w:rsidP="00A855F3">
            <w:pPr>
              <w:pStyle w:val="Underskrifter"/>
            </w:pPr>
            <w:r w:rsidRPr="002043C3">
              <w:t>Eskil Erlandsson (c)</w:t>
            </w:r>
          </w:p>
        </w:tc>
        <w:tc>
          <w:tcPr>
            <w:tcW w:w="3047" w:type="dxa"/>
          </w:tcPr>
          <w:p w:rsidR="00A855F3" w:rsidRPr="002043C3" w:rsidRDefault="00A855F3" w:rsidP="00A855F3">
            <w:pPr>
              <w:pStyle w:val="Underskrifter"/>
            </w:pPr>
            <w:r w:rsidRPr="002043C3">
              <w:t>Margareta Andersson (c)</w:t>
            </w:r>
          </w:p>
        </w:tc>
      </w:tr>
    </w:tbl>
    <w:p w:rsidR="00ED103A" w:rsidRPr="002043C3" w:rsidRDefault="00ED103A" w:rsidP="00A855F3">
      <w:pPr>
        <w:pStyle w:val="Normaltindrag"/>
      </w:pPr>
    </w:p>
    <w:sectPr w:rsidR="00ED103A" w:rsidRPr="002043C3" w:rsidSect="00A855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53D" w:rsidRPr="002043C3" w:rsidRDefault="0085653D">
      <w:r w:rsidRPr="002043C3">
        <w:separator/>
      </w:r>
    </w:p>
  </w:endnote>
  <w:endnote w:type="continuationSeparator" w:id="0">
    <w:p w:rsidR="0085653D" w:rsidRPr="002043C3" w:rsidRDefault="0085653D">
      <w:r w:rsidRPr="00204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5F3" w:rsidRPr="002043C3" w:rsidRDefault="002043C3" w:rsidP="00A855F3">
    <w:pPr>
      <w:pStyle w:val="Sidfot"/>
    </w:pPr>
    <w:r w:rsidRPr="002043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8602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F3" w:rsidRDefault="00A855F3">
                          <w:pPr>
                            <w:pStyle w:val="NormalS5sidnrV"/>
                          </w:pPr>
                          <w:r>
                            <w:fldChar w:fldCharType="begin"/>
                          </w:r>
                          <w:r>
                            <w:instrText xml:space="preserve"> PAGE *\charformat</w:instrText>
                          </w:r>
                          <w:r>
                            <w:fldChar w:fldCharType="separate"/>
                          </w:r>
                          <w:r w:rsidR="00501EA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5F3" w:rsidRDefault="00A855F3">
                    <w:pPr>
                      <w:pStyle w:val="NormalS5sidnrV"/>
                    </w:pPr>
                    <w:r>
                      <w:fldChar w:fldCharType="begin"/>
                    </w:r>
                    <w:r>
                      <w:instrText xml:space="preserve"> PAGE *\charformat</w:instrText>
                    </w:r>
                    <w:r>
                      <w:fldChar w:fldCharType="separate"/>
                    </w:r>
                    <w:r w:rsidR="00501EA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3A" w:rsidRPr="002043C3" w:rsidRDefault="002043C3" w:rsidP="00A855F3">
    <w:pPr>
      <w:pStyle w:val="Sidfot"/>
    </w:pPr>
    <w:r w:rsidRPr="002043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004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F3" w:rsidRDefault="00A855F3">
                          <w:pPr>
                            <w:pStyle w:val="NormalS5sidnrH"/>
                            <w:ind w:right="0"/>
                          </w:pPr>
                          <w:r>
                            <w:fldChar w:fldCharType="begin"/>
                          </w:r>
                          <w:r>
                            <w:instrText xml:space="preserve"> PAGE *\charformat</w:instrText>
                          </w:r>
                          <w:r>
                            <w:fldChar w:fldCharType="separate"/>
                          </w:r>
                          <w:r w:rsidR="00501EA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5F3" w:rsidRDefault="00A855F3">
                    <w:pPr>
                      <w:pStyle w:val="NormalS5sidnrH"/>
                      <w:ind w:right="0"/>
                    </w:pPr>
                    <w:r>
                      <w:fldChar w:fldCharType="begin"/>
                    </w:r>
                    <w:r>
                      <w:instrText xml:space="preserve"> PAGE *\charformat</w:instrText>
                    </w:r>
                    <w:r>
                      <w:fldChar w:fldCharType="separate"/>
                    </w:r>
                    <w:r w:rsidR="00501EA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3A" w:rsidRPr="002043C3" w:rsidRDefault="002043C3" w:rsidP="00A855F3">
    <w:pPr>
      <w:pStyle w:val="Sidfot"/>
    </w:pPr>
    <w:r w:rsidRPr="002043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807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F3" w:rsidRDefault="00A855F3">
                          <w:pPr>
                            <w:pStyle w:val="NormalS5sidnrH"/>
                            <w:ind w:right="0"/>
                          </w:pPr>
                          <w:r>
                            <w:fldChar w:fldCharType="begin"/>
                          </w:r>
                          <w:r>
                            <w:instrText xml:space="preserve"> PAGE *\charformat</w:instrText>
                          </w:r>
                          <w:r>
                            <w:fldChar w:fldCharType="separate"/>
                          </w:r>
                          <w:r w:rsidR="00501E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5F3" w:rsidRDefault="00A855F3">
                    <w:pPr>
                      <w:pStyle w:val="NormalS5sidnrH"/>
                      <w:ind w:right="0"/>
                    </w:pPr>
                    <w:r>
                      <w:fldChar w:fldCharType="begin"/>
                    </w:r>
                    <w:r>
                      <w:instrText xml:space="preserve"> PAGE *\charformat</w:instrText>
                    </w:r>
                    <w:r>
                      <w:fldChar w:fldCharType="separate"/>
                    </w:r>
                    <w:r w:rsidR="00501EA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53D" w:rsidRPr="002043C3" w:rsidRDefault="0085653D">
      <w:r w:rsidRPr="002043C3">
        <w:separator/>
      </w:r>
    </w:p>
  </w:footnote>
  <w:footnote w:type="continuationSeparator" w:id="0">
    <w:p w:rsidR="0085653D" w:rsidRPr="002043C3" w:rsidRDefault="0085653D">
      <w:r w:rsidRPr="00204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5F3" w:rsidRPr="002043C3" w:rsidRDefault="002043C3" w:rsidP="00A855F3">
    <w:pPr>
      <w:pStyle w:val="Sidhuvud"/>
    </w:pPr>
    <w:r w:rsidRPr="002043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351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F3" w:rsidRDefault="00A855F3">
                          <w:pPr>
                            <w:pStyle w:val="KantRubrikS5V"/>
                          </w:pPr>
                          <w:r>
                            <w:fldChar w:fldCharType="begin"/>
                          </w:r>
                          <w:r>
                            <w:instrText xml:space="preserve"> DOCPROPERTY "YearUser" *\charformat </w:instrText>
                          </w:r>
                          <w:r>
                            <w:fldChar w:fldCharType="separate"/>
                          </w:r>
                          <w:r w:rsidR="00501EAC">
                            <w:t>2005/06</w:t>
                          </w:r>
                          <w:r>
                            <w:fldChar w:fldCharType="end"/>
                          </w:r>
                          <w:r>
                            <w:t>:</w:t>
                          </w:r>
                          <w:r>
                            <w:fldChar w:fldCharType="begin"/>
                          </w:r>
                          <w:r>
                            <w:instrText xml:space="preserve"> DOCPROPERTY "Motionsnummer" *\charformat </w:instrText>
                          </w:r>
                          <w:r>
                            <w:fldChar w:fldCharType="separate"/>
                          </w:r>
                          <w:r w:rsidR="00501EAC">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5F3" w:rsidRDefault="00A855F3">
                    <w:pPr>
                      <w:pStyle w:val="KantRubrikS5V"/>
                    </w:pPr>
                    <w:r>
                      <w:fldChar w:fldCharType="begin"/>
                    </w:r>
                    <w:r>
                      <w:instrText xml:space="preserve"> DOCPROPERTY "YearUser" *\charformat </w:instrText>
                    </w:r>
                    <w:r>
                      <w:fldChar w:fldCharType="separate"/>
                    </w:r>
                    <w:r w:rsidR="00501EAC">
                      <w:t>2005/06</w:t>
                    </w:r>
                    <w:r>
                      <w:fldChar w:fldCharType="end"/>
                    </w:r>
                    <w:r>
                      <w:t>:</w:t>
                    </w:r>
                    <w:r>
                      <w:fldChar w:fldCharType="begin"/>
                    </w:r>
                    <w:r>
                      <w:instrText xml:space="preserve"> DOCPROPERTY "Motionsnummer" *\charformat </w:instrText>
                    </w:r>
                    <w:r>
                      <w:fldChar w:fldCharType="separate"/>
                    </w:r>
                    <w:r w:rsidR="00501EAC">
                      <w:t>MJ321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3A" w:rsidRPr="002043C3" w:rsidRDefault="002043C3" w:rsidP="00A855F3">
    <w:pPr>
      <w:pStyle w:val="Sidhuvud"/>
    </w:pPr>
    <w:r w:rsidRPr="002043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436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F3" w:rsidRDefault="00A855F3">
                          <w:pPr>
                            <w:pStyle w:val="KantRubrikS5H"/>
                            <w:ind w:right="0"/>
                          </w:pPr>
                          <w:r>
                            <w:fldChar w:fldCharType="begin"/>
                          </w:r>
                          <w:r>
                            <w:instrText xml:space="preserve"> DOCPROPERTY "YearUser" *\charformat </w:instrText>
                          </w:r>
                          <w:r>
                            <w:fldChar w:fldCharType="separate"/>
                          </w:r>
                          <w:r w:rsidR="00501EAC">
                            <w:t>2005/06</w:t>
                          </w:r>
                          <w:r>
                            <w:fldChar w:fldCharType="end"/>
                          </w:r>
                          <w:r>
                            <w:t>:</w:t>
                          </w:r>
                          <w:r>
                            <w:fldChar w:fldCharType="begin"/>
                          </w:r>
                          <w:r>
                            <w:instrText xml:space="preserve"> DOCPROPERTY "Motionsnummer" *\charformat </w:instrText>
                          </w:r>
                          <w:r>
                            <w:fldChar w:fldCharType="separate"/>
                          </w:r>
                          <w:r w:rsidR="00501EAC">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5F3" w:rsidRDefault="00A855F3">
                    <w:pPr>
                      <w:pStyle w:val="KantRubrikS5H"/>
                      <w:ind w:right="0"/>
                    </w:pPr>
                    <w:r>
                      <w:fldChar w:fldCharType="begin"/>
                    </w:r>
                    <w:r>
                      <w:instrText xml:space="preserve"> DOCPROPERTY "YearUser" *\charformat </w:instrText>
                    </w:r>
                    <w:r>
                      <w:fldChar w:fldCharType="separate"/>
                    </w:r>
                    <w:r w:rsidR="00501EAC">
                      <w:t>2005/06</w:t>
                    </w:r>
                    <w:r>
                      <w:fldChar w:fldCharType="end"/>
                    </w:r>
                    <w:r>
                      <w:t>:</w:t>
                    </w:r>
                    <w:r>
                      <w:fldChar w:fldCharType="begin"/>
                    </w:r>
                    <w:r>
                      <w:instrText xml:space="preserve"> DOCPROPERTY "Motionsnummer" *\charformat </w:instrText>
                    </w:r>
                    <w:r>
                      <w:fldChar w:fldCharType="separate"/>
                    </w:r>
                    <w:r w:rsidR="00501EAC">
                      <w:t>MJ321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5F3" w:rsidRPr="002043C3" w:rsidRDefault="00A855F3">
    <w:pPr>
      <w:pStyle w:val="FSHNormal"/>
      <w:tabs>
        <w:tab w:val="right" w:pos="5840"/>
      </w:tabs>
    </w:pPr>
    <w:r w:rsidRPr="002043C3">
      <w:br/>
    </w:r>
    <w:r w:rsidRPr="002043C3">
      <w:fldChar w:fldCharType="begin" w:fldLock="1"/>
    </w:r>
    <w:r w:rsidRPr="002043C3">
      <w:instrText xml:space="preserve"> DOCPROPERTY</w:instrText>
    </w:r>
    <w:r w:rsidRPr="002043C3">
      <w:rPr>
        <w:sz w:val="18"/>
      </w:rPr>
      <w:instrText xml:space="preserve"> "YearUser" *\charformat </w:instrText>
    </w:r>
    <w:r w:rsidRPr="002043C3">
      <w:fldChar w:fldCharType="separate"/>
    </w:r>
    <w:r w:rsidR="00501EAC" w:rsidRPr="002043C3">
      <w:t>2005/06</w:t>
    </w:r>
    <w:r w:rsidRPr="002043C3">
      <w:fldChar w:fldCharType="end"/>
    </w:r>
    <w:r w:rsidRPr="002043C3">
      <w:t xml:space="preserve"> </w:t>
    </w:r>
    <w:r w:rsidRPr="002043C3">
      <w:tab/>
      <w:t xml:space="preserve">mnr: </w:t>
    </w:r>
    <w:r w:rsidRPr="002043C3">
      <w:fldChar w:fldCharType="begin" w:fldLock="1"/>
    </w:r>
    <w:r w:rsidRPr="002043C3">
      <w:instrText xml:space="preserve"> DOCPROPERTY</w:instrText>
    </w:r>
    <w:r w:rsidRPr="002043C3">
      <w:rPr>
        <w:sz w:val="18"/>
      </w:rPr>
      <w:instrText xml:space="preserve"> "Motionsnummer" *\charformat </w:instrText>
    </w:r>
    <w:r w:rsidRPr="002043C3">
      <w:fldChar w:fldCharType="separate"/>
    </w:r>
    <w:r w:rsidR="00501EAC" w:rsidRPr="002043C3">
      <w:t>MJ321</w:t>
    </w:r>
    <w:r w:rsidRPr="002043C3">
      <w:fldChar w:fldCharType="end"/>
    </w:r>
    <w:r w:rsidRPr="002043C3">
      <w:br/>
    </w:r>
    <w:r w:rsidRPr="002043C3">
      <w:fldChar w:fldCharType="begin" w:fldLock="1"/>
    </w:r>
    <w:r w:rsidRPr="002043C3">
      <w:instrText xml:space="preserve"> DOCPROPERTY</w:instrText>
    </w:r>
    <w:r w:rsidRPr="002043C3">
      <w:rPr>
        <w:sz w:val="18"/>
      </w:rPr>
      <w:instrText xml:space="preserve"> "Samling" *\charformat </w:instrText>
    </w:r>
    <w:r w:rsidRPr="002043C3">
      <w:fldChar w:fldCharType="end"/>
    </w:r>
    <w:r w:rsidRPr="002043C3">
      <w:tab/>
      <w:t xml:space="preserve">pnr: </w:t>
    </w:r>
    <w:r w:rsidRPr="002043C3">
      <w:fldChar w:fldCharType="begin" w:fldLock="1"/>
    </w:r>
    <w:r w:rsidRPr="002043C3">
      <w:instrText xml:space="preserve"> DOCPROPERTY</w:instrText>
    </w:r>
    <w:r w:rsidRPr="002043C3">
      <w:rPr>
        <w:sz w:val="18"/>
      </w:rPr>
      <w:instrText xml:space="preserve"> "Partinummer" *\charformat </w:instrText>
    </w:r>
    <w:r w:rsidRPr="002043C3">
      <w:fldChar w:fldCharType="separate"/>
    </w:r>
    <w:r w:rsidR="00501EAC" w:rsidRPr="002043C3">
      <w:t>c543</w:t>
    </w:r>
    <w:r w:rsidRPr="002043C3">
      <w:fldChar w:fldCharType="end"/>
    </w:r>
  </w:p>
  <w:p w:rsidR="00A855F3" w:rsidRPr="002043C3" w:rsidRDefault="00A855F3">
    <w:pPr>
      <w:pStyle w:val="FSHRub1"/>
    </w:pPr>
    <w:r w:rsidRPr="002043C3">
      <w:t>Motion till riksdagen</w:t>
    </w:r>
    <w:r w:rsidRPr="002043C3">
      <w:br/>
    </w:r>
    <w:r w:rsidRPr="002043C3">
      <w:fldChar w:fldCharType="begin" w:fldLock="1"/>
    </w:r>
    <w:r w:rsidRPr="002043C3">
      <w:instrText xml:space="preserve"> DOCPROPERTY "YearUser" *\charformat </w:instrText>
    </w:r>
    <w:r w:rsidRPr="002043C3">
      <w:fldChar w:fldCharType="separate"/>
    </w:r>
    <w:r w:rsidR="00501EAC" w:rsidRPr="002043C3">
      <w:t>2005/06</w:t>
    </w:r>
    <w:r w:rsidRPr="002043C3">
      <w:fldChar w:fldCharType="end"/>
    </w:r>
    <w:r w:rsidRPr="002043C3">
      <w:t>:</w:t>
    </w:r>
    <w:r w:rsidRPr="002043C3">
      <w:fldChar w:fldCharType="begin" w:fldLock="1"/>
    </w:r>
    <w:r w:rsidRPr="002043C3">
      <w:instrText xml:space="preserve"> DOCPROPERTY "Motionsnummer" *\charformat </w:instrText>
    </w:r>
    <w:r w:rsidRPr="002043C3">
      <w:fldChar w:fldCharType="separate"/>
    </w:r>
    <w:r w:rsidR="00501EAC" w:rsidRPr="002043C3">
      <w:t>MJ321</w:t>
    </w:r>
    <w:r w:rsidRPr="002043C3">
      <w:fldChar w:fldCharType="end"/>
    </w:r>
  </w:p>
  <w:p w:rsidR="00A855F3" w:rsidRPr="002043C3" w:rsidRDefault="00A855F3">
    <w:pPr>
      <w:pStyle w:val="FSHNormalS5"/>
    </w:pPr>
    <w:r w:rsidRPr="002043C3">
      <w:fldChar w:fldCharType="begin" w:fldLock="1"/>
    </w:r>
    <w:r w:rsidRPr="002043C3">
      <w:instrText xml:space="preserve"> DOCPROPERTY "MotionarText" *\charformat </w:instrText>
    </w:r>
    <w:r w:rsidRPr="002043C3">
      <w:fldChar w:fldCharType="separate"/>
    </w:r>
    <w:r w:rsidR="00501EAC" w:rsidRPr="002043C3">
      <w:t>av Eskil Erlandsson och Margareta Andersson (c)</w:t>
    </w:r>
    <w:r w:rsidRPr="002043C3">
      <w:fldChar w:fldCharType="end"/>
    </w:r>
    <w:r w:rsidRPr="002043C3">
      <w:br/>
    </w:r>
    <w:r w:rsidRPr="002043C3">
      <w:fldChar w:fldCharType="begin" w:fldLock="1"/>
    </w:r>
    <w:r w:rsidRPr="002043C3">
      <w:instrText xml:space="preserve"> DOCPROPERTY "SvarFrasKort" *\charformat </w:instrText>
    </w:r>
    <w:r w:rsidRPr="002043C3">
      <w:fldChar w:fldCharType="end"/>
    </w:r>
  </w:p>
  <w:p w:rsidR="00A855F3" w:rsidRPr="002043C3" w:rsidRDefault="00A855F3">
    <w:pPr>
      <w:pStyle w:val="FSHTitel"/>
    </w:pPr>
    <w:r w:rsidRPr="002043C3">
      <w:fldChar w:fldCharType="begin" w:fldLock="1"/>
    </w:r>
    <w:r w:rsidRPr="002043C3">
      <w:instrText xml:space="preserve"> DOCPROPERTY</w:instrText>
    </w:r>
    <w:r w:rsidRPr="002043C3">
      <w:rPr>
        <w:sz w:val="18"/>
      </w:rPr>
      <w:instrText xml:space="preserve"> "RubrikSvar" *\charformat </w:instrText>
    </w:r>
    <w:r w:rsidRPr="002043C3">
      <w:fldChar w:fldCharType="separate"/>
    </w:r>
    <w:r w:rsidR="00501EAC" w:rsidRPr="002043C3">
      <w:t>Skogsvårdsstyrelsens omorganisation</w:t>
    </w:r>
    <w:r w:rsidRPr="002043C3">
      <w:fldChar w:fldCharType="end"/>
    </w:r>
  </w:p>
  <w:p w:rsidR="00A855F3" w:rsidRPr="002043C3" w:rsidRDefault="00A855F3" w:rsidP="00A855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990FEF"/>
    <w:multiLevelType w:val="hybridMultilevel"/>
    <w:tmpl w:val="039235D4"/>
    <w:lvl w:ilvl="0" w:tplc="A1A84FF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6847851">
    <w:abstractNumId w:val="14"/>
  </w:num>
  <w:num w:numId="2" w16cid:durableId="1162618592">
    <w:abstractNumId w:val="10"/>
  </w:num>
  <w:num w:numId="3" w16cid:durableId="670839734">
    <w:abstractNumId w:val="11"/>
  </w:num>
  <w:num w:numId="4" w16cid:durableId="40830163">
    <w:abstractNumId w:val="12"/>
  </w:num>
  <w:num w:numId="5" w16cid:durableId="1033963470">
    <w:abstractNumId w:val="8"/>
  </w:num>
  <w:num w:numId="6" w16cid:durableId="714626310">
    <w:abstractNumId w:val="3"/>
  </w:num>
  <w:num w:numId="7" w16cid:durableId="473260738">
    <w:abstractNumId w:val="2"/>
  </w:num>
  <w:num w:numId="8" w16cid:durableId="2072188932">
    <w:abstractNumId w:val="1"/>
  </w:num>
  <w:num w:numId="9" w16cid:durableId="120617040">
    <w:abstractNumId w:val="0"/>
  </w:num>
  <w:num w:numId="10" w16cid:durableId="1522815941">
    <w:abstractNumId w:val="9"/>
  </w:num>
  <w:num w:numId="11" w16cid:durableId="1647054884">
    <w:abstractNumId w:val="7"/>
  </w:num>
  <w:num w:numId="12" w16cid:durableId="1603340900">
    <w:abstractNumId w:val="6"/>
  </w:num>
  <w:num w:numId="13" w16cid:durableId="1039820063">
    <w:abstractNumId w:val="5"/>
  </w:num>
  <w:num w:numId="14" w16cid:durableId="294485569">
    <w:abstractNumId w:val="4"/>
  </w:num>
  <w:num w:numId="15" w16cid:durableId="1418287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892B4F"/>
    <w:rsid w:val="0004381F"/>
    <w:rsid w:val="00064BC3"/>
    <w:rsid w:val="00066775"/>
    <w:rsid w:val="00072FB9"/>
    <w:rsid w:val="00100531"/>
    <w:rsid w:val="0013255F"/>
    <w:rsid w:val="00201DFB"/>
    <w:rsid w:val="002043C3"/>
    <w:rsid w:val="00204A63"/>
    <w:rsid w:val="00212FF1"/>
    <w:rsid w:val="00230193"/>
    <w:rsid w:val="0025068A"/>
    <w:rsid w:val="002818D3"/>
    <w:rsid w:val="002D11A8"/>
    <w:rsid w:val="003D6A13"/>
    <w:rsid w:val="00445271"/>
    <w:rsid w:val="004A0504"/>
    <w:rsid w:val="004C6616"/>
    <w:rsid w:val="004E38D9"/>
    <w:rsid w:val="00501EAC"/>
    <w:rsid w:val="005B145B"/>
    <w:rsid w:val="005F72AB"/>
    <w:rsid w:val="00693B47"/>
    <w:rsid w:val="00740D6D"/>
    <w:rsid w:val="00794149"/>
    <w:rsid w:val="007B67A7"/>
    <w:rsid w:val="007C6092"/>
    <w:rsid w:val="00845AF3"/>
    <w:rsid w:val="0085653D"/>
    <w:rsid w:val="00892B4F"/>
    <w:rsid w:val="00A053C6"/>
    <w:rsid w:val="00A855F3"/>
    <w:rsid w:val="00B13BF0"/>
    <w:rsid w:val="00BD42C5"/>
    <w:rsid w:val="00C1285C"/>
    <w:rsid w:val="00C27B7D"/>
    <w:rsid w:val="00CF7A43"/>
    <w:rsid w:val="00D1174F"/>
    <w:rsid w:val="00DC6C70"/>
    <w:rsid w:val="00E22893"/>
    <w:rsid w:val="00E360DE"/>
    <w:rsid w:val="00E565E2"/>
    <w:rsid w:val="00E75D28"/>
    <w:rsid w:val="00E84F25"/>
    <w:rsid w:val="00E918F0"/>
    <w:rsid w:val="00ED103A"/>
    <w:rsid w:val="00FA3374"/>
    <w:rsid w:val="00FE28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CBFF40-B8B2-4853-BE9C-D278605D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855F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855F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219</Words>
  <Characters>1361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MJ321</vt:lpstr>
    </vt:vector>
  </TitlesOfParts>
  <Company>Riksdagen</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MJ321</dc:title>
  <dc:subject>MJ321</dc:subject>
  <dc:creator>Riksdagen</dc:creator>
  <cp:keywords>Riksdagen</cp:keywords>
  <dc:description/>
  <cp:lastModifiedBy>Lars Brink</cp:lastModifiedBy>
  <cp:revision>2</cp:revision>
  <cp:lastPrinted>2005-11-27T08:09:00Z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Skogsvårdsstyrelsens omorganisation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Skogsvårdsstyrelsens omorganisation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Eskil Erlandsson och Margareta Andersson (c)</vt:lpwstr>
  </property>
  <property fmtid="{D5CDD505-2E9C-101B-9397-08002B2CF9AE}" pid="26" name="MotionarLista">
    <vt:lpwstr>Erlandsson, Eskil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20052006000000000099000005430069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20052006000000000099000005430069</vt:lpwstr>
  </property>
  <property fmtid="{D5CDD505-2E9C-101B-9397-08002B2CF9AE}" pid="50" name="nummer">
    <vt:lpwstr>321</vt:lpwstr>
  </property>
  <property fmtid="{D5CDD505-2E9C-101B-9397-08002B2CF9AE}" pid="51" name="utskottsbeteckning">
    <vt:lpwstr>MJ</vt:lpwstr>
  </property>
</Properties>
</file>