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5E775B" w:rsidRDefault="00914611" w14:paraId="00547C61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513EA27FBD3C4334BF0C0EB383E1AD08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71ae04d3-46d8-41f4-8836-80d7095a6a40"/>
        <w:id w:val="1808191825"/>
        <w:lock w:val="sdtLocked"/>
      </w:sdtPr>
      <w:sdtEndPr/>
      <w:sdtContent>
        <w:p w:rsidR="00E10EE0" w:rsidRDefault="00EA743A" w14:paraId="678A50D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snarast bör återta erkännandet av Palestina som egen stat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9D7567D309CD4B5E8FC38478D3A228F1"/>
        </w:placeholder>
        <w:text/>
      </w:sdtPr>
      <w:sdtEndPr/>
      <w:sdtContent>
        <w:p w:rsidRPr="009B062B" w:rsidR="006D79C9" w:rsidP="00333E95" w:rsidRDefault="006D79C9" w14:paraId="2620F748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BB6339" w:rsidP="008E0FE2" w:rsidRDefault="00CA4841" w14:paraId="04468DAA" w14:textId="5EB81708">
      <w:pPr>
        <w:pStyle w:val="Normalutanindragellerluft"/>
      </w:pPr>
      <w:r>
        <w:t>Sveriges erkännande av Palestina var mi</w:t>
      </w:r>
      <w:r w:rsidR="005A1B5B">
        <w:t>n</w:t>
      </w:r>
      <w:r>
        <w:t>st sagt farsarta</w:t>
      </w:r>
      <w:r w:rsidR="00EA743A">
        <w:t>t</w:t>
      </w:r>
      <w:r>
        <w:t xml:space="preserve"> och visade sig efter Hamas blodiga attack på civila israeler den 7 oktober 2023 vara ett absurt beslut.</w:t>
      </w:r>
      <w:r w:rsidR="005A1B5B">
        <w:t xml:space="preserve"> Just nu är flera länder</w:t>
      </w:r>
      <w:r w:rsidR="00EA743A">
        <w:t>,</w:t>
      </w:r>
      <w:r w:rsidR="005A1B5B">
        <w:t xml:space="preserve"> vars ledare är moraliskt korrupta, i stånd att erkänna Palestina som följd av terrorattacken med de över 1</w:t>
      </w:r>
      <w:r w:rsidR="00EA743A">
        <w:t> </w:t>
      </w:r>
      <w:r w:rsidR="005A1B5B">
        <w:t xml:space="preserve">000 civila offren. Helt bakvänt, helt barockt. Vi i Sverige </w:t>
      </w:r>
      <w:r w:rsidRPr="00914611" w:rsidR="005A1B5B">
        <w:rPr>
          <w:spacing w:val="-3"/>
        </w:rPr>
        <w:t>kan nu visa vägen genom att återta erkännandet som gjordes på så svaga grunder år 2014.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3C0B79469E74788878C8BE8ABCA4627"/>
        </w:placeholder>
      </w:sdtPr>
      <w:sdtEndPr>
        <w:rPr>
          <w:i w:val="0"/>
          <w:noProof w:val="0"/>
        </w:rPr>
      </w:sdtEndPr>
      <w:sdtContent>
        <w:p w:rsidR="005E775B" w:rsidP="005E775B" w:rsidRDefault="005E775B" w14:paraId="66A75A13" w14:textId="77777777"/>
        <w:p w:rsidRPr="008E0FE2" w:rsidR="004801AC" w:rsidP="005E775B" w:rsidRDefault="00914611" w14:paraId="49B7DF98" w14:textId="19121808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E10EE0" w14:paraId="7CB42886" w14:textId="77777777">
        <w:trPr>
          <w:cantSplit/>
        </w:trPr>
        <w:tc>
          <w:tcPr>
            <w:tcW w:w="50" w:type="pct"/>
            <w:vAlign w:val="bottom"/>
          </w:tcPr>
          <w:p w:rsidR="00E10EE0" w:rsidRDefault="00EA743A" w14:paraId="41EB857C" w14:textId="77777777">
            <w:pPr>
              <w:pStyle w:val="Underskrifter"/>
              <w:spacing w:after="0"/>
            </w:pPr>
            <w:r>
              <w:t>Josef Fransson (SD)</w:t>
            </w:r>
          </w:p>
        </w:tc>
        <w:tc>
          <w:tcPr>
            <w:tcW w:w="50" w:type="pct"/>
            <w:vAlign w:val="bottom"/>
          </w:tcPr>
          <w:p w:rsidR="00E10EE0" w:rsidRDefault="00E10EE0" w14:paraId="036CB6F9" w14:textId="77777777">
            <w:pPr>
              <w:pStyle w:val="Underskrifter"/>
              <w:spacing w:after="0"/>
            </w:pPr>
          </w:p>
        </w:tc>
      </w:tr>
    </w:tbl>
    <w:p w:rsidR="004673CE" w:rsidRDefault="004673CE" w14:paraId="29E2F37F" w14:textId="77777777"/>
    <w:sectPr w:rsidR="004673CE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3BCBB" w14:textId="77777777" w:rsidR="00485B02" w:rsidRDefault="00485B02" w:rsidP="000C1CAD">
      <w:pPr>
        <w:spacing w:line="240" w:lineRule="auto"/>
      </w:pPr>
      <w:r>
        <w:separator/>
      </w:r>
    </w:p>
  </w:endnote>
  <w:endnote w:type="continuationSeparator" w:id="0">
    <w:p w14:paraId="6A49CDCD" w14:textId="77777777" w:rsidR="00485B02" w:rsidRDefault="00485B0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D4C8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60C5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E4D42" w14:textId="7D3ED751" w:rsidR="00262EA3" w:rsidRPr="005E775B" w:rsidRDefault="00262EA3" w:rsidP="005E775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8CCE5" w14:textId="77777777" w:rsidR="00485B02" w:rsidRDefault="00485B02" w:rsidP="000C1CAD">
      <w:pPr>
        <w:spacing w:line="240" w:lineRule="auto"/>
      </w:pPr>
      <w:r>
        <w:separator/>
      </w:r>
    </w:p>
  </w:footnote>
  <w:footnote w:type="continuationSeparator" w:id="0">
    <w:p w14:paraId="74FDB9BC" w14:textId="77777777" w:rsidR="00485B02" w:rsidRDefault="00485B0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E4E2F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0609289" wp14:editId="33E2498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9CA963" w14:textId="21A34C64" w:rsidR="00262EA3" w:rsidRDefault="00914611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30741A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060928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29CA963" w14:textId="21A34C64" w:rsidR="00262EA3" w:rsidRDefault="00914611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30741A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65A2D6E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F1C47" w14:textId="77777777" w:rsidR="00262EA3" w:rsidRDefault="00262EA3" w:rsidP="008563AC">
    <w:pPr>
      <w:jc w:val="right"/>
    </w:pPr>
  </w:p>
  <w:p w14:paraId="792CCDAB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B1ABA" w14:textId="77777777" w:rsidR="00262EA3" w:rsidRDefault="00914611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B2B2C31" wp14:editId="124B021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6CD409E" w14:textId="3FCB69E0" w:rsidR="00262EA3" w:rsidRDefault="00914611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E775B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0741A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2B34A838" w14:textId="77777777" w:rsidR="00262EA3" w:rsidRPr="008227B3" w:rsidRDefault="00914611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E263660" w14:textId="7D7C247A" w:rsidR="00262EA3" w:rsidRPr="008227B3" w:rsidRDefault="00914611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E775B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E775B">
          <w:t>:227</w:t>
        </w:r>
      </w:sdtContent>
    </w:sdt>
  </w:p>
  <w:p w14:paraId="3B00C609" w14:textId="29766C9E" w:rsidR="00262EA3" w:rsidRDefault="00914611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5E775B">
          <w:t>av Josef Fransson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7BA13D9" w14:textId="3705B99A" w:rsidR="00262EA3" w:rsidRDefault="0030741A" w:rsidP="00283E0F">
        <w:pPr>
          <w:pStyle w:val="FSHRub2"/>
        </w:pPr>
        <w:r>
          <w:t>Återtagande av erkännandet av Palestina som stat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89837BC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30741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0741A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3CE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5B02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1B5B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75B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611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2F3C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841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0EE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A743A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BDBCD30"/>
  <w15:chartTrackingRefBased/>
  <w15:docId w15:val="{28CB05AC-F823-4A7C-984D-50B7D2D3A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13EA27FBD3C4334BF0C0EB383E1AD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C3568A-2C73-461D-A0DF-2130108F6E83}"/>
      </w:docPartPr>
      <w:docPartBody>
        <w:p w:rsidR="004F2BEA" w:rsidRDefault="007B6D66">
          <w:pPr>
            <w:pStyle w:val="513EA27FBD3C4334BF0C0EB383E1AD0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D7567D309CD4B5E8FC38478D3A228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326ED3-1A0A-4625-ACCC-4CE1EADF4D63}"/>
      </w:docPartPr>
      <w:docPartBody>
        <w:p w:rsidR="004F2BEA" w:rsidRDefault="007B6D66">
          <w:pPr>
            <w:pStyle w:val="9D7567D309CD4B5E8FC38478D3A228F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3C0B79469E74788878C8BE8ABCA46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39EBC2-9B21-4B00-863C-599338BFE1DD}"/>
      </w:docPartPr>
      <w:docPartBody>
        <w:p w:rsidR="007D0754" w:rsidRDefault="007D075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D66"/>
    <w:rsid w:val="004F2BEA"/>
    <w:rsid w:val="007B6D66"/>
    <w:rsid w:val="007D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13EA27FBD3C4334BF0C0EB383E1AD08">
    <w:name w:val="513EA27FBD3C4334BF0C0EB383E1AD08"/>
  </w:style>
  <w:style w:type="paragraph" w:customStyle="1" w:styleId="9D7567D309CD4B5E8FC38478D3A228F1">
    <w:name w:val="9D7567D309CD4B5E8FC38478D3A228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36DDDE-BCB6-48B5-8F64-A8CA645AF8CD}"/>
</file>

<file path=customXml/itemProps2.xml><?xml version="1.0" encoding="utf-8"?>
<ds:datastoreItem xmlns:ds="http://schemas.openxmlformats.org/officeDocument/2006/customXml" ds:itemID="{A59B9C4E-7D94-480E-B992-F2062DB366E5}"/>
</file>

<file path=customXml/itemProps3.xml><?xml version="1.0" encoding="utf-8"?>
<ds:datastoreItem xmlns:ds="http://schemas.openxmlformats.org/officeDocument/2006/customXml" ds:itemID="{5810CF4A-C334-4BD6-94A7-7F07106CB3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110</Words>
  <Characters>573</Characters>
  <Application>Microsoft Office Word</Application>
  <DocSecurity>0</DocSecurity>
  <Lines>16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Återta erkännandet av Palestina som stat</vt:lpstr>
      <vt:lpstr>
      </vt:lpstr>
    </vt:vector>
  </TitlesOfParts>
  <Company>Sveriges riksdag</Company>
  <LinksUpToDate>false</LinksUpToDate>
  <CharactersWithSpaces>677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