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3DC5CA" w14:textId="77777777">
      <w:pPr>
        <w:pStyle w:val="Normalutanindragellerluft"/>
      </w:pPr>
      <w:bookmarkStart w:name="_Toc106800475" w:id="0"/>
      <w:bookmarkStart w:name="_Toc106801300" w:id="1"/>
    </w:p>
    <w:p xmlns:w14="http://schemas.microsoft.com/office/word/2010/wordml" w:rsidRPr="009B062B" w:rsidR="00AF30DD" w:rsidP="00DC6F7D" w:rsidRDefault="00DC6F7D" w14:paraId="24D9CAAC" w14:textId="77777777">
      <w:pPr>
        <w:pStyle w:val="RubrikFrslagTIllRiksdagsbeslut"/>
      </w:pPr>
      <w:sdt>
        <w:sdtPr>
          <w:alias w:val="CC_Boilerplate_4"/>
          <w:tag w:val="CC_Boilerplate_4"/>
          <w:id w:val="-1644581176"/>
          <w:lock w:val="sdtContentLocked"/>
          <w:placeholder>
            <w:docPart w:val="4A78C135BA0F43D3BC632C06567E1975"/>
          </w:placeholder>
          <w:text/>
        </w:sdtPr>
        <w:sdtEndPr/>
        <w:sdtContent>
          <w:r w:rsidRPr="009B062B" w:rsidR="00AF30DD">
            <w:t>Förslag till riksdagsbeslut</w:t>
          </w:r>
        </w:sdtContent>
      </w:sdt>
      <w:bookmarkEnd w:id="0"/>
      <w:bookmarkEnd w:id="1"/>
    </w:p>
    <w:sdt>
      <w:sdtPr>
        <w:tag w:val="2c1e4ca0-d37c-44ec-aea9-36e3dd0b578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Trafikverket i uppdrag att utreda placering av och förutsättningarna för en ny station i Fjärås och Frillesås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A8101C028A4506B24F59A451AEA04B"/>
        </w:placeholder>
        <w:text/>
      </w:sdtPr>
      <w:sdtEndPr/>
      <w:sdtContent>
        <w:p xmlns:w14="http://schemas.microsoft.com/office/word/2010/wordml" w:rsidRPr="009B062B" w:rsidR="006D79C9" w:rsidP="00333E95" w:rsidRDefault="006D79C9" w14:paraId="22790209" w14:textId="77777777">
          <w:pPr>
            <w:pStyle w:val="Rubrik1"/>
          </w:pPr>
          <w:r>
            <w:t>Motivering</w:t>
          </w:r>
        </w:p>
      </w:sdtContent>
    </w:sdt>
    <w:bookmarkEnd w:displacedByCustomXml="prev" w:id="3"/>
    <w:bookmarkEnd w:displacedByCustomXml="prev" w:id="4"/>
    <w:p xmlns:w14="http://schemas.microsoft.com/office/word/2010/wordml" w:rsidR="00B92572" w:rsidP="00B92572" w:rsidRDefault="00B92572" w14:paraId="31FB01B9" w14:textId="402E1E67">
      <w:pPr>
        <w:pStyle w:val="Normalutanindragellerluft"/>
      </w:pPr>
      <w:r>
        <w:t>Arbetspendlingen till Göteborg från Kungsbacka kommun och Varbergs kommun ökar årligen. Det är cirka 25 000 dagliga arbetspendlare från Kungsbacka och Varbergs kommun till Göteborgsområdet. Det är bra för kommunikationerna att allt fler åker tåg denna sträcka då vägarna är så belastade att det bildas köer både morgon och eftermiddag till och från Göteborg.</w:t>
      </w:r>
    </w:p>
    <w:p xmlns:w14="http://schemas.microsoft.com/office/word/2010/wordml" w:rsidRPr="00B92572" w:rsidR="00B92572" w:rsidP="00B92572" w:rsidRDefault="00B92572" w14:paraId="3CE79452" w14:textId="77777777"/>
    <w:p xmlns:w14="http://schemas.microsoft.com/office/word/2010/wordml" w:rsidR="00B92572" w:rsidP="00B92572" w:rsidRDefault="00B92572" w14:paraId="057DEC61" w14:textId="0E4AF7C2">
      <w:pPr>
        <w:pStyle w:val="Normalutanindragellerluft"/>
      </w:pPr>
      <w:r>
        <w:t xml:space="preserve">För att utvecklingen i detta område inte ska stanna av är det viktigt att Trafikverket är i framkant med planeringen. Diskussioner och planer för ett </w:t>
      </w:r>
      <w:proofErr w:type="spellStart"/>
      <w:r>
        <w:t>fyrspår</w:t>
      </w:r>
      <w:proofErr w:type="spellEnd"/>
      <w:r>
        <w:t xml:space="preserve"> genom Kungsbacka är redan igång och detta möjliggör en större pendling för människor på spår.</w:t>
      </w:r>
    </w:p>
    <w:p xmlns:w14="http://schemas.microsoft.com/office/word/2010/wordml" w:rsidRPr="00B92572" w:rsidR="00B92572" w:rsidP="00B92572" w:rsidRDefault="00B92572" w14:paraId="6D0F9089" w14:textId="77777777"/>
    <w:p xmlns:w14="http://schemas.microsoft.com/office/word/2010/wordml" w:rsidRPr="00422B9E" w:rsidR="00422B9E" w:rsidP="00B92572" w:rsidRDefault="00B92572" w14:paraId="174FCC4B" w14:textId="632CDFE0">
      <w:pPr>
        <w:pStyle w:val="Normalutanindragellerluft"/>
      </w:pPr>
      <w:r>
        <w:t xml:space="preserve">Planering av nya spår är inte gjort i en handvändning och att koppla nya stationer till detta tenderar att ta ännu längre tid. Därför föreslår jag att Trafikverket redan i detta </w:t>
      </w:r>
      <w:r>
        <w:lastRenderedPageBreak/>
        <w:t>stadium startar en planering och möjliggör nya stationer i Fjärås och Frillesås. Det som var tanken från början när dubbelspåret byggdes.</w:t>
      </w:r>
    </w:p>
    <w:p xmlns:w14="http://schemas.microsoft.com/office/word/2010/wordml" w:rsidR="00BB6339" w:rsidP="008E0FE2" w:rsidRDefault="00BB6339" w14:paraId="6B5D157C" w14:textId="77777777">
      <w:pPr>
        <w:pStyle w:val="Normalutanindragellerluft"/>
      </w:pPr>
    </w:p>
    <w:sdt>
      <w:sdtPr>
        <w:rPr>
          <w:i/>
          <w:noProof/>
        </w:rPr>
        <w:alias w:val="CC_Underskrifter"/>
        <w:tag w:val="CC_Underskrifter"/>
        <w:id w:val="583496634"/>
        <w:lock w:val="sdtContentLocked"/>
        <w:placeholder>
          <w:docPart w:val="7C54A3C73B4A4CEFBFBAF0F688347ED7"/>
        </w:placeholder>
      </w:sdtPr>
      <w:sdtEndPr/>
      <w:sdtContent>
        <w:p xmlns:w14="http://schemas.microsoft.com/office/word/2010/wordml" w:rsidR="00DC6F7D" w:rsidP="00DC6F7D" w:rsidRDefault="00DC6F7D" w14:paraId="381FE8B5" w14:textId="77777777">
          <w:pPr/>
          <w:r/>
        </w:p>
        <w:p xmlns:w14="http://schemas.microsoft.com/office/word/2010/wordml" w:rsidR="00DC6F7D" w:rsidP="00DC6F7D" w:rsidRDefault="00DC6F7D" w14:paraId="4D59875B" w14:textId="54592A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7D8469" w14:textId="7EAA8F0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35012" w14:textId="77777777" w:rsidR="003A469B" w:rsidRDefault="003A469B" w:rsidP="000C1CAD">
      <w:pPr>
        <w:spacing w:line="240" w:lineRule="auto"/>
      </w:pPr>
      <w:r>
        <w:separator/>
      </w:r>
    </w:p>
  </w:endnote>
  <w:endnote w:type="continuationSeparator" w:id="0">
    <w:p w14:paraId="5A411565" w14:textId="77777777" w:rsidR="003A469B" w:rsidRDefault="003A46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D2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BC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1FCB" w14:textId="3ABDBCF1" w:rsidR="00262EA3" w:rsidRPr="00DC6F7D" w:rsidRDefault="00262EA3" w:rsidP="00DC6F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5D8AA" w14:textId="77777777" w:rsidR="003A469B" w:rsidRDefault="003A469B" w:rsidP="000C1CAD">
      <w:pPr>
        <w:spacing w:line="240" w:lineRule="auto"/>
      </w:pPr>
      <w:r>
        <w:separator/>
      </w:r>
    </w:p>
  </w:footnote>
  <w:footnote w:type="continuationSeparator" w:id="0">
    <w:p w14:paraId="14C59008" w14:textId="77777777" w:rsidR="003A469B" w:rsidRDefault="003A46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6AFA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719DC4" wp14:anchorId="31C1F8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6F7D" w14:paraId="3E0BF831" w14:textId="3DD93DB9">
                          <w:pPr>
                            <w:jc w:val="right"/>
                          </w:pPr>
                          <w:sdt>
                            <w:sdtPr>
                              <w:alias w:val="CC_Noformat_Partikod"/>
                              <w:tag w:val="CC_Noformat_Partikod"/>
                              <w:id w:val="-53464382"/>
                              <w:placeholder>
                                <w:docPart w:val="7950EB41A14540F78F0445BCE7A9FAD7"/>
                              </w:placeholder>
                              <w:text/>
                            </w:sdtPr>
                            <w:sdtEndPr/>
                            <w:sdtContent>
                              <w:r w:rsidR="003A469B">
                                <w:t>KD</w:t>
                              </w:r>
                            </w:sdtContent>
                          </w:sdt>
                          <w:sdt>
                            <w:sdtPr>
                              <w:alias w:val="CC_Noformat_Partinummer"/>
                              <w:tag w:val="CC_Noformat_Partinummer"/>
                              <w:id w:val="-1709555926"/>
                              <w:placeholder>
                                <w:docPart w:val="13E6996FEC9E46D08E850E5AD47C90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C1F8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6F7D" w14:paraId="3E0BF831" w14:textId="3DD93DB9">
                    <w:pPr>
                      <w:jc w:val="right"/>
                    </w:pPr>
                    <w:sdt>
                      <w:sdtPr>
                        <w:alias w:val="CC_Noformat_Partikod"/>
                        <w:tag w:val="CC_Noformat_Partikod"/>
                        <w:id w:val="-53464382"/>
                        <w:placeholder>
                          <w:docPart w:val="7950EB41A14540F78F0445BCE7A9FAD7"/>
                        </w:placeholder>
                        <w:text/>
                      </w:sdtPr>
                      <w:sdtEndPr/>
                      <w:sdtContent>
                        <w:r w:rsidR="003A469B">
                          <w:t>KD</w:t>
                        </w:r>
                      </w:sdtContent>
                    </w:sdt>
                    <w:sdt>
                      <w:sdtPr>
                        <w:alias w:val="CC_Noformat_Partinummer"/>
                        <w:tag w:val="CC_Noformat_Partinummer"/>
                        <w:id w:val="-1709555926"/>
                        <w:placeholder>
                          <w:docPart w:val="13E6996FEC9E46D08E850E5AD47C90B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23C7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BD0C6A" w14:textId="77777777">
    <w:pPr>
      <w:jc w:val="right"/>
    </w:pPr>
  </w:p>
  <w:p w:rsidR="00262EA3" w:rsidP="00776B74" w:rsidRDefault="00262EA3" w14:paraId="1E9248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C6F7D" w14:paraId="7C507D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7EDDB4" wp14:anchorId="16BE60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6F7D" w14:paraId="36EEB58B" w14:textId="7500F5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A469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C6F7D" w14:paraId="7EB75C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6F7D" w14:paraId="5B516947" w14:textId="380E13C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:3696</w:t>
        </w:r>
      </w:sdtContent>
    </w:sdt>
  </w:p>
  <w:p w:rsidR="00262EA3" w:rsidP="00E03A3D" w:rsidRDefault="00DC6F7D" w14:paraId="5D40BD9B" w14:textId="6B2EF837">
    <w:pPr>
      <w:pStyle w:val="Motionr"/>
    </w:pPr>
    <w:sdt>
      <w:sdtPr>
        <w:alias w:val="CC_Noformat_Avtext"/>
        <w:tag w:val="CC_Noformat_Avtext"/>
        <w:id w:val="-2020768203"/>
        <w:lock w:val="sdtContentLocked"/>
        <w:placeholder>
          <w:docPart w:val="7950EB41A14540F78F0445BCE7A9FAD7"/>
        </w:placeholder>
        <w15:appearance w15:val="hidden"/>
        <w:text/>
      </w:sdtPr>
      <w:sdtEndPr/>
      <w:sdtContent>
        <w:r>
          <w:t>av Larry Söder (KD)</w:t>
        </w:r>
      </w:sdtContent>
    </w:sdt>
  </w:p>
  <w:sdt>
    <w:sdtPr>
      <w:alias w:val="CC_Noformat_Rubtext"/>
      <w:tag w:val="CC_Noformat_Rubtext"/>
      <w:id w:val="-218060500"/>
      <w:lock w:val="sdtContentLocked"/>
      <w:placeholder>
        <w:docPart w:val="13E6996FEC9E46D08E850E5AD47C90BE"/>
      </w:placeholder>
      <w:text/>
    </w:sdtPr>
    <w:sdtEndPr/>
    <w:sdtContent>
      <w:p w:rsidR="00262EA3" w:rsidP="00283E0F" w:rsidRDefault="00B92572" w14:paraId="17B6C3F8" w14:textId="41736476">
        <w:pPr>
          <w:pStyle w:val="FSHRub2"/>
        </w:pPr>
        <w:r>
          <w:t>Upprättande av nya pendelstationer i Fjärås och Frillesås</w:t>
        </w:r>
      </w:p>
    </w:sdtContent>
  </w:sdt>
  <w:sdt>
    <w:sdtPr>
      <w:alias w:val="CC_Boilerplate_3"/>
      <w:tag w:val="CC_Boilerplate_3"/>
      <w:id w:val="1606463544"/>
      <w:lock w:val="sdtContentLocked"/>
      <w15:appearance w15:val="hidden"/>
      <w:text w:multiLine="1"/>
    </w:sdtPr>
    <w:sdtEndPr/>
    <w:sdtContent>
      <w:p w:rsidR="00262EA3" w:rsidP="00283E0F" w:rsidRDefault="00262EA3" w14:paraId="5988C0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46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AA2"/>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69B"/>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572"/>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F7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3E6F61"/>
  <w15:chartTrackingRefBased/>
  <w15:docId w15:val="{1F2D7050-2B4D-4586-B486-34D5C227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8741670">
      <w:bodyDiv w:val="1"/>
      <w:marLeft w:val="0"/>
      <w:marRight w:val="0"/>
      <w:marTop w:val="0"/>
      <w:marBottom w:val="0"/>
      <w:divBdr>
        <w:top w:val="none" w:sz="0" w:space="0" w:color="auto"/>
        <w:left w:val="none" w:sz="0" w:space="0" w:color="auto"/>
        <w:bottom w:val="none" w:sz="0" w:space="0" w:color="auto"/>
        <w:right w:val="none" w:sz="0" w:space="0" w:color="auto"/>
      </w:divBdr>
      <w:divsChild>
        <w:div w:id="904101303">
          <w:marLeft w:val="0"/>
          <w:marRight w:val="0"/>
          <w:marTop w:val="0"/>
          <w:marBottom w:val="36"/>
          <w:divBdr>
            <w:top w:val="none" w:sz="0" w:space="0" w:color="auto"/>
            <w:left w:val="none" w:sz="0" w:space="0" w:color="auto"/>
            <w:bottom w:val="none" w:sz="0" w:space="0" w:color="auto"/>
            <w:right w:val="none" w:sz="0" w:space="0" w:color="auto"/>
          </w:divBdr>
        </w:div>
        <w:div w:id="164325877">
          <w:marLeft w:val="0"/>
          <w:marRight w:val="0"/>
          <w:marTop w:val="0"/>
          <w:marBottom w:val="36"/>
          <w:divBdr>
            <w:top w:val="none" w:sz="0" w:space="0" w:color="auto"/>
            <w:left w:val="none" w:sz="0" w:space="0" w:color="auto"/>
            <w:bottom w:val="none" w:sz="0" w:space="0" w:color="auto"/>
            <w:right w:val="none" w:sz="0" w:space="0" w:color="auto"/>
          </w:divBdr>
        </w:div>
        <w:div w:id="168175374">
          <w:marLeft w:val="0"/>
          <w:marRight w:val="0"/>
          <w:marTop w:val="0"/>
          <w:marBottom w:val="3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78C135BA0F43D3BC632C06567E1975"/>
        <w:category>
          <w:name w:val="Allmänt"/>
          <w:gallery w:val="placeholder"/>
        </w:category>
        <w:types>
          <w:type w:val="bbPlcHdr"/>
        </w:types>
        <w:behaviors>
          <w:behavior w:val="content"/>
        </w:behaviors>
        <w:guid w:val="{7F6AC4D0-AA6C-49E1-8B75-401A329C3841}"/>
      </w:docPartPr>
      <w:docPartBody>
        <w:p w:rsidR="00C3174F" w:rsidRDefault="00C3174F">
          <w:pPr>
            <w:pStyle w:val="4A78C135BA0F43D3BC632C06567E1975"/>
          </w:pPr>
          <w:r w:rsidRPr="005A0A93">
            <w:rPr>
              <w:rStyle w:val="Platshllartext"/>
            </w:rPr>
            <w:t>Förslag till riksdagsbeslut</w:t>
          </w:r>
        </w:p>
      </w:docPartBody>
    </w:docPart>
    <w:docPart>
      <w:docPartPr>
        <w:name w:val="10D0A95B00EB4A24B65D80FBB1D5C5DB"/>
        <w:category>
          <w:name w:val="Allmänt"/>
          <w:gallery w:val="placeholder"/>
        </w:category>
        <w:types>
          <w:type w:val="bbPlcHdr"/>
        </w:types>
        <w:behaviors>
          <w:behavior w:val="content"/>
        </w:behaviors>
        <w:guid w:val="{66F6A568-F988-450B-837E-F0C54EEF63D3}"/>
      </w:docPartPr>
      <w:docPartBody>
        <w:p w:rsidR="00C3174F" w:rsidRDefault="00C3174F">
          <w:pPr>
            <w:pStyle w:val="10D0A95B00EB4A24B65D80FBB1D5C5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A8101C028A4506B24F59A451AEA04B"/>
        <w:category>
          <w:name w:val="Allmänt"/>
          <w:gallery w:val="placeholder"/>
        </w:category>
        <w:types>
          <w:type w:val="bbPlcHdr"/>
        </w:types>
        <w:behaviors>
          <w:behavior w:val="content"/>
        </w:behaviors>
        <w:guid w:val="{50DBC020-442C-407B-B99F-55F96FCD3E15}"/>
      </w:docPartPr>
      <w:docPartBody>
        <w:p w:rsidR="00C3174F" w:rsidRDefault="00C3174F">
          <w:pPr>
            <w:pStyle w:val="36A8101C028A4506B24F59A451AEA04B"/>
          </w:pPr>
          <w:r w:rsidRPr="005A0A93">
            <w:rPr>
              <w:rStyle w:val="Platshllartext"/>
            </w:rPr>
            <w:t>Motivering</w:t>
          </w:r>
        </w:p>
      </w:docPartBody>
    </w:docPart>
    <w:docPart>
      <w:docPartPr>
        <w:name w:val="7C54A3C73B4A4CEFBFBAF0F688347ED7"/>
        <w:category>
          <w:name w:val="Allmänt"/>
          <w:gallery w:val="placeholder"/>
        </w:category>
        <w:types>
          <w:type w:val="bbPlcHdr"/>
        </w:types>
        <w:behaviors>
          <w:behavior w:val="content"/>
        </w:behaviors>
        <w:guid w:val="{C0E4BA24-7C35-4BF3-8B3E-C17B03EBA846}"/>
      </w:docPartPr>
      <w:docPartBody>
        <w:p w:rsidR="00C3174F" w:rsidRDefault="00C3174F">
          <w:pPr>
            <w:pStyle w:val="7C54A3C73B4A4CEFBFBAF0F688347ED7"/>
          </w:pPr>
          <w:r w:rsidRPr="009B077E">
            <w:rPr>
              <w:rStyle w:val="Platshllartext"/>
            </w:rPr>
            <w:t>Namn på motionärer infogas/tas bort via panelen.</w:t>
          </w:r>
        </w:p>
      </w:docPartBody>
    </w:docPart>
    <w:docPart>
      <w:docPartPr>
        <w:name w:val="7950EB41A14540F78F0445BCE7A9FAD7"/>
        <w:category>
          <w:name w:val="Allmänt"/>
          <w:gallery w:val="placeholder"/>
        </w:category>
        <w:types>
          <w:type w:val="bbPlcHdr"/>
        </w:types>
        <w:behaviors>
          <w:behavior w:val="content"/>
        </w:behaviors>
        <w:guid w:val="{927D9B56-D971-4418-B3DB-06EFE080E0BF}"/>
      </w:docPartPr>
      <w:docPartBody>
        <w:p w:rsidR="00C3174F" w:rsidRDefault="00C3174F">
          <w:pPr>
            <w:pStyle w:val="7950EB41A14540F78F0445BCE7A9FAD7"/>
          </w:pPr>
          <w:r>
            <w:rPr>
              <w:rStyle w:val="Platshllartext"/>
            </w:rPr>
            <w:t xml:space="preserve"> </w:t>
          </w:r>
        </w:p>
      </w:docPartBody>
    </w:docPart>
    <w:docPart>
      <w:docPartPr>
        <w:name w:val="13E6996FEC9E46D08E850E5AD47C90BE"/>
        <w:category>
          <w:name w:val="Allmänt"/>
          <w:gallery w:val="placeholder"/>
        </w:category>
        <w:types>
          <w:type w:val="bbPlcHdr"/>
        </w:types>
        <w:behaviors>
          <w:behavior w:val="content"/>
        </w:behaviors>
        <w:guid w:val="{53D94F6A-2D83-46FC-802E-CD7B08C0D57E}"/>
      </w:docPartPr>
      <w:docPartBody>
        <w:p w:rsidR="00C3174F" w:rsidRDefault="00C3174F">
          <w:pPr>
            <w:pStyle w:val="13E6996FEC9E46D08E850E5AD47C90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4F"/>
    <w:rsid w:val="00C317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78C135BA0F43D3BC632C06567E1975">
    <w:name w:val="4A78C135BA0F43D3BC632C06567E1975"/>
  </w:style>
  <w:style w:type="paragraph" w:customStyle="1" w:styleId="10D0A95B00EB4A24B65D80FBB1D5C5DB">
    <w:name w:val="10D0A95B00EB4A24B65D80FBB1D5C5DB"/>
  </w:style>
  <w:style w:type="paragraph" w:customStyle="1" w:styleId="36A8101C028A4506B24F59A451AEA04B">
    <w:name w:val="36A8101C028A4506B24F59A451AEA04B"/>
  </w:style>
  <w:style w:type="paragraph" w:customStyle="1" w:styleId="7C54A3C73B4A4CEFBFBAF0F688347ED7">
    <w:name w:val="7C54A3C73B4A4CEFBFBAF0F688347ED7"/>
  </w:style>
  <w:style w:type="paragraph" w:customStyle="1" w:styleId="7950EB41A14540F78F0445BCE7A9FAD7">
    <w:name w:val="7950EB41A14540F78F0445BCE7A9FAD7"/>
  </w:style>
  <w:style w:type="paragraph" w:customStyle="1" w:styleId="13E6996FEC9E46D08E850E5AD47C90BE">
    <w:name w:val="13E6996FEC9E46D08E850E5AD47C9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52A59-4B2D-4223-A639-C5D7D476DF76}"/>
</file>

<file path=customXml/itemProps2.xml><?xml version="1.0" encoding="utf-8"?>
<ds:datastoreItem xmlns:ds="http://schemas.openxmlformats.org/officeDocument/2006/customXml" ds:itemID="{EAD0E5E5-22B0-46E3-B96E-66ADFAFC333B}"/>
</file>

<file path=customXml/itemProps3.xml><?xml version="1.0" encoding="utf-8"?>
<ds:datastoreItem xmlns:ds="http://schemas.openxmlformats.org/officeDocument/2006/customXml" ds:itemID="{CE5C649B-FCAB-4C72-A3A6-A5599FAAE1B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1009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1190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