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66F7AA9" w14:textId="77777777">
      <w:pPr>
        <w:pStyle w:val="Normalutanindragellerluft"/>
      </w:pPr>
      <w:bookmarkStart w:name="_Toc106800475" w:id="0"/>
      <w:bookmarkStart w:name="_Toc106801300" w:id="1"/>
    </w:p>
    <w:p xmlns:w14="http://schemas.microsoft.com/office/word/2010/wordml" w:rsidRPr="009B062B" w:rsidR="00AF30DD" w:rsidP="00174A67" w:rsidRDefault="00DF79A2" w14:paraId="2DC18D8C" w14:textId="77777777">
      <w:pPr>
        <w:pStyle w:val="RubrikFrslagTIllRiksdagsbeslut"/>
      </w:pPr>
      <w:sdt>
        <w:sdtPr>
          <w:alias w:val="CC_Boilerplate_4"/>
          <w:tag w:val="CC_Boilerplate_4"/>
          <w:id w:val="-1644581176"/>
          <w:lock w:val="sdtContentLocked"/>
          <w:placeholder>
            <w:docPart w:val="10E048A0EAA04BA6ABFC4312B464E051"/>
          </w:placeholder>
          <w:text/>
        </w:sdtPr>
        <w:sdtEndPr/>
        <w:sdtContent>
          <w:r w:rsidRPr="009B062B" w:rsidR="00AF30DD">
            <w:t>Förslag till riksdagsbeslut</w:t>
          </w:r>
        </w:sdtContent>
      </w:sdt>
      <w:bookmarkEnd w:id="0"/>
      <w:bookmarkEnd w:id="1"/>
    </w:p>
    <w:sdt>
      <w:sdtPr>
        <w:tag w:val="a55b2cc8-b690-4d02-8427-338e36100e9c"/>
        <w:alias w:val="Yrkande 1"/>
        <w:lock w:val="sdtLocked"/>
        <w15:appearance xmlns:w15="http://schemas.microsoft.com/office/word/2012/wordml" w15:val="boundingBox"/>
      </w:sdtPr>
      <w:sdtContent>
        <w:p>
          <w:pPr>
            <w:pStyle w:val="Frslagstext"/>
          </w:pPr>
          <w:r>
            <w:t>Riksdagen ställer sig bakom det som anförs i motionen om att regeringen bör tillsätta en utredning för att se över möjligheten att vid behov inrätta arvodestjänster inom Försvarsmakten för pensionerad militär personal och tillkännager detta för regeringen.</w:t>
          </w:r>
        </w:p>
      </w:sdtContent>
    </w:sdt>
    <w:sdt>
      <w:sdtPr>
        <w:tag w:val="c1ae083b-ac77-4d66-b4d6-2ea7e2eaa3f1"/>
        <w:alias w:val="Yrkande 2"/>
        <w:lock w:val="sdtLocked"/>
        <w15:appearance xmlns:w15="http://schemas.microsoft.com/office/word/2012/wordml" w15:val="boundingBox"/>
      </w:sdtPr>
      <w:sdtContent>
        <w:p>
          <w:pPr>
            <w:pStyle w:val="Frslagstext"/>
          </w:pPr>
          <w:r>
            <w:t>Riksdagen ställer sig bakom det som anförs i motionen om att regeringen bör tillsätta en utredning för att se över om militära kompetenser ska kunna valideras vid olika offentliga anställningar och att detta ska kunna användas för att premiera försvarets attraktionskraft,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CD7324390B47C3A2E2F5F7005AB1E9"/>
        </w:placeholder>
        <w:text/>
      </w:sdtPr>
      <w:sdtEndPr/>
      <w:sdtContent>
        <w:p xmlns:w14="http://schemas.microsoft.com/office/word/2010/wordml" w:rsidRPr="009B062B" w:rsidR="006D79C9" w:rsidP="00333E95" w:rsidRDefault="006D79C9" w14:paraId="7E037FD6" w14:textId="77777777">
          <w:pPr>
            <w:pStyle w:val="Rubrik1"/>
          </w:pPr>
          <w:r>
            <w:t>Motivering</w:t>
          </w:r>
        </w:p>
      </w:sdtContent>
    </w:sdt>
    <w:bookmarkEnd w:displacedByCustomXml="prev" w:id="3"/>
    <w:bookmarkEnd w:displacedByCustomXml="prev" w:id="4"/>
    <w:p xmlns:w14="http://schemas.microsoft.com/office/word/2010/wordml" w:rsidR="00F90B4C" w:rsidP="00F90B4C" w:rsidRDefault="004464B5" w14:paraId="0AB10BAE" w14:textId="208498AE">
      <w:pPr>
        <w:pStyle w:val="Normalutanindragellerluft"/>
      </w:pPr>
      <w:r>
        <w:t>Vi kristdemokrater kan med glädje konstatera att F</w:t>
      </w:r>
      <w:r w:rsidR="006D0F44">
        <w:t>örsvarsmakten</w:t>
      </w:r>
      <w:r>
        <w:t xml:space="preserve"> nu äntligen</w:t>
      </w:r>
      <w:r w:rsidR="006D0F44">
        <w:t xml:space="preserve"> befinner sig en </w:t>
      </w:r>
      <w:r w:rsidR="00F90B4C">
        <w:t>omfattande</w:t>
      </w:r>
      <w:r w:rsidR="006D0F44">
        <w:t xml:space="preserve"> tillväxtfas. </w:t>
      </w:r>
      <w:r w:rsidR="00324FA0">
        <w:t xml:space="preserve">Detta är nödvändigt utifrån det kraftigt försämrade omvärldsläget. </w:t>
      </w:r>
      <w:r w:rsidR="00ED73AF">
        <w:t>S</w:t>
      </w:r>
      <w:r w:rsidR="006D0F44">
        <w:t xml:space="preserve">amtidigt </w:t>
      </w:r>
      <w:r w:rsidR="00ED73AF">
        <w:t xml:space="preserve">står det </w:t>
      </w:r>
      <w:r w:rsidR="006D0F44">
        <w:t xml:space="preserve">klart att tillväxten för med sig en hel del praktiska utmaningar. Hit hör </w:t>
      </w:r>
      <w:r w:rsidR="00324FA0">
        <w:t>exempelvis frågan</w:t>
      </w:r>
      <w:r w:rsidR="006D0F44">
        <w:t xml:space="preserve"> om </w:t>
      </w:r>
      <w:r w:rsidR="00324FA0">
        <w:t>Försvarsmakten framtida</w:t>
      </w:r>
      <w:r w:rsidR="006D0F44">
        <w:t xml:space="preserve"> personalförsörjning</w:t>
      </w:r>
      <w:r>
        <w:t>, där org</w:t>
      </w:r>
      <w:r w:rsidR="00324FA0">
        <w:t>anisationen</w:t>
      </w:r>
      <w:r>
        <w:t xml:space="preserve"> bland annat står inför stora pensionsavgångar </w:t>
      </w:r>
      <w:r w:rsidR="00324FA0">
        <w:t>och en allt för låg</w:t>
      </w:r>
      <w:r>
        <w:t xml:space="preserve"> rekryterings</w:t>
      </w:r>
      <w:r w:rsidR="00324FA0">
        <w:t>kraft för ny personal</w:t>
      </w:r>
      <w:r>
        <w:t xml:space="preserve">. </w:t>
      </w:r>
    </w:p>
    <w:p xmlns:w14="http://schemas.microsoft.com/office/word/2010/wordml" w:rsidRPr="00F90B4C" w:rsidR="00F90B4C" w:rsidP="00F90B4C" w:rsidRDefault="00F90B4C" w14:paraId="1DF19785" w14:textId="77777777"/>
    <w:p xmlns:w14="http://schemas.microsoft.com/office/word/2010/wordml" w:rsidR="00F90B4C" w:rsidP="00F90B4C" w:rsidRDefault="00222121" w14:paraId="5F53E328" w14:textId="448B0B6D">
      <w:pPr>
        <w:pStyle w:val="Normalutanindragellerluft"/>
      </w:pPr>
      <w:r>
        <w:lastRenderedPageBreak/>
        <w:t xml:space="preserve">Den uppenbara och huvudsakliga lösningen för att lösa befälsbristen och pensionsavgångarna är att rekrytera ny personal. Detta är dock ingenting som sker i en handvändning då utbildning av ny och i synnerhet erfaren personal tar tid. Det finns </w:t>
      </w:r>
      <w:r w:rsidR="00324FA0">
        <w:t>således</w:t>
      </w:r>
      <w:r>
        <w:t xml:space="preserve"> inga genvägar. Försvarsmakten måste därför bör</w:t>
      </w:r>
      <w:r w:rsidR="00324FA0">
        <w:t>ja</w:t>
      </w:r>
      <w:r>
        <w:t xml:space="preserve"> titta på alternativa lösningar för att lösa den akuta personalbristen här och n</w:t>
      </w:r>
      <w:r w:rsidR="00324FA0">
        <w:t>u</w:t>
      </w:r>
      <w:r>
        <w:t xml:space="preserve">. Ett sådant alternativ skulle </w:t>
      </w:r>
      <w:r w:rsidR="00324FA0">
        <w:t xml:space="preserve">kunna </w:t>
      </w:r>
      <w:r>
        <w:t xml:space="preserve">vara att återinföra möjligheten till arvodestjänstgöring för personal med militär bakgrund. Tidigare hade Försvarsmakten en lägre pensionsålder och därmed en större personalomsättning. För att täcka de behov som </w:t>
      </w:r>
      <w:r w:rsidR="00324FA0">
        <w:t xml:space="preserve">då </w:t>
      </w:r>
      <w:r>
        <w:t xml:space="preserve">uppstod </w:t>
      </w:r>
      <w:r w:rsidR="00324FA0">
        <w:t xml:space="preserve">tillät </w:t>
      </w:r>
      <w:r>
        <w:t>system</w:t>
      </w:r>
      <w:r w:rsidR="00324FA0">
        <w:t>et</w:t>
      </w:r>
      <w:r>
        <w:t xml:space="preserve"> </w:t>
      </w:r>
      <w:r w:rsidR="00C6252E">
        <w:t xml:space="preserve">att tidigare militär personal kunde tjänstgöra på särskilda arvodesbefattningar </w:t>
      </w:r>
      <w:r w:rsidR="00324FA0">
        <w:t>n</w:t>
      </w:r>
      <w:r w:rsidR="00C6252E">
        <w:t>är det</w:t>
      </w:r>
      <w:r w:rsidR="00324FA0">
        <w:t>ta</w:t>
      </w:r>
      <w:r w:rsidR="00C6252E">
        <w:t xml:space="preserve"> var motiverat utifrån behov och efterfråga.</w:t>
      </w:r>
      <w:r w:rsidR="0094486A">
        <w:t xml:space="preserve"> Att undersöka huruvida ett sådant system kan återinföras och tillämpas vid förtidsavgångar från Försvarsmakten bör anses ligga i personalförsörjningens intresse.</w:t>
      </w:r>
    </w:p>
    <w:p xmlns:w14="http://schemas.microsoft.com/office/word/2010/wordml" w:rsidRPr="00F90B4C" w:rsidR="00F90B4C" w:rsidP="00F90B4C" w:rsidRDefault="00F90B4C" w14:paraId="25423DE0" w14:textId="77777777"/>
    <w:p xmlns:w14="http://schemas.microsoft.com/office/word/2010/wordml" w:rsidRPr="00ED73AF" w:rsidR="0094486A" w:rsidP="00F90B4C" w:rsidRDefault="0094486A" w14:paraId="5BD09D72" w14:textId="1743FC68">
      <w:pPr>
        <w:pStyle w:val="Normalutanindragellerluft"/>
      </w:pPr>
      <w:r>
        <w:t xml:space="preserve">Vidare behöver </w:t>
      </w:r>
      <w:r w:rsidR="00222121">
        <w:t xml:space="preserve">åtgärder vidtas som ökar attraktionskraften till en karriär i Försvarsmakten. Omsättningen och </w:t>
      </w:r>
      <w:r>
        <w:t>rörelsen mellan det civila och militära arbetslivet</w:t>
      </w:r>
      <w:r w:rsidR="00222121">
        <w:t xml:space="preserve"> behöver härmed</w:t>
      </w:r>
      <w:r>
        <w:t xml:space="preserve"> premieras och underlättas ytterligare. </w:t>
      </w:r>
      <w:r w:rsidR="00222121">
        <w:t>Personer som överväger en militär karriär ska</w:t>
      </w:r>
      <w:r>
        <w:t xml:space="preserve"> kunna veta att en utbildning och anställning i Försvarsmakten inte bara erbjuder möjligheter i det militära, utan </w:t>
      </w:r>
      <w:r w:rsidR="00324FA0">
        <w:t>också</w:t>
      </w:r>
      <w:r>
        <w:t xml:space="preserve"> i samhället i stort. Den kompetens man tillskansat sig</w:t>
      </w:r>
      <w:r w:rsidR="00324FA0">
        <w:t xml:space="preserve"> ska man</w:t>
      </w:r>
      <w:r>
        <w:t xml:space="preserve"> </w:t>
      </w:r>
      <w:r w:rsidR="00F90B4C">
        <w:t xml:space="preserve">också </w:t>
      </w:r>
      <w:r>
        <w:t>kunna ta med sig ut och applicera</w:t>
      </w:r>
      <w:r w:rsidR="00222121">
        <w:t xml:space="preserve"> i det civila, trots </w:t>
      </w:r>
      <w:r w:rsidR="00324FA0">
        <w:t>och även om</w:t>
      </w:r>
      <w:r w:rsidR="00222121">
        <w:t xml:space="preserve"> man saknar </w:t>
      </w:r>
      <w:r w:rsidR="00324FA0">
        <w:t>d</w:t>
      </w:r>
      <w:r w:rsidR="00222121">
        <w:t>en formell</w:t>
      </w:r>
      <w:r w:rsidR="00324FA0">
        <w:t>a</w:t>
      </w:r>
      <w:r w:rsidR="00222121">
        <w:t xml:space="preserve"> kompetens</w:t>
      </w:r>
      <w:r w:rsidR="00324FA0">
        <w:t xml:space="preserve"> som är föreskriven</w:t>
      </w:r>
      <w:r>
        <w:t>.</w:t>
      </w:r>
      <w:r w:rsidR="004464B5">
        <w:t xml:space="preserve"> I syfte att uppnå detta syfte bör en utredning</w:t>
      </w:r>
      <w:r w:rsidR="00324FA0">
        <w:t xml:space="preserve"> tillsättas för att</w:t>
      </w:r>
      <w:r w:rsidR="004464B5">
        <w:t xml:space="preserve"> se över huruvida militära kompetenser kan valideras i</w:t>
      </w:r>
      <w:r w:rsidR="00324FA0">
        <w:t>nom</w:t>
      </w:r>
      <w:r w:rsidR="004464B5">
        <w:t xml:space="preserve"> offentliga tjänster. Detta </w:t>
      </w:r>
      <w:r w:rsidR="00324FA0">
        <w:t>skulle gynna såväl Försvarsmaktens möjligheter till nyrekrytering som att täcka upp bland bristyrken i offentlig tjänst.</w:t>
      </w:r>
    </w:p>
    <w:p xmlns:w14="http://schemas.microsoft.com/office/word/2010/wordml" w:rsidR="00BB6339" w:rsidP="008E0FE2" w:rsidRDefault="00BB6339" w14:paraId="739D6261" w14:textId="77777777">
      <w:pPr>
        <w:pStyle w:val="Normalutanindragellerluft"/>
      </w:pPr>
    </w:p>
    <w:sdt>
      <w:sdtPr>
        <w:rPr>
          <w:i/>
          <w:noProof/>
        </w:rPr>
        <w:alias w:val="CC_Underskrifter"/>
        <w:tag w:val="CC_Underskrifter"/>
        <w:id w:val="583496634"/>
        <w:lock w:val="sdtContentLocked"/>
        <w:placeholder>
          <w:docPart w:val="791C844AA8994A08B3A2D1E6A1B9BBA3"/>
        </w:placeholder>
      </w:sdtPr>
      <w:sdtEndPr>
        <w:rPr>
          <w:i w:val="0"/>
          <w:noProof w:val="0"/>
        </w:rPr>
      </w:sdtEndPr>
      <w:sdtContent>
        <w:p xmlns:w14="http://schemas.microsoft.com/office/word/2010/wordml" w:rsidR="00174A67" w:rsidP="00DF79A2" w:rsidRDefault="00174A67" w14:paraId="64210857" w14:textId="77777777">
          <w:pPr/>
          <w:r/>
        </w:p>
        <w:p xmlns:w14="http://schemas.microsoft.com/office/word/2010/wordml" w:rsidRPr="008E0FE2" w:rsidR="004801AC" w:rsidP="00DF79A2" w:rsidRDefault="00174A67" w14:paraId="1F6C22DE" w14:textId="1F924F6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8485" w14:textId="77777777" w:rsidR="008E0468" w:rsidRDefault="008E0468" w:rsidP="000C1CAD">
      <w:pPr>
        <w:spacing w:line="240" w:lineRule="auto"/>
      </w:pPr>
      <w:r>
        <w:separator/>
      </w:r>
    </w:p>
  </w:endnote>
  <w:endnote w:type="continuationSeparator" w:id="0">
    <w:p w14:paraId="4124E762" w14:textId="77777777" w:rsidR="008E0468" w:rsidRDefault="008E04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1B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D6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F88C" w14:textId="30785F64" w:rsidR="00262EA3" w:rsidRPr="00DF79A2" w:rsidRDefault="00262EA3" w:rsidP="00DF79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8D8F" w14:textId="77777777" w:rsidR="008E0468" w:rsidRDefault="008E0468" w:rsidP="000C1CAD">
      <w:pPr>
        <w:spacing w:line="240" w:lineRule="auto"/>
      </w:pPr>
      <w:r>
        <w:separator/>
      </w:r>
    </w:p>
  </w:footnote>
  <w:footnote w:type="continuationSeparator" w:id="0">
    <w:p w14:paraId="740BD858" w14:textId="77777777" w:rsidR="008E0468" w:rsidRDefault="008E04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B6A24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36D0DA" wp14:anchorId="16ECC4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79A2" w14:paraId="45975B53" w14:textId="364ECBFC">
                          <w:pPr>
                            <w:jc w:val="right"/>
                          </w:pPr>
                          <w:sdt>
                            <w:sdtPr>
                              <w:alias w:val="CC_Noformat_Partikod"/>
                              <w:tag w:val="CC_Noformat_Partikod"/>
                              <w:id w:val="-53464382"/>
                              <w:text/>
                            </w:sdtPr>
                            <w:sdtEndPr/>
                            <w:sdtContent>
                              <w:r w:rsidR="005512A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ECC4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79A2" w14:paraId="45975B53" w14:textId="364ECBFC">
                    <w:pPr>
                      <w:jc w:val="right"/>
                    </w:pPr>
                    <w:sdt>
                      <w:sdtPr>
                        <w:alias w:val="CC_Noformat_Partikod"/>
                        <w:tag w:val="CC_Noformat_Partikod"/>
                        <w:id w:val="-53464382"/>
                        <w:text/>
                      </w:sdtPr>
                      <w:sdtEndPr/>
                      <w:sdtContent>
                        <w:r w:rsidR="005512A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0E22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DFCCC2" w14:textId="77777777">
    <w:pPr>
      <w:jc w:val="right"/>
    </w:pPr>
  </w:p>
  <w:p w:rsidR="00262EA3" w:rsidP="00776B74" w:rsidRDefault="00262EA3" w14:paraId="0CBEE2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F79A2" w14:paraId="2D6198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37D947" wp14:anchorId="15F6E8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79A2" w14:paraId="1414AF5B" w14:textId="42588CD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12A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F79A2" w14:paraId="7897F9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79A2" w14:paraId="79458327" w14:textId="1F5FEE6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:1731</w:t>
        </w:r>
      </w:sdtContent>
    </w:sdt>
  </w:p>
  <w:p w:rsidR="00262EA3" w:rsidP="00E03A3D" w:rsidRDefault="00DF79A2" w14:paraId="7AC55571" w14:textId="0D3B3A54">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ContentLocked"/>
      <w:text/>
    </w:sdtPr>
    <w:sdtEndPr/>
    <w:sdtContent>
      <w:p w:rsidR="00262EA3" w:rsidP="00283E0F" w:rsidRDefault="00E708DD" w14:paraId="7F6BCE00" w14:textId="48724C53">
        <w:pPr>
          <w:pStyle w:val="FSHRub2"/>
        </w:pPr>
        <w:r>
          <w:t>Åtgärder mot personalbrist inom försvaret</w:t>
        </w:r>
      </w:p>
    </w:sdtContent>
  </w:sdt>
  <w:sdt>
    <w:sdtPr>
      <w:alias w:val="CC_Boilerplate_3"/>
      <w:tag w:val="CC_Boilerplate_3"/>
      <w:id w:val="1606463544"/>
      <w:lock w:val="sdtContentLocked"/>
      <w15:appearance w15:val="hidden"/>
      <w:text w:multiLine="1"/>
    </w:sdtPr>
    <w:sdtEndPr/>
    <w:sdtContent>
      <w:p w:rsidR="00262EA3" w:rsidP="00283E0F" w:rsidRDefault="00262EA3" w14:paraId="65CAE3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164331"/>
    <w:multiLevelType w:val="hybridMultilevel"/>
    <w:tmpl w:val="B32636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12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A67"/>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2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4FA0"/>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F96"/>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4B5"/>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67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2AA"/>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89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86"/>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A3D"/>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0F44"/>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D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468"/>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6A"/>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34F"/>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52E"/>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E2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9A2"/>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8DD"/>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3A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B4C"/>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B74"/>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3F89C3"/>
  <w15:chartTrackingRefBased/>
  <w15:docId w15:val="{A50AF614-292C-4B06-8AF0-18917C37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E048A0EAA04BA6ABFC4312B464E051"/>
        <w:category>
          <w:name w:val="Allmänt"/>
          <w:gallery w:val="placeholder"/>
        </w:category>
        <w:types>
          <w:type w:val="bbPlcHdr"/>
        </w:types>
        <w:behaviors>
          <w:behavior w:val="content"/>
        </w:behaviors>
        <w:guid w:val="{C881EBB0-8F96-4A5B-AF9D-0F739ABD4FAF}"/>
      </w:docPartPr>
      <w:docPartBody>
        <w:p w:rsidR="0074267F" w:rsidRDefault="003C7D07">
          <w:pPr>
            <w:pStyle w:val="10E048A0EAA04BA6ABFC4312B464E051"/>
          </w:pPr>
          <w:r w:rsidRPr="005A0A93">
            <w:rPr>
              <w:rStyle w:val="Platshllartext"/>
            </w:rPr>
            <w:t>Förslag till riksdagsbeslut</w:t>
          </w:r>
        </w:p>
      </w:docPartBody>
    </w:docPart>
    <w:docPart>
      <w:docPartPr>
        <w:name w:val="CCADE103745F4EB5A1BD5E9944A390A4"/>
        <w:category>
          <w:name w:val="Allmänt"/>
          <w:gallery w:val="placeholder"/>
        </w:category>
        <w:types>
          <w:type w:val="bbPlcHdr"/>
        </w:types>
        <w:behaviors>
          <w:behavior w:val="content"/>
        </w:behaviors>
        <w:guid w:val="{E0FE00B7-325D-425F-BEA0-A29B93764302}"/>
      </w:docPartPr>
      <w:docPartBody>
        <w:p w:rsidR="0074267F" w:rsidRDefault="003C7D07">
          <w:pPr>
            <w:pStyle w:val="CCADE103745F4EB5A1BD5E9944A390A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DCD7324390B47C3A2E2F5F7005AB1E9"/>
        <w:category>
          <w:name w:val="Allmänt"/>
          <w:gallery w:val="placeholder"/>
        </w:category>
        <w:types>
          <w:type w:val="bbPlcHdr"/>
        </w:types>
        <w:behaviors>
          <w:behavior w:val="content"/>
        </w:behaviors>
        <w:guid w:val="{63890147-7AC0-44E4-8BF6-318395008EEE}"/>
      </w:docPartPr>
      <w:docPartBody>
        <w:p w:rsidR="0074267F" w:rsidRDefault="003C7D07">
          <w:pPr>
            <w:pStyle w:val="0DCD7324390B47C3A2E2F5F7005AB1E9"/>
          </w:pPr>
          <w:r w:rsidRPr="005A0A93">
            <w:rPr>
              <w:rStyle w:val="Platshllartext"/>
            </w:rPr>
            <w:t>Motivering</w:t>
          </w:r>
        </w:p>
      </w:docPartBody>
    </w:docPart>
    <w:docPart>
      <w:docPartPr>
        <w:name w:val="791C844AA8994A08B3A2D1E6A1B9BBA3"/>
        <w:category>
          <w:name w:val="Allmänt"/>
          <w:gallery w:val="placeholder"/>
        </w:category>
        <w:types>
          <w:type w:val="bbPlcHdr"/>
        </w:types>
        <w:behaviors>
          <w:behavior w:val="content"/>
        </w:behaviors>
        <w:guid w:val="{EF9C7821-2FF4-43D3-A407-48C063091656}"/>
      </w:docPartPr>
      <w:docPartBody>
        <w:p w:rsidR="0074267F" w:rsidRDefault="003C7D07">
          <w:pPr>
            <w:pStyle w:val="791C844AA8994A08B3A2D1E6A1B9BBA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07"/>
    <w:rsid w:val="0007091B"/>
    <w:rsid w:val="0035113C"/>
    <w:rsid w:val="003C7D07"/>
    <w:rsid w:val="0074267F"/>
    <w:rsid w:val="00C47E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E048A0EAA04BA6ABFC4312B464E051">
    <w:name w:val="10E048A0EAA04BA6ABFC4312B464E051"/>
  </w:style>
  <w:style w:type="paragraph" w:customStyle="1" w:styleId="CCADE103745F4EB5A1BD5E9944A390A4">
    <w:name w:val="CCADE103745F4EB5A1BD5E9944A390A4"/>
  </w:style>
  <w:style w:type="paragraph" w:customStyle="1" w:styleId="0DCD7324390B47C3A2E2F5F7005AB1E9">
    <w:name w:val="0DCD7324390B47C3A2E2F5F7005AB1E9"/>
  </w:style>
  <w:style w:type="paragraph" w:customStyle="1" w:styleId="791C844AA8994A08B3A2D1E6A1B9BBA3">
    <w:name w:val="791C844AA8994A08B3A2D1E6A1B9B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DD7D9-57D4-4E04-898D-314A8E163BF2}"/>
</file>

<file path=customXml/itemProps2.xml><?xml version="1.0" encoding="utf-8"?>
<ds:datastoreItem xmlns:ds="http://schemas.openxmlformats.org/officeDocument/2006/customXml" ds:itemID="{860C158F-2803-4242-9E08-8CCE162B9618}"/>
</file>

<file path=customXml/itemProps3.xml><?xml version="1.0" encoding="utf-8"?>
<ds:datastoreItem xmlns:ds="http://schemas.openxmlformats.org/officeDocument/2006/customXml" ds:itemID="{89780D50-A303-4CB9-B402-9AB12B3C51E5}"/>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2484</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Flexibla villkor för personer med militär kompetens</vt:lpstr>
      <vt:lpstr>
      </vt:lpstr>
    </vt:vector>
  </TitlesOfParts>
  <Company>Sveriges riksdag</Company>
  <LinksUpToDate>false</LinksUpToDate>
  <CharactersWithSpaces>2888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