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418A1" w:rsidRDefault="006E04A4">
      <w:pPr>
        <w:pStyle w:val="Dokumentbeteckning"/>
        <w:rPr>
          <w:u w:val="single"/>
        </w:rPr>
      </w:pPr>
      <w:r w:rsidRPr="005418A1">
        <w:fldChar w:fldCharType="begin" w:fldLock="1"/>
      </w:r>
      <w:r w:rsidRPr="005418A1">
        <w:instrText xml:space="preserve"> DOCPROPERTY "DocumentYear" </w:instrText>
      </w:r>
      <w:r w:rsidRPr="005418A1">
        <w:fldChar w:fldCharType="separate"/>
      </w:r>
      <w:r w:rsidR="00B532BD" w:rsidRPr="005418A1">
        <w:t>2009/10</w:t>
      </w:r>
      <w:r w:rsidRPr="005418A1">
        <w:fldChar w:fldCharType="end"/>
      </w:r>
      <w:r w:rsidRPr="005418A1">
        <w:t>:</w:t>
      </w:r>
      <w:r w:rsidRPr="005418A1">
        <w:fldChar w:fldCharType="begin" w:fldLock="1"/>
      </w:r>
      <w:r w:rsidRPr="005418A1">
        <w:instrText xml:space="preserve"> DOCPROPERTY "DocumentNumber" </w:instrText>
      </w:r>
      <w:r w:rsidRPr="005418A1">
        <w:fldChar w:fldCharType="separate"/>
      </w:r>
      <w:r w:rsidR="00B532BD" w:rsidRPr="005418A1">
        <w:t>14</w:t>
      </w:r>
      <w:r w:rsidRPr="005418A1">
        <w:fldChar w:fldCharType="end"/>
      </w:r>
    </w:p>
    <w:p w:rsidR="006E04A4" w:rsidRPr="005418A1" w:rsidRDefault="006E04A4">
      <w:pPr>
        <w:pStyle w:val="Datum"/>
        <w:outlineLvl w:val="0"/>
      </w:pPr>
      <w:r w:rsidRPr="005418A1">
        <w:fldChar w:fldCharType="begin" w:fldLock="1"/>
      </w:r>
      <w:r w:rsidRPr="005418A1">
        <w:instrText xml:space="preserve"> DOCPROPERTY "DocumentDate" </w:instrText>
      </w:r>
      <w:r w:rsidRPr="005418A1">
        <w:fldChar w:fldCharType="separate"/>
      </w:r>
      <w:r w:rsidR="00B532BD" w:rsidRPr="005418A1">
        <w:t>Torsdagen den 15 oktober 2009</w:t>
      </w:r>
      <w:r w:rsidRPr="005418A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41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418A1" w:rsidRDefault="005C209A">
            <w:pPr>
              <w:pStyle w:val="Plenum"/>
              <w:tabs>
                <w:tab w:val="clear" w:pos="1418"/>
              </w:tabs>
            </w:pPr>
            <w:r w:rsidRPr="005418A1">
              <w:t>Kl.</w:t>
            </w:r>
          </w:p>
        </w:tc>
        <w:tc>
          <w:tcPr>
            <w:tcW w:w="851" w:type="dxa"/>
          </w:tcPr>
          <w:p w:rsidR="006E04A4" w:rsidRPr="005418A1" w:rsidRDefault="005C209A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418A1">
              <w:t>14.00</w:t>
            </w:r>
          </w:p>
        </w:tc>
        <w:tc>
          <w:tcPr>
            <w:tcW w:w="397" w:type="dxa"/>
          </w:tcPr>
          <w:p w:rsidR="006E04A4" w:rsidRPr="005418A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418A1" w:rsidRDefault="005C209A">
            <w:pPr>
              <w:pStyle w:val="Plenum"/>
              <w:tabs>
                <w:tab w:val="clear" w:pos="1418"/>
              </w:tabs>
              <w:ind w:right="1"/>
            </w:pPr>
            <w:r w:rsidRPr="005418A1">
              <w:t>Bordläggningsplenum</w:t>
            </w:r>
          </w:p>
        </w:tc>
      </w:tr>
    </w:tbl>
    <w:p w:rsidR="006E04A4" w:rsidRPr="005418A1" w:rsidRDefault="006E04A4">
      <w:pPr>
        <w:pStyle w:val="StreckLngt"/>
      </w:pPr>
      <w:r w:rsidRPr="005418A1">
        <w:tab/>
      </w:r>
    </w:p>
    <w:p w:rsidR="00C304AF" w:rsidRPr="005418A1" w:rsidRDefault="00C304AF" w:rsidP="00F221DA">
      <w:pPr>
        <w:pStyle w:val="Blankrad"/>
      </w:pPr>
      <w:r w:rsidRPr="005418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04AF" w:rsidRPr="005418A1" w:rsidTr="00C67A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04AF" w:rsidRPr="005418A1" w:rsidRDefault="00C304AF" w:rsidP="00C67A37">
            <w:pPr>
              <w:pStyle w:val="HuvudrubrikFlisteNr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HuvudrubrikEnsam"/>
            </w:pPr>
            <w:bookmarkStart w:id="1" w:name="Start_FördröjdaInterpellationer"/>
            <w:bookmarkEnd w:id="1"/>
            <w:r w:rsidRPr="005418A1">
              <w:t>Anmälan om fördröjt svar på interpellation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pStyle w:val="HuvudrubrikKolumn3"/>
            </w:pP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2009/10:20 av Peter Hultqvist (s)</w:t>
            </w:r>
          </w:p>
          <w:p w:rsidR="00C304AF" w:rsidRPr="005418A1" w:rsidRDefault="00C304AF" w:rsidP="00C67A37">
            <w:r w:rsidRPr="005418A1">
              <w:t>Rätten till barnomsorg på obekväm arbetstid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</w:p>
        </w:tc>
      </w:tr>
    </w:tbl>
    <w:p w:rsidR="00C304AF" w:rsidRPr="005418A1" w:rsidRDefault="00C304AF" w:rsidP="00F221DA">
      <w:pPr>
        <w:pStyle w:val="Blankrad"/>
      </w:pPr>
      <w:r w:rsidRPr="005418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04AF" w:rsidRPr="005418A1" w:rsidTr="00C67A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04AF" w:rsidRPr="005418A1" w:rsidRDefault="00C304AF" w:rsidP="00C67A37">
            <w:pPr>
              <w:pStyle w:val="HuvudrubrikFlisteNr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5418A1">
              <w:t>Ärenden för hänvisning till utskott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pStyle w:val="HuvudrubrikKolumn3"/>
            </w:pPr>
            <w:r w:rsidRPr="005418A1">
              <w:t>Förslag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renderubrik"/>
            </w:pPr>
            <w:r w:rsidRPr="005418A1">
              <w:t>Propositioner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pStyle w:val="renderubrik"/>
              <w:rPr>
                <w:spacing w:val="-4"/>
              </w:rPr>
            </w:pP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2009/10:21 Ägande och förvaltning av hyreshus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CU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2009/10:24 Beskattning av andelsbyten vid utflyttning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SkU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2009/10:30 Stabilitetsavgift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FiU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2009/10:33 Vissa fastighetsrättsliga skattefrågor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SkU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2009/10:39 Anstånd med inbetalning av skatt i samband med uttagsbeskattning, m.m.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SkU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renderubrik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renderubrik"/>
            </w:pPr>
            <w:r w:rsidRPr="005418A1">
              <w:t>Skrivelse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pStyle w:val="renderubrik"/>
              <w:rPr>
                <w:spacing w:val="-4"/>
              </w:rPr>
            </w:pP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2009/10:43 Utnämningspolitiken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KU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renderubrik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renderubrik"/>
            </w:pPr>
            <w:r w:rsidRPr="005418A1">
              <w:t>Redogörelser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pStyle w:val="renderubrik"/>
              <w:rPr>
                <w:spacing w:val="-4"/>
              </w:rPr>
            </w:pP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2009/10:RRS5 Riksrevisionens styrelses redogörelse angående regeringens försäljning av V&amp;S Vin &amp; Sprit AB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NU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2009/10:RRS7 Riksrevisionens styrelses redogörelse angående Försvarsmaktens personalförsörjning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FöU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2009/10:RRS8 Riksrevisionens styrelses redogörelse angående hanteringen av unga lagöverträdare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JuU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2009/10:RRS9 Riksrevisionens styrelses redogörelse angående omställningskraven i arbetslöshetsförsäkringen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AU</w:t>
            </w:r>
          </w:p>
        </w:tc>
      </w:tr>
    </w:tbl>
    <w:p w:rsidR="00C304AF" w:rsidRPr="005418A1" w:rsidRDefault="00C304AF" w:rsidP="00F221DA">
      <w:pPr>
        <w:pStyle w:val="Blankrad"/>
      </w:pPr>
      <w:r w:rsidRPr="005418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304AF" w:rsidRPr="005418A1" w:rsidTr="00C67A3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304AF" w:rsidRPr="005418A1" w:rsidRDefault="00C304AF" w:rsidP="00C67A37">
            <w:pPr>
              <w:pStyle w:val="HuvudrubrikFlisteNr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HuvudrubrikEnsam"/>
            </w:pPr>
            <w:r w:rsidRPr="005418A1">
              <w:t xml:space="preserve">Ärenden för avgörande onsdagen den 21 oktober </w:t>
            </w:r>
            <w:r w:rsidR="002F09DA" w:rsidRPr="005418A1">
              <w:t xml:space="preserve">kl. </w:t>
            </w:r>
            <w:r w:rsidR="002A0E67" w:rsidRPr="005418A1">
              <w:t>09.00</w:t>
            </w:r>
          </w:p>
        </w:tc>
        <w:tc>
          <w:tcPr>
            <w:tcW w:w="2481" w:type="dxa"/>
          </w:tcPr>
          <w:p w:rsidR="00C304AF" w:rsidRPr="005418A1" w:rsidRDefault="00630196" w:rsidP="00C67A37">
            <w:pPr>
              <w:pStyle w:val="HuvudrubrikKolumn3"/>
            </w:pPr>
            <w:r w:rsidRPr="005418A1">
              <w:t>Reservationer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renderubrik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Underrubrik"/>
            </w:pPr>
            <w:bookmarkStart w:id="5" w:name="TypUnderrubrik"/>
            <w:bookmarkEnd w:id="5"/>
            <w:r w:rsidRPr="005418A1">
              <w:t xml:space="preserve">Tidigare slutdebatterade 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pStyle w:val="Underrubrik"/>
              <w:rPr>
                <w:spacing w:val="-4"/>
              </w:rPr>
            </w:pP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renderubrik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renderubrik"/>
            </w:pPr>
            <w:r w:rsidRPr="005418A1">
              <w:t>Socialförsäkringsutskottets betänkanden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</w:p>
        </w:tc>
      </w:tr>
      <w:tr w:rsidR="0050551D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0551D" w:rsidRPr="005418A1" w:rsidRDefault="0050551D" w:rsidP="00C67A37">
            <w:pPr>
              <w:pStyle w:val="FlistaNrText"/>
            </w:pPr>
          </w:p>
        </w:tc>
        <w:tc>
          <w:tcPr>
            <w:tcW w:w="6237" w:type="dxa"/>
          </w:tcPr>
          <w:p w:rsidR="0050551D" w:rsidRPr="005418A1" w:rsidRDefault="0050551D" w:rsidP="00C67A37">
            <w:r w:rsidRPr="005418A1">
              <w:t>2009/10:SfU3 Pensionsmyndigheten och dess verksamhet</w:t>
            </w:r>
          </w:p>
        </w:tc>
        <w:tc>
          <w:tcPr>
            <w:tcW w:w="2481" w:type="dxa"/>
          </w:tcPr>
          <w:p w:rsidR="0050551D" w:rsidRPr="005418A1" w:rsidRDefault="0050551D" w:rsidP="00C67A37">
            <w:pPr>
              <w:rPr>
                <w:spacing w:val="-4"/>
              </w:rPr>
            </w:pP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2009/10:SfU6 Utjämnat värde för buffertfonden vid beräkning av balanstalet</w:t>
            </w:r>
          </w:p>
        </w:tc>
        <w:tc>
          <w:tcPr>
            <w:tcW w:w="2481" w:type="dxa"/>
          </w:tcPr>
          <w:p w:rsidR="00C304AF" w:rsidRPr="005418A1" w:rsidRDefault="00630196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3 res. (v,mp)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renderubrik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renderubrik"/>
            </w:pPr>
            <w:r w:rsidRPr="005418A1">
              <w:t>Trafikutskottets utlåtande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pStyle w:val="renderubrik"/>
              <w:rPr>
                <w:spacing w:val="-4"/>
              </w:rPr>
            </w:pP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2009/10:TU4 Hållbara framtida transporter – Ett integrerat, teknikstyrt och användarvänligt transportsystem</w:t>
            </w:r>
          </w:p>
        </w:tc>
        <w:tc>
          <w:tcPr>
            <w:tcW w:w="2481" w:type="dxa"/>
          </w:tcPr>
          <w:p w:rsidR="00C304AF" w:rsidRPr="005418A1" w:rsidRDefault="00630196" w:rsidP="00C67A37">
            <w:pPr>
              <w:rPr>
                <w:spacing w:val="-4"/>
              </w:rPr>
            </w:pPr>
            <w:r w:rsidRPr="005418A1">
              <w:rPr>
                <w:spacing w:val="-4"/>
              </w:rPr>
              <w:t>1 res. (s,v,mp)</w:t>
            </w: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renderubrik"/>
            </w:pPr>
          </w:p>
        </w:tc>
        <w:tc>
          <w:tcPr>
            <w:tcW w:w="6237" w:type="dxa"/>
          </w:tcPr>
          <w:p w:rsidR="00C304AF" w:rsidRPr="005418A1" w:rsidRDefault="00C304AF" w:rsidP="00C67A37">
            <w:pPr>
              <w:pStyle w:val="renderubrik"/>
            </w:pPr>
            <w:r w:rsidRPr="005418A1">
              <w:t>Näringsutskottets betänkande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</w:p>
        </w:tc>
      </w:tr>
      <w:tr w:rsidR="00C304AF" w:rsidRPr="005418A1" w:rsidTr="00C67A3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304AF" w:rsidRPr="005418A1" w:rsidRDefault="00C304AF" w:rsidP="00C67A37">
            <w:pPr>
              <w:pStyle w:val="FlistaNrText"/>
            </w:pPr>
          </w:p>
        </w:tc>
        <w:tc>
          <w:tcPr>
            <w:tcW w:w="6237" w:type="dxa"/>
          </w:tcPr>
          <w:p w:rsidR="00C304AF" w:rsidRPr="005418A1" w:rsidRDefault="00C304AF" w:rsidP="00C67A37">
            <w:r w:rsidRPr="005418A1">
              <w:t>2009/10:NU7 Avgränsning av elnätsverksamhet</w:t>
            </w:r>
          </w:p>
        </w:tc>
        <w:tc>
          <w:tcPr>
            <w:tcW w:w="2481" w:type="dxa"/>
          </w:tcPr>
          <w:p w:rsidR="00C304AF" w:rsidRPr="005418A1" w:rsidRDefault="00C304AF" w:rsidP="00C67A37">
            <w:pPr>
              <w:rPr>
                <w:spacing w:val="-4"/>
              </w:rPr>
            </w:pPr>
          </w:p>
        </w:tc>
      </w:tr>
    </w:tbl>
    <w:p w:rsidR="00C304AF" w:rsidRPr="005418A1" w:rsidRDefault="00C304AF" w:rsidP="00F221DA">
      <w:pPr>
        <w:pStyle w:val="Blankrad"/>
      </w:pPr>
      <w:r w:rsidRPr="005418A1">
        <w:t>     </w:t>
      </w:r>
    </w:p>
    <w:p w:rsidR="00517888" w:rsidRPr="005418A1" w:rsidRDefault="00C304AF" w:rsidP="00F221DA">
      <w:pPr>
        <w:pStyle w:val="Blankrad"/>
      </w:pPr>
      <w:bookmarkStart w:id="6" w:name="Start"/>
      <w:bookmarkEnd w:id="6"/>
      <w:r w:rsidRPr="005418A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418A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418A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418A1" w:rsidRDefault="006E04A4" w:rsidP="00D016E9">
            <w:pPr>
              <w:pStyle w:val="StreckMitten"/>
            </w:pPr>
            <w:r w:rsidRPr="005418A1">
              <w:tab/>
            </w:r>
            <w:r w:rsidRPr="005418A1">
              <w:tab/>
            </w:r>
          </w:p>
        </w:tc>
      </w:tr>
    </w:tbl>
    <w:p w:rsidR="006E04A4" w:rsidRPr="005418A1" w:rsidRDefault="006E04A4" w:rsidP="003675A0">
      <w:pPr>
        <w:pStyle w:val="Blankrad"/>
      </w:pPr>
    </w:p>
    <w:sectPr w:rsidR="006E04A4" w:rsidRPr="005418A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A37" w:rsidRPr="005418A1" w:rsidRDefault="00C67A37">
      <w:r w:rsidRPr="005418A1">
        <w:separator/>
      </w:r>
    </w:p>
  </w:endnote>
  <w:endnote w:type="continuationSeparator" w:id="0">
    <w:p w:rsidR="00C67A37" w:rsidRPr="005418A1" w:rsidRDefault="00C67A37">
      <w:r w:rsidRPr="005418A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290" w:rsidRPr="005418A1" w:rsidRDefault="00065290">
    <w:pPr>
      <w:pStyle w:val="Sidhuvud"/>
      <w:jc w:val="center"/>
    </w:pPr>
    <w:r w:rsidRPr="005418A1">
      <w:fldChar w:fldCharType="begin" w:fldLock="1"/>
    </w:r>
    <w:r w:rsidRPr="005418A1">
      <w:instrText xml:space="preserve"> PAGE </w:instrText>
    </w:r>
    <w:r w:rsidRPr="005418A1">
      <w:fldChar w:fldCharType="separate"/>
    </w:r>
    <w:r w:rsidR="00B532BD" w:rsidRPr="005418A1">
      <w:t>2</w:t>
    </w:r>
    <w:r w:rsidRPr="005418A1">
      <w:fldChar w:fldCharType="end"/>
    </w:r>
    <w:r w:rsidRPr="005418A1">
      <w:t xml:space="preserve"> (</w:t>
    </w:r>
    <w:r w:rsidRPr="005418A1">
      <w:fldChar w:fldCharType="begin" w:fldLock="1"/>
    </w:r>
    <w:r w:rsidRPr="005418A1">
      <w:instrText xml:space="preserve"> NUMPAGES </w:instrText>
    </w:r>
    <w:r w:rsidRPr="005418A1">
      <w:fldChar w:fldCharType="separate"/>
    </w:r>
    <w:r w:rsidR="00B532BD" w:rsidRPr="005418A1">
      <w:t>2</w:t>
    </w:r>
    <w:r w:rsidRPr="005418A1">
      <w:fldChar w:fldCharType="end"/>
    </w:r>
    <w:r w:rsidRPr="005418A1">
      <w:t>)</w:t>
    </w:r>
  </w:p>
  <w:p w:rsidR="00065290" w:rsidRPr="005418A1" w:rsidRDefault="0006529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290" w:rsidRPr="005418A1" w:rsidRDefault="00065290">
    <w:pPr>
      <w:pStyle w:val="Sidhuvud"/>
      <w:jc w:val="center"/>
    </w:pPr>
    <w:r w:rsidRPr="005418A1">
      <w:fldChar w:fldCharType="begin" w:fldLock="1"/>
    </w:r>
    <w:r w:rsidRPr="005418A1">
      <w:instrText xml:space="preserve"> PAGE </w:instrText>
    </w:r>
    <w:r w:rsidRPr="005418A1">
      <w:fldChar w:fldCharType="separate"/>
    </w:r>
    <w:r w:rsidR="00C67A37" w:rsidRPr="005418A1">
      <w:t>1</w:t>
    </w:r>
    <w:r w:rsidRPr="005418A1">
      <w:fldChar w:fldCharType="end"/>
    </w:r>
    <w:r w:rsidRPr="005418A1">
      <w:t xml:space="preserve"> (</w:t>
    </w:r>
    <w:r w:rsidRPr="005418A1">
      <w:fldChar w:fldCharType="begin" w:fldLock="1"/>
    </w:r>
    <w:r w:rsidRPr="005418A1">
      <w:instrText xml:space="preserve"> NUMPAGES </w:instrText>
    </w:r>
    <w:r w:rsidRPr="005418A1">
      <w:fldChar w:fldCharType="separate"/>
    </w:r>
    <w:r w:rsidR="00B532BD" w:rsidRPr="005418A1">
      <w:t>2</w:t>
    </w:r>
    <w:r w:rsidRPr="005418A1">
      <w:fldChar w:fldCharType="end"/>
    </w:r>
    <w:r w:rsidRPr="005418A1">
      <w:t>)</w:t>
    </w:r>
  </w:p>
  <w:p w:rsidR="00065290" w:rsidRPr="005418A1" w:rsidRDefault="000652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A37" w:rsidRPr="005418A1" w:rsidRDefault="00C67A37">
      <w:r w:rsidRPr="005418A1">
        <w:separator/>
      </w:r>
    </w:p>
  </w:footnote>
  <w:footnote w:type="continuationSeparator" w:id="0">
    <w:p w:rsidR="00C67A37" w:rsidRPr="005418A1" w:rsidRDefault="00C67A37">
      <w:r w:rsidRPr="005418A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290" w:rsidRPr="005418A1" w:rsidRDefault="00065290">
    <w:pPr>
      <w:pStyle w:val="Sidhuvud"/>
      <w:tabs>
        <w:tab w:val="clear" w:pos="4536"/>
      </w:tabs>
    </w:pPr>
    <w:r w:rsidRPr="005418A1">
      <w:fldChar w:fldCharType="begin" w:fldLock="1"/>
    </w:r>
    <w:r w:rsidRPr="005418A1">
      <w:instrText xml:space="preserve"> DOCPROPERTY "DocumentDate" </w:instrText>
    </w:r>
    <w:r w:rsidRPr="005418A1">
      <w:fldChar w:fldCharType="separate"/>
    </w:r>
    <w:r w:rsidR="00B532BD" w:rsidRPr="005418A1">
      <w:t>Torsdagen den 15 oktober 2009</w:t>
    </w:r>
    <w:r w:rsidRPr="005418A1">
      <w:fldChar w:fldCharType="end"/>
    </w:r>
    <w:r w:rsidRPr="005418A1">
      <w:tab/>
    </w:r>
  </w:p>
  <w:p w:rsidR="00065290" w:rsidRPr="005418A1" w:rsidRDefault="0006529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418A1">
      <w:rPr>
        <w:sz w:val="12"/>
      </w:rPr>
      <w:tab/>
    </w:r>
  </w:p>
  <w:p w:rsidR="00065290" w:rsidRPr="005418A1" w:rsidRDefault="00065290"/>
  <w:p w:rsidR="00065290" w:rsidRPr="005418A1" w:rsidRDefault="0006529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65290" w:rsidRPr="005418A1" w:rsidRDefault="005418A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418A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5290" w:rsidRPr="005418A1" w:rsidRDefault="00065290">
    <w:pPr>
      <w:pStyle w:val="Dokumentrubrik"/>
      <w:spacing w:after="360"/>
    </w:pPr>
    <w:r w:rsidRPr="005418A1">
      <w:t>Föredragningslista</w:t>
    </w:r>
  </w:p>
  <w:p w:rsidR="00065290" w:rsidRPr="005418A1" w:rsidRDefault="0006529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40443083">
    <w:abstractNumId w:val="5"/>
  </w:num>
  <w:num w:numId="2" w16cid:durableId="259528048">
    <w:abstractNumId w:val="2"/>
  </w:num>
  <w:num w:numId="3" w16cid:durableId="771753189">
    <w:abstractNumId w:val="4"/>
  </w:num>
  <w:num w:numId="4" w16cid:durableId="1673754560">
    <w:abstractNumId w:val="1"/>
  </w:num>
  <w:num w:numId="5" w16cid:durableId="1575045435">
    <w:abstractNumId w:val="0"/>
  </w:num>
  <w:num w:numId="6" w16cid:durableId="263805736">
    <w:abstractNumId w:val="3"/>
  </w:num>
  <w:num w:numId="7" w16cid:durableId="1351177020">
    <w:abstractNumId w:val="3"/>
  </w:num>
  <w:num w:numId="8" w16cid:durableId="20681866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D120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5290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1209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777F4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07DE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0E67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9DA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99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19EE"/>
    <w:rsid w:val="00415884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0551D"/>
    <w:rsid w:val="00510E80"/>
    <w:rsid w:val="005166A2"/>
    <w:rsid w:val="00517888"/>
    <w:rsid w:val="00533A3C"/>
    <w:rsid w:val="00537A01"/>
    <w:rsid w:val="005418A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1D2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09A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0196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6F7F7B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02F2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126A"/>
    <w:rsid w:val="00887B6F"/>
    <w:rsid w:val="00890A17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D75ED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30597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32BD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04AF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3BB"/>
    <w:rsid w:val="00C55D66"/>
    <w:rsid w:val="00C64067"/>
    <w:rsid w:val="00C64B5E"/>
    <w:rsid w:val="00C6587A"/>
    <w:rsid w:val="00C67A37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106B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22BD38-FB85-4371-B7C9-035AAF75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304AF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198</Words>
  <Characters>1505</Characters>
  <Application>Microsoft Office Word</Application>
  <DocSecurity>4</DocSecurity>
  <Lines>115</Lines>
  <Paragraphs>74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2009/10:14</vt:lpstr>
      <vt:lpstr>Torsdagen den 15 oktober 2009</vt:lpstr>
    </vt:vector>
  </TitlesOfParts>
  <Company>Riksdagen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2009-10-14T14:58:00Z</cp:lastPrinted>
  <dcterms:created xsi:type="dcterms:W3CDTF">2025-12-17T23:34:00Z</dcterms:created>
  <dcterms:modified xsi:type="dcterms:W3CDTF">2025-12-17T23:34:00Z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15 oktober 2009</vt:lpwstr>
  </property>
  <property fmtid="{D5CDD505-2E9C-101B-9397-08002B2CF9AE}" pid="3" name="DocumentNumber">
    <vt:lpwstr>14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2009-10-15</vt:lpwstr>
  </property>
  <property fmtid="{D5CDD505-2E9C-101B-9397-08002B2CF9AE}" pid="7" name="DatumAvgörande">
    <vt:lpwstr>2009-10-15</vt:lpwstr>
  </property>
</Properties>
</file>