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752EBD2EAD844E390165F6D3C13520A"/>
        </w:placeholder>
        <w15:appearance w15:val="hidden"/>
        <w:text/>
      </w:sdtPr>
      <w:sdtEndPr/>
      <w:sdtContent>
        <w:p w:rsidR="00AF30DD" w:rsidP="00CC4C93" w:rsidRDefault="00AF30DD" w14:paraId="7EA75F0F" w14:textId="77777777">
          <w:pPr>
            <w:pStyle w:val="Rubrik1"/>
          </w:pPr>
          <w:r>
            <w:t>Förslag till riksdagsbeslut</w:t>
          </w:r>
        </w:p>
      </w:sdtContent>
    </w:sdt>
    <w:sdt>
      <w:sdtPr>
        <w:alias w:val="Yrkande 1"/>
        <w:tag w:val="07164d36-2f4f-47da-9eb3-c870df72f51a"/>
        <w:id w:val="-368142512"/>
        <w:lock w:val="sdtLocked"/>
      </w:sdtPr>
      <w:sdtEndPr/>
      <w:sdtContent>
        <w:p w:rsidR="00986BB3" w:rsidRDefault="00471D22" w14:paraId="7EA75F10" w14:textId="77777777">
          <w:pPr>
            <w:pStyle w:val="Frslagstext"/>
          </w:pPr>
          <w:r>
            <w:t>Riksdagen ställer sig bakom det som anförs i motionen om att stoppa frysningen av brytpunkten för statlig skatt och tillkännager detta för regeringen.</w:t>
          </w:r>
        </w:p>
      </w:sdtContent>
    </w:sdt>
    <w:p w:rsidR="00AF30DD" w:rsidP="00AF30DD" w:rsidRDefault="000156D9" w14:paraId="7EA75F11" w14:textId="77777777">
      <w:pPr>
        <w:pStyle w:val="Rubrik1"/>
      </w:pPr>
      <w:bookmarkStart w:name="MotionsStart" w:id="0"/>
      <w:bookmarkEnd w:id="0"/>
      <w:r>
        <w:t>Motivering</w:t>
      </w:r>
    </w:p>
    <w:p w:rsidR="00AF30DD" w:rsidP="00AF30DD" w:rsidRDefault="00AB3F14" w14:paraId="7EA75F12" w14:textId="4FC3765F">
      <w:pPr>
        <w:pStyle w:val="Normalutanindragellerluft"/>
      </w:pPr>
      <w:r w:rsidRPr="00AB3F14">
        <w:t>Regeringens beslut om att frysa brytpunkten för statlig skatt på 35 800 kronor drabbar breda</w:t>
      </w:r>
      <w:r w:rsidR="00BB75C9">
        <w:t xml:space="preserve"> löntagargrupper i samhället. 1,</w:t>
      </w:r>
      <w:r w:rsidRPr="00AB3F14">
        <w:t>2 miljoner människor</w:t>
      </w:r>
      <w:r w:rsidR="00BB75C9">
        <w:t>,</w:t>
      </w:r>
      <w:r w:rsidRPr="00AB3F14">
        <w:t xml:space="preserve"> vilket är knappt en tredjedel av alla heltidsarbetare</w:t>
      </w:r>
      <w:r w:rsidR="00BB75C9">
        <w:t>,</w:t>
      </w:r>
      <w:r w:rsidRPr="00AB3F14">
        <w:t xml:space="preserve"> kommer att få en höjd skatt. Yrkesgrupper som poliser, lärare, sjuksköterskor och barnmorskor</w:t>
      </w:r>
      <w:r w:rsidR="00BB75C9">
        <w:t>,</w:t>
      </w:r>
      <w:r w:rsidRPr="00AB3F14">
        <w:t xml:space="preserve"> som är kärnan i svensk välfärd</w:t>
      </w:r>
      <w:r w:rsidR="00BB75C9">
        <w:t>,</w:t>
      </w:r>
      <w:r w:rsidRPr="00AB3F14">
        <w:t xml:space="preserve"> får därmed en skattehöjning. Dessa grupper kommer få mindre incitament till att arbeta mer och motivationen till att utbilda sig till dessa yrken riskerar att minska. Att frysa brytpunkten för statlig skatt är både välfärds</w:t>
      </w:r>
      <w:r w:rsidR="00BB75C9">
        <w:t>s</w:t>
      </w:r>
      <w:r w:rsidRPr="00AB3F14">
        <w:t>kadlig</w:t>
      </w:r>
      <w:bookmarkStart w:name="_GoBack" w:id="1"/>
      <w:bookmarkEnd w:id="1"/>
      <w:r w:rsidRPr="00AB3F14">
        <w:t xml:space="preserve"> och utbildningsfientlig politik. Brytpunkten bör därmed ha en årlig höjning i takt med inflationen istället för att frysas.</w:t>
      </w:r>
    </w:p>
    <w:sdt>
      <w:sdtPr>
        <w:rPr>
          <w:i/>
          <w:noProof/>
        </w:rPr>
        <w:alias w:val="CC_Underskrifter"/>
        <w:tag w:val="CC_Underskrifter"/>
        <w:id w:val="583496634"/>
        <w:lock w:val="sdtContentLocked"/>
        <w:placeholder>
          <w:docPart w:val="013682C6DDAE468EABC0A376197B60A6"/>
        </w:placeholder>
        <w15:appearance w15:val="hidden"/>
      </w:sdtPr>
      <w:sdtEndPr>
        <w:rPr>
          <w:noProof w:val="0"/>
        </w:rPr>
      </w:sdtEndPr>
      <w:sdtContent>
        <w:p w:rsidRPr="00ED19F0" w:rsidR="00865E70" w:rsidP="00D80E50" w:rsidRDefault="00BB75C9" w14:paraId="7EA75F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007D8C" w:rsidRDefault="00007D8C" w14:paraId="7EA75F17" w14:textId="77777777"/>
    <w:sectPr w:rsidR="00007D8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5F19" w14:textId="77777777" w:rsidR="00B1167B" w:rsidRDefault="00B1167B" w:rsidP="000C1CAD">
      <w:pPr>
        <w:spacing w:line="240" w:lineRule="auto"/>
      </w:pPr>
      <w:r>
        <w:separator/>
      </w:r>
    </w:p>
  </w:endnote>
  <w:endnote w:type="continuationSeparator" w:id="0">
    <w:p w14:paraId="7EA75F1A" w14:textId="77777777" w:rsidR="00B1167B" w:rsidRDefault="00B116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5F1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5F25" w14:textId="77777777" w:rsidR="002A1892" w:rsidRDefault="002A189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201510031903</w:instrText>
    </w:r>
    <w:r>
      <w:fldChar w:fldCharType="end"/>
    </w:r>
    <w:r>
      <w:instrText xml:space="preserve"> &gt; </w:instrText>
    </w:r>
    <w:r>
      <w:fldChar w:fldCharType="begin"/>
    </w:r>
    <w:r>
      <w:instrText xml:space="preserve"> PRINTDATE \@ "yyyyMMddHHmm" </w:instrText>
    </w:r>
    <w:r>
      <w:fldChar w:fldCharType="separate"/>
    </w:r>
    <w:r>
      <w:rPr>
        <w:noProof/>
      </w:rPr>
      <w:instrText>201510051406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14:06</w:instrText>
    </w:r>
    <w:r>
      <w:fldChar w:fldCharType="end"/>
    </w:r>
    <w:r>
      <w:instrText xml:space="preserve"> </w:instrText>
    </w:r>
    <w:r>
      <w:fldChar w:fldCharType="separate"/>
    </w:r>
    <w:r>
      <w:rPr>
        <w:noProof/>
      </w:rPr>
      <w:t>2015-10-05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75F17" w14:textId="77777777" w:rsidR="00B1167B" w:rsidRDefault="00B1167B" w:rsidP="000C1CAD">
      <w:pPr>
        <w:spacing w:line="240" w:lineRule="auto"/>
      </w:pPr>
      <w:r>
        <w:separator/>
      </w:r>
    </w:p>
  </w:footnote>
  <w:footnote w:type="continuationSeparator" w:id="0">
    <w:p w14:paraId="7EA75F18" w14:textId="77777777" w:rsidR="00B1167B" w:rsidRDefault="00B116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A75F1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B75C9" w14:paraId="7EA75F2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:1448</w:t>
        </w:r>
      </w:sdtContent>
    </w:sdt>
  </w:p>
  <w:p w:rsidR="00A42228" w:rsidP="00283E0F" w:rsidRDefault="00BB75C9" w14:paraId="7EA75F22" w14:textId="77777777">
    <w:pPr>
      <w:pStyle w:val="FSHRub2"/>
    </w:pPr>
    <w:sdt>
      <w:sdtPr>
        <w:alias w:val="CC_Noformat_Avtext"/>
        <w:tag w:val="CC_Noformat_Avtext"/>
        <w:id w:val="1389603703"/>
        <w:lock w:val="sdtContentLocked"/>
        <w15:appearance w15:val="hidden"/>
        <w:text/>
      </w:sdtPr>
      <w:sdtEndPr/>
      <w:sdtContent>
        <w:r>
          <w:t>av Johan Nissinen (SD)</w:t>
        </w:r>
      </w:sdtContent>
    </w:sdt>
  </w:p>
  <w:sdt>
    <w:sdtPr>
      <w:alias w:val="CC_Noformat_Rubtext"/>
      <w:tag w:val="CC_Noformat_Rubtext"/>
      <w:id w:val="1800419874"/>
      <w:lock w:val="sdtLocked"/>
      <w15:appearance w15:val="hidden"/>
      <w:text/>
    </w:sdtPr>
    <w:sdtEndPr/>
    <w:sdtContent>
      <w:p w:rsidR="00A42228" w:rsidP="00283E0F" w:rsidRDefault="00F95952" w14:paraId="7EA75F23" w14:textId="1B0EE937">
        <w:pPr>
          <w:pStyle w:val="FSHRub2"/>
        </w:pPr>
        <w:r>
          <w:t>En stoppad</w:t>
        </w:r>
        <w:r w:rsidR="00AB3F14">
          <w:t xml:space="preserve"> frysning av brytpunkten för statlig skatt</w:t>
        </w:r>
      </w:p>
    </w:sdtContent>
  </w:sdt>
  <w:sdt>
    <w:sdtPr>
      <w:alias w:val="CC_Boilerplate_3"/>
      <w:tag w:val="CC_Boilerplate_3"/>
      <w:id w:val="-1567486118"/>
      <w:lock w:val="sdtContentLocked"/>
      <w15:appearance w15:val="hidden"/>
      <w:text w:multiLine="1"/>
    </w:sdtPr>
    <w:sdtEndPr/>
    <w:sdtContent>
      <w:p w:rsidR="00A42228" w:rsidP="00283E0F" w:rsidRDefault="00A42228" w14:paraId="7EA75F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3F14"/>
    <w:rsid w:val="00003CCB"/>
    <w:rsid w:val="00006BF0"/>
    <w:rsid w:val="00007D8C"/>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2D9"/>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89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B19"/>
    <w:rsid w:val="003E1AAD"/>
    <w:rsid w:val="003E247C"/>
    <w:rsid w:val="003E7028"/>
    <w:rsid w:val="003F0DD3"/>
    <w:rsid w:val="003F43C4"/>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D22"/>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BB3"/>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F14"/>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167B"/>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E68"/>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5C9"/>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E50"/>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90A"/>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3A0"/>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52"/>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A75F0E"/>
  <w15:chartTrackingRefBased/>
  <w15:docId w15:val="{CF1AFF16-C3FA-4F03-9EB9-486B6B5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52EBD2EAD844E390165F6D3C13520A"/>
        <w:category>
          <w:name w:val="Allmänt"/>
          <w:gallery w:val="placeholder"/>
        </w:category>
        <w:types>
          <w:type w:val="bbPlcHdr"/>
        </w:types>
        <w:behaviors>
          <w:behavior w:val="content"/>
        </w:behaviors>
        <w:guid w:val="{EFA14A69-5E22-40E5-B104-DB97E67C5840}"/>
      </w:docPartPr>
      <w:docPartBody>
        <w:p w:rsidR="004D7495" w:rsidRDefault="004A22DF">
          <w:pPr>
            <w:pStyle w:val="9752EBD2EAD844E390165F6D3C13520A"/>
          </w:pPr>
          <w:r w:rsidRPr="009A726D">
            <w:rPr>
              <w:rStyle w:val="Platshllartext"/>
            </w:rPr>
            <w:t>Klicka här för att ange text.</w:t>
          </w:r>
        </w:p>
      </w:docPartBody>
    </w:docPart>
    <w:docPart>
      <w:docPartPr>
        <w:name w:val="013682C6DDAE468EABC0A376197B60A6"/>
        <w:category>
          <w:name w:val="Allmänt"/>
          <w:gallery w:val="placeholder"/>
        </w:category>
        <w:types>
          <w:type w:val="bbPlcHdr"/>
        </w:types>
        <w:behaviors>
          <w:behavior w:val="content"/>
        </w:behaviors>
        <w:guid w:val="{5FF5557E-79EF-45B5-8491-9F739725160E}"/>
      </w:docPartPr>
      <w:docPartBody>
        <w:p w:rsidR="004D7495" w:rsidRDefault="004A22DF">
          <w:pPr>
            <w:pStyle w:val="013682C6DDAE468EABC0A376197B60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F"/>
    <w:rsid w:val="004A22DF"/>
    <w:rsid w:val="004D7495"/>
    <w:rsid w:val="00B30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52EBD2EAD844E390165F6D3C13520A">
    <w:name w:val="9752EBD2EAD844E390165F6D3C13520A"/>
  </w:style>
  <w:style w:type="paragraph" w:customStyle="1" w:styleId="8A7DDCFC898748049FCDC6A0597F5386">
    <w:name w:val="8A7DDCFC898748049FCDC6A0597F5386"/>
  </w:style>
  <w:style w:type="paragraph" w:customStyle="1" w:styleId="013682C6DDAE468EABC0A376197B60A6">
    <w:name w:val="013682C6DDAE468EABC0A376197B6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4511</RubrikLookup>
    <MotionGuid xmlns="00d11361-0b92-4bae-a181-288d6a55b763">474d1415-61bc-4361-9f70-f949945ce827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89FBA-06DF-4654-81B0-10FA356B9DBD}"/>
</file>

<file path=customXml/itemProps2.xml><?xml version="1.0" encoding="utf-8"?>
<ds:datastoreItem xmlns:ds="http://schemas.openxmlformats.org/officeDocument/2006/customXml" ds:itemID="{ED262B53-5BA5-4CEE-94FA-F48ADEF98D0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5EF100F-7FD2-4FC8-9516-FDDF5ACF558C}"/>
</file>

<file path=customXml/itemProps5.xml><?xml version="1.0" encoding="utf-8"?>
<ds:datastoreItem xmlns:ds="http://schemas.openxmlformats.org/officeDocument/2006/customXml" ds:itemID="{F0203F2E-4126-4217-AD92-39852AC4D48F}"/>
</file>

<file path=docProps/app.xml><?xml version="1.0" encoding="utf-8"?>
<Properties xmlns="http://schemas.openxmlformats.org/officeDocument/2006/extended-properties" xmlns:vt="http://schemas.openxmlformats.org/officeDocument/2006/docPropsVTypes">
  <Template>GranskaMot</Template>
  <TotalTime>4</TotalTime>
  <Pages>1</Pages>
  <Words>133</Words>
  <Characters>770</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201516SD264 Stoppa frysningen av brytpunkten för statlig skatt</vt:lpstr>
      <vt:lpstr/>
    </vt:vector>
  </TitlesOfParts>
  <Company>Sveriges riksdag</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201516SD264 Stoppa frysningen av brytpunkten för statlig skatt</dc:title>
  <dc:subject/>
  <dc:creator>Johan Nissinen</dc:creator>
  <cp:keywords/>
  <dc:description/>
  <cp:lastModifiedBy>Kerstin Carlqvist</cp:lastModifiedBy>
  <cp:revision>8</cp:revision>
  <cp:lastPrinted>2015-10-05T12:06:00Z</cp:lastPrinted>
  <dcterms:created xsi:type="dcterms:W3CDTF">2015-10-03T17:03:00Z</dcterms:created>
  <dcterms:modified xsi:type="dcterms:W3CDTF">2016-08-23T06:13:00Z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*B8A21AC5E4AD5*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https://filur.riksdagen.se/drop/DropOffLibrary/B8A21AC5E4AD5.docx</vt:lpwstr>
  </property>
  <property fmtid="{D5CDD505-2E9C-101B-9397-08002B2CF9AE}" pid="11" name="RevisionsOn">
    <vt:lpwstr>1</vt:lpwstr>
  </property>
</Properties>
</file>