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BD4" w:rsidRDefault="00331E05" w14:paraId="71677632" w14:textId="77777777">
      <w:pPr>
        <w:pStyle w:val="RubrikFrslagTIllRiksdagsbeslut"/>
      </w:pPr>
      <w:sdt>
        <w:sdtPr>
          <w:alias w:val="CC_Boilerplate_4"/>
          <w:tag w:val="CC_Boilerplate_4"/>
          <w:id w:val="-1644581176"/>
          <w:lock w:val="sdtContentLocked"/>
          <w:placeholder>
            <w:docPart w:val="AF0EC839A0D94250A086B26FE00F60A1"/>
          </w:placeholder>
          <w:text/>
        </w:sdtPr>
        <w:sdtEndPr/>
        <w:sdtContent>
          <w:r w:rsidRPr="009B062B" w:rsidR="00AF30DD">
            <w:t>Förslag till riksdagsbeslut</w:t>
          </w:r>
        </w:sdtContent>
      </w:sdt>
      <w:bookmarkEnd w:id="0"/>
      <w:bookmarkEnd w:id="1"/>
    </w:p>
    <w:sdt>
      <w:sdtPr>
        <w:alias w:val="Yrkande 1"/>
        <w:tag w:val="c41dc3d7-068b-4ff3-aafb-cce82d7deafa"/>
        <w:id w:val="1040630464"/>
        <w:lock w:val="sdtLocked"/>
      </w:sdtPr>
      <w:sdtEndPr/>
      <w:sdtContent>
        <w:p w:rsidR="001E1316" w:rsidRDefault="005618EF" w14:paraId="6481D9F1" w14:textId="77777777">
          <w:pPr>
            <w:pStyle w:val="Frslagstext"/>
            <w:numPr>
              <w:ilvl w:val="0"/>
              <w:numId w:val="0"/>
            </w:numPr>
          </w:pPr>
          <w:r>
            <w:t>Riksdagen anvisar anslagen för 2026 inom utgiftsområde 16 Utbildning och universitetsforskning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25907D07F943B294D630B7620805AA"/>
        </w:placeholder>
        <w:text/>
      </w:sdtPr>
      <w:sdtEndPr/>
      <w:sdtContent>
        <w:p w:rsidRPr="005E4BD4" w:rsidR="006D79C9" w:rsidP="00333E95" w:rsidRDefault="00037FD4" w14:paraId="6EA6816A" w14:textId="4365E1F6">
          <w:pPr>
            <w:pStyle w:val="Rubrik1"/>
          </w:pPr>
          <w:r>
            <w:t>Anslagsfördelning</w:t>
          </w:r>
        </w:p>
      </w:sdtContent>
    </w:sdt>
    <w:bookmarkEnd w:displacedByCustomXml="prev" w:id="3"/>
    <w:bookmarkEnd w:displacedByCustomXml="prev" w:id="4"/>
    <w:p w:rsidRPr="00A3032E" w:rsidR="00037FD4" w:rsidP="00A3032E" w:rsidRDefault="000A3331" w14:paraId="50E14372" w14:textId="77C0A389">
      <w:pPr>
        <w:pStyle w:val="Tabellrubrik"/>
      </w:pPr>
      <w:r w:rsidRPr="00A3032E">
        <w:t>Tabell</w:t>
      </w:r>
      <w:r w:rsidRPr="00A3032E" w:rsidR="009C5640">
        <w:t> </w:t>
      </w:r>
      <w:r w:rsidRPr="00A3032E">
        <w:t xml:space="preserve">1 </w:t>
      </w:r>
      <w:r w:rsidRPr="00A3032E" w:rsidR="00037FD4">
        <w:t>Anslagsförslag</w:t>
      </w:r>
      <w:r w:rsidRPr="00A3032E" w:rsidR="009C5640">
        <w:t xml:space="preserve"> för </w:t>
      </w:r>
      <w:r w:rsidRPr="00A3032E" w:rsidR="00037FD4">
        <w:t>2026</w:t>
      </w:r>
      <w:r w:rsidRPr="00A3032E" w:rsidR="009C5640">
        <w:t xml:space="preserve"> </w:t>
      </w:r>
      <w:r w:rsidRPr="00A3032E" w:rsidR="00037FD4">
        <w:t>för utgiftsområde 16 Utbildning och universitetsforskning</w:t>
      </w:r>
    </w:p>
    <w:p w:rsidRPr="00A3032E" w:rsidR="00037FD4" w:rsidP="00A3032E" w:rsidRDefault="00037FD4" w14:paraId="34B3670B" w14:textId="77777777">
      <w:pPr>
        <w:pStyle w:val="Tabellunderrubrik"/>
      </w:pPr>
      <w:r w:rsidRPr="00A3032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E4BD4" w:rsidR="00037FD4" w:rsidTr="00331E05" w14:paraId="79B14F7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4BD4" w:rsidR="00037FD4" w:rsidP="00037FD4" w:rsidRDefault="009C5640" w14:paraId="6184D840" w14:textId="180E152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E4BD4" w:rsidR="00037FD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E4BD4" w:rsidR="00037FD4" w:rsidP="00037FD4" w:rsidRDefault="00037FD4" w14:paraId="40690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4BD4" w:rsidR="00037FD4" w:rsidP="00037FD4" w:rsidRDefault="00037FD4" w14:paraId="18045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Avvikelse från regeringen</w:t>
            </w:r>
          </w:p>
        </w:tc>
      </w:tr>
      <w:tr w:rsidRPr="005E4BD4" w:rsidR="00037FD4" w:rsidTr="00037FD4" w14:paraId="607AB76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2437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241B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5E4BD4" w:rsidR="00037FD4" w:rsidP="00037FD4" w:rsidRDefault="00037FD4" w14:paraId="7DB29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5E4BD4" w:rsidR="00037FD4" w:rsidP="00037FD4" w:rsidRDefault="00037FD4" w14:paraId="46665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037FD4" w14:paraId="1221A90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EDBB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0F3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5E4BD4" w:rsidR="00037FD4" w:rsidP="00037FD4" w:rsidRDefault="00037FD4" w14:paraId="3AF98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5E4BD4" w:rsidR="00037FD4" w:rsidP="00037FD4" w:rsidRDefault="00037FD4" w14:paraId="13147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BEEBFD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05E2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7827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5E4BD4" w:rsidR="00037FD4" w:rsidP="00037FD4" w:rsidRDefault="00037FD4" w14:paraId="53836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5E4BD4" w:rsidR="00037FD4" w:rsidP="00037FD4" w:rsidRDefault="00037FD4" w14:paraId="74542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037FD4" w14:paraId="13985B9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143A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C37A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5E4BD4" w:rsidR="00037FD4" w:rsidP="00037FD4" w:rsidRDefault="00037FD4" w14:paraId="0D061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5E4BD4" w:rsidR="00037FD4" w:rsidP="00037FD4" w:rsidRDefault="00037FD4" w14:paraId="3E385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952007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6FEC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6304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4C24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BF0A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1 000 000</w:t>
            </w:r>
          </w:p>
        </w:tc>
      </w:tr>
      <w:tr w:rsidRPr="005E4BD4" w:rsidR="00037FD4" w:rsidTr="00037FD4" w14:paraId="48A7B91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9E9B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6734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5E4BD4" w:rsidR="00037FD4" w:rsidP="00037FD4" w:rsidRDefault="00037FD4" w14:paraId="50318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5E4BD4" w:rsidR="00037FD4" w:rsidP="00037FD4" w:rsidRDefault="00037FD4" w14:paraId="172D8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BA9991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5739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E0EE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C8C6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14E8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518 000</w:t>
            </w:r>
          </w:p>
        </w:tc>
      </w:tr>
      <w:tr w:rsidRPr="005E4BD4" w:rsidR="00037FD4" w:rsidTr="00037FD4" w14:paraId="44F10E0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4642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0F35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5E4BD4" w:rsidR="00037FD4" w:rsidP="00037FD4" w:rsidRDefault="00037FD4" w14:paraId="435EB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5E4BD4" w:rsidR="00037FD4" w:rsidP="00037FD4" w:rsidRDefault="00037FD4" w14:paraId="2381C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7D217D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EB2E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0EA2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5E4BD4" w:rsidR="00037FD4" w:rsidP="00037FD4" w:rsidRDefault="00037FD4" w14:paraId="11A64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5E4BD4" w:rsidR="00037FD4" w:rsidP="00037FD4" w:rsidRDefault="00037FD4" w14:paraId="33943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9B7614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1EAA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1849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5E4BD4" w:rsidR="00037FD4" w:rsidP="00037FD4" w:rsidRDefault="00037FD4" w14:paraId="27169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5E4BD4" w:rsidR="00037FD4" w:rsidP="00037FD4" w:rsidRDefault="00037FD4" w14:paraId="29BCC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250 000</w:t>
            </w:r>
          </w:p>
        </w:tc>
      </w:tr>
      <w:tr w:rsidRPr="005E4BD4" w:rsidR="00037FD4" w:rsidTr="00037FD4" w14:paraId="7618C38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1BC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4858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5E4BD4" w:rsidR="00037FD4" w:rsidP="00037FD4" w:rsidRDefault="00037FD4" w14:paraId="6244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5E4BD4" w:rsidR="00037FD4" w:rsidP="00037FD4" w:rsidRDefault="00037FD4" w14:paraId="0A97A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696F84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F116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ACA0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5E4BD4" w:rsidR="00037FD4" w:rsidP="00037FD4" w:rsidRDefault="00037FD4" w14:paraId="43865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5E4BD4" w:rsidR="00037FD4" w:rsidP="00037FD4" w:rsidRDefault="00037FD4" w14:paraId="13EA1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571364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8BFB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ED57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5E4BD4" w:rsidR="00037FD4" w:rsidP="00037FD4" w:rsidRDefault="00037FD4" w14:paraId="4DEBB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5E4BD4" w:rsidR="00037FD4" w:rsidP="00037FD4" w:rsidRDefault="00037FD4" w14:paraId="65EE6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62BD81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33B7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C659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6067C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5E4BD4" w:rsidR="00037FD4" w:rsidP="00037FD4" w:rsidRDefault="00037FD4" w14:paraId="09281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370DFF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256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5025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5E4BD4" w:rsidR="00037FD4" w:rsidP="00037FD4" w:rsidRDefault="00037FD4" w14:paraId="45BF4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5E4BD4" w:rsidR="00037FD4" w:rsidP="00037FD4" w:rsidRDefault="00037FD4" w14:paraId="5510E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31CA45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C4BE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7B81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5E4BD4" w:rsidR="00037FD4" w:rsidP="00037FD4" w:rsidRDefault="00037FD4" w14:paraId="5C849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5E4BD4" w:rsidR="00037FD4" w:rsidP="00037FD4" w:rsidRDefault="00037FD4" w14:paraId="66F4A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BA09A9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CD95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87B5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5E4BD4" w:rsidR="00037FD4" w:rsidP="00037FD4" w:rsidRDefault="00037FD4" w14:paraId="7FFD4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5E4BD4" w:rsidR="00037FD4" w:rsidP="00037FD4" w:rsidRDefault="00037FD4" w14:paraId="31FFC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300 000</w:t>
            </w:r>
          </w:p>
        </w:tc>
      </w:tr>
      <w:tr w:rsidRPr="005E4BD4" w:rsidR="00037FD4" w:rsidTr="00037FD4" w14:paraId="0F5E56F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57E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6140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5E4BD4" w:rsidR="00037FD4" w:rsidP="00037FD4" w:rsidRDefault="00037FD4" w14:paraId="19BC5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5E4BD4" w:rsidR="00037FD4" w:rsidP="00037FD4" w:rsidRDefault="00037FD4" w14:paraId="68F16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7B1D0B8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13A6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80F7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5E4BD4" w:rsidR="00037FD4" w:rsidP="00037FD4" w:rsidRDefault="00037FD4" w14:paraId="758AE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5E4BD4" w:rsidR="00037FD4" w:rsidP="00037FD4" w:rsidRDefault="00037FD4" w14:paraId="6DAC0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CDF11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4501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F7F1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5E4BD4" w:rsidR="00037FD4" w:rsidP="00037FD4" w:rsidRDefault="00037FD4" w14:paraId="38E9C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5E4BD4" w:rsidR="00037FD4" w:rsidP="00037FD4" w:rsidRDefault="00037FD4" w14:paraId="7B8DE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2E81E0F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4B69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B87E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36ED9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5E4BD4" w:rsidR="00037FD4" w:rsidP="00037FD4" w:rsidRDefault="00037FD4" w14:paraId="54DFF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A3032E" w14:paraId="4F54E2A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79F4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4C92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314D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0A4D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D79C9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688C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84C6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66BA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AE19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BAA839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C9ED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3AA0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C066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D84D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6FFF97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78628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0D2F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9557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E434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7839A1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5113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1C80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10BD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D3D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2AC9C5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EBA4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AFDE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910C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40D7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8792FB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2F6C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0447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E042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140A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1AD904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C291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FDE6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19EE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8A37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FF7519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A860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1E0B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60D5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8BEE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07352E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E015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587B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276D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4ECE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A417A3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3409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FFFE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83B9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1BA7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099604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CFA4A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90BC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38D30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A84B8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5B97DD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70F2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B8EF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799F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9802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928E36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1D7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D502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83F1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7C84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633471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0A84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34C2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A801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DF39F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40E987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3BB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561D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66D6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DC5B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A581FB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EFB2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4E6F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AC43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379F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FC16AC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1C47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9BA3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7322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A8DD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8C6705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A2A6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728E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6D65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6D23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DEB283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FD06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96B9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F7CB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EC10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E854BE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172F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2DAD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FBD3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82F6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2A2663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ABDD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0462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E40F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CFBC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E75CC5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B371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lastRenderedPageBreak/>
              <w:t>2:25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BFF8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5206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84FF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D30F5C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82D4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D2EE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A897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7AC6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6FC520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A526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6ABF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F312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C58D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A0E06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8E49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5795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B380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EA7E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EABC60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CDF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1260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BDDD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9593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C87D24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ED8C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C78A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B96A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D12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2EE67D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19A2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2FE8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A39A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1444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951A85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F125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CDE2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243E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180E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E7B4E1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CB3B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6A55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F7E38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8548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7BA570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B705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072C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EBCB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97B3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550F31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2AA2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4F0B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2936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AE3E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B67682A"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D8A1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52CD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3948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5319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D516A8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9140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FB1C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1D67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BA8F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D5AB09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76FF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DE73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AEE3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F189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33D308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B365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DE07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682B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06E5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82735D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D7B6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2DCE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0D75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037C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7323AD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349D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3F3A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6712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F1F8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A31F3F5"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D072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65B6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ACF1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6692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247494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968C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455E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D8CA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8049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256BEE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3D42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9E3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8E74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BD9E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FB702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4E6F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3AC0E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53F0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DA48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60D2FE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B09C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117E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CA58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4A34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08FC4E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2F39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6B14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A387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2805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0C29DB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680B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3374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AA46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1F768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35217F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5285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7CCB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3E13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1689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CC887D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12CA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994E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0DC4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CA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A0612D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40F0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lastRenderedPageBreak/>
              <w:t>2:51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EFB2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434A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3B6E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130D553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60DC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9DE3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CF56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E4EE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265583B9"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189E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2C45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5E4BD4" w:rsidR="00037FD4" w:rsidP="00037FD4" w:rsidRDefault="00037FD4" w14:paraId="61418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5E4BD4" w:rsidR="00037FD4" w:rsidP="00037FD4" w:rsidRDefault="00037FD4" w14:paraId="29C28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10154E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9AB0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23A5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5E4BD4" w:rsidR="00037FD4" w:rsidP="00037FD4" w:rsidRDefault="00037FD4" w14:paraId="423F1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5E4BD4" w:rsidR="00037FD4" w:rsidP="00037FD4" w:rsidRDefault="00037FD4" w14:paraId="08940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3B5D0F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B225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E987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A6FD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F914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8B6F8D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11F2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4453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F881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203D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AE3645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E751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CDD3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E748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7B5F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0643233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08E9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838A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1B0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3B80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77C7213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8A9A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F789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166F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75487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2383ACA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D523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6EEC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1AAD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2FEC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6D3718E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D835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2614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68C0C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75A4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559EC6F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5C46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AB09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34AA6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7C96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639E580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7447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837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7186E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5E4BD4" w:rsidR="00037FD4" w:rsidP="00037FD4" w:rsidRDefault="00037FD4" w14:paraId="6016B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F61D1FF"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4CA4D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BC18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5E4BD4" w:rsidR="00037FD4" w:rsidP="00037FD4" w:rsidRDefault="00037FD4" w14:paraId="7BB27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5E4BD4" w:rsidR="00037FD4" w:rsidP="00037FD4" w:rsidRDefault="00037FD4" w14:paraId="08200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648 000</w:t>
            </w:r>
          </w:p>
        </w:tc>
      </w:tr>
      <w:tr w:rsidRPr="005E4BD4" w:rsidR="00037FD4" w:rsidTr="00037FD4" w14:paraId="61E6AB3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6C20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C371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5E4BD4" w:rsidR="00037FD4" w:rsidP="00037FD4" w:rsidRDefault="00037FD4" w14:paraId="386EE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5E4BD4" w:rsidR="00037FD4" w:rsidP="00037FD4" w:rsidRDefault="00037FD4" w14:paraId="12E122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CB61756"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9445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E6E0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5E4BD4" w:rsidR="00037FD4" w:rsidP="00037FD4" w:rsidRDefault="00037FD4" w14:paraId="5F4A0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5E4BD4" w:rsidR="00037FD4" w:rsidP="00037FD4" w:rsidRDefault="00037FD4" w14:paraId="36E2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42 000</w:t>
            </w:r>
          </w:p>
        </w:tc>
      </w:tr>
      <w:tr w:rsidRPr="005E4BD4" w:rsidR="00037FD4" w:rsidTr="00037FD4" w14:paraId="6B153CB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10A9F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4659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295BE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5E4BD4" w:rsidR="00037FD4" w:rsidP="00037FD4" w:rsidRDefault="00037FD4" w14:paraId="44E6F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30 000</w:t>
            </w:r>
          </w:p>
        </w:tc>
      </w:tr>
      <w:tr w:rsidRPr="005E4BD4" w:rsidR="00037FD4" w:rsidTr="00037FD4" w14:paraId="6FBF9CB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8C81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FE4B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5E4BD4" w:rsidR="00037FD4" w:rsidP="00037FD4" w:rsidRDefault="00037FD4" w14:paraId="24E6C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5E4BD4" w:rsidR="00037FD4" w:rsidP="00037FD4" w:rsidRDefault="00037FD4" w14:paraId="45B94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10 000</w:t>
            </w:r>
          </w:p>
        </w:tc>
      </w:tr>
      <w:tr w:rsidRPr="005E4BD4" w:rsidR="00037FD4" w:rsidTr="00A3032E" w14:paraId="2537C84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4ECA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5195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58007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23E50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28EA8C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80A0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312F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5E4BD4" w:rsidR="00037FD4" w:rsidP="00037FD4" w:rsidRDefault="00037FD4" w14:paraId="6AED2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5E4BD4" w:rsidR="00037FD4" w:rsidP="00037FD4" w:rsidRDefault="00037FD4" w14:paraId="2680B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789B9E4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25EDA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9D3F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5E4BD4" w:rsidR="00037FD4" w:rsidP="00037FD4" w:rsidRDefault="00037FD4" w14:paraId="44A3B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5E4BD4" w:rsidR="00037FD4" w:rsidP="00037FD4" w:rsidRDefault="00037FD4" w14:paraId="56B1A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EF155D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5141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F936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5E4BD4" w:rsidR="00037FD4" w:rsidP="00037FD4" w:rsidRDefault="00037FD4" w14:paraId="05DF4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5E4BD4" w:rsidR="00037FD4" w:rsidP="00037FD4" w:rsidRDefault="00037FD4" w14:paraId="62292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09F00F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B779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6B91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5E4BD4" w:rsidR="00037FD4" w:rsidP="00037FD4" w:rsidRDefault="00037FD4" w14:paraId="664F9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5E4BD4" w:rsidR="00037FD4" w:rsidP="00037FD4" w:rsidRDefault="00037FD4" w14:paraId="170FB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5BFCA1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EF3C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68E93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5E4BD4" w:rsidR="00037FD4" w:rsidP="00037FD4" w:rsidRDefault="00037FD4" w14:paraId="572CB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5E4BD4" w:rsidR="00037FD4" w:rsidP="00037FD4" w:rsidRDefault="00037FD4" w14:paraId="69D11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215D65E"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9B96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592BA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5E4BD4" w:rsidR="00037FD4" w:rsidP="00037FD4" w:rsidRDefault="00037FD4" w14:paraId="79DA0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5E4BD4" w:rsidR="00037FD4" w:rsidP="00037FD4" w:rsidRDefault="00037FD4" w14:paraId="3D069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56E4AA1"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5ACDB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1EB9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5E4BD4" w:rsidR="00037FD4" w:rsidP="00037FD4" w:rsidRDefault="00037FD4" w14:paraId="66789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5E4BD4" w:rsidR="00037FD4" w:rsidP="00037FD4" w:rsidRDefault="00037FD4" w14:paraId="3A5B2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72A64FFD"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331E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7EF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5E4BD4" w:rsidR="00037FD4" w:rsidP="00037FD4" w:rsidRDefault="00037FD4" w14:paraId="7AAD59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5E4BD4" w:rsidR="00037FD4" w:rsidP="00037FD4" w:rsidRDefault="00037FD4" w14:paraId="67458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A5CCD27"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157A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A1C0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5E4BD4" w:rsidR="00037FD4" w:rsidP="00037FD4" w:rsidRDefault="00037FD4" w14:paraId="3087D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5E4BD4" w:rsidR="00037FD4" w:rsidP="00037FD4" w:rsidRDefault="00037FD4" w14:paraId="65B13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39C9A358"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5373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14B9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5E4BD4" w:rsidR="00037FD4" w:rsidP="00037FD4" w:rsidRDefault="00037FD4" w14:paraId="6B77F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5E4BD4" w:rsidR="00037FD4" w:rsidP="00037FD4" w:rsidRDefault="00037FD4" w14:paraId="75438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00E1EDA3"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078C3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865F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5E4BD4" w:rsidR="00037FD4" w:rsidP="00037FD4" w:rsidRDefault="00037FD4" w14:paraId="69C75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5E4BD4" w:rsidR="00037FD4" w:rsidP="00037FD4" w:rsidRDefault="00037FD4" w14:paraId="20232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27DBD8AC"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6663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4AABE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5E4BD4" w:rsidR="00037FD4" w:rsidP="00037FD4" w:rsidRDefault="00037FD4" w14:paraId="40D1A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5E4BD4" w:rsidR="00037FD4" w:rsidP="00037FD4" w:rsidRDefault="00037FD4" w14:paraId="46C8F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501FB3DB"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38141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75749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5E4BD4" w:rsidR="00037FD4" w:rsidP="00037FD4" w:rsidRDefault="00037FD4" w14:paraId="161D4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5E4BD4" w:rsidR="00037FD4" w:rsidP="00037FD4" w:rsidRDefault="00037FD4" w14:paraId="7D917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20 000</w:t>
            </w:r>
          </w:p>
        </w:tc>
      </w:tr>
      <w:tr w:rsidRPr="005E4BD4" w:rsidR="00037FD4" w:rsidTr="00037FD4" w14:paraId="5F5C0E54"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B43A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1E0BD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5E4BD4" w:rsidR="00037FD4" w:rsidP="00037FD4" w:rsidRDefault="00037FD4" w14:paraId="46633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5E4BD4" w:rsidR="00037FD4" w:rsidP="00037FD4" w:rsidRDefault="00037FD4" w14:paraId="67591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10ADC3B2"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699E8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02D9F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5E4BD4" w:rsidR="00037FD4" w:rsidP="00037FD4" w:rsidRDefault="00037FD4" w14:paraId="7E76F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5E4BD4" w:rsidR="00037FD4" w:rsidP="00037FD4" w:rsidRDefault="00037FD4" w14:paraId="34ED5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A3032E" w14:paraId="4262DF00" w14:textId="77777777">
        <w:trPr>
          <w:trHeight w:val="170"/>
        </w:trPr>
        <w:tc>
          <w:tcPr>
            <w:tcW w:w="340" w:type="dxa"/>
            <w:shd w:val="clear" w:color="auto" w:fill="FFFFFF"/>
            <w:tcMar>
              <w:top w:w="68" w:type="dxa"/>
              <w:left w:w="28" w:type="dxa"/>
              <w:bottom w:w="0" w:type="dxa"/>
              <w:right w:w="28" w:type="dxa"/>
            </w:tcMar>
            <w:hideMark/>
          </w:tcPr>
          <w:p w:rsidRPr="005E4BD4" w:rsidR="00037FD4" w:rsidP="00037FD4" w:rsidRDefault="00037FD4" w14:paraId="75392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5E4BD4" w:rsidR="00037FD4" w:rsidP="00037FD4" w:rsidRDefault="00037FD4" w14:paraId="2D58E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4656C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5E4BD4" w:rsidR="00037FD4" w:rsidP="00A3032E" w:rsidRDefault="00037FD4" w14:paraId="0AA3A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4BD4">
              <w:rPr>
                <w:rFonts w:ascii="Times New Roman" w:hAnsi="Times New Roman" w:eastAsia="Times New Roman" w:cs="Times New Roman"/>
                <w:color w:val="000000"/>
                <w:kern w:val="0"/>
                <w:sz w:val="20"/>
                <w:szCs w:val="20"/>
                <w:lang w:eastAsia="sv-SE"/>
                <w14:numSpacing w14:val="default"/>
              </w:rPr>
              <w:t>±0</w:t>
            </w:r>
          </w:p>
        </w:tc>
      </w:tr>
      <w:tr w:rsidRPr="005E4BD4" w:rsidR="00037FD4" w:rsidTr="00037FD4" w14:paraId="4213D25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E4BD4" w:rsidR="00037FD4" w:rsidP="00037FD4" w:rsidRDefault="00037FD4" w14:paraId="6611D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4BD4" w:rsidR="00037FD4" w:rsidP="00037FD4" w:rsidRDefault="00037FD4" w14:paraId="5477A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4BD4" w:rsidR="00037FD4" w:rsidP="00037FD4" w:rsidRDefault="00037FD4" w14:paraId="0DEC6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4BD4">
              <w:rPr>
                <w:rFonts w:ascii="Times New Roman" w:hAnsi="Times New Roman" w:eastAsia="Times New Roman" w:cs="Times New Roman"/>
                <w:b/>
                <w:bCs/>
                <w:color w:val="000000"/>
                <w:kern w:val="0"/>
                <w:sz w:val="20"/>
                <w:szCs w:val="20"/>
                <w:lang w:eastAsia="sv-SE"/>
                <w14:numSpacing w14:val="default"/>
              </w:rPr>
              <w:t>2 878 000</w:t>
            </w:r>
          </w:p>
        </w:tc>
      </w:tr>
    </w:tbl>
    <w:p w:rsidRPr="005E4BD4" w:rsidR="00422B9E" w:rsidP="008E0FE2" w:rsidRDefault="00422B9E" w14:paraId="04BFBF0A" w14:textId="7102BFE6">
      <w:pPr>
        <w:pStyle w:val="Normalutanindragellerluft"/>
      </w:pPr>
    </w:p>
    <w:p w:rsidRPr="00A3032E" w:rsidR="00037FD4" w:rsidP="00A3032E" w:rsidRDefault="00037FD4" w14:paraId="17D18324" w14:textId="77777777">
      <w:pPr>
        <w:pStyle w:val="Rubrik2"/>
      </w:pPr>
      <w:r w:rsidRPr="00A3032E">
        <w:t>1:1 Statens skolverk</w:t>
      </w:r>
    </w:p>
    <w:p w:rsidRPr="005E4BD4" w:rsidR="00037FD4" w:rsidP="00037FD4" w:rsidRDefault="00037FD4" w14:paraId="5BA0B446" w14:textId="22027D16">
      <w:pPr>
        <w:pStyle w:val="Normalutanindragellerluft"/>
      </w:pPr>
      <w:r w:rsidRPr="005E4BD4">
        <w:t xml:space="preserve">Vänsterpartiet avvisar effektiviseringen av Skolverket och avsätter därför 20 miljoner mer än regeringen. </w:t>
      </w:r>
    </w:p>
    <w:p w:rsidRPr="00A3032E" w:rsidR="00037FD4" w:rsidP="00A3032E" w:rsidRDefault="00037FD4" w14:paraId="548581A5" w14:textId="2B0FA1C2">
      <w:pPr>
        <w:pStyle w:val="Rubrik2"/>
      </w:pPr>
      <w:r w:rsidRPr="00A3032E">
        <w:t>1:3 Specialpedagogiska skolmyndigheten</w:t>
      </w:r>
    </w:p>
    <w:p w:rsidRPr="005E4BD4" w:rsidR="00037FD4" w:rsidP="00037FD4" w:rsidRDefault="00037FD4" w14:paraId="11BD47E7" w14:textId="349D3870">
      <w:pPr>
        <w:pStyle w:val="Normalutanindragellerluft"/>
      </w:pPr>
      <w:r w:rsidRPr="005E4BD4">
        <w:t xml:space="preserve">Vänsterpartiet avvisar effektiviseringen av Specialpedagogiska skolmyndigheten och avsätter därför 20 miljoner mer än regeringen. </w:t>
      </w:r>
    </w:p>
    <w:p w:rsidRPr="00A3032E" w:rsidR="00037FD4" w:rsidP="00A3032E" w:rsidRDefault="00037FD4" w14:paraId="3F30C41C" w14:textId="77777777">
      <w:pPr>
        <w:pStyle w:val="Rubrik2"/>
      </w:pPr>
      <w:r w:rsidRPr="00A3032E">
        <w:t>1:5 Utveckling av skolväsendet och annan pedagogisk verksamhet</w:t>
      </w:r>
    </w:p>
    <w:p w:rsidRPr="005E4BD4" w:rsidR="00037FD4" w:rsidP="00037FD4" w:rsidRDefault="00037FD4" w14:paraId="53495626" w14:textId="64E8F202">
      <w:pPr>
        <w:pStyle w:val="Normalutanindragellerluft"/>
      </w:pPr>
      <w:r w:rsidRPr="005E4BD4">
        <w:t>Vänsterpartiet vill se en kraftigt förstärkt personaltäthet i elevhälsan från höstterminen och avsätter 1</w:t>
      </w:r>
      <w:r w:rsidR="00627EFB">
        <w:t> </w:t>
      </w:r>
      <w:r w:rsidRPr="005E4BD4">
        <w:t>miljard mer än regeringen.</w:t>
      </w:r>
    </w:p>
    <w:p w:rsidRPr="00A3032E" w:rsidR="00037FD4" w:rsidP="00A3032E" w:rsidRDefault="00037FD4" w14:paraId="3F7AC3E0" w14:textId="77777777">
      <w:pPr>
        <w:pStyle w:val="Rubrik2"/>
      </w:pPr>
      <w:r w:rsidRPr="00A3032E">
        <w:t>1:7 Maxtaxa i förskola, fritidshem och annan pedagogisk verksamhet samt kvalitetshöjande åtgärder inom förskola</w:t>
      </w:r>
    </w:p>
    <w:p w:rsidRPr="005E4BD4" w:rsidR="00037FD4" w:rsidP="00037FD4" w:rsidRDefault="00037FD4" w14:paraId="63B93A92" w14:textId="1F97D2FA">
      <w:pPr>
        <w:pStyle w:val="Normalutanindragellerluft"/>
      </w:pPr>
      <w:r w:rsidRPr="005E4BD4">
        <w:t>Vänsterpartiet anser att det är viktigt att alla barn har möjlighet att gå i förskolan oavsett deras föräldrars ekonomi och föreslår därför att ett fribelopp införs i maxtaxan för hushåll vars inkomster ligger under taket i maxtaxan. För detta avsätter Vänsterpartiet 558 miljoner mer än regeringen. Ett fribelopp föreslås även för fritidshemsavgiften. För det avsätter Vänsterpartiet 335 miljoner mer än regeringen. Vidare avvisar Vänsterpartiet regeringens förslag till fribelopp i maxtaxan till förmån för eget förslag till fribelopp.</w:t>
      </w:r>
    </w:p>
    <w:p w:rsidRPr="005E4BD4" w:rsidR="00FF6A06" w:rsidP="00FF6A06" w:rsidRDefault="00037FD4" w14:paraId="58BA57F1" w14:textId="77777777">
      <w:r w:rsidRPr="005E4BD4">
        <w:t>Vänsterpartiet vill se lagstiftning som reglerar personaltätheten i förskolan. Därför behöver personaltätheten i förskolan stegvis öka och vi avsätter 500 miljoner för detta 202</w:t>
      </w:r>
      <w:r w:rsidRPr="005E4BD4" w:rsidR="00DC3382">
        <w:t>6</w:t>
      </w:r>
      <w:r w:rsidRPr="005E4BD4">
        <w:t xml:space="preserve">. </w:t>
      </w:r>
    </w:p>
    <w:p w:rsidRPr="005E4BD4" w:rsidR="00037FD4" w:rsidP="00FF6A06" w:rsidRDefault="00037FD4" w14:paraId="7226F435" w14:textId="4F06F38D">
      <w:r w:rsidRPr="005E4BD4">
        <w:t xml:space="preserve">Vänsterpartiet anser att barngrupperna i fritidshemmen är för stora och föreslår en personalförstärkning riktad mot fritidshem med störst behov och avsätter för detta 125 miljoner kronor från höstterminen 2026. Sammantaget anslår Vänsterpartiet </w:t>
      </w:r>
      <w:r w:rsidRPr="005E4BD4" w:rsidR="00DC3382">
        <w:t>518 miljone</w:t>
      </w:r>
      <w:r w:rsidRPr="005E4BD4">
        <w:t>r mer än regeringen 202</w:t>
      </w:r>
      <w:r w:rsidRPr="005E4BD4" w:rsidR="00DC3382">
        <w:t>6</w:t>
      </w:r>
      <w:r w:rsidRPr="005E4BD4">
        <w:t>.</w:t>
      </w:r>
    </w:p>
    <w:p w:rsidRPr="00A3032E" w:rsidR="00DC3382" w:rsidP="00A3032E" w:rsidRDefault="00DC3382" w14:paraId="22ABB20A" w14:textId="2D61C9B3">
      <w:pPr>
        <w:pStyle w:val="Rubrik2"/>
      </w:pPr>
      <w:r w:rsidRPr="00A3032E">
        <w:t>1:10 Fortbildning av lärare och förskolepersonal</w:t>
      </w:r>
    </w:p>
    <w:p w:rsidRPr="005E4BD4" w:rsidR="00DC3382" w:rsidP="00DC3382" w:rsidRDefault="00DC3382" w14:paraId="1B8393BF" w14:textId="7D14FC67">
      <w:pPr>
        <w:pStyle w:val="Normalutanindragellerluft"/>
      </w:pPr>
      <w:r w:rsidRPr="005E4BD4">
        <w:t>För att förskolan ska kunna utvecklas och rekrytera mer personal krävs det en utveck</w:t>
      </w:r>
      <w:r w:rsidR="00A3032E">
        <w:softHyphen/>
      </w:r>
      <w:r w:rsidRPr="005E4BD4">
        <w:t>ling av de olika yrkesrollerna. Därför föreslår Vänsterpartiet ett riktat barnskötarlyft, en utbildningssatsning som liknar Äldreomsorgslyftet. För ändamålet avsätter Vänster</w:t>
      </w:r>
      <w:r w:rsidR="00A3032E">
        <w:softHyphen/>
      </w:r>
      <w:r w:rsidRPr="005E4BD4">
        <w:t>partiet 250 miljoner kronor 2026.</w:t>
      </w:r>
    </w:p>
    <w:p w:rsidRPr="00A3032E" w:rsidR="00037FD4" w:rsidP="00A3032E" w:rsidRDefault="00037FD4" w14:paraId="5B7389FE" w14:textId="77777777">
      <w:pPr>
        <w:pStyle w:val="Rubrik2"/>
      </w:pPr>
      <w:r w:rsidRPr="00A3032E">
        <w:lastRenderedPageBreak/>
        <w:t>1:17 Statligt stöd till vuxenutbildning</w:t>
      </w:r>
    </w:p>
    <w:p w:rsidRPr="005E4BD4" w:rsidR="00037FD4" w:rsidP="00037FD4" w:rsidRDefault="00037FD4" w14:paraId="7A81AF1C" w14:textId="76599CF6">
      <w:pPr>
        <w:pStyle w:val="Normalutanindragellerluft"/>
      </w:pPr>
      <w:r w:rsidRPr="005E4BD4">
        <w:t>För att göra studier till en möjlighet för fler föreslår Vänsterpartiet en satsning på kurslitteratur till vuxenstuderande på 300 miljoner kronor. Det innebär att Vänsterpartiet anslår 300 miljoner kronor mer än regeringen 202</w:t>
      </w:r>
      <w:r w:rsidRPr="005E4BD4" w:rsidR="00DC3382">
        <w:t>6</w:t>
      </w:r>
      <w:r w:rsidRPr="005E4BD4">
        <w:t>.</w:t>
      </w:r>
    </w:p>
    <w:p w:rsidRPr="00A3032E" w:rsidR="00037FD4" w:rsidP="00A3032E" w:rsidRDefault="00037FD4" w14:paraId="5C27BD35" w14:textId="77777777">
      <w:pPr>
        <w:pStyle w:val="Rubrik2"/>
      </w:pPr>
      <w:r w:rsidRPr="00A3032E">
        <w:t>2:2 Universitets- och högskolerådet</w:t>
      </w:r>
    </w:p>
    <w:p w:rsidRPr="005E4BD4" w:rsidR="00037FD4" w:rsidP="00037FD4" w:rsidRDefault="00037FD4" w14:paraId="7B9273CA" w14:textId="77777777">
      <w:pPr>
        <w:pStyle w:val="Normalutanindragellerluft"/>
      </w:pPr>
      <w:r w:rsidRPr="005E4BD4">
        <w:t>Vänsterpartiet vill att det ska vara möjligt för fler studenter med funktionsnedsättningar att göra högskoleprovet och anslår därför 10 miljoner kronor mer än regeringen.</w:t>
      </w:r>
    </w:p>
    <w:p w:rsidRPr="005E4BD4" w:rsidR="00037FD4" w:rsidP="00FF6A06" w:rsidRDefault="00037FD4" w14:paraId="3C710EE9" w14:textId="77777777">
      <w:r w:rsidRPr="005E4BD4">
        <w:t>Högskoleprovet är underfinansierat. För att undvika att denna underfinansiering leder till ökade avgifter för dem som skriver provet vill Vänsterpartiet höja anslaget med 10 miljoner kronor. Sammanlagt tillför vi anslaget 20 miljoner kronor.</w:t>
      </w:r>
    </w:p>
    <w:p w:rsidRPr="00A3032E" w:rsidR="00037FD4" w:rsidP="00A3032E" w:rsidRDefault="00037FD4" w14:paraId="5855C44E" w14:textId="77777777">
      <w:pPr>
        <w:pStyle w:val="Rubrik2"/>
      </w:pPr>
      <w:r w:rsidRPr="00A3032E">
        <w:t>2:64 Särskilda utgifter inom universitet och högskolor</w:t>
      </w:r>
    </w:p>
    <w:p w:rsidRPr="005E4BD4" w:rsidR="00037FD4" w:rsidP="00037FD4" w:rsidRDefault="00037FD4" w14:paraId="6D58BEFF" w14:textId="24BA4814">
      <w:pPr>
        <w:pStyle w:val="Normalutanindragellerluft"/>
      </w:pPr>
      <w:r w:rsidRPr="005E4BD4">
        <w:t>Vänsterpartiet vill stärka kvaliteten på högre utbildning och föreslår därför en höjning av ersättningen per helårsstudent till lärosätena och anslår till detta 3</w:t>
      </w:r>
      <w:r w:rsidRPr="005E4BD4" w:rsidR="00DC3382">
        <w:t>3</w:t>
      </w:r>
      <w:r w:rsidRPr="005E4BD4">
        <w:t xml:space="preserve">0 miljoner kronor mer än regeringen. Vänsterpartiet vill även se höjda basanslag till forskning och anslår </w:t>
      </w:r>
      <w:r w:rsidRPr="005E4BD4" w:rsidR="00DC3382">
        <w:t>1</w:t>
      </w:r>
      <w:r w:rsidRPr="005E4BD4">
        <w:t>00 miljoner kronor för ändamålet 202</w:t>
      </w:r>
      <w:r w:rsidRPr="005E4BD4" w:rsidR="00DC3382">
        <w:t>6</w:t>
      </w:r>
      <w:r w:rsidRPr="005E4BD4">
        <w:t>. Vidare föreslås läkarutbildningen utökas med 500 och sjuksköterskeutbildningen med 1</w:t>
      </w:r>
      <w:r w:rsidR="00E85AFA">
        <w:t> </w:t>
      </w:r>
      <w:r w:rsidRPr="005E4BD4">
        <w:t>000 platser åren 202</w:t>
      </w:r>
      <w:r w:rsidRPr="005E4BD4" w:rsidR="00DC3382">
        <w:t>6</w:t>
      </w:r>
      <w:r w:rsidR="00E85AFA">
        <w:t>–</w:t>
      </w:r>
      <w:r w:rsidRPr="005E4BD4">
        <w:t>2030, för detta anslås 208 miljoner 202</w:t>
      </w:r>
      <w:r w:rsidRPr="005E4BD4" w:rsidR="00DC3382">
        <w:t>6</w:t>
      </w:r>
      <w:r w:rsidRPr="005E4BD4">
        <w:t>. Vidare föreslås även en utökning av bibliotekarieutbildningen med 100 platser från 202</w:t>
      </w:r>
      <w:r w:rsidRPr="005E4BD4" w:rsidR="00DC3382">
        <w:t>6</w:t>
      </w:r>
      <w:r w:rsidRPr="005E4BD4">
        <w:t xml:space="preserve">, för detta anslås 10 miljoner kronor. </w:t>
      </w:r>
    </w:p>
    <w:p w:rsidRPr="005E4BD4" w:rsidR="00037FD4" w:rsidP="00FF6A06" w:rsidRDefault="00037FD4" w14:paraId="00A4349A" w14:textId="40E55865">
      <w:r w:rsidRPr="005E4BD4">
        <w:t xml:space="preserve">Det innebär sammantaget att anslaget föreslås höjas med </w:t>
      </w:r>
      <w:r w:rsidRPr="005E4BD4" w:rsidR="00DC3382">
        <w:t>64</w:t>
      </w:r>
      <w:r w:rsidRPr="005E4BD4">
        <w:t>8 miljoner kronor.</w:t>
      </w:r>
    </w:p>
    <w:p w:rsidRPr="00A3032E" w:rsidR="00037FD4" w:rsidP="00A3032E" w:rsidRDefault="00037FD4" w14:paraId="3682A414" w14:textId="77777777">
      <w:pPr>
        <w:pStyle w:val="Rubrik2"/>
      </w:pPr>
      <w:r w:rsidRPr="00A3032E">
        <w:t xml:space="preserve">2:66 Ersättning för klinisk utbildning och forskning </w:t>
      </w:r>
    </w:p>
    <w:p w:rsidRPr="005E4BD4" w:rsidR="00037FD4" w:rsidP="00037FD4" w:rsidRDefault="00037FD4" w14:paraId="4CDD6C95" w14:textId="77777777">
      <w:pPr>
        <w:pStyle w:val="Normalutanindragellerluft"/>
      </w:pPr>
      <w:r w:rsidRPr="005E4BD4">
        <w:t>För att genomföra en utökning av läkarutbildningen med 500 platser behöver den statliga ersättningen för klinisk forskning och utbildning (ALF) till regionerna ökas. Vänsterpartiet avsätter för detta 42 miljoner.</w:t>
      </w:r>
    </w:p>
    <w:p w:rsidRPr="00A3032E" w:rsidR="00037FD4" w:rsidP="00A3032E" w:rsidRDefault="00037FD4" w14:paraId="659B62D9" w14:textId="77777777">
      <w:pPr>
        <w:pStyle w:val="Rubrik2"/>
      </w:pPr>
      <w:r w:rsidRPr="00A3032E">
        <w:t>2:67 Särskilda bidrag inom högskoleområdet</w:t>
      </w:r>
    </w:p>
    <w:p w:rsidRPr="005E4BD4" w:rsidR="00037FD4" w:rsidP="00037FD4" w:rsidRDefault="00037FD4" w14:paraId="152C0D0E" w14:textId="77777777">
      <w:pPr>
        <w:pStyle w:val="Normalutanindragellerluft"/>
      </w:pPr>
      <w:r w:rsidRPr="005E4BD4">
        <w:t>Vänsterpartiet vill öka tryggheten för studenter på lärosätena och avsätter därför 30 miljoner kronor mer till studentkårerna. Det innebär att Vänsterpartiet anslår 30 miljoner kronor mer än regeringen.</w:t>
      </w:r>
    </w:p>
    <w:p w:rsidRPr="00A3032E" w:rsidR="00037FD4" w:rsidP="00A3032E" w:rsidRDefault="00037FD4" w14:paraId="55FD8CFB" w14:textId="77777777">
      <w:pPr>
        <w:pStyle w:val="Rubrik2"/>
      </w:pPr>
      <w:r w:rsidRPr="00A3032E">
        <w:t>3:1 Vetenskapsrådet: Forskning och forskningsinformation</w:t>
      </w:r>
    </w:p>
    <w:p w:rsidRPr="005E4BD4" w:rsidR="00037FD4" w:rsidP="00037FD4" w:rsidRDefault="00037FD4" w14:paraId="7B164A2E" w14:textId="0DC1D1A4">
      <w:pPr>
        <w:pStyle w:val="Normalutanindragellerluft"/>
      </w:pPr>
      <w:r w:rsidRPr="005E4BD4">
        <w:t xml:space="preserve">Vänsterpartiet vill se </w:t>
      </w:r>
      <w:r w:rsidRPr="005E4BD4" w:rsidR="001D76D4">
        <w:t xml:space="preserve">ett utökat stöd till Scholars at Risk (SAR) för att de ska kunna stötta fler forskare på flykt </w:t>
      </w:r>
      <w:r w:rsidRPr="005E4BD4">
        <w:t>och anslår därför 1</w:t>
      </w:r>
      <w:r w:rsidRPr="005E4BD4" w:rsidR="001D76D4">
        <w:t>0</w:t>
      </w:r>
      <w:r w:rsidRPr="005E4BD4">
        <w:t xml:space="preserve"> miljoner kronor mer än regeringen. </w:t>
      </w:r>
    </w:p>
    <w:p w:rsidRPr="00A3032E" w:rsidR="00037FD4" w:rsidP="00A3032E" w:rsidRDefault="00037FD4" w14:paraId="2128AE1D" w14:textId="016C2C4A">
      <w:pPr>
        <w:pStyle w:val="Rubrik2"/>
      </w:pPr>
      <w:r w:rsidRPr="00A3032E">
        <w:t>4:1</w:t>
      </w:r>
      <w:r w:rsidR="00A3032E">
        <w:t xml:space="preserve"> </w:t>
      </w:r>
      <w:r w:rsidRPr="00A3032E">
        <w:t>Internationella program</w:t>
      </w:r>
    </w:p>
    <w:p w:rsidRPr="005E4BD4" w:rsidR="00BB6339" w:rsidP="00037FD4" w:rsidRDefault="00037FD4" w14:paraId="4B109C1A" w14:textId="30AC5B7D">
      <w:pPr>
        <w:pStyle w:val="Normalutanindragellerluft"/>
      </w:pPr>
      <w:r w:rsidRPr="005E4BD4">
        <w:t>Vänsterpartiet vill se stipendier som är öronmärkta för studenter från Palestina för att stötta utbildningssystemet i Palestina och avsätter för detta 20 miljoner kronor.</w:t>
      </w:r>
    </w:p>
    <w:sdt>
      <w:sdtPr>
        <w:rPr>
          <w:i/>
          <w:noProof/>
        </w:rPr>
        <w:alias w:val="CC_Underskrifter"/>
        <w:tag w:val="CC_Underskrifter"/>
        <w:id w:val="583496634"/>
        <w:lock w:val="sdtContentLocked"/>
        <w:placeholder>
          <w:docPart w:val="5FDFE6419B674269A1EAB2C49B28CD69"/>
        </w:placeholder>
      </w:sdtPr>
      <w:sdtEndPr/>
      <w:sdtContent>
        <w:p w:rsidR="005E4BD4" w:rsidP="005E4BD4" w:rsidRDefault="005E4BD4" w14:paraId="0D661F69" w14:textId="77777777"/>
        <w:p w:rsidR="005E4BD4" w:rsidP="005E4BD4" w:rsidRDefault="00331E05" w14:paraId="0EB09728" w14:textId="126C1326"/>
      </w:sdtContent>
    </w:sdt>
    <w:tbl>
      <w:tblPr>
        <w:tblW w:w="5000" w:type="pct"/>
        <w:tblLook w:val="04A0" w:firstRow="1" w:lastRow="0" w:firstColumn="1" w:lastColumn="0" w:noHBand="0" w:noVBand="1"/>
        <w:tblCaption w:val="underskrifter"/>
      </w:tblPr>
      <w:tblGrid>
        <w:gridCol w:w="4252"/>
        <w:gridCol w:w="4252"/>
      </w:tblGrid>
      <w:tr w:rsidR="001E1316" w14:paraId="414B57CC" w14:textId="77777777">
        <w:trPr>
          <w:cantSplit/>
        </w:trPr>
        <w:tc>
          <w:tcPr>
            <w:tcW w:w="50" w:type="pct"/>
            <w:vAlign w:val="bottom"/>
          </w:tcPr>
          <w:p w:rsidR="001E1316" w:rsidRDefault="005618EF" w14:paraId="6492EBA2" w14:textId="77777777">
            <w:pPr>
              <w:pStyle w:val="Underskrifter"/>
              <w:spacing w:after="0"/>
            </w:pPr>
            <w:r>
              <w:t>Nooshi Dadgostar (V)</w:t>
            </w:r>
          </w:p>
        </w:tc>
        <w:tc>
          <w:tcPr>
            <w:tcW w:w="50" w:type="pct"/>
            <w:vAlign w:val="bottom"/>
          </w:tcPr>
          <w:p w:rsidR="001E1316" w:rsidRDefault="001E1316" w14:paraId="73669411" w14:textId="77777777">
            <w:pPr>
              <w:pStyle w:val="Underskrifter"/>
              <w:spacing w:after="0"/>
            </w:pPr>
          </w:p>
        </w:tc>
      </w:tr>
      <w:tr w:rsidR="001E1316" w14:paraId="62746D5A" w14:textId="77777777">
        <w:trPr>
          <w:cantSplit/>
        </w:trPr>
        <w:tc>
          <w:tcPr>
            <w:tcW w:w="50" w:type="pct"/>
            <w:vAlign w:val="bottom"/>
          </w:tcPr>
          <w:p w:rsidR="001E1316" w:rsidRDefault="005618EF" w14:paraId="0273FE43" w14:textId="77777777">
            <w:pPr>
              <w:pStyle w:val="Underskrifter"/>
              <w:spacing w:after="0"/>
            </w:pPr>
            <w:r>
              <w:t>Andrea Andersson Tay (V)</w:t>
            </w:r>
          </w:p>
        </w:tc>
        <w:tc>
          <w:tcPr>
            <w:tcW w:w="50" w:type="pct"/>
            <w:vAlign w:val="bottom"/>
          </w:tcPr>
          <w:p w:rsidR="001E1316" w:rsidRDefault="005618EF" w14:paraId="36EDF8F4" w14:textId="77777777">
            <w:pPr>
              <w:pStyle w:val="Underskrifter"/>
              <w:spacing w:after="0"/>
            </w:pPr>
            <w:r>
              <w:t>Samuel Gonzalez Westling (V)</w:t>
            </w:r>
          </w:p>
        </w:tc>
      </w:tr>
      <w:tr w:rsidR="001E1316" w14:paraId="34258342" w14:textId="77777777">
        <w:trPr>
          <w:cantSplit/>
        </w:trPr>
        <w:tc>
          <w:tcPr>
            <w:tcW w:w="50" w:type="pct"/>
            <w:vAlign w:val="bottom"/>
          </w:tcPr>
          <w:p w:rsidR="001E1316" w:rsidRDefault="005618EF" w14:paraId="2793F5D5" w14:textId="77777777">
            <w:pPr>
              <w:pStyle w:val="Underskrifter"/>
              <w:spacing w:after="0"/>
            </w:pPr>
            <w:r>
              <w:t>Tony Haddou (V)</w:t>
            </w:r>
          </w:p>
        </w:tc>
        <w:tc>
          <w:tcPr>
            <w:tcW w:w="50" w:type="pct"/>
            <w:vAlign w:val="bottom"/>
          </w:tcPr>
          <w:p w:rsidR="001E1316" w:rsidRDefault="005618EF" w14:paraId="724AA193" w14:textId="77777777">
            <w:pPr>
              <w:pStyle w:val="Underskrifter"/>
              <w:spacing w:after="0"/>
            </w:pPr>
            <w:r>
              <w:t>Lotta Johnsson Fornarve (V)</w:t>
            </w:r>
          </w:p>
        </w:tc>
      </w:tr>
      <w:tr w:rsidR="001E1316" w14:paraId="6D2BB0DE" w14:textId="77777777">
        <w:trPr>
          <w:cantSplit/>
        </w:trPr>
        <w:tc>
          <w:tcPr>
            <w:tcW w:w="50" w:type="pct"/>
            <w:vAlign w:val="bottom"/>
          </w:tcPr>
          <w:p w:rsidR="001E1316" w:rsidRDefault="005618EF" w14:paraId="1E294263" w14:textId="77777777">
            <w:pPr>
              <w:pStyle w:val="Underskrifter"/>
              <w:spacing w:after="0"/>
            </w:pPr>
            <w:r>
              <w:t>Andreas Lennkvist Manriquez (V)</w:t>
            </w:r>
          </w:p>
        </w:tc>
        <w:tc>
          <w:tcPr>
            <w:tcW w:w="50" w:type="pct"/>
            <w:vAlign w:val="bottom"/>
          </w:tcPr>
          <w:p w:rsidR="001E1316" w:rsidRDefault="005618EF" w14:paraId="2FE4876A" w14:textId="77777777">
            <w:pPr>
              <w:pStyle w:val="Underskrifter"/>
              <w:spacing w:after="0"/>
            </w:pPr>
            <w:r>
              <w:t>Isabell Mixter (V)</w:t>
            </w:r>
          </w:p>
        </w:tc>
      </w:tr>
      <w:tr w:rsidR="001E1316" w14:paraId="48B86B40" w14:textId="77777777">
        <w:trPr>
          <w:cantSplit/>
        </w:trPr>
        <w:tc>
          <w:tcPr>
            <w:tcW w:w="50" w:type="pct"/>
            <w:vAlign w:val="bottom"/>
          </w:tcPr>
          <w:p w:rsidR="001E1316" w:rsidRDefault="005618EF" w14:paraId="402D19CD" w14:textId="77777777">
            <w:pPr>
              <w:pStyle w:val="Underskrifter"/>
              <w:spacing w:after="0"/>
            </w:pPr>
            <w:r>
              <w:t>Vasiliki Tsouplaki (V)</w:t>
            </w:r>
          </w:p>
        </w:tc>
        <w:tc>
          <w:tcPr>
            <w:tcW w:w="50" w:type="pct"/>
            <w:vAlign w:val="bottom"/>
          </w:tcPr>
          <w:p w:rsidR="001E1316" w:rsidRDefault="001E1316" w14:paraId="1D43AFB5" w14:textId="77777777">
            <w:pPr>
              <w:pStyle w:val="Underskrifter"/>
              <w:spacing w:after="0"/>
            </w:pPr>
          </w:p>
        </w:tc>
      </w:tr>
    </w:tbl>
    <w:p w:rsidRPr="008E0FE2" w:rsidR="004801AC" w:rsidP="00DF3554" w:rsidRDefault="004801AC" w14:paraId="05922C1D" w14:textId="27A396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8691" w14:textId="77777777" w:rsidR="009F505A" w:rsidRDefault="009F505A" w:rsidP="000C1CAD">
      <w:pPr>
        <w:spacing w:line="240" w:lineRule="auto"/>
      </w:pPr>
      <w:r>
        <w:separator/>
      </w:r>
    </w:p>
  </w:endnote>
  <w:endnote w:type="continuationSeparator" w:id="0">
    <w:p w14:paraId="039A08C4" w14:textId="77777777" w:rsidR="009F505A" w:rsidRDefault="009F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0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4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2D0C" w14:textId="198F0B1A" w:rsidR="00262EA3" w:rsidRPr="005E4BD4" w:rsidRDefault="00262EA3" w:rsidP="005E4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ABFD" w14:textId="77777777" w:rsidR="009F505A" w:rsidRDefault="009F505A" w:rsidP="000C1CAD">
      <w:pPr>
        <w:spacing w:line="240" w:lineRule="auto"/>
      </w:pPr>
      <w:r>
        <w:separator/>
      </w:r>
    </w:p>
  </w:footnote>
  <w:footnote w:type="continuationSeparator" w:id="0">
    <w:p w14:paraId="7DD8B494" w14:textId="77777777" w:rsidR="009F505A" w:rsidRDefault="009F50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B6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4F4D5" wp14:editId="32F14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AFBF6" w14:textId="011D3666" w:rsidR="00262EA3" w:rsidRDefault="00331E05" w:rsidP="008103B5">
                          <w:pPr>
                            <w:jc w:val="right"/>
                          </w:pPr>
                          <w:sdt>
                            <w:sdtPr>
                              <w:alias w:val="CC_Noformat_Partikod"/>
                              <w:tag w:val="CC_Noformat_Partikod"/>
                              <w:id w:val="-53464382"/>
                              <w:placeholder>
                                <w:docPart w:val="461EB23BC57B4D2AA02DAD06A8B076CE"/>
                              </w:placeholder>
                              <w:text/>
                            </w:sdtPr>
                            <w:sdtEndPr/>
                            <w:sdtContent>
                              <w:r w:rsidR="00037FD4">
                                <w:t>V</w:t>
                              </w:r>
                            </w:sdtContent>
                          </w:sdt>
                          <w:sdt>
                            <w:sdtPr>
                              <w:alias w:val="CC_Noformat_Partinummer"/>
                              <w:tag w:val="CC_Noformat_Partinummer"/>
                              <w:id w:val="-1709555926"/>
                              <w:placeholder>
                                <w:docPart w:val="21420F5AB9854D7EB92864D060FF4E6B"/>
                              </w:placeholder>
                              <w:text/>
                            </w:sdtPr>
                            <w:sdtEndPr/>
                            <w:sdtContent>
                              <w:r w:rsidR="00037FD4">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4F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AFBF6" w14:textId="011D3666" w:rsidR="00262EA3" w:rsidRDefault="00331E05" w:rsidP="008103B5">
                    <w:pPr>
                      <w:jc w:val="right"/>
                    </w:pPr>
                    <w:sdt>
                      <w:sdtPr>
                        <w:alias w:val="CC_Noformat_Partikod"/>
                        <w:tag w:val="CC_Noformat_Partikod"/>
                        <w:id w:val="-53464382"/>
                        <w:placeholder>
                          <w:docPart w:val="461EB23BC57B4D2AA02DAD06A8B076CE"/>
                        </w:placeholder>
                        <w:text/>
                      </w:sdtPr>
                      <w:sdtEndPr/>
                      <w:sdtContent>
                        <w:r w:rsidR="00037FD4">
                          <w:t>V</w:t>
                        </w:r>
                      </w:sdtContent>
                    </w:sdt>
                    <w:sdt>
                      <w:sdtPr>
                        <w:alias w:val="CC_Noformat_Partinummer"/>
                        <w:tag w:val="CC_Noformat_Partinummer"/>
                        <w:id w:val="-1709555926"/>
                        <w:placeholder>
                          <w:docPart w:val="21420F5AB9854D7EB92864D060FF4E6B"/>
                        </w:placeholder>
                        <w:text/>
                      </w:sdtPr>
                      <w:sdtEndPr/>
                      <w:sdtContent>
                        <w:r w:rsidR="00037FD4">
                          <w:t>506</w:t>
                        </w:r>
                      </w:sdtContent>
                    </w:sdt>
                  </w:p>
                </w:txbxContent>
              </v:textbox>
              <w10:wrap anchorx="page"/>
            </v:shape>
          </w:pict>
        </mc:Fallback>
      </mc:AlternateContent>
    </w:r>
  </w:p>
  <w:p w14:paraId="0C989B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F6DF" w14:textId="77777777" w:rsidR="00262EA3" w:rsidRDefault="00262EA3" w:rsidP="008563AC">
    <w:pPr>
      <w:jc w:val="right"/>
    </w:pPr>
  </w:p>
  <w:p w14:paraId="3A12B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EC39" w14:textId="77777777" w:rsidR="00262EA3" w:rsidRDefault="00331E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2B76E4" wp14:editId="377CF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D45A2" w14:textId="56DD20F1" w:rsidR="00262EA3" w:rsidRDefault="00331E05" w:rsidP="00A314CF">
    <w:pPr>
      <w:pStyle w:val="FSHNormal"/>
      <w:spacing w:before="40"/>
    </w:pPr>
    <w:sdt>
      <w:sdtPr>
        <w:alias w:val="CC_Noformat_Motionstyp"/>
        <w:tag w:val="CC_Noformat_Motionstyp"/>
        <w:id w:val="1162973129"/>
        <w:lock w:val="sdtContentLocked"/>
        <w15:appearance w15:val="hidden"/>
        <w:text/>
      </w:sdtPr>
      <w:sdtEndPr/>
      <w:sdtContent>
        <w:r w:rsidR="005E4BD4">
          <w:t>Partimotion</w:t>
        </w:r>
      </w:sdtContent>
    </w:sdt>
    <w:r w:rsidR="00821B36">
      <w:t xml:space="preserve"> </w:t>
    </w:r>
    <w:sdt>
      <w:sdtPr>
        <w:alias w:val="CC_Noformat_Partikod"/>
        <w:tag w:val="CC_Noformat_Partikod"/>
        <w:id w:val="1471015553"/>
        <w:text/>
      </w:sdtPr>
      <w:sdtEndPr/>
      <w:sdtContent>
        <w:r w:rsidR="00037FD4">
          <w:t>V</w:t>
        </w:r>
      </w:sdtContent>
    </w:sdt>
    <w:sdt>
      <w:sdtPr>
        <w:alias w:val="CC_Noformat_Partinummer"/>
        <w:tag w:val="CC_Noformat_Partinummer"/>
        <w:id w:val="-2014525982"/>
        <w:text/>
      </w:sdtPr>
      <w:sdtEndPr/>
      <w:sdtContent>
        <w:r w:rsidR="00037FD4">
          <w:t>506</w:t>
        </w:r>
      </w:sdtContent>
    </w:sdt>
  </w:p>
  <w:p w14:paraId="51454CAA" w14:textId="77777777" w:rsidR="00262EA3" w:rsidRPr="008227B3" w:rsidRDefault="00331E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9AF67D" w14:textId="018C7426" w:rsidR="00262EA3" w:rsidRPr="008227B3" w:rsidRDefault="00331E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B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BD4">
          <w:t>:3169</w:t>
        </w:r>
      </w:sdtContent>
    </w:sdt>
  </w:p>
  <w:p w14:paraId="55EF065B" w14:textId="087A9133" w:rsidR="00262EA3" w:rsidRDefault="00331E05" w:rsidP="00E03A3D">
    <w:pPr>
      <w:pStyle w:val="Motionr"/>
    </w:pPr>
    <w:sdt>
      <w:sdtPr>
        <w:alias w:val="CC_Noformat_Avtext"/>
        <w:tag w:val="CC_Noformat_Avtext"/>
        <w:id w:val="-2020768203"/>
        <w:lock w:val="sdtContentLocked"/>
        <w:placeholder>
          <w:docPart w:val="461EB23BC57B4D2AA02DAD06A8B076CE"/>
        </w:placeholder>
        <w15:appearance w15:val="hidden"/>
        <w:text/>
      </w:sdtPr>
      <w:sdtEndPr/>
      <w:sdtContent>
        <w:r w:rsidR="005E4BD4">
          <w:t>av Nooshi Dadgostar m.fl. (V)</w:t>
        </w:r>
      </w:sdtContent>
    </w:sdt>
  </w:p>
  <w:sdt>
    <w:sdtPr>
      <w:alias w:val="CC_Noformat_Rubtext"/>
      <w:tag w:val="CC_Noformat_Rubtext"/>
      <w:id w:val="-218060500"/>
      <w:lock w:val="sdtLocked"/>
      <w:placeholder>
        <w:docPart w:val="21420F5AB9854D7EB92864D060FF4E6B"/>
      </w:placeholder>
      <w:text/>
    </w:sdtPr>
    <w:sdtEndPr/>
    <w:sdtContent>
      <w:p w14:paraId="4DD3AEF1" w14:textId="4AB3D47A" w:rsidR="00262EA3" w:rsidRDefault="00037FD4"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4CEB44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B61F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2F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640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E1E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2850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814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4EE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847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F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37FD4"/>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33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0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2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6D4"/>
    <w:rsid w:val="001D7E6D"/>
    <w:rsid w:val="001E000C"/>
    <w:rsid w:val="001E06C1"/>
    <w:rsid w:val="001E09D5"/>
    <w:rsid w:val="001E10E8"/>
    <w:rsid w:val="001E131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E0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21"/>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8E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D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F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40"/>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5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2E"/>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3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5F"/>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8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AF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06"/>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1E0657"/>
  <w15:chartTrackingRefBased/>
  <w15:docId w15:val="{BED6F802-E5E2-4EDB-8005-4E18E6BA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8832581">
      <w:bodyDiv w:val="1"/>
      <w:marLeft w:val="0"/>
      <w:marRight w:val="0"/>
      <w:marTop w:val="0"/>
      <w:marBottom w:val="0"/>
      <w:divBdr>
        <w:top w:val="none" w:sz="0" w:space="0" w:color="auto"/>
        <w:left w:val="none" w:sz="0" w:space="0" w:color="auto"/>
        <w:bottom w:val="none" w:sz="0" w:space="0" w:color="auto"/>
        <w:right w:val="none" w:sz="0" w:space="0" w:color="auto"/>
      </w:divBdr>
      <w:divsChild>
        <w:div w:id="410586478">
          <w:marLeft w:val="0"/>
          <w:marRight w:val="0"/>
          <w:marTop w:val="0"/>
          <w:marBottom w:val="0"/>
          <w:divBdr>
            <w:top w:val="none" w:sz="0" w:space="0" w:color="auto"/>
            <w:left w:val="none" w:sz="0" w:space="0" w:color="auto"/>
            <w:bottom w:val="none" w:sz="0" w:space="0" w:color="auto"/>
            <w:right w:val="none" w:sz="0" w:space="0" w:color="auto"/>
          </w:divBdr>
        </w:div>
        <w:div w:id="952790169">
          <w:marLeft w:val="0"/>
          <w:marRight w:val="0"/>
          <w:marTop w:val="0"/>
          <w:marBottom w:val="0"/>
          <w:divBdr>
            <w:top w:val="none" w:sz="0" w:space="0" w:color="auto"/>
            <w:left w:val="none" w:sz="0" w:space="0" w:color="auto"/>
            <w:bottom w:val="none" w:sz="0" w:space="0" w:color="auto"/>
            <w:right w:val="none" w:sz="0" w:space="0" w:color="auto"/>
          </w:divBdr>
        </w:div>
      </w:divsChild>
    </w:div>
    <w:div w:id="1516923657">
      <w:bodyDiv w:val="1"/>
      <w:marLeft w:val="0"/>
      <w:marRight w:val="0"/>
      <w:marTop w:val="0"/>
      <w:marBottom w:val="0"/>
      <w:divBdr>
        <w:top w:val="none" w:sz="0" w:space="0" w:color="auto"/>
        <w:left w:val="none" w:sz="0" w:space="0" w:color="auto"/>
        <w:bottom w:val="none" w:sz="0" w:space="0" w:color="auto"/>
        <w:right w:val="none" w:sz="0" w:space="0" w:color="auto"/>
      </w:divBdr>
      <w:divsChild>
        <w:div w:id="2030402769">
          <w:marLeft w:val="0"/>
          <w:marRight w:val="0"/>
          <w:marTop w:val="0"/>
          <w:marBottom w:val="0"/>
          <w:divBdr>
            <w:top w:val="none" w:sz="0" w:space="0" w:color="auto"/>
            <w:left w:val="none" w:sz="0" w:space="0" w:color="auto"/>
            <w:bottom w:val="none" w:sz="0" w:space="0" w:color="auto"/>
            <w:right w:val="none" w:sz="0" w:space="0" w:color="auto"/>
          </w:divBdr>
        </w:div>
        <w:div w:id="359815252">
          <w:marLeft w:val="0"/>
          <w:marRight w:val="0"/>
          <w:marTop w:val="0"/>
          <w:marBottom w:val="0"/>
          <w:divBdr>
            <w:top w:val="none" w:sz="0" w:space="0" w:color="auto"/>
            <w:left w:val="none" w:sz="0" w:space="0" w:color="auto"/>
            <w:bottom w:val="none" w:sz="0" w:space="0" w:color="auto"/>
            <w:right w:val="none" w:sz="0" w:space="0" w:color="auto"/>
          </w:divBdr>
        </w:div>
        <w:div w:id="85854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EC839A0D94250A086B26FE00F60A1"/>
        <w:category>
          <w:name w:val="Allmänt"/>
          <w:gallery w:val="placeholder"/>
        </w:category>
        <w:types>
          <w:type w:val="bbPlcHdr"/>
        </w:types>
        <w:behaviors>
          <w:behavior w:val="content"/>
        </w:behaviors>
        <w:guid w:val="{ED410A89-9811-4C0E-993D-F6E965097489}"/>
      </w:docPartPr>
      <w:docPartBody>
        <w:p w:rsidR="000C224C" w:rsidRDefault="00BF4EC7">
          <w:pPr>
            <w:pStyle w:val="AF0EC839A0D94250A086B26FE00F60A1"/>
          </w:pPr>
          <w:r w:rsidRPr="005A0A93">
            <w:rPr>
              <w:rStyle w:val="Platshllartext"/>
            </w:rPr>
            <w:t>Förslag till riksdagsbeslut</w:t>
          </w:r>
        </w:p>
      </w:docPartBody>
    </w:docPart>
    <w:docPart>
      <w:docPartPr>
        <w:name w:val="F125907D07F943B294D630B7620805AA"/>
        <w:category>
          <w:name w:val="Allmänt"/>
          <w:gallery w:val="placeholder"/>
        </w:category>
        <w:types>
          <w:type w:val="bbPlcHdr"/>
        </w:types>
        <w:behaviors>
          <w:behavior w:val="content"/>
        </w:behaviors>
        <w:guid w:val="{3FCF6B47-F4FE-4D8A-BB90-289C4019F3AA}"/>
      </w:docPartPr>
      <w:docPartBody>
        <w:p w:rsidR="000C224C" w:rsidRDefault="00BF4EC7">
          <w:pPr>
            <w:pStyle w:val="F125907D07F943B294D630B7620805AA"/>
          </w:pPr>
          <w:r w:rsidRPr="005A0A93">
            <w:rPr>
              <w:rStyle w:val="Platshllartext"/>
            </w:rPr>
            <w:t>Motivering</w:t>
          </w:r>
        </w:p>
      </w:docPartBody>
    </w:docPart>
    <w:docPart>
      <w:docPartPr>
        <w:name w:val="461EB23BC57B4D2AA02DAD06A8B076CE"/>
        <w:category>
          <w:name w:val="Allmänt"/>
          <w:gallery w:val="placeholder"/>
        </w:category>
        <w:types>
          <w:type w:val="bbPlcHdr"/>
        </w:types>
        <w:behaviors>
          <w:behavior w:val="content"/>
        </w:behaviors>
        <w:guid w:val="{C16C3828-A270-4952-A95C-518E2AE612F7}"/>
      </w:docPartPr>
      <w:docPartBody>
        <w:p w:rsidR="000C224C" w:rsidRDefault="00BF4EC7">
          <w:pPr>
            <w:pStyle w:val="461EB23BC57B4D2AA02DAD06A8B076CE"/>
          </w:pPr>
          <w:r>
            <w:rPr>
              <w:rStyle w:val="Platshllartext"/>
            </w:rPr>
            <w:t xml:space="preserve"> </w:t>
          </w:r>
        </w:p>
      </w:docPartBody>
    </w:docPart>
    <w:docPart>
      <w:docPartPr>
        <w:name w:val="21420F5AB9854D7EB92864D060FF4E6B"/>
        <w:category>
          <w:name w:val="Allmänt"/>
          <w:gallery w:val="placeholder"/>
        </w:category>
        <w:types>
          <w:type w:val="bbPlcHdr"/>
        </w:types>
        <w:behaviors>
          <w:behavior w:val="content"/>
        </w:behaviors>
        <w:guid w:val="{92A4DD06-233A-48A1-AA41-3561353407A3}"/>
      </w:docPartPr>
      <w:docPartBody>
        <w:p w:rsidR="000C224C" w:rsidRDefault="00BF4EC7">
          <w:pPr>
            <w:pStyle w:val="21420F5AB9854D7EB92864D060FF4E6B"/>
          </w:pPr>
          <w:r>
            <w:t xml:space="preserve"> </w:t>
          </w:r>
        </w:p>
      </w:docPartBody>
    </w:docPart>
    <w:docPart>
      <w:docPartPr>
        <w:name w:val="5FDFE6419B674269A1EAB2C49B28CD69"/>
        <w:category>
          <w:name w:val="Allmänt"/>
          <w:gallery w:val="placeholder"/>
        </w:category>
        <w:types>
          <w:type w:val="bbPlcHdr"/>
        </w:types>
        <w:behaviors>
          <w:behavior w:val="content"/>
        </w:behaviors>
        <w:guid w:val="{BC774D53-32A9-459A-BC1A-2B9F92B8B9E9}"/>
      </w:docPartPr>
      <w:docPartBody>
        <w:p w:rsidR="00EA0B0A" w:rsidRDefault="00EA0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C7"/>
    <w:rsid w:val="000C224C"/>
    <w:rsid w:val="00191368"/>
    <w:rsid w:val="00BF4EC7"/>
    <w:rsid w:val="00EA0B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EC839A0D94250A086B26FE00F60A1">
    <w:name w:val="AF0EC839A0D94250A086B26FE00F60A1"/>
  </w:style>
  <w:style w:type="paragraph" w:customStyle="1" w:styleId="F125907D07F943B294D630B7620805AA">
    <w:name w:val="F125907D07F943B294D630B7620805AA"/>
  </w:style>
  <w:style w:type="paragraph" w:customStyle="1" w:styleId="461EB23BC57B4D2AA02DAD06A8B076CE">
    <w:name w:val="461EB23BC57B4D2AA02DAD06A8B076CE"/>
  </w:style>
  <w:style w:type="paragraph" w:customStyle="1" w:styleId="21420F5AB9854D7EB92864D060FF4E6B">
    <w:name w:val="21420F5AB9854D7EB92864D060FF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0738-80BB-4D38-946D-A2AFE272E21D}"/>
</file>

<file path=customXml/itemProps2.xml><?xml version="1.0" encoding="utf-8"?>
<ds:datastoreItem xmlns:ds="http://schemas.openxmlformats.org/officeDocument/2006/customXml" ds:itemID="{81F672D3-C846-4483-AC0E-0C91FD27F05D}"/>
</file>

<file path=customXml/itemProps3.xml><?xml version="1.0" encoding="utf-8"?>
<ds:datastoreItem xmlns:ds="http://schemas.openxmlformats.org/officeDocument/2006/customXml" ds:itemID="{7D668156-75D9-45F6-8EB0-F3B53EB88D37}"/>
</file>

<file path=docProps/app.xml><?xml version="1.0" encoding="utf-8"?>
<Properties xmlns="http://schemas.openxmlformats.org/officeDocument/2006/extended-properties" xmlns:vt="http://schemas.openxmlformats.org/officeDocument/2006/docPropsVTypes">
  <Template>Normal</Template>
  <TotalTime>61</TotalTime>
  <Pages>7</Pages>
  <Words>1771</Words>
  <Characters>10438</Characters>
  <Application>Microsoft Office Word</Application>
  <DocSecurity>0</DocSecurity>
  <Lines>579</Lines>
  <Paragraphs>530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V506 Utgiftsområde 16 Utbildning och universitetsforskning</vt:lpstr>
      <vt:lpstr>
      </vt:lpstr>
    </vt:vector>
  </TitlesOfParts>
  <Company>Sveriges riksdag</Company>
  <LinksUpToDate>false</LinksUpToDate>
  <CharactersWithSpaces>11679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