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EC3CC2E" w14:textId="77777777">
      <w:pPr>
        <w:pStyle w:val="Normalutanindragellerluft"/>
      </w:pPr>
      <w:bookmarkStart w:name="_Toc106800475" w:id="0"/>
      <w:bookmarkStart w:name="_Toc106801300" w:id="1"/>
    </w:p>
    <w:p xmlns:w14="http://schemas.microsoft.com/office/word/2010/wordml" w:rsidRPr="009B062B" w:rsidR="00AF30DD" w:rsidP="009C0FD7" w:rsidRDefault="009C0FD7" w14:paraId="687D05DB" w14:textId="77777777">
      <w:pPr>
        <w:pStyle w:val="RubrikFrslagTIllRiksdagsbeslut"/>
      </w:pPr>
      <w:sdt>
        <w:sdtPr>
          <w:alias w:val="CC_Boilerplate_4"/>
          <w:tag w:val="CC_Boilerplate_4"/>
          <w:id w:val="-1644581176"/>
          <w:lock w:val="sdtContentLocked"/>
          <w:placeholder>
            <w:docPart w:val="EB66A6CE44EA41AE9FBE47C790179D81"/>
          </w:placeholder>
          <w:text/>
        </w:sdtPr>
        <w:sdtEndPr/>
        <w:sdtContent>
          <w:r w:rsidRPr="009B062B" w:rsidR="00AF30DD">
            <w:t>Förslag till riksdagsbeslut</w:t>
          </w:r>
        </w:sdtContent>
      </w:sdt>
      <w:bookmarkEnd w:id="0"/>
      <w:bookmarkEnd w:id="1"/>
    </w:p>
    <w:sdt>
      <w:sdtPr>
        <w:tag w:val="c8dbf550-99b5-4ec1-8ae6-e69f8063f9c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förundersökningssekretess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93A25327B1649EC85AF861B4F5A34A9"/>
        </w:placeholder>
        <w:text/>
      </w:sdtPr>
      <w:sdtEndPr/>
      <w:sdtContent>
        <w:p xmlns:w14="http://schemas.microsoft.com/office/word/2010/wordml" w:rsidRPr="009B062B" w:rsidR="006D79C9" w:rsidP="00333E95" w:rsidRDefault="006D79C9" w14:paraId="58673341" w14:textId="77777777">
          <w:pPr>
            <w:pStyle w:val="Rubrik1"/>
          </w:pPr>
          <w:r>
            <w:t>Motivering</w:t>
          </w:r>
        </w:p>
      </w:sdtContent>
    </w:sdt>
    <w:bookmarkEnd w:displacedByCustomXml="prev" w:id="3"/>
    <w:bookmarkEnd w:displacedByCustomXml="prev" w:id="4"/>
    <w:p xmlns:w14="http://schemas.microsoft.com/office/word/2010/wordml" w:rsidR="00480A95" w:rsidP="009C0FD7" w:rsidRDefault="00480A95" w14:paraId="72BBB854" w14:textId="461C41DA">
      <w:pPr>
        <w:pStyle w:val="Normalutanindragellerluft"/>
      </w:pPr>
      <w:r>
        <w:t>Under pågående polisutredningar (förundersökningar) gäller så kallad förundersök</w:t>
        <w:softHyphen/>
        <w:t>ningssekretess. Det innebär att uppgifterna i en förundersökning inte lämnas ut eftersom detta skulle kunna skada utredningen. Anledningen till att det finns förundersöknings</w:t>
        <w:softHyphen/>
        <w:t>sekretess är att misstänkta kan försvåra en utredning om de vet vad vittnen och målsäganden sagt i utredningen. Det finns också en risk för att bevis kan förstöras och att misstänkta försöker påverka vittnen eller den som utsatts för brottet.</w:t>
      </w:r>
    </w:p>
    <w:p xmlns:w14="http://schemas.microsoft.com/office/word/2010/wordml" w:rsidR="00480A95" w:rsidP="00480A95" w:rsidRDefault="00480A95" w14:paraId="339422EC" w14:textId="77777777">
      <w:r>
        <w:t>Förundersökningen blir dock offentlig när åtal är väckt. Beslut om att förunder</w:t>
        <w:softHyphen/>
        <w:t>sökningen fortsatt ska vara sekretessbelagd förekommer dock om en enskild kan lida men av att uppgifterna blir kända.</w:t>
      </w:r>
    </w:p>
    <w:p xmlns:w14="http://schemas.microsoft.com/office/word/2010/wordml" w:rsidRPr="00422B9E" w:rsidR="00422B9E" w:rsidP="00480A95" w:rsidRDefault="00480A95" w14:paraId="0A262773" w14:textId="401D7B9E">
      <w:r>
        <w:t>Samma risk för att vittnen och offer hotas och uppgifter ändras finns dock ända fram till rättegången. Särskilt uppenbar är risken när brottet är begånget av kriminella nätverk. En redan svår situation för berörda blir ännu svårare och möjligheterna till en rättvis dom minskar. Det finns ett behov av att se över lagstiftningen gällande möjligheten att utöka sekretessen för förundersökningar fram till rättegång.</w:t>
      </w:r>
    </w:p>
    <w:p xmlns:w14="http://schemas.microsoft.com/office/word/2010/wordml" w:rsidR="00BB6339" w:rsidP="008E0FE2" w:rsidRDefault="00BB6339" w14:paraId="74C40A4A" w14:textId="77777777">
      <w:pPr>
        <w:pStyle w:val="Normalutanindragellerluft"/>
      </w:pPr>
    </w:p>
    <w:sdt>
      <w:sdtPr>
        <w:alias w:val="CC_Underskrifter"/>
        <w:tag w:val="CC_Underskrifter"/>
        <w:id w:val="583496634"/>
        <w:lock w:val="sdtContentLocked"/>
        <w:placeholder>
          <w:docPart w:val="74B7A74D7CDD4695AE33D15ACF6FC6B7"/>
        </w:placeholder>
      </w:sdtPr>
      <w:sdtEndPr/>
      <w:sdtContent>
        <w:p xmlns:w14="http://schemas.microsoft.com/office/word/2010/wordml" w:rsidR="009C0FD7" w:rsidP="009C0FD7" w:rsidRDefault="009C0FD7" w14:paraId="1E8B22B5" w14:textId="77777777">
          <w:pPr/>
          <w:r/>
        </w:p>
        <w:p xmlns:w14="http://schemas.microsoft.com/office/word/2010/wordml" w:rsidRPr="008E0FE2" w:rsidR="004801AC" w:rsidP="009C0FD7" w:rsidRDefault="009C0FD7" w14:paraId="66180C45" w14:textId="3F9BC2A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Eva Lindh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Mattias Ottosson (S)</w:t>
            </w:r>
          </w:p>
        </w:tc>
        <w:tc>
          <w:tcPr>
            <w:tcW w:w="50" w:type="pct"/>
            <w:vAlign w:val="bottom"/>
          </w:tcPr>
          <w:p>
            <w:pPr>
              <w:pStyle w:val="Underskrifter"/>
              <w:spacing w:after="0"/>
            </w:pPr>
            <w:r>
              <w:t>Teresa Carvalho (S)</w:t>
            </w:r>
          </w:p>
        </w:tc>
      </w:tr>
      <w:tr>
        <w:trPr>
          <w:cantSplit/>
        </w:trPr>
        <w:tc>
          <w:tcPr>
            <w:tcW w:w="50" w:type="pct"/>
            <w:vAlign w:val="bottom"/>
          </w:tcPr>
          <w:p>
            <w:pPr>
              <w:pStyle w:val="Underskrifter"/>
              <w:spacing w:after="0"/>
            </w:pPr>
            <w:r>
              <w:t>Johan Löfstrand (S)</w:t>
            </w:r>
          </w:p>
        </w:tc>
        <w:tc>
          <w:tcPr>
            <w:tcW w:w="50" w:type="pct"/>
            <w:vAlign w:val="bottom"/>
          </w:tcPr>
          <w:p>
            <w:pPr>
              <w:pStyle w:val="Underskrifter"/>
              <w:spacing w:after="0"/>
            </w:pPr>
            <w:r>
              <w:t>Johan Andersson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8AC86" w14:textId="77777777" w:rsidR="00480A95" w:rsidRDefault="00480A95" w:rsidP="000C1CAD">
      <w:pPr>
        <w:spacing w:line="240" w:lineRule="auto"/>
      </w:pPr>
      <w:r>
        <w:separator/>
      </w:r>
    </w:p>
  </w:endnote>
  <w:endnote w:type="continuationSeparator" w:id="0">
    <w:p w14:paraId="6E3999FC" w14:textId="77777777" w:rsidR="00480A95" w:rsidRDefault="00480A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675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EDD1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6B26C" w14:textId="33B42DC4" w:rsidR="00262EA3" w:rsidRPr="009C0FD7" w:rsidRDefault="00262EA3" w:rsidP="009C0F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11D0F" w14:textId="77777777" w:rsidR="00480A95" w:rsidRDefault="00480A95" w:rsidP="000C1CAD">
      <w:pPr>
        <w:spacing w:line="240" w:lineRule="auto"/>
      </w:pPr>
      <w:r>
        <w:separator/>
      </w:r>
    </w:p>
  </w:footnote>
  <w:footnote w:type="continuationSeparator" w:id="0">
    <w:p w14:paraId="76705F0F" w14:textId="77777777" w:rsidR="00480A95" w:rsidRDefault="00480A9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ADD906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ECAEF4" wp14:anchorId="22FDDB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C0FD7" w14:paraId="4910FE1A" w14:textId="0A5D47E8">
                          <w:pPr>
                            <w:jc w:val="right"/>
                          </w:pPr>
                          <w:sdt>
                            <w:sdtPr>
                              <w:alias w:val="CC_Noformat_Partikod"/>
                              <w:tag w:val="CC_Noformat_Partikod"/>
                              <w:id w:val="-53464382"/>
                              <w:text/>
                            </w:sdtPr>
                            <w:sdtEndPr/>
                            <w:sdtContent>
                              <w:r w:rsidR="00480A95">
                                <w:t>S</w:t>
                              </w:r>
                            </w:sdtContent>
                          </w:sdt>
                          <w:sdt>
                            <w:sdtPr>
                              <w:alias w:val="CC_Noformat_Partinummer"/>
                              <w:tag w:val="CC_Noformat_Partinummer"/>
                              <w:id w:val="-1709555926"/>
                              <w:text/>
                            </w:sdtPr>
                            <w:sdtEndPr/>
                            <w:sdtContent>
                              <w:r w:rsidR="00480A95">
                                <w:t>495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FDDBF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80A95" w14:paraId="4910FE1A" w14:textId="0A5D47E8">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495</w:t>
                        </w:r>
                      </w:sdtContent>
                    </w:sdt>
                  </w:p>
                </w:txbxContent>
              </v:textbox>
              <w10:wrap anchorx="page"/>
            </v:shape>
          </w:pict>
        </mc:Fallback>
      </mc:AlternateContent>
    </w:r>
  </w:p>
  <w:p w:rsidRPr="00293C4F" w:rsidR="00262EA3" w:rsidP="00776B74" w:rsidRDefault="00262EA3" w14:paraId="60F9818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5007C5A" w14:textId="77777777">
    <w:pPr>
      <w:jc w:val="right"/>
    </w:pPr>
  </w:p>
  <w:p w:rsidR="00262EA3" w:rsidP="00776B74" w:rsidRDefault="00262EA3" w14:paraId="0EAF799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C0FD7" w14:paraId="1073776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53E10A2" wp14:anchorId="3600BC2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C0FD7" w14:paraId="38B86D54" w14:textId="708EAE7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80A95">
          <w:t>S</w:t>
        </w:r>
      </w:sdtContent>
    </w:sdt>
    <w:sdt>
      <w:sdtPr>
        <w:alias w:val="CC_Noformat_Partinummer"/>
        <w:tag w:val="CC_Noformat_Partinummer"/>
        <w:id w:val="-2014525982"/>
        <w:text/>
      </w:sdtPr>
      <w:sdtEndPr/>
      <w:sdtContent>
        <w:r w:rsidR="00480A95">
          <w:t>495</w:t>
        </w:r>
      </w:sdtContent>
    </w:sdt>
  </w:p>
  <w:p w:rsidRPr="008227B3" w:rsidR="00262EA3" w:rsidP="008227B3" w:rsidRDefault="009C0FD7" w14:paraId="1647113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C0FD7" w14:paraId="3F6C8C27" w14:textId="3262159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:2177</w:t>
        </w:r>
      </w:sdtContent>
    </w:sdt>
  </w:p>
  <w:p w:rsidR="00262EA3" w:rsidP="00E03A3D" w:rsidRDefault="009C0FD7" w14:paraId="424982D8" w14:textId="36CCD16B">
    <w:pPr>
      <w:pStyle w:val="Motionr"/>
    </w:pPr>
    <w:sdt>
      <w:sdtPr>
        <w:alias w:val="CC_Noformat_Avtext"/>
        <w:tag w:val="CC_Noformat_Avtext"/>
        <w:id w:val="-2020768203"/>
        <w:lock w:val="sdtContentLocked"/>
        <w15:appearance w15:val="hidden"/>
        <w:text/>
      </w:sdtPr>
      <w:sdtEndPr/>
      <w:sdtContent>
        <w:r>
          <w:t>av Eva Lindh m.fl. (S)</w:t>
        </w:r>
      </w:sdtContent>
    </w:sdt>
  </w:p>
  <w:sdt>
    <w:sdtPr>
      <w:alias w:val="CC_Noformat_Rubtext"/>
      <w:tag w:val="CC_Noformat_Rubtext"/>
      <w:id w:val="-218060500"/>
      <w:lock w:val="sdtContentLocked"/>
      <w:text/>
    </w:sdtPr>
    <w:sdtEndPr/>
    <w:sdtContent>
      <w:p w:rsidR="00262EA3" w:rsidP="00283E0F" w:rsidRDefault="00480A95" w14:paraId="192D67AC" w14:textId="5C755AC4">
        <w:pPr>
          <w:pStyle w:val="FSHRub2"/>
        </w:pPr>
        <w:r>
          <w:t>Förundersökningssekretessen</w:t>
        </w:r>
      </w:p>
    </w:sdtContent>
  </w:sdt>
  <w:sdt>
    <w:sdtPr>
      <w:alias w:val="CC_Boilerplate_3"/>
      <w:tag w:val="CC_Boilerplate_3"/>
      <w:id w:val="1606463544"/>
      <w:lock w:val="sdtContentLocked"/>
      <w15:appearance w15:val="hidden"/>
      <w:text w:multiLine="1"/>
    </w:sdtPr>
    <w:sdtEndPr/>
    <w:sdtContent>
      <w:p w:rsidR="00262EA3" w:rsidP="00283E0F" w:rsidRDefault="00262EA3" w14:paraId="7DEEE4B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fter"/>
  </w:docVars>
  <w:rsids>
    <w:rsidRoot w:val="00480A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5F0E"/>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A95"/>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FD7"/>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169D41"/>
  <w15:chartTrackingRefBased/>
  <w15:docId w15:val="{9210F3AC-4348-49AE-9B8D-6A8039DB9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6834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66A6CE44EA41AE9FBE47C790179D81"/>
        <w:category>
          <w:name w:val="Allmänt"/>
          <w:gallery w:val="placeholder"/>
        </w:category>
        <w:types>
          <w:type w:val="bbPlcHdr"/>
        </w:types>
        <w:behaviors>
          <w:behavior w:val="content"/>
        </w:behaviors>
        <w:guid w:val="{76C6F9C3-33FD-40EF-9649-7F9C8A1F1909}"/>
      </w:docPartPr>
      <w:docPartBody>
        <w:p w:rsidR="00B86346" w:rsidRDefault="00B86346">
          <w:pPr>
            <w:pStyle w:val="EB66A6CE44EA41AE9FBE47C790179D81"/>
          </w:pPr>
          <w:r w:rsidRPr="005A0A93">
            <w:rPr>
              <w:rStyle w:val="Platshllartext"/>
            </w:rPr>
            <w:t>Förslag till riksdagsbeslut</w:t>
          </w:r>
        </w:p>
      </w:docPartBody>
    </w:docPart>
    <w:docPart>
      <w:docPartPr>
        <w:name w:val="B8ABDAC9DD7A442990D1AAE04E252E2E"/>
        <w:category>
          <w:name w:val="Allmänt"/>
          <w:gallery w:val="placeholder"/>
        </w:category>
        <w:types>
          <w:type w:val="bbPlcHdr"/>
        </w:types>
        <w:behaviors>
          <w:behavior w:val="content"/>
        </w:behaviors>
        <w:guid w:val="{B22C4625-83B0-46EA-AB01-5913F0C44A12}"/>
      </w:docPartPr>
      <w:docPartBody>
        <w:p w:rsidR="00B86346" w:rsidRDefault="00B86346">
          <w:pPr>
            <w:pStyle w:val="B8ABDAC9DD7A442990D1AAE04E252E2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93A25327B1649EC85AF861B4F5A34A9"/>
        <w:category>
          <w:name w:val="Allmänt"/>
          <w:gallery w:val="placeholder"/>
        </w:category>
        <w:types>
          <w:type w:val="bbPlcHdr"/>
        </w:types>
        <w:behaviors>
          <w:behavior w:val="content"/>
        </w:behaviors>
        <w:guid w:val="{ED470CC1-492A-4673-9F30-47A25EF44EE4}"/>
      </w:docPartPr>
      <w:docPartBody>
        <w:p w:rsidR="00B86346" w:rsidRDefault="00B86346">
          <w:pPr>
            <w:pStyle w:val="393A25327B1649EC85AF861B4F5A34A9"/>
          </w:pPr>
          <w:r w:rsidRPr="005A0A93">
            <w:rPr>
              <w:rStyle w:val="Platshllartext"/>
            </w:rPr>
            <w:t>Motivering</w:t>
          </w:r>
        </w:p>
      </w:docPartBody>
    </w:docPart>
    <w:docPart>
      <w:docPartPr>
        <w:name w:val="74B7A74D7CDD4695AE33D15ACF6FC6B7"/>
        <w:category>
          <w:name w:val="Allmänt"/>
          <w:gallery w:val="placeholder"/>
        </w:category>
        <w:types>
          <w:type w:val="bbPlcHdr"/>
        </w:types>
        <w:behaviors>
          <w:behavior w:val="content"/>
        </w:behaviors>
        <w:guid w:val="{ABCD7885-C04C-40E3-9E94-53EE1268DEEC}"/>
      </w:docPartPr>
      <w:docPartBody>
        <w:p w:rsidR="00B86346" w:rsidRDefault="00B86346">
          <w:pPr>
            <w:pStyle w:val="74B7A74D7CDD4695AE33D15ACF6FC6B7"/>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46"/>
    <w:rsid w:val="00B863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66A6CE44EA41AE9FBE47C790179D81">
    <w:name w:val="EB66A6CE44EA41AE9FBE47C790179D81"/>
  </w:style>
  <w:style w:type="paragraph" w:customStyle="1" w:styleId="B8ABDAC9DD7A442990D1AAE04E252E2E">
    <w:name w:val="B8ABDAC9DD7A442990D1AAE04E252E2E"/>
  </w:style>
  <w:style w:type="paragraph" w:customStyle="1" w:styleId="393A25327B1649EC85AF861B4F5A34A9">
    <w:name w:val="393A25327B1649EC85AF861B4F5A34A9"/>
  </w:style>
  <w:style w:type="paragraph" w:customStyle="1" w:styleId="74B7A74D7CDD4695AE33D15ACF6FC6B7">
    <w:name w:val="74B7A74D7CDD4695AE33D15ACF6FC6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B33969-B8DC-40E4-921D-D4710CBD79EE}"/>
</file>

<file path=customXml/itemProps2.xml><?xml version="1.0" encoding="utf-8"?>
<ds:datastoreItem xmlns:ds="http://schemas.openxmlformats.org/officeDocument/2006/customXml" ds:itemID="{A81C4D73-4D16-4F4D-9E1C-5B4B4ABC0958}"/>
</file>

<file path=customXml/itemProps3.xml><?xml version="1.0" encoding="utf-8"?>
<ds:datastoreItem xmlns:ds="http://schemas.openxmlformats.org/officeDocument/2006/customXml" ds:itemID="{35444377-D345-4F7B-B6BE-11700EB91A8D}"/>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197</Words>
  <Characters>1173</Characters>
  <Application>Microsoft Office Word</Application>
  <DocSecurity>0</DocSecurity>
  <Lines>28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