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322F7" w:rsidRPr="00231D4A" w:rsidTr="00B322F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322F7" w:rsidRPr="00231D4A" w:rsidRDefault="00B322F7" w:rsidP="00B322F7">
            <w:pPr>
              <w:pStyle w:val="RSKRbeteckning"/>
              <w:spacing w:before="240"/>
            </w:pPr>
            <w:r w:rsidRPr="00231D4A">
              <w:t>Riksdagsskrivelse</w:t>
            </w:r>
          </w:p>
          <w:p w:rsidR="00B322F7" w:rsidRPr="00231D4A" w:rsidRDefault="00B322F7" w:rsidP="00B322F7">
            <w:pPr>
              <w:pStyle w:val="RSKRbeteckning"/>
            </w:pPr>
            <w:r w:rsidRPr="00231D4A">
              <w:t>2010/11:202</w:t>
            </w:r>
          </w:p>
        </w:tc>
        <w:tc>
          <w:tcPr>
            <w:tcW w:w="1134" w:type="dxa"/>
          </w:tcPr>
          <w:p w:rsidR="00B322F7" w:rsidRPr="00231D4A" w:rsidRDefault="00231D4A" w:rsidP="00B322F7">
            <w:pPr>
              <w:jc w:val="right"/>
            </w:pPr>
            <w:r w:rsidRPr="00231D4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2F7" w:rsidRPr="00231D4A" w:rsidTr="00B322F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322F7" w:rsidRPr="00231D4A" w:rsidRDefault="00B322F7">
            <w:pPr>
              <w:rPr>
                <w:sz w:val="10"/>
              </w:rPr>
            </w:pPr>
          </w:p>
        </w:tc>
      </w:tr>
    </w:tbl>
    <w:p w:rsidR="00B322F7" w:rsidRPr="00231D4A" w:rsidRDefault="00B322F7"/>
    <w:p w:rsidR="00B322F7" w:rsidRPr="00231D4A" w:rsidRDefault="00B322F7" w:rsidP="00B322F7">
      <w:pPr>
        <w:pStyle w:val="Mottagare1"/>
      </w:pPr>
      <w:r w:rsidRPr="00231D4A">
        <w:t>Regeringen</w:t>
      </w:r>
    </w:p>
    <w:p w:rsidR="00B322F7" w:rsidRPr="00231D4A" w:rsidRDefault="00B322F7" w:rsidP="00B322F7">
      <w:pPr>
        <w:pStyle w:val="Mottagare2"/>
      </w:pPr>
      <w:r w:rsidRPr="00231D4A">
        <w:t>Socialdepartementet</w:t>
      </w:r>
    </w:p>
    <w:p w:rsidR="00B322F7" w:rsidRPr="00231D4A" w:rsidRDefault="00B322F7" w:rsidP="00B322F7">
      <w:r w:rsidRPr="00231D4A">
        <w:t>Med överlämnande av socialutskottets betänkande 2010/11:SoU12 Ansvarsfördelning mellan bosättningskommun och vistelsekommun får jag anmäla att riksdagen denna dag bifallit utskottets förslag till riksdagsbeslut.</w:t>
      </w:r>
    </w:p>
    <w:p w:rsidR="00B322F7" w:rsidRPr="00231D4A" w:rsidRDefault="00B322F7" w:rsidP="00B322F7">
      <w:pPr>
        <w:pStyle w:val="Stockholm"/>
      </w:pPr>
      <w:r w:rsidRPr="00231D4A">
        <w:t>Stockholm 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22F7" w:rsidRPr="00231D4A" w:rsidTr="00B322F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322F7" w:rsidRPr="00231D4A" w:rsidRDefault="00B322F7" w:rsidP="00B322F7">
            <w:pPr>
              <w:pStyle w:val="AvsTalman"/>
            </w:pPr>
            <w:r w:rsidRPr="00231D4A">
              <w:t>Per Westerberg</w:t>
            </w:r>
          </w:p>
        </w:tc>
        <w:tc>
          <w:tcPr>
            <w:tcW w:w="3628" w:type="dxa"/>
          </w:tcPr>
          <w:p w:rsidR="00B322F7" w:rsidRPr="00231D4A" w:rsidRDefault="00B322F7" w:rsidP="00B322F7">
            <w:pPr>
              <w:pStyle w:val="AvsTjnsteman"/>
            </w:pPr>
            <w:r w:rsidRPr="00231D4A">
              <w:t>Per Persson</w:t>
            </w:r>
          </w:p>
        </w:tc>
      </w:tr>
    </w:tbl>
    <w:p w:rsidR="00D85057" w:rsidRPr="00231D4A" w:rsidRDefault="00D85057" w:rsidP="00B322F7"/>
    <w:sectPr w:rsidR="00D85057" w:rsidRPr="00231D4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F7"/>
    <w:rsid w:val="0009098F"/>
    <w:rsid w:val="000C2D8D"/>
    <w:rsid w:val="001667BD"/>
    <w:rsid w:val="001C2855"/>
    <w:rsid w:val="00224A43"/>
    <w:rsid w:val="00231D4A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D25D2"/>
    <w:rsid w:val="009F0EC7"/>
    <w:rsid w:val="00A16D59"/>
    <w:rsid w:val="00AC3A6D"/>
    <w:rsid w:val="00B322F7"/>
    <w:rsid w:val="00B63016"/>
    <w:rsid w:val="00BB222A"/>
    <w:rsid w:val="00BB66ED"/>
    <w:rsid w:val="00BC3AB0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3BBDC1-D4A1-42FB-9BB4-F2EF8408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202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Ansvarsfördelning mellan bosättningskommun och vistelsekommun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