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06AB7DC7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7653B2">
              <w:rPr>
                <w:b/>
                <w:noProof/>
              </w:rPr>
              <w:t>2</w:t>
            </w:r>
            <w:r w:rsidR="00721782">
              <w:rPr>
                <w:b/>
                <w:noProof/>
              </w:rPr>
              <w:t>6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0D425623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FA7467">
              <w:rPr>
                <w:noProof/>
              </w:rPr>
              <w:t>0</w:t>
            </w:r>
            <w:r w:rsidR="00C04529">
              <w:rPr>
                <w:noProof/>
              </w:rPr>
              <w:t>3</w:t>
            </w:r>
            <w:r w:rsidR="00666516" w:rsidRPr="00195A55">
              <w:rPr>
                <w:noProof/>
              </w:rPr>
              <w:t>-</w:t>
            </w:r>
            <w:r w:rsidR="00721782">
              <w:rPr>
                <w:noProof/>
              </w:rPr>
              <w:t>05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485C5FD1" w:rsidR="00240790" w:rsidRPr="00615267" w:rsidRDefault="00721782" w:rsidP="0096348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7A17C6" w:rsidRPr="00615267">
              <w:rPr>
                <w:noProof/>
              </w:rPr>
              <w:t>.</w:t>
            </w:r>
            <w:r w:rsidR="00DE4A20" w:rsidRPr="00615267">
              <w:rPr>
                <w:noProof/>
              </w:rPr>
              <w:t>00</w:t>
            </w:r>
            <w:r w:rsidR="00C04B68" w:rsidRPr="00615267">
              <w:rPr>
                <w:noProof/>
              </w:rPr>
              <w:t xml:space="preserve"> – </w:t>
            </w:r>
            <w:r w:rsidR="00C04529">
              <w:rPr>
                <w:noProof/>
              </w:rPr>
              <w:t>1</w:t>
            </w:r>
            <w:r>
              <w:rPr>
                <w:noProof/>
              </w:rPr>
              <w:t>0</w:t>
            </w:r>
            <w:r w:rsidR="00C04B68" w:rsidRPr="00615267">
              <w:rPr>
                <w:noProof/>
              </w:rPr>
              <w:t>.</w:t>
            </w:r>
            <w:r>
              <w:rPr>
                <w:noProof/>
              </w:rPr>
              <w:t>02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4529" w:rsidRPr="00195A55" w14:paraId="26AEF0CC" w14:textId="77777777" w:rsidTr="00B7668F">
        <w:tc>
          <w:tcPr>
            <w:tcW w:w="567" w:type="dxa"/>
          </w:tcPr>
          <w:p w14:paraId="61B28EC1" w14:textId="6AAEF8F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228426A6" w14:textId="77777777" w:rsidR="00C04529" w:rsidRPr="00085658" w:rsidRDefault="00C0452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5A66011" w14:textId="5D344BCC" w:rsid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2</w:t>
            </w:r>
            <w:r w:rsidR="00FA2F38">
              <w:rPr>
                <w:bCs/>
                <w:noProof/>
              </w:rPr>
              <w:t>5</w:t>
            </w:r>
            <w:r w:rsidRPr="00085658">
              <w:rPr>
                <w:bCs/>
                <w:noProof/>
              </w:rPr>
              <w:t>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7B2A49" w14:paraId="6DD3792E" w14:textId="77777777" w:rsidTr="00B7668F">
        <w:tc>
          <w:tcPr>
            <w:tcW w:w="567" w:type="dxa"/>
          </w:tcPr>
          <w:p w14:paraId="02CF45DA" w14:textId="72ADE90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0186FB9A" w14:textId="64954775" w:rsidR="00054E8D" w:rsidRPr="00721782" w:rsidRDefault="00721782" w:rsidP="00721782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  <w:r w:rsidRPr="00721782">
              <w:rPr>
                <w:b/>
                <w:bCs/>
              </w:rPr>
              <w:t>Riksrevisionens rapport om Skatteverkets åtgärder mot svartarbete</w:t>
            </w:r>
            <w:r>
              <w:rPr>
                <w:b/>
                <w:bCs/>
              </w:rPr>
              <w:t xml:space="preserve"> </w:t>
            </w:r>
            <w:r w:rsidRPr="00721782">
              <w:rPr>
                <w:b/>
                <w:bCs/>
              </w:rPr>
              <w:t>(SkU33)</w:t>
            </w:r>
          </w:p>
          <w:p w14:paraId="2EB6D67E" w14:textId="77777777" w:rsidR="00C04529" w:rsidRPr="00085658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4EAA60E6" w14:textId="1819EECD" w:rsidR="00C04529" w:rsidRPr="00085658" w:rsidRDefault="00C04529" w:rsidP="00C04529">
            <w:pPr>
              <w:widowControl/>
              <w:spacing w:line="280" w:lineRule="exact"/>
            </w:pPr>
            <w:r w:rsidRPr="00085658">
              <w:t xml:space="preserve">Utskottet </w:t>
            </w:r>
            <w:r w:rsidR="00721782">
              <w:t>fortsatte</w:t>
            </w:r>
            <w:r w:rsidRPr="00085658">
              <w:t xml:space="preserve"> beredningen av </w:t>
            </w:r>
            <w:r w:rsidR="00721782">
              <w:t>skrivelse</w:t>
            </w:r>
            <w:r w:rsidR="00054E8D">
              <w:t xml:space="preserve"> 2025/26:</w:t>
            </w:r>
            <w:r w:rsidR="00721782">
              <w:t>79</w:t>
            </w:r>
            <w:r w:rsidRPr="00085658">
              <w:t>.</w:t>
            </w:r>
          </w:p>
          <w:p w14:paraId="79543E6E" w14:textId="77777777" w:rsidR="00C04529" w:rsidRPr="00085658" w:rsidRDefault="00C04529" w:rsidP="00C04529">
            <w:pPr>
              <w:widowControl/>
              <w:spacing w:line="280" w:lineRule="exact"/>
            </w:pPr>
          </w:p>
          <w:p w14:paraId="4706E51C" w14:textId="151D2841" w:rsidR="00C04529" w:rsidRDefault="00721782" w:rsidP="00C04529">
            <w:pPr>
              <w:widowControl/>
              <w:spacing w:line="280" w:lineRule="exact"/>
            </w:pPr>
            <w:r>
              <w:t>Utskottet justerade betänkande 2025/26:SkU33</w:t>
            </w:r>
          </w:p>
          <w:p w14:paraId="3BC83DBD" w14:textId="77777777" w:rsidR="00721782" w:rsidRDefault="00721782" w:rsidP="00C04529">
            <w:pPr>
              <w:widowControl/>
              <w:spacing w:line="280" w:lineRule="exact"/>
            </w:pPr>
          </w:p>
          <w:p w14:paraId="5FB82BD5" w14:textId="16E91C99" w:rsidR="00721782" w:rsidRPr="007B2A49" w:rsidRDefault="00721782" w:rsidP="00C04529">
            <w:pPr>
              <w:widowControl/>
              <w:spacing w:line="280" w:lineRule="exact"/>
            </w:pPr>
            <w:r>
              <w:t>S-ledamöterna anmälde ett särskilt yttrande.</w:t>
            </w:r>
          </w:p>
          <w:p w14:paraId="64B77A16" w14:textId="449EAF45" w:rsidR="00C04529" w:rsidRPr="007B2A49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C04529" w:rsidRPr="00054E8D" w14:paraId="47145C0D" w14:textId="77777777" w:rsidTr="00B7668F">
        <w:tc>
          <w:tcPr>
            <w:tcW w:w="567" w:type="dxa"/>
          </w:tcPr>
          <w:p w14:paraId="16388A7D" w14:textId="59E519A1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036F98B8" w14:textId="62ED4879" w:rsidR="00C04529" w:rsidRPr="00054E8D" w:rsidRDefault="00721782" w:rsidP="00054E8D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>
              <w:rPr>
                <w:b/>
                <w:bCs/>
              </w:rPr>
              <w:t>Inkomstskatt (SkU13)</w:t>
            </w:r>
          </w:p>
          <w:p w14:paraId="6B427A1F" w14:textId="77777777" w:rsidR="00C04529" w:rsidRPr="00085658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5C34B6C8" w14:textId="6B5FA6DB" w:rsidR="00054E8D" w:rsidRPr="00085658" w:rsidRDefault="00054E8D" w:rsidP="00054E8D">
            <w:pPr>
              <w:widowControl/>
              <w:spacing w:line="280" w:lineRule="exact"/>
            </w:pPr>
            <w:r w:rsidRPr="00085658">
              <w:t xml:space="preserve">Utskottet </w:t>
            </w:r>
            <w:r w:rsidR="00721782">
              <w:t>fortsatte</w:t>
            </w:r>
            <w:r w:rsidRPr="00085658">
              <w:t xml:space="preserve"> beredningen av </w:t>
            </w:r>
            <w:r w:rsidR="00721782">
              <w:t>motioner.</w:t>
            </w:r>
          </w:p>
          <w:p w14:paraId="6D54F0CB" w14:textId="77777777" w:rsidR="00054E8D" w:rsidRPr="00085658" w:rsidRDefault="00054E8D" w:rsidP="00054E8D">
            <w:pPr>
              <w:widowControl/>
              <w:spacing w:line="280" w:lineRule="exact"/>
            </w:pPr>
          </w:p>
          <w:p w14:paraId="3DE2D083" w14:textId="0ED2C0A7" w:rsidR="00C04529" w:rsidRDefault="00054E8D" w:rsidP="00054E8D">
            <w:pPr>
              <w:widowControl/>
              <w:spacing w:line="280" w:lineRule="exact"/>
              <w:rPr>
                <w:b/>
                <w:bCs/>
              </w:rPr>
            </w:pPr>
            <w:r>
              <w:t>Ärendet bordlades</w:t>
            </w:r>
            <w:r>
              <w:rPr>
                <w:b/>
                <w:bCs/>
              </w:rPr>
              <w:t>.</w:t>
            </w:r>
          </w:p>
          <w:p w14:paraId="122596BC" w14:textId="05EDCB4E" w:rsidR="00054E8D" w:rsidRPr="00054E8D" w:rsidRDefault="00054E8D" w:rsidP="00054E8D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54E8D" w:rsidRPr="007B2A49" w14:paraId="15A5E1B8" w14:textId="77777777" w:rsidTr="00B7668F">
        <w:tc>
          <w:tcPr>
            <w:tcW w:w="567" w:type="dxa"/>
          </w:tcPr>
          <w:p w14:paraId="787D59FD" w14:textId="5704D824" w:rsidR="00054E8D" w:rsidRDefault="00054E8D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07F8B35" w14:textId="675CB994" w:rsidR="00054E8D" w:rsidRDefault="00721782" w:rsidP="00054E8D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Punktskatt</w:t>
            </w:r>
            <w:r w:rsidR="00FA2F38">
              <w:rPr>
                <w:b/>
                <w:bCs/>
              </w:rPr>
              <w:t xml:space="preserve"> (SkU16)</w:t>
            </w:r>
          </w:p>
          <w:p w14:paraId="2D3D41AC" w14:textId="77777777" w:rsidR="00054E8D" w:rsidRDefault="00054E8D" w:rsidP="00054E8D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  <w:p w14:paraId="60338157" w14:textId="77777777" w:rsidR="00721782" w:rsidRPr="00085658" w:rsidRDefault="00721782" w:rsidP="00721782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motioner.</w:t>
            </w:r>
          </w:p>
          <w:p w14:paraId="32F5C88A" w14:textId="77777777" w:rsidR="00721782" w:rsidRPr="00085658" w:rsidRDefault="00721782" w:rsidP="00721782">
            <w:pPr>
              <w:widowControl/>
              <w:spacing w:line="280" w:lineRule="exact"/>
            </w:pPr>
          </w:p>
          <w:p w14:paraId="1A1B191F" w14:textId="77777777" w:rsidR="00721782" w:rsidRDefault="00721782" w:rsidP="00721782">
            <w:pPr>
              <w:widowControl/>
              <w:spacing w:line="280" w:lineRule="exact"/>
              <w:rPr>
                <w:b/>
                <w:bCs/>
              </w:rPr>
            </w:pPr>
            <w:r>
              <w:t>Ärendet bordlades</w:t>
            </w:r>
            <w:r>
              <w:rPr>
                <w:b/>
                <w:bCs/>
              </w:rPr>
              <w:t>.</w:t>
            </w:r>
          </w:p>
          <w:p w14:paraId="7BF23345" w14:textId="77777777" w:rsidR="008909F9" w:rsidRPr="006F60A8" w:rsidRDefault="008909F9" w:rsidP="00054E8D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721782" w:rsidRPr="007B2A49" w14:paraId="122A8410" w14:textId="77777777" w:rsidTr="00B7668F">
        <w:tc>
          <w:tcPr>
            <w:tcW w:w="567" w:type="dxa"/>
          </w:tcPr>
          <w:p w14:paraId="5E7F259E" w14:textId="17813FB0" w:rsidR="00721782" w:rsidRDefault="00721782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3E39257F" w14:textId="77777777" w:rsidR="00721782" w:rsidRDefault="00721782" w:rsidP="00054E8D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Inkommen skrivelse</w:t>
            </w:r>
          </w:p>
          <w:p w14:paraId="569B7B28" w14:textId="77777777" w:rsidR="00721782" w:rsidRDefault="00721782" w:rsidP="00054E8D">
            <w:pPr>
              <w:widowControl/>
              <w:spacing w:line="280" w:lineRule="exact"/>
              <w:rPr>
                <w:b/>
                <w:bCs/>
              </w:rPr>
            </w:pPr>
          </w:p>
          <w:p w14:paraId="4CF72CE6" w14:textId="410F3096" w:rsidR="00721782" w:rsidRPr="00721782" w:rsidRDefault="00721782" w:rsidP="00054E8D">
            <w:pPr>
              <w:widowControl/>
              <w:spacing w:line="280" w:lineRule="exact"/>
            </w:pPr>
            <w:r w:rsidRPr="00721782">
              <w:t>Inkommen skrivelse enligt bilaga 2 anmäldes.</w:t>
            </w:r>
          </w:p>
          <w:p w14:paraId="4ED31070" w14:textId="0F9D57CC" w:rsidR="00721782" w:rsidRDefault="00721782" w:rsidP="00054E8D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C04529" w:rsidRPr="00195A55" w14:paraId="74E8DCDD" w14:textId="77777777" w:rsidTr="00B7668F">
        <w:tc>
          <w:tcPr>
            <w:tcW w:w="567" w:type="dxa"/>
          </w:tcPr>
          <w:p w14:paraId="68A46B63" w14:textId="52FFC8D0" w:rsidR="00C04529" w:rsidRPr="00195A55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9469EF1" w14:textId="77777777" w:rsidR="00C04529" w:rsidRDefault="00C04529" w:rsidP="00C04529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7AAFB346" w:rsidR="00C04529" w:rsidRDefault="00C04529" w:rsidP="00721782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FA2F38">
              <w:rPr>
                <w:noProof/>
                <w:snapToGrid w:val="0"/>
              </w:rPr>
              <w:t>12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mars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8909F9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6B8A6EF" w14:textId="39C7C4EE" w:rsidR="00721782" w:rsidRPr="00721782" w:rsidRDefault="00721782" w:rsidP="00721782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C04529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C04529" w:rsidRPr="00195A55" w:rsidRDefault="00C04529" w:rsidP="00C0452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C04529" w:rsidRDefault="00C04529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21782" w:rsidRDefault="00721782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C04529" w:rsidRPr="00195A55" w:rsidRDefault="00C04529" w:rsidP="00C0452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42BB64E4" w:rsidR="00C04529" w:rsidRPr="00195A55" w:rsidRDefault="00C04529" w:rsidP="00C0452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FA2F38">
              <w:rPr>
                <w:noProof/>
              </w:rPr>
              <w:t>12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mars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2F2D57CE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</w:t>
            </w:r>
            <w:r w:rsidR="00721782">
              <w:rPr>
                <w:b/>
                <w:noProof/>
              </w:rPr>
              <w:t>6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2EE3473F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CB2EDC">
              <w:rPr>
                <w:noProof/>
                <w:sz w:val="21"/>
                <w:szCs w:val="21"/>
              </w:rPr>
              <w:t>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1E3B9796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CB2EDC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6F33260A" w:rsidR="00327621" w:rsidRPr="00B76D79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8473197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7E462D51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654576DB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34EDA845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1C5D2A72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3D3226EA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80BAE22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03242100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1C12BDE4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60B92D9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550D5018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7AC68A92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2DBF0BC9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719229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533E488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6C9A5BA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2D2E5F7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6FCCDCD1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21401E96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33E2372F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3FC5DB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181CB59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086BE5FC" w:rsidR="00327621" w:rsidRPr="00195A55" w:rsidRDefault="00CB2EDC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1D72856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06EF8F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C66874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C66874" w:rsidRPr="00195A55" w:rsidRDefault="00C66874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C66874" w:rsidRPr="00195A55" w:rsidRDefault="00C66874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06FAAA4" w14:textId="66F247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79B64CD" w14:textId="1F77127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E8C31D8" w14:textId="77777777" w:rsidR="00721782" w:rsidRDefault="00721782" w:rsidP="00DC7BA4">
      <w:pPr>
        <w:tabs>
          <w:tab w:val="left" w:pos="1701"/>
        </w:tabs>
        <w:rPr>
          <w:noProof/>
          <w:sz w:val="2"/>
          <w:szCs w:val="2"/>
        </w:rPr>
      </w:pPr>
    </w:p>
    <w:p w14:paraId="2886425E" w14:textId="77777777" w:rsidR="00721782" w:rsidRDefault="00721782" w:rsidP="00DC7BA4">
      <w:pPr>
        <w:tabs>
          <w:tab w:val="left" w:pos="1701"/>
        </w:tabs>
        <w:rPr>
          <w:noProof/>
          <w:sz w:val="2"/>
          <w:szCs w:val="2"/>
        </w:rPr>
      </w:pPr>
    </w:p>
    <w:p w14:paraId="21D5BDDE" w14:textId="77777777" w:rsidR="00721782" w:rsidRDefault="00721782" w:rsidP="00DC7BA4">
      <w:pPr>
        <w:tabs>
          <w:tab w:val="left" w:pos="1701"/>
        </w:tabs>
        <w:rPr>
          <w:noProof/>
          <w:sz w:val="2"/>
          <w:szCs w:val="2"/>
        </w:rPr>
      </w:pPr>
    </w:p>
    <w:p w14:paraId="322509CD" w14:textId="77777777" w:rsidR="00721782" w:rsidRDefault="00721782" w:rsidP="00DC7BA4">
      <w:pPr>
        <w:tabs>
          <w:tab w:val="left" w:pos="1701"/>
        </w:tabs>
        <w:rPr>
          <w:noProof/>
          <w:sz w:val="2"/>
          <w:szCs w:val="2"/>
        </w:rPr>
      </w:pPr>
    </w:p>
    <w:p w14:paraId="5D9FDD43" w14:textId="77777777" w:rsidR="00721782" w:rsidRDefault="00721782" w:rsidP="00DC7BA4">
      <w:pPr>
        <w:tabs>
          <w:tab w:val="left" w:pos="1701"/>
        </w:tabs>
        <w:rPr>
          <w:noProof/>
          <w:sz w:val="2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721782" w14:paraId="13572258" w14:textId="77777777" w:rsidTr="00732C78">
        <w:tc>
          <w:tcPr>
            <w:tcW w:w="2881" w:type="dxa"/>
          </w:tcPr>
          <w:p w14:paraId="1CCB3E4B" w14:textId="77777777" w:rsidR="00721782" w:rsidRDefault="00721782" w:rsidP="00732C78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3C219332" w14:textId="77777777" w:rsidR="00721782" w:rsidRDefault="00721782" w:rsidP="00732C78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6F18B7BC" w14:textId="77777777" w:rsidR="00721782" w:rsidRDefault="00721782" w:rsidP="00732C78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224D8795" w14:textId="77777777" w:rsidR="00721782" w:rsidRDefault="00721782" w:rsidP="00732C78">
            <w:pPr>
              <w:tabs>
                <w:tab w:val="left" w:pos="1276"/>
              </w:tabs>
              <w:rPr>
                <w:b/>
              </w:rPr>
            </w:pPr>
            <w:r>
              <w:t>till protokoll 2025/26:26</w:t>
            </w:r>
          </w:p>
        </w:tc>
      </w:tr>
    </w:tbl>
    <w:p w14:paraId="10CD3AD3" w14:textId="77777777" w:rsidR="00721782" w:rsidRDefault="00721782" w:rsidP="00721782">
      <w:pPr>
        <w:tabs>
          <w:tab w:val="left" w:pos="1276"/>
        </w:tabs>
        <w:ind w:left="-1134" w:firstLine="1134"/>
      </w:pPr>
    </w:p>
    <w:p w14:paraId="2C56749D" w14:textId="77777777" w:rsidR="00721782" w:rsidRDefault="00721782" w:rsidP="00721782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0BC47B36" w14:textId="77777777" w:rsidR="00721782" w:rsidRPr="00FE63C5" w:rsidRDefault="00721782" w:rsidP="00721782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0BB787BC" w14:textId="77777777" w:rsidR="00721782" w:rsidRDefault="00721782" w:rsidP="00721782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1ADEE4DB" w14:textId="77777777" w:rsidR="00721782" w:rsidRDefault="00721782" w:rsidP="00721782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73FE69D1" w14:textId="0FE7235C" w:rsidR="00721782" w:rsidRDefault="00721782" w:rsidP="00721782">
      <w:pPr>
        <w:tabs>
          <w:tab w:val="left" w:pos="1985"/>
          <w:tab w:val="left" w:pos="7655"/>
        </w:tabs>
        <w:ind w:left="2127" w:right="-568" w:hanging="2127"/>
      </w:pPr>
      <w:r w:rsidRPr="0056293A">
        <w:rPr>
          <w:iCs/>
          <w:szCs w:val="24"/>
        </w:rPr>
        <w:t>1404-2025/26</w:t>
      </w:r>
      <w:r w:rsidRPr="00D97F2E">
        <w:rPr>
          <w:iCs/>
          <w:szCs w:val="24"/>
        </w:rPr>
        <w:tab/>
      </w:r>
      <w:r w:rsidRPr="009221AA">
        <w:rPr>
          <w:iCs/>
          <w:szCs w:val="24"/>
        </w:rPr>
        <w:t>Begäran om uppmärksamhet – rättssäkerhetsbrist i Skatteverkets hantering av internationellt bevismaterial</w:t>
      </w:r>
    </w:p>
    <w:p w14:paraId="022E62FA" w14:textId="77777777" w:rsidR="00721782" w:rsidRDefault="00721782" w:rsidP="00721782">
      <w:pPr>
        <w:widowControl/>
      </w:pPr>
    </w:p>
    <w:p w14:paraId="4897C199" w14:textId="77777777" w:rsidR="00721782" w:rsidRPr="00F65FC3" w:rsidRDefault="00721782" w:rsidP="00721782"/>
    <w:p w14:paraId="00EAEDF2" w14:textId="77777777" w:rsidR="00721782" w:rsidRDefault="00721782" w:rsidP="00721782"/>
    <w:p w14:paraId="4FB6FB7C" w14:textId="77777777" w:rsidR="00721782" w:rsidRPr="00FE63C5" w:rsidRDefault="00721782" w:rsidP="00721782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39DAA215" w14:textId="77777777" w:rsidR="00721782" w:rsidRPr="00F65FC3" w:rsidRDefault="00721782" w:rsidP="00721782"/>
    <w:p w14:paraId="451DA18C" w14:textId="77777777" w:rsidR="00721782" w:rsidRDefault="00721782" w:rsidP="00DC7BA4">
      <w:pPr>
        <w:tabs>
          <w:tab w:val="left" w:pos="1701"/>
        </w:tabs>
        <w:rPr>
          <w:noProof/>
          <w:sz w:val="2"/>
          <w:szCs w:val="2"/>
        </w:rPr>
      </w:pPr>
    </w:p>
    <w:p w14:paraId="360B7090" w14:textId="6FEA134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1F2C299" w14:textId="59200A6C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D3CBCD6" w14:textId="5E2521E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193662D" w14:textId="1EC3A776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8A7B3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6DF4"/>
    <w:rsid w:val="006378D7"/>
    <w:rsid w:val="00640261"/>
    <w:rsid w:val="00641F1F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298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2221</TotalTime>
  <Pages>3</Pages>
  <Words>342</Words>
  <Characters>2676</Characters>
  <Application>Microsoft Office Word</Application>
  <DocSecurity>0</DocSecurity>
  <Lines>1338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210</cp:revision>
  <cp:lastPrinted>2026-02-12T13:12:00Z</cp:lastPrinted>
  <dcterms:created xsi:type="dcterms:W3CDTF">2024-12-18T07:18:00Z</dcterms:created>
  <dcterms:modified xsi:type="dcterms:W3CDTF">2026-03-09T14:45:00Z</dcterms:modified>
</cp:coreProperties>
</file>