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ABAEED2" w14:textId="77777777" w:rsidTr="00782EA9">
        <w:tc>
          <w:tcPr>
            <w:tcW w:w="9141" w:type="dxa"/>
          </w:tcPr>
          <w:p w14:paraId="3F5147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C21E0D4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068C4E8" w14:textId="77777777" w:rsidR="0096348C" w:rsidRPr="00477C9F" w:rsidRDefault="0096348C" w:rsidP="00477C9F">
      <w:pPr>
        <w:rPr>
          <w:sz w:val="22"/>
          <w:szCs w:val="22"/>
        </w:rPr>
      </w:pPr>
    </w:p>
    <w:p w14:paraId="2E56D139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1521CD3" w14:textId="77777777" w:rsidTr="00F86ACF">
        <w:trPr>
          <w:cantSplit/>
          <w:trHeight w:val="742"/>
        </w:trPr>
        <w:tc>
          <w:tcPr>
            <w:tcW w:w="1790" w:type="dxa"/>
          </w:tcPr>
          <w:p w14:paraId="53A5427C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5F4738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E00CBC7" w14:textId="682D95E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F77B7">
              <w:rPr>
                <w:b/>
                <w:sz w:val="22"/>
                <w:szCs w:val="22"/>
              </w:rPr>
              <w:t>12</w:t>
            </w:r>
          </w:p>
          <w:p w14:paraId="4F963A9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D5B4C58" w14:textId="77777777" w:rsidTr="00F86ACF">
        <w:tc>
          <w:tcPr>
            <w:tcW w:w="1790" w:type="dxa"/>
          </w:tcPr>
          <w:p w14:paraId="5628BB6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3AADFDE" w14:textId="57E8C7C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8110BE"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-</w:t>
            </w:r>
            <w:r w:rsidR="00540DE8">
              <w:rPr>
                <w:sz w:val="22"/>
                <w:szCs w:val="22"/>
              </w:rPr>
              <w:t>30</w:t>
            </w:r>
          </w:p>
        </w:tc>
      </w:tr>
      <w:tr w:rsidR="0096348C" w:rsidRPr="00477C9F" w14:paraId="3DF208C9" w14:textId="77777777" w:rsidTr="00F86ACF">
        <w:tc>
          <w:tcPr>
            <w:tcW w:w="1790" w:type="dxa"/>
          </w:tcPr>
          <w:p w14:paraId="328CC02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CB59A6C" w14:textId="5235EC55" w:rsidR="00BD53C1" w:rsidRPr="00477C9F" w:rsidRDefault="00540DE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D517E9">
              <w:rPr>
                <w:sz w:val="22"/>
                <w:szCs w:val="22"/>
              </w:rPr>
              <w:t>22</w:t>
            </w:r>
            <w:r w:rsidR="00CF4ED5">
              <w:rPr>
                <w:sz w:val="22"/>
                <w:szCs w:val="22"/>
              </w:rPr>
              <w:t>–</w:t>
            </w:r>
            <w:r w:rsidR="00D517E9">
              <w:rPr>
                <w:sz w:val="22"/>
                <w:szCs w:val="22"/>
              </w:rPr>
              <w:t>9.46</w:t>
            </w:r>
          </w:p>
        </w:tc>
      </w:tr>
      <w:tr w:rsidR="0096348C" w:rsidRPr="00477C9F" w14:paraId="48445014" w14:textId="77777777" w:rsidTr="00F86ACF">
        <w:tc>
          <w:tcPr>
            <w:tcW w:w="1790" w:type="dxa"/>
          </w:tcPr>
          <w:p w14:paraId="0947E1E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5B267C9" w14:textId="2B4AA82F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FC0E2BB" w14:textId="77777777" w:rsidR="0096348C" w:rsidRPr="00477C9F" w:rsidRDefault="0096348C" w:rsidP="00477C9F">
      <w:pPr>
        <w:rPr>
          <w:sz w:val="22"/>
          <w:szCs w:val="22"/>
        </w:rPr>
      </w:pPr>
    </w:p>
    <w:p w14:paraId="25C72D7A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528597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449F4" w14:paraId="1B386D87" w14:textId="77777777" w:rsidTr="00F86ACF">
        <w:tc>
          <w:tcPr>
            <w:tcW w:w="753" w:type="dxa"/>
          </w:tcPr>
          <w:p w14:paraId="57FC1FC3" w14:textId="77777777" w:rsidR="00F84080" w:rsidRPr="006449F4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449F4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449F4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E5B6243" w14:textId="77777777" w:rsidR="00336917" w:rsidRPr="006449F4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449F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2D5B029" w14:textId="77777777" w:rsidR="00F84080" w:rsidRPr="006449F4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D3C646" w14:textId="1B6C5ABF" w:rsidR="0069143B" w:rsidRPr="006449F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449F4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6449F4">
              <w:rPr>
                <w:snapToGrid w:val="0"/>
                <w:sz w:val="22"/>
                <w:szCs w:val="22"/>
              </w:rPr>
              <w:t>3</w:t>
            </w:r>
            <w:r w:rsidRPr="006449F4">
              <w:rPr>
                <w:snapToGrid w:val="0"/>
                <w:sz w:val="22"/>
                <w:szCs w:val="22"/>
              </w:rPr>
              <w:t>/2</w:t>
            </w:r>
            <w:r w:rsidR="00EB08AE" w:rsidRPr="006449F4">
              <w:rPr>
                <w:snapToGrid w:val="0"/>
                <w:sz w:val="22"/>
                <w:szCs w:val="22"/>
              </w:rPr>
              <w:t>4</w:t>
            </w:r>
            <w:r w:rsidRPr="006449F4">
              <w:rPr>
                <w:snapToGrid w:val="0"/>
                <w:sz w:val="22"/>
                <w:szCs w:val="22"/>
              </w:rPr>
              <w:t>:</w:t>
            </w:r>
            <w:r w:rsidR="00540DE8" w:rsidRPr="006449F4">
              <w:rPr>
                <w:snapToGrid w:val="0"/>
                <w:sz w:val="22"/>
                <w:szCs w:val="22"/>
              </w:rPr>
              <w:t>11</w:t>
            </w:r>
            <w:r w:rsidR="00FD0038" w:rsidRPr="006449F4">
              <w:rPr>
                <w:snapToGrid w:val="0"/>
                <w:sz w:val="22"/>
                <w:szCs w:val="22"/>
              </w:rPr>
              <w:t>.</w:t>
            </w:r>
          </w:p>
          <w:p w14:paraId="196A39CF" w14:textId="77777777" w:rsidR="007864F6" w:rsidRPr="006449F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449F4" w14:paraId="5A44D358" w14:textId="77777777" w:rsidTr="00F86ACF">
        <w:tc>
          <w:tcPr>
            <w:tcW w:w="753" w:type="dxa"/>
          </w:tcPr>
          <w:p w14:paraId="63109FA4" w14:textId="7184BCB9" w:rsidR="00F84080" w:rsidRPr="006449F4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449F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B174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35E2D891" w14:textId="06C69048" w:rsidR="00376C7D" w:rsidRPr="006449F4" w:rsidRDefault="006B16FD" w:rsidP="0069143B">
            <w:pPr>
              <w:rPr>
                <w:b/>
                <w:snapToGrid w:val="0"/>
                <w:sz w:val="22"/>
                <w:szCs w:val="22"/>
              </w:rPr>
            </w:pPr>
            <w:r w:rsidRPr="006449F4">
              <w:rPr>
                <w:b/>
                <w:bCs/>
                <w:sz w:val="22"/>
                <w:szCs w:val="22"/>
              </w:rPr>
              <w:t>Underlag inför samråd med EU-nämnden</w:t>
            </w:r>
          </w:p>
          <w:p w14:paraId="5A9B0EB0" w14:textId="77777777" w:rsidR="00376C7D" w:rsidRPr="006449F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CC0FBA4" w14:textId="77777777" w:rsidR="00906229" w:rsidRPr="00BF62B8" w:rsidRDefault="00906229" w:rsidP="00906229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52828D22" w14:textId="77777777" w:rsidR="00906229" w:rsidRPr="00BF62B8" w:rsidRDefault="00906229" w:rsidP="00906229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098F51E1" w14:textId="77777777" w:rsidR="0069143B" w:rsidRPr="006449F4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B16FD" w:rsidRPr="006449F4" w14:paraId="7D426796" w14:textId="77777777" w:rsidTr="00F86ACF">
        <w:tc>
          <w:tcPr>
            <w:tcW w:w="753" w:type="dxa"/>
          </w:tcPr>
          <w:p w14:paraId="4CF8BE3A" w14:textId="4DBAD74F" w:rsidR="006B16FD" w:rsidRPr="006449F4" w:rsidRDefault="006B16F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449F4">
              <w:rPr>
                <w:b/>
                <w:snapToGrid w:val="0"/>
                <w:sz w:val="22"/>
                <w:szCs w:val="22"/>
              </w:rPr>
              <w:t>§</w:t>
            </w:r>
            <w:r w:rsidR="00D517E9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2335E51C" w14:textId="77777777" w:rsidR="006B16FD" w:rsidRPr="006449F4" w:rsidRDefault="006B16FD" w:rsidP="0069143B">
            <w:pPr>
              <w:rPr>
                <w:b/>
                <w:sz w:val="22"/>
                <w:szCs w:val="22"/>
              </w:rPr>
            </w:pPr>
            <w:r w:rsidRPr="006449F4">
              <w:rPr>
                <w:b/>
                <w:sz w:val="22"/>
                <w:szCs w:val="22"/>
              </w:rPr>
              <w:t>Regeringens handläggning av särskilda regeringsärenden</w:t>
            </w:r>
          </w:p>
          <w:p w14:paraId="3CDF4D85" w14:textId="77777777" w:rsidR="006B16FD" w:rsidRPr="006449F4" w:rsidRDefault="006B16FD" w:rsidP="0069143B">
            <w:pPr>
              <w:rPr>
                <w:b/>
                <w:sz w:val="22"/>
                <w:szCs w:val="22"/>
              </w:rPr>
            </w:pPr>
          </w:p>
          <w:p w14:paraId="4146F207" w14:textId="77777777" w:rsidR="00906229" w:rsidRPr="00BF62B8" w:rsidRDefault="00906229" w:rsidP="00906229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59BFBC60" w14:textId="77777777" w:rsidR="00906229" w:rsidRPr="00BF62B8" w:rsidRDefault="00906229" w:rsidP="00906229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7DA6A62F" w14:textId="65A31812" w:rsidR="006B16FD" w:rsidRPr="006449F4" w:rsidRDefault="006B16FD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76C7D" w:rsidRPr="006449F4" w14:paraId="42CD7578" w14:textId="77777777" w:rsidTr="00F86ACF">
        <w:tc>
          <w:tcPr>
            <w:tcW w:w="753" w:type="dxa"/>
          </w:tcPr>
          <w:p w14:paraId="1D6CB010" w14:textId="7E11C587" w:rsidR="00376C7D" w:rsidRPr="006449F4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449F4">
              <w:rPr>
                <w:b/>
                <w:snapToGrid w:val="0"/>
                <w:sz w:val="22"/>
                <w:szCs w:val="22"/>
              </w:rPr>
              <w:t>§</w:t>
            </w:r>
            <w:r w:rsidR="00D517E9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6DAB0829" w14:textId="77777777" w:rsidR="00376C7D" w:rsidRPr="006449F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  <w:r w:rsidRPr="006449F4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211045B1" w14:textId="77777777" w:rsidR="00376C7D" w:rsidRPr="006449F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6443D30" w14:textId="77777777" w:rsidR="00906229" w:rsidRPr="00DB0528" w:rsidRDefault="00906229" w:rsidP="0090622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528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084E66E1" w14:textId="77777777" w:rsidR="00930B63" w:rsidRPr="006449F4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449F4" w14:paraId="4472F1C1" w14:textId="77777777" w:rsidTr="00F86ACF">
        <w:tc>
          <w:tcPr>
            <w:tcW w:w="753" w:type="dxa"/>
          </w:tcPr>
          <w:p w14:paraId="5F204B1E" w14:textId="77DCBAD3" w:rsidR="00376C7D" w:rsidRPr="006449F4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449F4">
              <w:rPr>
                <w:b/>
                <w:snapToGrid w:val="0"/>
                <w:sz w:val="22"/>
                <w:szCs w:val="22"/>
              </w:rPr>
              <w:t>§</w:t>
            </w:r>
            <w:r w:rsidR="00D517E9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74EEA585" w14:textId="70AD5C61" w:rsidR="00376C7D" w:rsidRPr="006449F4" w:rsidRDefault="006B16FD" w:rsidP="0069143B">
            <w:pPr>
              <w:rPr>
                <w:b/>
                <w:snapToGrid w:val="0"/>
                <w:sz w:val="22"/>
                <w:szCs w:val="22"/>
              </w:rPr>
            </w:pPr>
            <w:r w:rsidRPr="006449F4">
              <w:rPr>
                <w:b/>
                <w:sz w:val="22"/>
                <w:szCs w:val="22"/>
              </w:rPr>
              <w:t>Styrningen av statligt ägda bolag med samhällsuppdrag</w:t>
            </w:r>
          </w:p>
          <w:p w14:paraId="74CF554C" w14:textId="77777777" w:rsidR="00376C7D" w:rsidRPr="006449F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BAA93CE" w14:textId="77777777" w:rsidR="00906229" w:rsidRPr="00BF62B8" w:rsidRDefault="00906229" w:rsidP="00906229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49F51303" w14:textId="77777777" w:rsidR="00906229" w:rsidRPr="00BF62B8" w:rsidRDefault="00906229" w:rsidP="00906229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51083F58" w14:textId="77777777" w:rsidR="00376C7D" w:rsidRPr="006449F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449F4" w14:paraId="1078F3BE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8B14A57" w14:textId="77777777" w:rsidR="008273F4" w:rsidRPr="006449F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449F4">
              <w:rPr>
                <w:sz w:val="22"/>
                <w:szCs w:val="22"/>
              </w:rPr>
              <w:t>Vid protokollet</w:t>
            </w:r>
          </w:p>
          <w:p w14:paraId="74AC54DE" w14:textId="571478B8" w:rsidR="008273F4" w:rsidRPr="006449F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449F4">
              <w:rPr>
                <w:sz w:val="22"/>
                <w:szCs w:val="22"/>
              </w:rPr>
              <w:t>Justera</w:t>
            </w:r>
            <w:r w:rsidR="00887F33">
              <w:rPr>
                <w:sz w:val="22"/>
                <w:szCs w:val="22"/>
              </w:rPr>
              <w:t>t 2023-12-05</w:t>
            </w:r>
          </w:p>
          <w:p w14:paraId="568391B0" w14:textId="026D8E5F" w:rsidR="00AF32C5" w:rsidRPr="006449F4" w:rsidRDefault="00606C82" w:rsidP="00887F3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0B2B7B98" w14:textId="77777777" w:rsidR="005805B8" w:rsidRDefault="005805B8" w:rsidP="005805B8">
      <w:pPr>
        <w:widowControl/>
        <w:rPr>
          <w:sz w:val="22"/>
          <w:szCs w:val="22"/>
        </w:rPr>
      </w:pPr>
    </w:p>
    <w:p w14:paraId="1E313935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623FD86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C689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6F4530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620F60D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1C67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F2A606C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17C21A9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C835A18" w14:textId="10CB941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B512BA">
              <w:rPr>
                <w:sz w:val="20"/>
              </w:rPr>
              <w:t>12</w:t>
            </w:r>
          </w:p>
        </w:tc>
      </w:tr>
      <w:tr w:rsidR="005805B8" w14:paraId="075E681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B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531E" w14:textId="5EB3EE8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B4009E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70C0" w14:textId="3A78E06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517E9">
              <w:rPr>
                <w:sz w:val="20"/>
              </w:rPr>
              <w:t xml:space="preserve"> 4–5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613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A74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797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34F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5E1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18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EBFB6A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8B0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86B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58B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922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3C3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AD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5F7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627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749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F7F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241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39F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31C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09E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652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E7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80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260A3C5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FD28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D53A" w14:textId="0C490650" w:rsidR="008E4E18" w:rsidRPr="00003AB2" w:rsidRDefault="006B174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8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07C" w14:textId="182D0ED2" w:rsidR="008E4E18" w:rsidRPr="00003AB2" w:rsidRDefault="00D517E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40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57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E0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6D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AC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20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5E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64A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24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00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5B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62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BF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76F2325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68D0" w14:textId="77777777" w:rsidR="00D517E9" w:rsidRPr="003F7EB7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FA23" w14:textId="6883DD56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CCE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CE78" w14:textId="72B21FDE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BFA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B02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A86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4D6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632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96E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E2B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9FE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479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802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643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7D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D19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295CFB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456A" w14:textId="77777777" w:rsidR="00D517E9" w:rsidRPr="003F7EB7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DFA1" w14:textId="25CF27E0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017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6A13" w14:textId="367D76FE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37D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096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319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8BA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4DF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081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552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D4D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0DA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A4F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880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F2D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55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17E9" w14:paraId="2E6AD0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7BBB" w14:textId="77777777" w:rsidR="00D517E9" w:rsidRPr="003F7EB7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ADCB" w14:textId="17398AFA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1E2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F2F1" w14:textId="064AC51F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D34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3A5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0D3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D8D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923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327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6A4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F87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1B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2D1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81B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77E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207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17E9" w14:paraId="3CF9CE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B120" w14:textId="77777777" w:rsidR="00D517E9" w:rsidRPr="003F7EB7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F23E" w14:textId="1595610E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F14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89A3" w14:textId="7D78D760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FF5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CB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087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256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36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F7F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DB3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118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DFC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960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AE7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FB9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C83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17E9" w14:paraId="68D66F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8D21" w14:textId="77777777" w:rsidR="00D517E9" w:rsidRPr="003F7EB7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1E9A" w14:textId="1EB90D76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DE3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5B8" w14:textId="1FEB8905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B97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F2B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051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F61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C5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783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3C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FBC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B12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C17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11C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A1B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C4D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17E9" w14:paraId="59D4BF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839" w14:textId="77777777" w:rsidR="00D517E9" w:rsidRPr="003F7EB7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1FFF" w14:textId="3C462443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69C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DA74" w14:textId="29F44422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6D1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896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3F4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B72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DD1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616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041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647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F45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0E7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C90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6E5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7E3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17E9" w14:paraId="5B6618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6F3" w14:textId="77777777" w:rsidR="00D517E9" w:rsidRPr="003F7EB7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8B5" w14:textId="11C478F5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F3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B2F6" w14:textId="1AE6927D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7C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677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F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498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C2E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7C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810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F74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88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90A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42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968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E19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17E9" w14:paraId="2DD778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2FA6" w14:textId="77777777" w:rsidR="00D517E9" w:rsidRPr="003F7EB7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78E" w14:textId="4C7335F5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CCF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EDE8" w14:textId="1A8E797D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E1F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280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08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A51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E64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0ED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B21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21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524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C93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9DB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978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ABD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6FB379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2ABF" w14:textId="77777777" w:rsidR="00D517E9" w:rsidRPr="003F7EB7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C2A5" w14:textId="7AE9CC72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04F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5298" w14:textId="66D76D1A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37C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89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C17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C03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4E8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51E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433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4EF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96E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CE3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F8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BA5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22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17E9" w14:paraId="34D30D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E50" w14:textId="77777777" w:rsidR="00D517E9" w:rsidRPr="003F7EB7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267D" w14:textId="76552673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8B0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BB67" w14:textId="71815D3A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DC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5B4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6F4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4D5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D15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02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302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B6F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F74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091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48B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59E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7AF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17E9" w14:paraId="2183C3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DA98" w14:textId="77777777" w:rsidR="00D517E9" w:rsidRPr="003F7EB7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ADF7" w14:textId="3BB0FF7E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D82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96D9" w14:textId="0AE271A9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DE6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A12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4F6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1F9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49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931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98A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C4B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9BB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4DA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81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E4E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741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17E9" w14:paraId="78D542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2FC4" w14:textId="77777777" w:rsidR="00D517E9" w:rsidRPr="003F7EB7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5855" w14:textId="1046460A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7E7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3695" w14:textId="2C2F0FFA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B11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C93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4BE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5E9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E07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06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E35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DF6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AD8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69C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0CC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F01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1B8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7D39B1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632E" w14:textId="77777777" w:rsidR="00D517E9" w:rsidRPr="003F7EB7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9315" w14:textId="72F9A920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6F6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EBE0" w14:textId="2484AA69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D21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441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5B9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0BF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DC5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FF1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5ED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222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963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C5B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85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88E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6A4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2E7519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1C9" w14:textId="77777777" w:rsidR="00D517E9" w:rsidRPr="003F7EB7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AC45" w14:textId="6EDA1301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9B2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D09A" w14:textId="108A47A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8EF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9C1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DA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771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461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916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6E6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E1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B4E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9B4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A89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92B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CA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74F1C3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E478" w14:textId="77777777" w:rsidR="00D517E9" w:rsidRPr="003F7EB7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8FC" w14:textId="3F17FA3C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99C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0CAF" w14:textId="23EB8C6A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618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3F1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35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432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6F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989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CC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44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5A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6A0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6F6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570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592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06C313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5D88" w14:textId="77777777" w:rsidR="00D517E9" w:rsidRPr="003F7EB7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15A1" w14:textId="15E7A6CB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8A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3BD8" w14:textId="1E768192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A1C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86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D3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526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5CE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D8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003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233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14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2A2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618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1F3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F43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1348FAA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9C06" w14:textId="77777777" w:rsidR="00D517E9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40A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785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F1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DA7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26D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29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ABB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291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B47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142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632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9FF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D93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F0F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1F0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077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2B7B79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09D7" w14:textId="77777777" w:rsidR="00D517E9" w:rsidRPr="003F7EB7" w:rsidRDefault="00D517E9" w:rsidP="00D517E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A04" w14:textId="72F668CC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972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F94" w14:textId="43558752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074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70F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064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BB5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DC5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C61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05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77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45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B8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198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E6D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0E9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64F706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BC64" w14:textId="77777777" w:rsidR="00D517E9" w:rsidRPr="003F7EB7" w:rsidRDefault="00D517E9" w:rsidP="00D517E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26D0" w14:textId="721F5D02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D54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4DC" w14:textId="433520FE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EB0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A9A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5F0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D80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212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0E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112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ADD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63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C72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A1A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624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E78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17FFDC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2743" w14:textId="77777777" w:rsidR="00D517E9" w:rsidRPr="003F7EB7" w:rsidRDefault="00D517E9" w:rsidP="00D517E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F9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AD3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C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E7D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D33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89A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BC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BB6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A13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125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8F4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0BD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967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62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165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E61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2DBDF68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5E9A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1F6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63A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97B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5F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BAF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649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9ED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6F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F08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23A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D6F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DA5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D55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1CE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DF5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0E4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117FDF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AEDE" w14:textId="77777777" w:rsidR="00D517E9" w:rsidRPr="003F7EB7" w:rsidRDefault="00D517E9" w:rsidP="00D517E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6C16" w14:textId="7563E145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887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3764" w14:textId="683F7FB2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ED9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9F4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4B3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B1C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74D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98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2C0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E80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57A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00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B9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533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270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092504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C4EB" w14:textId="77777777" w:rsidR="00D517E9" w:rsidRPr="003F7EB7" w:rsidRDefault="00D517E9" w:rsidP="00D517E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A1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3AB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245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534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C38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D5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397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7B0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96E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1FB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822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36C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733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BF0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6D0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229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12CC00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B60C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D76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892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03E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64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19E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1BD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E30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F1F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69D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760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E09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3E6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A43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391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8EF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382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461398B9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1149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FC8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AD2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3A9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8E6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514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8DB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BAE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77A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E55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D96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10F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D28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D22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CEE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122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7DD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0E87DB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BA55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59D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97C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957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B63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86E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E52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CAE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B8D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182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24B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CF1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FDB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786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F67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EE0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32C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7CA525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D903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EDA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136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F0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EB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04B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B61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B0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11C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28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316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7BB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C48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D0A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6D6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223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E76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430364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F8B3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DE5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9E5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A82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C89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372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B3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651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4F0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51B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582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FD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7D6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654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447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6EF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6A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4CADFA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0B30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21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72F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6D4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167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9D0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12C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D10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283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5FC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5B8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6A3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D5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FAA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AD6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7FB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8E6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010CCC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23BD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E9B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0C7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014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ADE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5DD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43B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8C9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78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592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B5A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5D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522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B26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329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157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2FB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53E690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0463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441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5B3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D2B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F4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F2F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ED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9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A8C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551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B84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729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ADB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14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EAE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CE3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212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6D2773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EC20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A5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38F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422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DDF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E42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99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FEC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175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4DA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F2D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B63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1CF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EFA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8A8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0B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9A2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2EC46F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A6DA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B1E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4B1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104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E92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5EF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BB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2FD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B42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527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ADF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7D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886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534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AB0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BB4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984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0913A2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5293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996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19F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549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738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4A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917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303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B91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9C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026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934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41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D78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019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78C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C34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48841B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606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C85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45A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84B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15A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8CB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9CB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3C0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863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5DD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0E8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A86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B92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E92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65A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664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648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4F08E1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DE25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FBE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55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4D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7A7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05E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92B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2C8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294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F8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1C4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D4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9BA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66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0E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64A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717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388BDB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0F8D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525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9D5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BE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F6E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619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CD9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79A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5E1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E22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38A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8C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958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88C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DB8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35E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24A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0B8F45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D518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DA4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9AF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755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47B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268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C3D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BF5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B9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861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2C7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C50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F05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2B8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3E5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C7C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094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7F5482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CA1D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705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56C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6D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FF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89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1BE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7B5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114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500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96E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A4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5BA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ADD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EB1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D75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82A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2F4E43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0AE0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1EE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2A2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264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658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C4B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42D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271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A5C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544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F0B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F8F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17E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E9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FCD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192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83C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7096C4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3A06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D6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C7D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032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DC8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A7D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96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B23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F2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82D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417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E6B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AB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70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98C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A45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8C1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3B4ED7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A3B5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4D8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96F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60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DCE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BF1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D8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52E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A59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54E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5E8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27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AF2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191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951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789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451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583D4A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FF8D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B63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33D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A83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B33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AE9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31B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298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95F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B76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339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436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A3D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A95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910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71C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686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3B55DB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611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2A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B17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85F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DC0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DD5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86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79D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A53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327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3F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A9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239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3D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834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75D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4E9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1F8834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551A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A60F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383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24C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84A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50C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F440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352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2DA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204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73A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8D0E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458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089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598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AE5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F87B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16D1166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17D" w14:textId="77777777" w:rsidR="00D517E9" w:rsidRPr="003F7EB7" w:rsidRDefault="00D517E9" w:rsidP="00D517E9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F19D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C86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3CB6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E06C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B9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FE13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029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F5E5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133A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8B62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1D5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A4A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0218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661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61E7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AC84" w14:textId="77777777" w:rsidR="00D517E9" w:rsidRPr="00003AB2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517E9" w14:paraId="36D09222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543338" w14:textId="77777777" w:rsidR="00D517E9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3DDD16" w14:textId="77777777" w:rsidR="00D517E9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764A3" w14:textId="77777777" w:rsidR="00D517E9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CC4A3" w14:textId="77777777" w:rsidR="00D517E9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D517E9" w14:paraId="6676534C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2F1FF" w14:textId="77777777" w:rsidR="00D517E9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C8AC710" w14:textId="77777777" w:rsidR="00D517E9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3037B5E" w14:textId="77777777" w:rsidR="00D517E9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7A094B8" w14:textId="77777777" w:rsidR="00D517E9" w:rsidRDefault="00D517E9" w:rsidP="00D51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4667F92" w14:textId="77777777" w:rsidR="004F680C" w:rsidRPr="00477C9F" w:rsidRDefault="004F680C" w:rsidP="00C818BA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B7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2F77B7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0DE8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06C82"/>
    <w:rsid w:val="00612FF5"/>
    <w:rsid w:val="00614737"/>
    <w:rsid w:val="00626335"/>
    <w:rsid w:val="0063744B"/>
    <w:rsid w:val="006402A0"/>
    <w:rsid w:val="00640520"/>
    <w:rsid w:val="006449F4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16FD"/>
    <w:rsid w:val="006B1749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87F33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5203"/>
    <w:rsid w:val="00906229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1EAD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23B6"/>
    <w:rsid w:val="00AF32C5"/>
    <w:rsid w:val="00AF4EF8"/>
    <w:rsid w:val="00AF6DAF"/>
    <w:rsid w:val="00AF7C8D"/>
    <w:rsid w:val="00B11C9C"/>
    <w:rsid w:val="00B15788"/>
    <w:rsid w:val="00B17845"/>
    <w:rsid w:val="00B4009E"/>
    <w:rsid w:val="00B512BA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17E9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C4F18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10E96"/>
  <w15:chartTrackingRefBased/>
  <w15:docId w15:val="{1CEE47AE-DF45-475A-9591-32943C68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18</TotalTime>
  <Pages>4</Pages>
  <Words>329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13</cp:revision>
  <cp:lastPrinted>2021-05-04T07:05:00Z</cp:lastPrinted>
  <dcterms:created xsi:type="dcterms:W3CDTF">2023-11-29T15:20:00Z</dcterms:created>
  <dcterms:modified xsi:type="dcterms:W3CDTF">2024-01-31T09:34:00Z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