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F7A47" w:rsidRDefault="006E04A4">
      <w:pPr>
        <w:pStyle w:val="Dokumentbeteckning"/>
        <w:rPr>
          <w:u w:val="single"/>
        </w:rPr>
      </w:pPr>
      <w:r w:rsidRPr="001F7A47">
        <w:fldChar w:fldCharType="begin" w:fldLock="1"/>
      </w:r>
      <w:r w:rsidRPr="001F7A47">
        <w:instrText xml:space="preserve"> DOCPROPERTY "DocumentYear" </w:instrText>
      </w:r>
      <w:r w:rsidRPr="001F7A47">
        <w:fldChar w:fldCharType="separate"/>
      </w:r>
      <w:r w:rsidR="002B6C0B" w:rsidRPr="001F7A47">
        <w:t>2008/09</w:t>
      </w:r>
      <w:r w:rsidRPr="001F7A47">
        <w:fldChar w:fldCharType="end"/>
      </w:r>
      <w:r w:rsidRPr="001F7A47">
        <w:t>:</w:t>
      </w:r>
      <w:r w:rsidRPr="001F7A47">
        <w:fldChar w:fldCharType="begin" w:fldLock="1"/>
      </w:r>
      <w:r w:rsidRPr="001F7A47">
        <w:instrText xml:space="preserve"> DOCPROPERTY "DocumentNumber" </w:instrText>
      </w:r>
      <w:r w:rsidRPr="001F7A47">
        <w:fldChar w:fldCharType="separate"/>
      </w:r>
      <w:r w:rsidR="002B6C0B" w:rsidRPr="001F7A47">
        <w:t>102</w:t>
      </w:r>
      <w:r w:rsidRPr="001F7A47">
        <w:fldChar w:fldCharType="end"/>
      </w:r>
    </w:p>
    <w:p w:rsidR="006E04A4" w:rsidRPr="001F7A47" w:rsidRDefault="006E04A4">
      <w:pPr>
        <w:pStyle w:val="Datum"/>
        <w:outlineLvl w:val="0"/>
      </w:pPr>
      <w:r w:rsidRPr="001F7A47">
        <w:fldChar w:fldCharType="begin" w:fldLock="1"/>
      </w:r>
      <w:r w:rsidRPr="001F7A47">
        <w:instrText xml:space="preserve"> DOCPROPERTY "DocumentDate" </w:instrText>
      </w:r>
      <w:r w:rsidRPr="001F7A47">
        <w:fldChar w:fldCharType="separate"/>
      </w:r>
      <w:r w:rsidR="002B6C0B" w:rsidRPr="001F7A47">
        <w:t>Fredagen den 17 april 2009</w:t>
      </w:r>
      <w:r w:rsidRPr="001F7A4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F7A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F7A47" w:rsidRDefault="00FA2AC4">
            <w:pPr>
              <w:pStyle w:val="Plenum"/>
              <w:tabs>
                <w:tab w:val="clear" w:pos="1418"/>
              </w:tabs>
            </w:pPr>
            <w:r w:rsidRPr="001F7A47">
              <w:t>Kl.</w:t>
            </w:r>
          </w:p>
        </w:tc>
        <w:tc>
          <w:tcPr>
            <w:tcW w:w="851" w:type="dxa"/>
          </w:tcPr>
          <w:p w:rsidR="006E04A4" w:rsidRPr="001F7A47" w:rsidRDefault="00FA2AC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F7A47">
              <w:t>09.00</w:t>
            </w:r>
          </w:p>
        </w:tc>
        <w:tc>
          <w:tcPr>
            <w:tcW w:w="397" w:type="dxa"/>
          </w:tcPr>
          <w:p w:rsidR="006E04A4" w:rsidRPr="001F7A4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F7A47" w:rsidRDefault="00FA2AC4">
            <w:pPr>
              <w:pStyle w:val="Plenum"/>
              <w:tabs>
                <w:tab w:val="clear" w:pos="1418"/>
              </w:tabs>
              <w:ind w:right="1"/>
            </w:pPr>
            <w:r w:rsidRPr="001F7A47">
              <w:t>Arbetsplenum</w:t>
            </w:r>
            <w:r w:rsidR="00EE758E" w:rsidRPr="001F7A47">
              <w:t xml:space="preserve"> (ingen votering)</w:t>
            </w:r>
          </w:p>
        </w:tc>
      </w:tr>
    </w:tbl>
    <w:p w:rsidR="006E04A4" w:rsidRPr="001F7A47" w:rsidRDefault="006E04A4">
      <w:pPr>
        <w:pStyle w:val="StreckLngt"/>
      </w:pPr>
      <w:r w:rsidRPr="001F7A47">
        <w:tab/>
      </w:r>
    </w:p>
    <w:p w:rsidR="00D45AE3" w:rsidRPr="001F7A47" w:rsidRDefault="00D45AE3" w:rsidP="00D45AE3">
      <w:pPr>
        <w:pStyle w:val="Blankrad"/>
      </w:pPr>
      <w:r w:rsidRPr="001F7A47">
        <w:t>     </w:t>
      </w:r>
    </w:p>
    <w:p w:rsidR="00CF242C" w:rsidRPr="001F7A47" w:rsidRDefault="00CF242C" w:rsidP="00CF242C">
      <w:pPr>
        <w:pStyle w:val="Blankrad"/>
      </w:pPr>
      <w:r w:rsidRPr="001F7A47">
        <w:t>     </w:t>
      </w:r>
    </w:p>
    <w:p w:rsidR="006E04A4" w:rsidRPr="001F7A47" w:rsidRDefault="006E04A4">
      <w:pPr>
        <w:pStyle w:val="Blankrad"/>
      </w:pPr>
      <w:r w:rsidRPr="001F7A47">
        <w:t>     </w:t>
      </w:r>
    </w:p>
    <w:p w:rsidR="006E04A4" w:rsidRPr="001F7A47" w:rsidRDefault="006E04A4">
      <w:pPr>
        <w:pStyle w:val="Blankrad"/>
      </w:pPr>
      <w:r w:rsidRPr="001F7A4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75C89" w:rsidRPr="001F7A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75C89" w:rsidRPr="001F7A47" w:rsidRDefault="00D75C89" w:rsidP="00D75C89">
            <w:pPr>
              <w:pStyle w:val="HuvudrubrikFlisteNr"/>
            </w:pPr>
          </w:p>
        </w:tc>
        <w:tc>
          <w:tcPr>
            <w:tcW w:w="6237" w:type="dxa"/>
          </w:tcPr>
          <w:p w:rsidR="00D75C89" w:rsidRPr="001F7A47" w:rsidRDefault="00FA2AC4">
            <w:pPr>
              <w:pStyle w:val="HuvudrubrikEnsam"/>
            </w:pPr>
            <w:bookmarkStart w:id="1" w:name="Start_FördröjdaInterpellationer"/>
            <w:bookmarkEnd w:id="1"/>
            <w:r w:rsidRPr="001F7A47">
              <w:t>Anmälan om fördröjda svar på interpellationer</w:t>
            </w:r>
          </w:p>
        </w:tc>
        <w:tc>
          <w:tcPr>
            <w:tcW w:w="2481" w:type="dxa"/>
          </w:tcPr>
          <w:p w:rsidR="00D75C89" w:rsidRPr="001F7A47" w:rsidRDefault="00D75C89" w:rsidP="00D75C89">
            <w:pPr>
              <w:pStyle w:val="HuvudrubrikKolumn3"/>
            </w:pPr>
          </w:p>
        </w:tc>
      </w:tr>
      <w:tr w:rsidR="00D75C89" w:rsidRPr="001F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75C89" w:rsidRPr="001F7A47" w:rsidRDefault="00D75C89" w:rsidP="00FA2AC4">
            <w:pPr>
              <w:pStyle w:val="FlistaNrText"/>
            </w:pPr>
          </w:p>
        </w:tc>
        <w:tc>
          <w:tcPr>
            <w:tcW w:w="6237" w:type="dxa"/>
          </w:tcPr>
          <w:p w:rsidR="00FA2AC4" w:rsidRPr="001F7A47" w:rsidRDefault="00FA2AC4">
            <w:r w:rsidRPr="001F7A47">
              <w:t>2008/09:438 av Mikael Damberg (s)</w:t>
            </w:r>
          </w:p>
          <w:p w:rsidR="00D75C89" w:rsidRPr="001F7A47" w:rsidRDefault="00FA2AC4">
            <w:r w:rsidRPr="001F7A47">
              <w:t>Resurser för kvalitet i grundutbildningarna</w:t>
            </w:r>
          </w:p>
        </w:tc>
        <w:tc>
          <w:tcPr>
            <w:tcW w:w="2481" w:type="dxa"/>
          </w:tcPr>
          <w:p w:rsidR="00D75C89" w:rsidRPr="001F7A47" w:rsidRDefault="00D75C89">
            <w:pPr>
              <w:rPr>
                <w:spacing w:val="-4"/>
              </w:rPr>
            </w:pPr>
          </w:p>
        </w:tc>
      </w:tr>
      <w:tr w:rsidR="00FA2AC4" w:rsidRPr="001F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AC4" w:rsidRPr="001F7A47" w:rsidRDefault="00FA2AC4" w:rsidP="00FA2AC4">
            <w:pPr>
              <w:pStyle w:val="FlistaNrText"/>
            </w:pPr>
          </w:p>
        </w:tc>
        <w:tc>
          <w:tcPr>
            <w:tcW w:w="6237" w:type="dxa"/>
          </w:tcPr>
          <w:p w:rsidR="00FA2AC4" w:rsidRPr="001F7A47" w:rsidRDefault="00FA2AC4">
            <w:r w:rsidRPr="001F7A47">
              <w:t>2008/09:441 av Hillevi Larsson (s)</w:t>
            </w:r>
          </w:p>
          <w:p w:rsidR="00FA2AC4" w:rsidRPr="001F7A47" w:rsidRDefault="00FA2AC4">
            <w:r w:rsidRPr="001F7A47">
              <w:t>Den dolda kvinnosjukdomen endometrios</w:t>
            </w:r>
          </w:p>
        </w:tc>
        <w:tc>
          <w:tcPr>
            <w:tcW w:w="2481" w:type="dxa"/>
          </w:tcPr>
          <w:p w:rsidR="00FA2AC4" w:rsidRPr="001F7A47" w:rsidRDefault="00FA2AC4">
            <w:pPr>
              <w:rPr>
                <w:spacing w:val="-4"/>
              </w:rPr>
            </w:pPr>
          </w:p>
        </w:tc>
      </w:tr>
      <w:tr w:rsidR="00FA2AC4" w:rsidRPr="001F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AC4" w:rsidRPr="001F7A47" w:rsidRDefault="00FA2AC4" w:rsidP="00FA2AC4">
            <w:pPr>
              <w:pStyle w:val="FlistaNrText"/>
            </w:pPr>
          </w:p>
        </w:tc>
        <w:tc>
          <w:tcPr>
            <w:tcW w:w="6237" w:type="dxa"/>
          </w:tcPr>
          <w:p w:rsidR="00FA2AC4" w:rsidRPr="001F7A47" w:rsidRDefault="00FA2AC4">
            <w:r w:rsidRPr="001F7A47">
              <w:t>2008/09:444 av Mikael Damberg (s)</w:t>
            </w:r>
          </w:p>
          <w:p w:rsidR="00FA2AC4" w:rsidRPr="001F7A47" w:rsidRDefault="00FA2AC4">
            <w:r w:rsidRPr="001F7A47">
              <w:t>Regeringens syn på studentinflytande</w:t>
            </w:r>
          </w:p>
        </w:tc>
        <w:tc>
          <w:tcPr>
            <w:tcW w:w="2481" w:type="dxa"/>
          </w:tcPr>
          <w:p w:rsidR="00FA2AC4" w:rsidRPr="001F7A47" w:rsidRDefault="00FA2AC4">
            <w:pPr>
              <w:rPr>
                <w:spacing w:val="-4"/>
              </w:rPr>
            </w:pPr>
          </w:p>
        </w:tc>
      </w:tr>
      <w:tr w:rsidR="00FA2AC4" w:rsidRPr="001F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AC4" w:rsidRPr="001F7A47" w:rsidRDefault="00FA2AC4" w:rsidP="00FA2AC4">
            <w:pPr>
              <w:pStyle w:val="FlistaNrText"/>
            </w:pPr>
          </w:p>
        </w:tc>
        <w:tc>
          <w:tcPr>
            <w:tcW w:w="6237" w:type="dxa"/>
          </w:tcPr>
          <w:p w:rsidR="00FA2AC4" w:rsidRPr="001F7A47" w:rsidRDefault="00FA2AC4">
            <w:r w:rsidRPr="001F7A47">
              <w:t>2008/09:445 av Berit Högman (s)</w:t>
            </w:r>
          </w:p>
          <w:p w:rsidR="00FA2AC4" w:rsidRPr="001F7A47" w:rsidRDefault="00FA2AC4">
            <w:r w:rsidRPr="001F7A47">
              <w:t>Anslag till studiesocial verksamhet</w:t>
            </w:r>
          </w:p>
        </w:tc>
        <w:tc>
          <w:tcPr>
            <w:tcW w:w="2481" w:type="dxa"/>
          </w:tcPr>
          <w:p w:rsidR="00FA2AC4" w:rsidRPr="001F7A47" w:rsidRDefault="00FA2AC4">
            <w:pPr>
              <w:rPr>
                <w:spacing w:val="-4"/>
              </w:rPr>
            </w:pPr>
          </w:p>
        </w:tc>
      </w:tr>
    </w:tbl>
    <w:p w:rsidR="00D75C89" w:rsidRPr="001F7A47" w:rsidRDefault="00D75C89">
      <w:pPr>
        <w:pStyle w:val="Blankrad"/>
      </w:pPr>
      <w:r w:rsidRPr="001F7A47">
        <w:t>     </w:t>
      </w:r>
    </w:p>
    <w:p w:rsidR="00D75C89" w:rsidRPr="001F7A47" w:rsidRDefault="00D75C89">
      <w:pPr>
        <w:pStyle w:val="Blankrad"/>
      </w:pPr>
      <w:r w:rsidRPr="001F7A4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75C89" w:rsidRPr="001F7A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75C89" w:rsidRPr="001F7A47" w:rsidRDefault="00D75C89">
            <w:pPr>
              <w:pStyle w:val="HuvudrubrikFlisteNr"/>
            </w:pPr>
          </w:p>
        </w:tc>
        <w:tc>
          <w:tcPr>
            <w:tcW w:w="6237" w:type="dxa"/>
          </w:tcPr>
          <w:p w:rsidR="00D75C89" w:rsidRPr="001F7A47" w:rsidRDefault="00FA2AC4">
            <w:pPr>
              <w:pStyle w:val="Huvudrubrik"/>
            </w:pPr>
            <w:bookmarkStart w:id="2" w:name="Start_HänvisningTillUtskott"/>
            <w:bookmarkEnd w:id="2"/>
            <w:r w:rsidRPr="001F7A47">
              <w:t>Ärenden för hänvisning till utskott</w:t>
            </w:r>
          </w:p>
        </w:tc>
        <w:tc>
          <w:tcPr>
            <w:tcW w:w="2481" w:type="dxa"/>
          </w:tcPr>
          <w:p w:rsidR="00D75C89" w:rsidRPr="001F7A47" w:rsidRDefault="00FA2AC4">
            <w:pPr>
              <w:pStyle w:val="HuvudrubrikKolumn3"/>
            </w:pPr>
            <w:r w:rsidRPr="001F7A47">
              <w:t>Förslag</w:t>
            </w:r>
          </w:p>
        </w:tc>
      </w:tr>
      <w:tr w:rsidR="00D75C89" w:rsidRPr="001F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75C89" w:rsidRPr="001F7A47" w:rsidRDefault="00D75C89" w:rsidP="00FA2AC4">
            <w:pPr>
              <w:pStyle w:val="renderubrik"/>
            </w:pPr>
          </w:p>
        </w:tc>
        <w:tc>
          <w:tcPr>
            <w:tcW w:w="6237" w:type="dxa"/>
          </w:tcPr>
          <w:p w:rsidR="00D75C89" w:rsidRPr="001F7A47" w:rsidRDefault="00FA2AC4" w:rsidP="00FA2AC4">
            <w:pPr>
              <w:pStyle w:val="renderubrik"/>
            </w:pPr>
            <w:r w:rsidRPr="001F7A47">
              <w:t>Propositioner</w:t>
            </w:r>
          </w:p>
        </w:tc>
        <w:tc>
          <w:tcPr>
            <w:tcW w:w="2481" w:type="dxa"/>
          </w:tcPr>
          <w:p w:rsidR="00D75C89" w:rsidRPr="001F7A47" w:rsidRDefault="00D75C89" w:rsidP="00FA2AC4">
            <w:pPr>
              <w:pStyle w:val="renderubrik"/>
              <w:rPr>
                <w:spacing w:val="-4"/>
              </w:rPr>
            </w:pPr>
          </w:p>
        </w:tc>
      </w:tr>
      <w:tr w:rsidR="00FA2AC4" w:rsidRPr="001F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AC4" w:rsidRPr="001F7A47" w:rsidRDefault="00FA2AC4" w:rsidP="00FA2AC4">
            <w:pPr>
              <w:pStyle w:val="FlistaNrText"/>
            </w:pPr>
          </w:p>
        </w:tc>
        <w:tc>
          <w:tcPr>
            <w:tcW w:w="6237" w:type="dxa"/>
          </w:tcPr>
          <w:p w:rsidR="00FA2AC4" w:rsidRPr="001F7A47" w:rsidRDefault="00FA2AC4" w:rsidP="00FA2AC4">
            <w:r w:rsidRPr="001F7A47">
              <w:t>2008/09:182 Beskattning av utomlands bosatta artister, m.fl.</w:t>
            </w:r>
          </w:p>
        </w:tc>
        <w:tc>
          <w:tcPr>
            <w:tcW w:w="2481" w:type="dxa"/>
          </w:tcPr>
          <w:p w:rsidR="00FA2AC4" w:rsidRPr="001F7A47" w:rsidRDefault="00FA2AC4" w:rsidP="00FA2AC4">
            <w:pPr>
              <w:rPr>
                <w:spacing w:val="-4"/>
              </w:rPr>
            </w:pPr>
            <w:r w:rsidRPr="001F7A47">
              <w:rPr>
                <w:spacing w:val="-4"/>
              </w:rPr>
              <w:t>SkU</w:t>
            </w:r>
          </w:p>
        </w:tc>
      </w:tr>
      <w:tr w:rsidR="00FA2AC4" w:rsidRPr="001F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AC4" w:rsidRPr="001F7A47" w:rsidRDefault="00FA2AC4" w:rsidP="00FA2AC4">
            <w:pPr>
              <w:pStyle w:val="FlistaNrText"/>
            </w:pPr>
          </w:p>
        </w:tc>
        <w:tc>
          <w:tcPr>
            <w:tcW w:w="6237" w:type="dxa"/>
          </w:tcPr>
          <w:p w:rsidR="00FA2AC4" w:rsidRPr="001F7A47" w:rsidRDefault="00FA2AC4" w:rsidP="00FA2AC4">
            <w:r w:rsidRPr="001F7A47">
              <w:t>2008/09:184 Ekonomiska villkor för ledamöter av Europaparlamentet</w:t>
            </w:r>
          </w:p>
        </w:tc>
        <w:tc>
          <w:tcPr>
            <w:tcW w:w="2481" w:type="dxa"/>
          </w:tcPr>
          <w:p w:rsidR="00FA2AC4" w:rsidRPr="001F7A47" w:rsidRDefault="00FA2AC4" w:rsidP="00FA2AC4">
            <w:pPr>
              <w:rPr>
                <w:spacing w:val="-4"/>
              </w:rPr>
            </w:pPr>
            <w:r w:rsidRPr="001F7A47">
              <w:rPr>
                <w:spacing w:val="-4"/>
              </w:rPr>
              <w:t>KU</w:t>
            </w:r>
          </w:p>
        </w:tc>
      </w:tr>
      <w:tr w:rsidR="00FA2AC4" w:rsidRPr="001F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AC4" w:rsidRPr="001F7A47" w:rsidRDefault="00FA2AC4" w:rsidP="00FA2AC4">
            <w:pPr>
              <w:pStyle w:val="renderubrik"/>
            </w:pPr>
          </w:p>
        </w:tc>
        <w:tc>
          <w:tcPr>
            <w:tcW w:w="6237" w:type="dxa"/>
          </w:tcPr>
          <w:p w:rsidR="00FA2AC4" w:rsidRPr="001F7A47" w:rsidRDefault="00FA2AC4" w:rsidP="00FA2AC4">
            <w:pPr>
              <w:pStyle w:val="renderubrik"/>
            </w:pPr>
            <w:r w:rsidRPr="001F7A47">
              <w:t>Skrivelse</w:t>
            </w:r>
          </w:p>
        </w:tc>
        <w:tc>
          <w:tcPr>
            <w:tcW w:w="2481" w:type="dxa"/>
          </w:tcPr>
          <w:p w:rsidR="00FA2AC4" w:rsidRPr="001F7A47" w:rsidRDefault="00FA2AC4" w:rsidP="00FA2AC4">
            <w:pPr>
              <w:pStyle w:val="renderubrik"/>
              <w:rPr>
                <w:spacing w:val="-4"/>
              </w:rPr>
            </w:pPr>
          </w:p>
        </w:tc>
      </w:tr>
      <w:tr w:rsidR="00FA2AC4" w:rsidRPr="001F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AC4" w:rsidRPr="001F7A47" w:rsidRDefault="00FA2AC4" w:rsidP="00FA2AC4">
            <w:pPr>
              <w:pStyle w:val="FlistaNrText"/>
            </w:pPr>
          </w:p>
        </w:tc>
        <w:tc>
          <w:tcPr>
            <w:tcW w:w="6237" w:type="dxa"/>
          </w:tcPr>
          <w:p w:rsidR="00FA2AC4" w:rsidRPr="001F7A47" w:rsidRDefault="00FA2AC4" w:rsidP="00FA2AC4">
            <w:r w:rsidRPr="001F7A47">
              <w:t>2008/09:101 Årsredovisning för staten 2008</w:t>
            </w:r>
          </w:p>
        </w:tc>
        <w:tc>
          <w:tcPr>
            <w:tcW w:w="2481" w:type="dxa"/>
          </w:tcPr>
          <w:p w:rsidR="00FA2AC4" w:rsidRPr="001F7A47" w:rsidRDefault="00FA2AC4" w:rsidP="00FA2AC4">
            <w:pPr>
              <w:rPr>
                <w:spacing w:val="-4"/>
              </w:rPr>
            </w:pPr>
            <w:r w:rsidRPr="001F7A47">
              <w:rPr>
                <w:spacing w:val="-4"/>
              </w:rPr>
              <w:t>FiU</w:t>
            </w:r>
          </w:p>
        </w:tc>
      </w:tr>
      <w:tr w:rsidR="00FA2AC4" w:rsidRPr="001F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AC4" w:rsidRPr="001F7A47" w:rsidRDefault="00FA2AC4" w:rsidP="00FA2AC4">
            <w:pPr>
              <w:pStyle w:val="renderubrik"/>
            </w:pPr>
          </w:p>
        </w:tc>
        <w:tc>
          <w:tcPr>
            <w:tcW w:w="6237" w:type="dxa"/>
          </w:tcPr>
          <w:p w:rsidR="00FA2AC4" w:rsidRPr="001F7A47" w:rsidRDefault="00FA2AC4" w:rsidP="00FA2AC4">
            <w:pPr>
              <w:pStyle w:val="renderubrik"/>
            </w:pPr>
            <w:r w:rsidRPr="001F7A47">
              <w:t>Motioner</w:t>
            </w:r>
          </w:p>
        </w:tc>
        <w:tc>
          <w:tcPr>
            <w:tcW w:w="2481" w:type="dxa"/>
          </w:tcPr>
          <w:p w:rsidR="00FA2AC4" w:rsidRPr="001F7A47" w:rsidRDefault="00FA2AC4" w:rsidP="00FA2AC4">
            <w:pPr>
              <w:pStyle w:val="renderubrik"/>
              <w:rPr>
                <w:spacing w:val="-4"/>
              </w:rPr>
            </w:pPr>
          </w:p>
        </w:tc>
      </w:tr>
      <w:tr w:rsidR="00FA2AC4" w:rsidRPr="001F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AC4" w:rsidRPr="001F7A47" w:rsidRDefault="00FA2AC4" w:rsidP="00FA2AC4">
            <w:pPr>
              <w:pStyle w:val="Motionsrubrik"/>
            </w:pPr>
          </w:p>
        </w:tc>
        <w:tc>
          <w:tcPr>
            <w:tcW w:w="6237" w:type="dxa"/>
          </w:tcPr>
          <w:p w:rsidR="00FA2AC4" w:rsidRPr="001F7A47" w:rsidRDefault="00FA2AC4" w:rsidP="00FA2AC4">
            <w:pPr>
              <w:pStyle w:val="Motionsrubrik"/>
            </w:pPr>
            <w:r w:rsidRPr="001F7A47">
              <w:t>med anledning av prop. 2008/09:140 Ett användbart försvar</w:t>
            </w:r>
          </w:p>
        </w:tc>
        <w:tc>
          <w:tcPr>
            <w:tcW w:w="2481" w:type="dxa"/>
          </w:tcPr>
          <w:p w:rsidR="00FA2AC4" w:rsidRPr="001F7A47" w:rsidRDefault="00FA2AC4" w:rsidP="00FA2AC4">
            <w:pPr>
              <w:pStyle w:val="Motionsrubrik"/>
              <w:rPr>
                <w:spacing w:val="-4"/>
              </w:rPr>
            </w:pPr>
          </w:p>
        </w:tc>
      </w:tr>
      <w:tr w:rsidR="00FA2AC4" w:rsidRPr="001F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AC4" w:rsidRPr="001F7A47" w:rsidRDefault="00FA2AC4" w:rsidP="00FA2AC4">
            <w:pPr>
              <w:pStyle w:val="FlistaNrText"/>
            </w:pPr>
          </w:p>
        </w:tc>
        <w:tc>
          <w:tcPr>
            <w:tcW w:w="6237" w:type="dxa"/>
          </w:tcPr>
          <w:p w:rsidR="00FA2AC4" w:rsidRPr="001F7A47" w:rsidRDefault="00FA2AC4" w:rsidP="00FA2AC4">
            <w:r w:rsidRPr="001F7A47">
              <w:t>2008/09:Fö3 av Leif Pettersson m.fl. (s)</w:t>
            </w:r>
          </w:p>
        </w:tc>
        <w:tc>
          <w:tcPr>
            <w:tcW w:w="2481" w:type="dxa"/>
          </w:tcPr>
          <w:p w:rsidR="00FA2AC4" w:rsidRPr="001F7A47" w:rsidRDefault="00FA2AC4" w:rsidP="00FA2AC4">
            <w:pPr>
              <w:rPr>
                <w:spacing w:val="-4"/>
              </w:rPr>
            </w:pPr>
            <w:r w:rsidRPr="001F7A47">
              <w:rPr>
                <w:spacing w:val="-4"/>
              </w:rPr>
              <w:t>FöU</w:t>
            </w:r>
          </w:p>
        </w:tc>
      </w:tr>
      <w:tr w:rsidR="00FA2AC4" w:rsidRPr="001F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AC4" w:rsidRPr="001F7A47" w:rsidRDefault="00FA2AC4" w:rsidP="00FA2AC4">
            <w:pPr>
              <w:pStyle w:val="FlistaNrText"/>
            </w:pPr>
          </w:p>
        </w:tc>
        <w:tc>
          <w:tcPr>
            <w:tcW w:w="6237" w:type="dxa"/>
          </w:tcPr>
          <w:p w:rsidR="00FA2AC4" w:rsidRPr="001F7A47" w:rsidRDefault="00FA2AC4" w:rsidP="00FA2AC4">
            <w:r w:rsidRPr="001F7A47">
              <w:t>2008/09:Fö4 av Gunilla Wahlén m.fl. (v)</w:t>
            </w:r>
          </w:p>
        </w:tc>
        <w:tc>
          <w:tcPr>
            <w:tcW w:w="2481" w:type="dxa"/>
          </w:tcPr>
          <w:p w:rsidR="00FA2AC4" w:rsidRPr="001F7A47" w:rsidRDefault="00FA2AC4" w:rsidP="00FA2AC4">
            <w:pPr>
              <w:rPr>
                <w:spacing w:val="-4"/>
              </w:rPr>
            </w:pPr>
            <w:r w:rsidRPr="001F7A47">
              <w:rPr>
                <w:spacing w:val="-4"/>
              </w:rPr>
              <w:t>FöU</w:t>
            </w:r>
          </w:p>
        </w:tc>
      </w:tr>
      <w:tr w:rsidR="00FA2AC4" w:rsidRPr="001F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AC4" w:rsidRPr="001F7A47" w:rsidRDefault="00FA2AC4" w:rsidP="00FA2AC4">
            <w:pPr>
              <w:pStyle w:val="FlistaNrText"/>
            </w:pPr>
          </w:p>
        </w:tc>
        <w:tc>
          <w:tcPr>
            <w:tcW w:w="6237" w:type="dxa"/>
          </w:tcPr>
          <w:p w:rsidR="00FA2AC4" w:rsidRPr="001F7A47" w:rsidRDefault="00FA2AC4" w:rsidP="00FA2AC4">
            <w:r w:rsidRPr="001F7A47">
              <w:t>2008/09:Fö5 av Anders Karlsson m.fl. (s)</w:t>
            </w:r>
          </w:p>
        </w:tc>
        <w:tc>
          <w:tcPr>
            <w:tcW w:w="2481" w:type="dxa"/>
          </w:tcPr>
          <w:p w:rsidR="00FA2AC4" w:rsidRPr="001F7A47" w:rsidRDefault="00FA2AC4" w:rsidP="00FA2AC4">
            <w:pPr>
              <w:rPr>
                <w:spacing w:val="-4"/>
              </w:rPr>
            </w:pPr>
            <w:r w:rsidRPr="001F7A47">
              <w:rPr>
                <w:spacing w:val="-4"/>
              </w:rPr>
              <w:t>FöU</w:t>
            </w:r>
          </w:p>
        </w:tc>
      </w:tr>
      <w:tr w:rsidR="00FA2AC4" w:rsidRPr="001F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AC4" w:rsidRPr="001F7A47" w:rsidRDefault="00FA2AC4" w:rsidP="00FA2AC4">
            <w:pPr>
              <w:pStyle w:val="FlistaNrText"/>
            </w:pPr>
          </w:p>
        </w:tc>
        <w:tc>
          <w:tcPr>
            <w:tcW w:w="6237" w:type="dxa"/>
          </w:tcPr>
          <w:p w:rsidR="00FA2AC4" w:rsidRPr="001F7A47" w:rsidRDefault="00FA2AC4" w:rsidP="00FA2AC4">
            <w:r w:rsidRPr="001F7A47">
              <w:t>2008/09:Fö6 av Peter Rådberg m.fl. (mp)</w:t>
            </w:r>
          </w:p>
        </w:tc>
        <w:tc>
          <w:tcPr>
            <w:tcW w:w="2481" w:type="dxa"/>
          </w:tcPr>
          <w:p w:rsidR="00FA2AC4" w:rsidRPr="001F7A47" w:rsidRDefault="00FA2AC4" w:rsidP="00FA2AC4">
            <w:pPr>
              <w:rPr>
                <w:spacing w:val="-4"/>
              </w:rPr>
            </w:pPr>
            <w:r w:rsidRPr="001F7A47">
              <w:rPr>
                <w:spacing w:val="-4"/>
              </w:rPr>
              <w:t>FöU</w:t>
            </w:r>
          </w:p>
        </w:tc>
      </w:tr>
      <w:tr w:rsidR="00FA2AC4" w:rsidRPr="001F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AC4" w:rsidRPr="001F7A47" w:rsidRDefault="00FA2AC4" w:rsidP="00FA2AC4">
            <w:pPr>
              <w:pStyle w:val="Motionsrubrik"/>
            </w:pPr>
          </w:p>
        </w:tc>
        <w:tc>
          <w:tcPr>
            <w:tcW w:w="6237" w:type="dxa"/>
          </w:tcPr>
          <w:p w:rsidR="00FA2AC4" w:rsidRPr="001F7A47" w:rsidRDefault="00FA2AC4" w:rsidP="00FA2AC4">
            <w:pPr>
              <w:pStyle w:val="Motionsrubrik"/>
            </w:pPr>
            <w:r w:rsidRPr="001F7A47">
              <w:t>med anledning av prop. 2008/09:176 Konkurrens på spåret</w:t>
            </w:r>
          </w:p>
        </w:tc>
        <w:tc>
          <w:tcPr>
            <w:tcW w:w="2481" w:type="dxa"/>
          </w:tcPr>
          <w:p w:rsidR="00FA2AC4" w:rsidRPr="001F7A47" w:rsidRDefault="00FA2AC4" w:rsidP="00FA2AC4">
            <w:pPr>
              <w:pStyle w:val="Motionsrubrik"/>
              <w:rPr>
                <w:spacing w:val="-4"/>
              </w:rPr>
            </w:pPr>
          </w:p>
        </w:tc>
      </w:tr>
      <w:tr w:rsidR="00FA2AC4" w:rsidRPr="001F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AC4" w:rsidRPr="001F7A47" w:rsidRDefault="00FA2AC4" w:rsidP="00FA2AC4">
            <w:pPr>
              <w:pStyle w:val="FlistaNrText"/>
            </w:pPr>
          </w:p>
        </w:tc>
        <w:tc>
          <w:tcPr>
            <w:tcW w:w="6237" w:type="dxa"/>
          </w:tcPr>
          <w:p w:rsidR="00FA2AC4" w:rsidRPr="001F7A47" w:rsidRDefault="00FA2AC4" w:rsidP="00FA2AC4">
            <w:r w:rsidRPr="001F7A47">
              <w:t>2008/09:T16 av Peter Pedersen m.fl. (v, s, mp)</w:t>
            </w:r>
          </w:p>
        </w:tc>
        <w:tc>
          <w:tcPr>
            <w:tcW w:w="2481" w:type="dxa"/>
          </w:tcPr>
          <w:p w:rsidR="00FA2AC4" w:rsidRPr="001F7A47" w:rsidRDefault="00FA2AC4" w:rsidP="00FA2AC4">
            <w:pPr>
              <w:rPr>
                <w:spacing w:val="-4"/>
              </w:rPr>
            </w:pPr>
            <w:r w:rsidRPr="001F7A47">
              <w:rPr>
                <w:spacing w:val="-4"/>
              </w:rPr>
              <w:t>TU</w:t>
            </w:r>
          </w:p>
        </w:tc>
      </w:tr>
    </w:tbl>
    <w:p w:rsidR="00D75C89" w:rsidRPr="001F7A47" w:rsidRDefault="00D75C89">
      <w:pPr>
        <w:pStyle w:val="Blankrad"/>
      </w:pPr>
      <w:r w:rsidRPr="001F7A47">
        <w:t>     </w:t>
      </w:r>
    </w:p>
    <w:p w:rsidR="00D75C89" w:rsidRPr="001F7A47" w:rsidRDefault="00D75C89">
      <w:pPr>
        <w:pStyle w:val="Blankrad"/>
      </w:pPr>
      <w:r w:rsidRPr="001F7A4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75C89" w:rsidRPr="001F7A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75C89" w:rsidRPr="001F7A47" w:rsidRDefault="00D75C89">
            <w:pPr>
              <w:pStyle w:val="HuvudrubrikFlisteNr"/>
            </w:pPr>
          </w:p>
        </w:tc>
        <w:tc>
          <w:tcPr>
            <w:tcW w:w="6237" w:type="dxa"/>
          </w:tcPr>
          <w:p w:rsidR="00142A69" w:rsidRPr="001F7A47" w:rsidRDefault="00FA2AC4">
            <w:pPr>
              <w:pStyle w:val="Huvudrubrik"/>
            </w:pPr>
            <w:bookmarkStart w:id="3" w:name="Start_Ärendenfördebatt"/>
            <w:bookmarkEnd w:id="3"/>
            <w:r w:rsidRPr="001F7A47">
              <w:t>Ärende för debatt</w:t>
            </w:r>
            <w:r w:rsidR="00142A69" w:rsidRPr="001F7A47">
              <w:br/>
              <w:t>avgörs onsdagen den 22 april kl. 09.00</w:t>
            </w:r>
          </w:p>
        </w:tc>
        <w:tc>
          <w:tcPr>
            <w:tcW w:w="2481" w:type="dxa"/>
          </w:tcPr>
          <w:p w:rsidR="00D75C89" w:rsidRPr="001F7A47" w:rsidRDefault="00FA2AC4">
            <w:pPr>
              <w:pStyle w:val="HuvudrubrikKolumn3"/>
            </w:pPr>
            <w:r w:rsidRPr="001F7A47">
              <w:t>Reservationer</w:t>
            </w:r>
          </w:p>
        </w:tc>
      </w:tr>
      <w:tr w:rsidR="00D75C89" w:rsidRPr="001F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75C89" w:rsidRPr="001F7A47" w:rsidRDefault="00D75C89" w:rsidP="00FA2AC4">
            <w:pPr>
              <w:pStyle w:val="renderubrik"/>
            </w:pPr>
          </w:p>
        </w:tc>
        <w:tc>
          <w:tcPr>
            <w:tcW w:w="6237" w:type="dxa"/>
          </w:tcPr>
          <w:p w:rsidR="00D75C89" w:rsidRPr="001F7A47" w:rsidRDefault="00FA2AC4" w:rsidP="00FA2AC4">
            <w:pPr>
              <w:pStyle w:val="renderubrik"/>
            </w:pPr>
            <w:r w:rsidRPr="001F7A47">
              <w:t>Socialförsäkringsutskottets betänkande</w:t>
            </w:r>
          </w:p>
        </w:tc>
        <w:tc>
          <w:tcPr>
            <w:tcW w:w="2481" w:type="dxa"/>
          </w:tcPr>
          <w:p w:rsidR="00D75C89" w:rsidRPr="001F7A47" w:rsidRDefault="00D75C89" w:rsidP="00FA2AC4">
            <w:pPr>
              <w:pStyle w:val="renderubrik"/>
              <w:rPr>
                <w:spacing w:val="-4"/>
              </w:rPr>
            </w:pPr>
          </w:p>
        </w:tc>
      </w:tr>
      <w:tr w:rsidR="00FA2AC4" w:rsidRPr="001F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AC4" w:rsidRPr="001F7A47" w:rsidRDefault="00FA2AC4" w:rsidP="00FA2AC4">
            <w:pPr>
              <w:pStyle w:val="FlistaNrText"/>
            </w:pPr>
          </w:p>
        </w:tc>
        <w:tc>
          <w:tcPr>
            <w:tcW w:w="6237" w:type="dxa"/>
          </w:tcPr>
          <w:p w:rsidR="00FA2AC4" w:rsidRPr="001F7A47" w:rsidRDefault="00FA2AC4" w:rsidP="00FA2AC4">
            <w:r w:rsidRPr="001F7A47">
              <w:t>2008/09:SfU8 Migration och asylpolitik</w:t>
            </w:r>
          </w:p>
        </w:tc>
        <w:tc>
          <w:tcPr>
            <w:tcW w:w="2481" w:type="dxa"/>
          </w:tcPr>
          <w:p w:rsidR="00FA2AC4" w:rsidRPr="001F7A47" w:rsidRDefault="00FA2AC4" w:rsidP="00FA2AC4">
            <w:pPr>
              <w:rPr>
                <w:spacing w:val="-4"/>
              </w:rPr>
            </w:pPr>
            <w:r w:rsidRPr="001F7A47">
              <w:rPr>
                <w:spacing w:val="-4"/>
              </w:rPr>
              <w:t>56 res. (s,v,mp)</w:t>
            </w:r>
          </w:p>
        </w:tc>
      </w:tr>
    </w:tbl>
    <w:p w:rsidR="00D75C89" w:rsidRPr="001F7A47" w:rsidRDefault="00D75C89">
      <w:pPr>
        <w:pStyle w:val="Blankrad"/>
      </w:pPr>
      <w:r w:rsidRPr="001F7A47">
        <w:lastRenderedPageBreak/>
        <w:t>     </w:t>
      </w:r>
    </w:p>
    <w:p w:rsidR="00D75C89" w:rsidRPr="001F7A47" w:rsidRDefault="00D75C89">
      <w:pPr>
        <w:pStyle w:val="Blankrad"/>
      </w:pPr>
      <w:r w:rsidRPr="001F7A4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12C1" w:rsidRPr="001F7A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12C1" w:rsidRPr="001F7A47" w:rsidRDefault="006812C1" w:rsidP="002805B9">
            <w:pPr>
              <w:pStyle w:val="HuvudrubrikFlisteNr"/>
            </w:pPr>
          </w:p>
        </w:tc>
        <w:tc>
          <w:tcPr>
            <w:tcW w:w="6237" w:type="dxa"/>
          </w:tcPr>
          <w:p w:rsidR="006812C1" w:rsidRPr="001F7A47" w:rsidRDefault="006812C1">
            <w:pPr>
              <w:pStyle w:val="HuvudrubrikEnsam"/>
            </w:pPr>
            <w:bookmarkStart w:id="4" w:name="TypRubrik"/>
            <w:bookmarkEnd w:id="4"/>
            <w:r w:rsidRPr="001F7A47">
              <w:t xml:space="preserve">Ärenden för avgörande </w:t>
            </w:r>
            <w:r w:rsidR="00B96139" w:rsidRPr="001F7A47">
              <w:br/>
              <w:t>ons</w:t>
            </w:r>
            <w:r w:rsidRPr="001F7A47">
              <w:t xml:space="preserve">dagen den </w:t>
            </w:r>
            <w:r w:rsidR="00B96139" w:rsidRPr="001F7A47">
              <w:t xml:space="preserve">22 april </w:t>
            </w:r>
            <w:r w:rsidRPr="001F7A47">
              <w:t>kl.</w:t>
            </w:r>
            <w:r w:rsidR="00B96139" w:rsidRPr="001F7A47">
              <w:t xml:space="preserve"> 09.00</w:t>
            </w:r>
          </w:p>
        </w:tc>
        <w:tc>
          <w:tcPr>
            <w:tcW w:w="2481" w:type="dxa"/>
          </w:tcPr>
          <w:p w:rsidR="006812C1" w:rsidRPr="001F7A47" w:rsidRDefault="006812C1" w:rsidP="002805B9">
            <w:pPr>
              <w:pStyle w:val="HuvudrubrikKolumn3"/>
            </w:pPr>
          </w:p>
        </w:tc>
      </w:tr>
      <w:tr w:rsidR="006812C1" w:rsidRPr="001F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12C1" w:rsidRPr="001F7A47" w:rsidRDefault="006812C1" w:rsidP="002805B9">
            <w:pPr>
              <w:pStyle w:val="Underrubrik"/>
            </w:pPr>
          </w:p>
        </w:tc>
        <w:tc>
          <w:tcPr>
            <w:tcW w:w="6237" w:type="dxa"/>
          </w:tcPr>
          <w:p w:rsidR="006812C1" w:rsidRPr="001F7A47" w:rsidRDefault="006812C1" w:rsidP="002805B9">
            <w:pPr>
              <w:pStyle w:val="Underrubrik"/>
            </w:pPr>
            <w:bookmarkStart w:id="5" w:name="TypUnderrubrik"/>
            <w:bookmarkEnd w:id="5"/>
            <w:r w:rsidRPr="001F7A47">
              <w:t>Tidigare slutdebatterade</w:t>
            </w:r>
          </w:p>
        </w:tc>
        <w:tc>
          <w:tcPr>
            <w:tcW w:w="2481" w:type="dxa"/>
          </w:tcPr>
          <w:p w:rsidR="006812C1" w:rsidRPr="001F7A47" w:rsidRDefault="006812C1" w:rsidP="002805B9">
            <w:pPr>
              <w:pStyle w:val="Underrubrik"/>
              <w:rPr>
                <w:spacing w:val="-4"/>
              </w:rPr>
            </w:pPr>
          </w:p>
        </w:tc>
      </w:tr>
      <w:tr w:rsidR="006812C1" w:rsidRPr="001F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12C1" w:rsidRPr="001F7A47" w:rsidRDefault="006812C1" w:rsidP="006812C1">
            <w:pPr>
              <w:pStyle w:val="FlistaNrText"/>
              <w:numPr>
                <w:ilvl w:val="0"/>
                <w:numId w:val="0"/>
              </w:numPr>
            </w:pPr>
            <w:bookmarkStart w:id="6" w:name="StartText"/>
            <w:bookmarkEnd w:id="6"/>
          </w:p>
        </w:tc>
        <w:tc>
          <w:tcPr>
            <w:tcW w:w="6237" w:type="dxa"/>
          </w:tcPr>
          <w:p w:rsidR="006812C1" w:rsidRPr="001F7A47" w:rsidRDefault="006812C1" w:rsidP="002805B9">
            <w:pPr>
              <w:pStyle w:val="renderubrik"/>
            </w:pPr>
            <w:r w:rsidRPr="001F7A47">
              <w:t>Finansutskottets betänkanden</w:t>
            </w:r>
          </w:p>
        </w:tc>
        <w:tc>
          <w:tcPr>
            <w:tcW w:w="2481" w:type="dxa"/>
          </w:tcPr>
          <w:p w:rsidR="006812C1" w:rsidRPr="001F7A47" w:rsidRDefault="006812C1" w:rsidP="002805B9">
            <w:pPr>
              <w:pStyle w:val="renderubrik"/>
              <w:rPr>
                <w:spacing w:val="-4"/>
              </w:rPr>
            </w:pPr>
          </w:p>
        </w:tc>
      </w:tr>
      <w:tr w:rsidR="006812C1" w:rsidRPr="001F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12C1" w:rsidRPr="001F7A47" w:rsidRDefault="006812C1" w:rsidP="006812C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812C1" w:rsidRPr="001F7A47" w:rsidRDefault="006812C1" w:rsidP="002805B9">
            <w:r w:rsidRPr="001F7A47">
              <w:t>2008/09:FiU23 Riksbankens förvaltning 2008</w:t>
            </w:r>
          </w:p>
        </w:tc>
        <w:tc>
          <w:tcPr>
            <w:tcW w:w="2481" w:type="dxa"/>
          </w:tcPr>
          <w:p w:rsidR="006812C1" w:rsidRPr="001F7A47" w:rsidRDefault="006812C1" w:rsidP="002805B9">
            <w:pPr>
              <w:rPr>
                <w:spacing w:val="-4"/>
              </w:rPr>
            </w:pPr>
            <w:r w:rsidRPr="001F7A47">
              <w:rPr>
                <w:spacing w:val="-4"/>
              </w:rPr>
              <w:t>1 res. (v,mp)</w:t>
            </w:r>
          </w:p>
        </w:tc>
      </w:tr>
      <w:tr w:rsidR="006812C1" w:rsidRPr="001F7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12C1" w:rsidRPr="001F7A47" w:rsidRDefault="006812C1" w:rsidP="006812C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812C1" w:rsidRPr="001F7A47" w:rsidRDefault="006812C1" w:rsidP="002805B9">
            <w:r w:rsidRPr="001F7A47">
              <w:t>2008/09:FiU39 Utvidgning av uppdrag för Sveriges Bostadsfinansieringsaktiebolag, SBAB (publ)</w:t>
            </w:r>
          </w:p>
        </w:tc>
        <w:tc>
          <w:tcPr>
            <w:tcW w:w="2481" w:type="dxa"/>
          </w:tcPr>
          <w:p w:rsidR="006812C1" w:rsidRPr="001F7A47" w:rsidRDefault="006812C1" w:rsidP="002805B9">
            <w:pPr>
              <w:rPr>
                <w:spacing w:val="-4"/>
              </w:rPr>
            </w:pPr>
            <w:r w:rsidRPr="001F7A47">
              <w:rPr>
                <w:spacing w:val="-4"/>
              </w:rPr>
              <w:t>3 res. (s,v)</w:t>
            </w:r>
          </w:p>
        </w:tc>
      </w:tr>
    </w:tbl>
    <w:p w:rsidR="006812C1" w:rsidRPr="001F7A47" w:rsidRDefault="006812C1">
      <w:pPr>
        <w:pStyle w:val="Blankrad"/>
      </w:pPr>
      <w:r w:rsidRPr="001F7A47">
        <w:t>     </w:t>
      </w:r>
    </w:p>
    <w:p w:rsidR="006812C1" w:rsidRPr="001F7A47" w:rsidRDefault="006812C1">
      <w:pPr>
        <w:pStyle w:val="Blankrad"/>
      </w:pPr>
      <w:r w:rsidRPr="001F7A47">
        <w:t>     </w:t>
      </w:r>
    </w:p>
    <w:p w:rsidR="00D75C89" w:rsidRPr="001F7A47" w:rsidRDefault="00D75C89">
      <w:pPr>
        <w:pStyle w:val="Blankrad"/>
      </w:pPr>
      <w:bookmarkStart w:id="7" w:name="Start"/>
      <w:bookmarkEnd w:id="7"/>
      <w:r w:rsidRPr="001F7A47">
        <w:t>    </w:t>
      </w:r>
    </w:p>
    <w:p w:rsidR="00D75C89" w:rsidRPr="001F7A47" w:rsidRDefault="00D75C89">
      <w:pPr>
        <w:pStyle w:val="Blankrad"/>
      </w:pPr>
      <w:r w:rsidRPr="001F7A47">
        <w:t>    </w:t>
      </w:r>
    </w:p>
    <w:p w:rsidR="006E04A4" w:rsidRPr="001F7A47" w:rsidRDefault="006E04A4">
      <w:pPr>
        <w:pStyle w:val="Blankrad"/>
      </w:pPr>
      <w:r w:rsidRPr="001F7A47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F7A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F7A4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F7A47" w:rsidRDefault="006E04A4">
            <w:pPr>
              <w:pStyle w:val="StreckMitten"/>
            </w:pPr>
            <w:r w:rsidRPr="001F7A47">
              <w:tab/>
            </w:r>
            <w:r w:rsidRPr="001F7A47">
              <w:tab/>
            </w:r>
          </w:p>
        </w:tc>
      </w:tr>
    </w:tbl>
    <w:p w:rsidR="006E04A4" w:rsidRPr="001F7A47" w:rsidRDefault="006E04A4" w:rsidP="00CE4300">
      <w:pPr>
        <w:pStyle w:val="Blankrad"/>
      </w:pPr>
    </w:p>
    <w:sectPr w:rsidR="006E04A4" w:rsidRPr="001F7A4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5C89" w:rsidRPr="001F7A47" w:rsidRDefault="00D75C89">
      <w:r w:rsidRPr="001F7A47">
        <w:separator/>
      </w:r>
    </w:p>
  </w:endnote>
  <w:endnote w:type="continuationSeparator" w:id="0">
    <w:p w:rsidR="00D75C89" w:rsidRPr="001F7A47" w:rsidRDefault="00D75C89">
      <w:r w:rsidRPr="001F7A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C89" w:rsidRPr="001F7A47" w:rsidRDefault="00D75C89">
    <w:pPr>
      <w:pStyle w:val="Sidhuvud"/>
      <w:jc w:val="center"/>
    </w:pPr>
    <w:r w:rsidRPr="001F7A47">
      <w:fldChar w:fldCharType="begin" w:fldLock="1"/>
    </w:r>
    <w:r w:rsidRPr="001F7A47">
      <w:instrText xml:space="preserve"> PAGE </w:instrText>
    </w:r>
    <w:r w:rsidRPr="001F7A47">
      <w:fldChar w:fldCharType="separate"/>
    </w:r>
    <w:r w:rsidR="002805B9" w:rsidRPr="001F7A47">
      <w:t>2</w:t>
    </w:r>
    <w:r w:rsidRPr="001F7A47">
      <w:fldChar w:fldCharType="end"/>
    </w:r>
    <w:r w:rsidRPr="001F7A47">
      <w:t xml:space="preserve"> (</w:t>
    </w:r>
    <w:r w:rsidRPr="001F7A47">
      <w:fldChar w:fldCharType="begin" w:fldLock="1"/>
    </w:r>
    <w:r w:rsidRPr="001F7A47">
      <w:instrText xml:space="preserve"> NUMPAGES </w:instrText>
    </w:r>
    <w:r w:rsidRPr="001F7A47">
      <w:fldChar w:fldCharType="separate"/>
    </w:r>
    <w:r w:rsidR="002805B9" w:rsidRPr="001F7A47">
      <w:t>2</w:t>
    </w:r>
    <w:r w:rsidRPr="001F7A47">
      <w:fldChar w:fldCharType="end"/>
    </w:r>
    <w:r w:rsidRPr="001F7A47">
      <w:t>)</w:t>
    </w:r>
  </w:p>
  <w:p w:rsidR="00D75C89" w:rsidRPr="001F7A47" w:rsidRDefault="00D75C8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C89" w:rsidRPr="001F7A47" w:rsidRDefault="00D75C89">
    <w:pPr>
      <w:pStyle w:val="Sidhuvud"/>
      <w:jc w:val="center"/>
    </w:pPr>
    <w:r w:rsidRPr="001F7A47">
      <w:fldChar w:fldCharType="begin" w:fldLock="1"/>
    </w:r>
    <w:r w:rsidRPr="001F7A47">
      <w:instrText xml:space="preserve"> PAGE </w:instrText>
    </w:r>
    <w:r w:rsidRPr="001F7A47">
      <w:fldChar w:fldCharType="separate"/>
    </w:r>
    <w:r w:rsidR="002805B9" w:rsidRPr="001F7A47">
      <w:t>1</w:t>
    </w:r>
    <w:r w:rsidRPr="001F7A47">
      <w:fldChar w:fldCharType="end"/>
    </w:r>
    <w:r w:rsidRPr="001F7A47">
      <w:t xml:space="preserve"> (</w:t>
    </w:r>
    <w:r w:rsidRPr="001F7A47">
      <w:fldChar w:fldCharType="begin" w:fldLock="1"/>
    </w:r>
    <w:r w:rsidRPr="001F7A47">
      <w:instrText xml:space="preserve"> NUMPAGES </w:instrText>
    </w:r>
    <w:r w:rsidRPr="001F7A47">
      <w:fldChar w:fldCharType="separate"/>
    </w:r>
    <w:r w:rsidR="002B6C0B" w:rsidRPr="001F7A47">
      <w:t>2</w:t>
    </w:r>
    <w:r w:rsidRPr="001F7A47">
      <w:fldChar w:fldCharType="end"/>
    </w:r>
    <w:r w:rsidRPr="001F7A47">
      <w:t>)</w:t>
    </w:r>
  </w:p>
  <w:p w:rsidR="00D75C89" w:rsidRPr="001F7A47" w:rsidRDefault="00D75C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5C89" w:rsidRPr="001F7A47" w:rsidRDefault="00D75C89">
      <w:r w:rsidRPr="001F7A47">
        <w:separator/>
      </w:r>
    </w:p>
  </w:footnote>
  <w:footnote w:type="continuationSeparator" w:id="0">
    <w:p w:rsidR="00D75C89" w:rsidRPr="001F7A47" w:rsidRDefault="00D75C89">
      <w:r w:rsidRPr="001F7A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C89" w:rsidRPr="001F7A47" w:rsidRDefault="00D75C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C89" w:rsidRPr="001F7A47" w:rsidRDefault="00D75C89">
    <w:pPr>
      <w:pStyle w:val="Sidhuvud"/>
      <w:tabs>
        <w:tab w:val="clear" w:pos="4536"/>
      </w:tabs>
    </w:pPr>
    <w:r w:rsidRPr="001F7A47">
      <w:fldChar w:fldCharType="begin" w:fldLock="1"/>
    </w:r>
    <w:r w:rsidRPr="001F7A47">
      <w:instrText xml:space="preserve"> DOCPROPERTY "DocumentDate" </w:instrText>
    </w:r>
    <w:r w:rsidRPr="001F7A47">
      <w:fldChar w:fldCharType="separate"/>
    </w:r>
    <w:r w:rsidR="002B6C0B" w:rsidRPr="001F7A47">
      <w:t>Fredagen den 17 april 2009</w:t>
    </w:r>
    <w:r w:rsidRPr="001F7A47">
      <w:fldChar w:fldCharType="end"/>
    </w:r>
    <w:r w:rsidRPr="001F7A47">
      <w:tab/>
    </w:r>
  </w:p>
  <w:p w:rsidR="00D75C89" w:rsidRPr="001F7A47" w:rsidRDefault="00D75C8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F7A47">
      <w:rPr>
        <w:sz w:val="12"/>
      </w:rPr>
      <w:tab/>
    </w:r>
  </w:p>
  <w:p w:rsidR="00D75C89" w:rsidRPr="001F7A47" w:rsidRDefault="00D75C89"/>
  <w:p w:rsidR="00D75C89" w:rsidRPr="001F7A47" w:rsidRDefault="00D75C8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C89" w:rsidRPr="001F7A47" w:rsidRDefault="001F7A4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F7A4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5C89" w:rsidRPr="001F7A47" w:rsidRDefault="00D75C89">
    <w:pPr>
      <w:pStyle w:val="Dokumentrubrik"/>
      <w:spacing w:after="360"/>
    </w:pPr>
    <w:r w:rsidRPr="001F7A47">
      <w:t>Föredragningslista</w:t>
    </w:r>
  </w:p>
  <w:p w:rsidR="00D75C89" w:rsidRPr="001F7A47" w:rsidRDefault="00D75C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44548038">
    <w:abstractNumId w:val="5"/>
  </w:num>
  <w:num w:numId="2" w16cid:durableId="1830093330">
    <w:abstractNumId w:val="2"/>
  </w:num>
  <w:num w:numId="3" w16cid:durableId="302733445">
    <w:abstractNumId w:val="4"/>
  </w:num>
  <w:num w:numId="4" w16cid:durableId="501238771">
    <w:abstractNumId w:val="1"/>
  </w:num>
  <w:num w:numId="5" w16cid:durableId="1893229532">
    <w:abstractNumId w:val="0"/>
  </w:num>
  <w:num w:numId="6" w16cid:durableId="920523990">
    <w:abstractNumId w:val="3"/>
  </w:num>
  <w:num w:numId="7" w16cid:durableId="361174126">
    <w:abstractNumId w:val="3"/>
  </w:num>
  <w:num w:numId="8" w16cid:durableId="44256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65637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48E1"/>
    <w:rsid w:val="000A51FF"/>
    <w:rsid w:val="000C6C04"/>
    <w:rsid w:val="000E1C84"/>
    <w:rsid w:val="000E30A0"/>
    <w:rsid w:val="000E48DD"/>
    <w:rsid w:val="00102B56"/>
    <w:rsid w:val="00103C04"/>
    <w:rsid w:val="0012112E"/>
    <w:rsid w:val="00130979"/>
    <w:rsid w:val="00135D30"/>
    <w:rsid w:val="00142A69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11B6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1F7A47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766C2"/>
    <w:rsid w:val="002805B9"/>
    <w:rsid w:val="002826A6"/>
    <w:rsid w:val="002874D6"/>
    <w:rsid w:val="0029386E"/>
    <w:rsid w:val="002A09ED"/>
    <w:rsid w:val="002A6592"/>
    <w:rsid w:val="002B3051"/>
    <w:rsid w:val="002B6C0B"/>
    <w:rsid w:val="002C244C"/>
    <w:rsid w:val="002C2EDB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1EE1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AE6"/>
    <w:rsid w:val="00404049"/>
    <w:rsid w:val="00405E4A"/>
    <w:rsid w:val="00407A88"/>
    <w:rsid w:val="004100C9"/>
    <w:rsid w:val="004114F9"/>
    <w:rsid w:val="00411994"/>
    <w:rsid w:val="00415884"/>
    <w:rsid w:val="00426681"/>
    <w:rsid w:val="00442A2D"/>
    <w:rsid w:val="0045348A"/>
    <w:rsid w:val="004603CE"/>
    <w:rsid w:val="00464CE0"/>
    <w:rsid w:val="00465360"/>
    <w:rsid w:val="0046556D"/>
    <w:rsid w:val="0046765A"/>
    <w:rsid w:val="00474978"/>
    <w:rsid w:val="00481275"/>
    <w:rsid w:val="004849E6"/>
    <w:rsid w:val="004B04E9"/>
    <w:rsid w:val="004B06DE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60161"/>
    <w:rsid w:val="005724E4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98F"/>
    <w:rsid w:val="00602264"/>
    <w:rsid w:val="006025D2"/>
    <w:rsid w:val="00602C19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12C1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2B"/>
    <w:rsid w:val="00755F48"/>
    <w:rsid w:val="007603D3"/>
    <w:rsid w:val="007609D3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12F0"/>
    <w:rsid w:val="007A3C83"/>
    <w:rsid w:val="007A5D21"/>
    <w:rsid w:val="007B01A2"/>
    <w:rsid w:val="007B3D13"/>
    <w:rsid w:val="007B4230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A4639"/>
    <w:rsid w:val="008A69A8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F16CD"/>
    <w:rsid w:val="009F4B33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637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6139"/>
    <w:rsid w:val="00B96B57"/>
    <w:rsid w:val="00B97D51"/>
    <w:rsid w:val="00BA4976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06F6A"/>
    <w:rsid w:val="00D1178C"/>
    <w:rsid w:val="00D11C40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7696"/>
    <w:rsid w:val="00D41247"/>
    <w:rsid w:val="00D420A1"/>
    <w:rsid w:val="00D45AE3"/>
    <w:rsid w:val="00D46A27"/>
    <w:rsid w:val="00D51FA2"/>
    <w:rsid w:val="00D52B77"/>
    <w:rsid w:val="00D52C90"/>
    <w:rsid w:val="00D5755C"/>
    <w:rsid w:val="00D6469C"/>
    <w:rsid w:val="00D66127"/>
    <w:rsid w:val="00D6713F"/>
    <w:rsid w:val="00D6756A"/>
    <w:rsid w:val="00D7044D"/>
    <w:rsid w:val="00D75C89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C1161"/>
    <w:rsid w:val="00DC6608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0164"/>
    <w:rsid w:val="00E7771F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E758E"/>
    <w:rsid w:val="00EF1642"/>
    <w:rsid w:val="00EF2449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2AC4"/>
    <w:rsid w:val="00FA3584"/>
    <w:rsid w:val="00FA35BF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FBF312-20FB-4ECA-BEFC-CB1C7E3F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EE7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236</Words>
  <Characters>1477</Characters>
  <Application>Microsoft Office Word</Application>
  <DocSecurity>4</DocSecurity>
  <Lines>134</Lines>
  <Paragraphs>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2008/09:102</vt:lpstr>
      <vt:lpstr>Fredagen den 17 april 2009</vt:lpstr>
    </vt:vector>
  </TitlesOfParts>
  <Company>Riksdagen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2009-04-16T13:46:00Z</cp:lastPrinted>
  <dcterms:created xsi:type="dcterms:W3CDTF">2025-12-17T19:17:00Z</dcterms:created>
  <dcterms:modified xsi:type="dcterms:W3CDTF">2025-12-17T19:17:00Z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17 april 2009</vt:lpwstr>
  </property>
  <property fmtid="{D5CDD505-2E9C-101B-9397-08002B2CF9AE}" pid="3" name="DocumentNumber">
    <vt:lpwstr>102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2009-04-17</vt:lpwstr>
  </property>
</Properties>
</file>