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444E30" w:rsidRDefault="00495B8E" w14:paraId="0ADF0B9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EF97C23F4E04FC299EE1C1E53EA770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3df81e2-ebde-4e20-97c7-6efa51b42adf"/>
        <w:id w:val="-480316219"/>
        <w:lock w:val="sdtLocked"/>
      </w:sdtPr>
      <w:sdtEndPr/>
      <w:sdtContent>
        <w:p w:rsidR="00CB44D3" w:rsidRDefault="00233653" w14:paraId="22D476C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ersättning till närboende vid vindkraftsetableringar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94F9B82B0D0442CAD603C5FEA75AD13"/>
        </w:placeholder>
        <w:text/>
      </w:sdtPr>
      <w:sdtEndPr/>
      <w:sdtContent>
        <w:p w:rsidRPr="009B062B" w:rsidR="006D79C9" w:rsidP="00333E95" w:rsidRDefault="006D79C9" w14:paraId="4E8F2DB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E0972" w:rsidP="000E0972" w:rsidRDefault="000E0972" w14:paraId="5B1396BD" w14:textId="2171899E">
      <w:pPr>
        <w:pStyle w:val="Normalutanindragellerluft"/>
      </w:pPr>
      <w:r>
        <w:t>När en vindkraftspark etableras i Sverige sker det oftast på landsbygden</w:t>
      </w:r>
      <w:r w:rsidR="00233653">
        <w:t>.</w:t>
      </w:r>
      <w:r>
        <w:t xml:space="preserve"> </w:t>
      </w:r>
      <w:r w:rsidR="00233653">
        <w:t>M</w:t>
      </w:r>
      <w:r>
        <w:t>arkägare som får etableringen på sin mark får en rejäl ersättning</w:t>
      </w:r>
      <w:r w:rsidR="00233653">
        <w:t>,</w:t>
      </w:r>
      <w:r>
        <w:t xml:space="preserve"> vilket möjliggör etableringar.</w:t>
      </w:r>
    </w:p>
    <w:p w:rsidR="000E0972" w:rsidP="00444E30" w:rsidRDefault="000E0972" w14:paraId="7BDAB2B5" w14:textId="42594906">
      <w:r>
        <w:t>Fastighetsägare som äger villa eller fritidshus står dock helt utan ersättning</w:t>
      </w:r>
      <w:r w:rsidR="00233653">
        <w:t>. D</w:t>
      </w:r>
      <w:r>
        <w:t>et finns heller ingen lag som anger avstånd till bostad. För att skapa acceptans och rättvisa är det viktigt att fastigheter som ligger inom en radie på exempelvis 1</w:t>
      </w:r>
      <w:r w:rsidR="00233653">
        <w:t> </w:t>
      </w:r>
      <w:r>
        <w:t>000 meter får ett erbjudande om fastighetsinlösen till minst marknadsvärdesbelopp.</w:t>
      </w:r>
    </w:p>
    <w:p w:rsidR="00BB6339" w:rsidP="00495B8E" w:rsidRDefault="000E0972" w14:paraId="6C511576" w14:textId="5A9286D8">
      <w:r>
        <w:t>Det handlar trots allt om en kraftigt förändrad boendemiljö och minskat värde av fastigheten.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2E6ADF646704C509AC1DADAC530FFD3"/>
        </w:placeholder>
      </w:sdtPr>
      <w:sdtEndPr/>
      <w:sdtContent>
        <w:p w:rsidR="00444E30" w:rsidP="00444E30" w:rsidRDefault="00444E30" w14:paraId="18EE0B0C" w14:textId="77777777"/>
        <w:p w:rsidR="00444E30" w:rsidP="00444E30" w:rsidRDefault="00495B8E" w14:paraId="21ABDB0E" w14:textId="2022467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B44D3" w14:paraId="1CB71CC8" w14:textId="77777777">
        <w:trPr>
          <w:cantSplit/>
        </w:trPr>
        <w:tc>
          <w:tcPr>
            <w:tcW w:w="50" w:type="pct"/>
            <w:vAlign w:val="bottom"/>
          </w:tcPr>
          <w:p w:rsidR="00CB44D3" w:rsidRDefault="00233653" w14:paraId="45099030" w14:textId="77777777">
            <w:pPr>
              <w:pStyle w:val="Underskrifter"/>
              <w:spacing w:after="0"/>
            </w:pPr>
            <w:r>
              <w:t>Tomas Kronståhl (S)</w:t>
            </w:r>
          </w:p>
        </w:tc>
        <w:tc>
          <w:tcPr>
            <w:tcW w:w="50" w:type="pct"/>
            <w:vAlign w:val="bottom"/>
          </w:tcPr>
          <w:p w:rsidR="00CB44D3" w:rsidRDefault="00CB44D3" w14:paraId="1AED4D3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5FAB8A2" w14:textId="58FF5F9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BC5A2" w14:textId="77777777" w:rsidR="000E0972" w:rsidRDefault="000E0972" w:rsidP="000C1CAD">
      <w:pPr>
        <w:spacing w:line="240" w:lineRule="auto"/>
      </w:pPr>
      <w:r>
        <w:separator/>
      </w:r>
    </w:p>
  </w:endnote>
  <w:endnote w:type="continuationSeparator" w:id="0">
    <w:p w14:paraId="31F73A4C" w14:textId="77777777" w:rsidR="000E0972" w:rsidRDefault="000E097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4AC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5417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0B41D" w14:textId="7BA3FCD6" w:rsidR="00262EA3" w:rsidRPr="00444E30" w:rsidRDefault="00262EA3" w:rsidP="00444E3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138EA" w14:textId="77777777" w:rsidR="000E0972" w:rsidRDefault="000E0972" w:rsidP="000C1CAD">
      <w:pPr>
        <w:spacing w:line="240" w:lineRule="auto"/>
      </w:pPr>
      <w:r>
        <w:separator/>
      </w:r>
    </w:p>
  </w:footnote>
  <w:footnote w:type="continuationSeparator" w:id="0">
    <w:p w14:paraId="2AEBACB3" w14:textId="77777777" w:rsidR="000E0972" w:rsidRDefault="000E097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25EF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DF39FFC" wp14:editId="464D636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82FDA5" w14:textId="2FDED73D" w:rsidR="00262EA3" w:rsidRDefault="00495B8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26E138E0E264C1B8641A6BDD10B149D"/>
                              </w:placeholder>
                              <w:text/>
                            </w:sdtPr>
                            <w:sdtEndPr/>
                            <w:sdtContent>
                              <w:r w:rsidR="000E0972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9F07FBD2D9542C68BC150FC4F9580A0"/>
                              </w:placeholder>
                              <w:text/>
                            </w:sdtPr>
                            <w:sdtEndPr/>
                            <w:sdtContent>
                              <w:r w:rsidR="000E0972">
                                <w:t>131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F39FF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282FDA5" w14:textId="2FDED73D" w:rsidR="00262EA3" w:rsidRDefault="00495B8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26E138E0E264C1B8641A6BDD10B149D"/>
                        </w:placeholder>
                        <w:text/>
                      </w:sdtPr>
                      <w:sdtEndPr/>
                      <w:sdtContent>
                        <w:r w:rsidR="000E0972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9F07FBD2D9542C68BC150FC4F9580A0"/>
                        </w:placeholder>
                        <w:text/>
                      </w:sdtPr>
                      <w:sdtEndPr/>
                      <w:sdtContent>
                        <w:r w:rsidR="000E0972">
                          <w:t>131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D42371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6B949" w14:textId="77777777" w:rsidR="00262EA3" w:rsidRDefault="00262EA3" w:rsidP="008563AC">
    <w:pPr>
      <w:jc w:val="right"/>
    </w:pPr>
  </w:p>
  <w:p w14:paraId="61AEE8F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44A0D" w14:textId="77777777" w:rsidR="00262EA3" w:rsidRDefault="00495B8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1EA8277" wp14:editId="3C9BDD3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CC98BF3" w14:textId="38D78D87" w:rsidR="00262EA3" w:rsidRDefault="00495B8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44E3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E0972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E0972">
          <w:t>131</w:t>
        </w:r>
      </w:sdtContent>
    </w:sdt>
  </w:p>
  <w:p w14:paraId="7B0A97BB" w14:textId="77777777" w:rsidR="00262EA3" w:rsidRPr="008227B3" w:rsidRDefault="00495B8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06BD273" w14:textId="60BFEF12" w:rsidR="00262EA3" w:rsidRPr="008227B3" w:rsidRDefault="00495B8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44E3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44E30">
          <w:t>:1875</w:t>
        </w:r>
      </w:sdtContent>
    </w:sdt>
  </w:p>
  <w:p w14:paraId="237566D0" w14:textId="6EE35C7F" w:rsidR="00262EA3" w:rsidRDefault="00495B8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26E138E0E264C1B8641A6BDD10B149D"/>
        </w:placeholder>
        <w15:appearance w15:val="hidden"/>
        <w:text/>
      </w:sdtPr>
      <w:sdtEndPr/>
      <w:sdtContent>
        <w:r w:rsidR="00444E30">
          <w:t>av Tomas Kronståhl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9F07FBD2D9542C68BC150FC4F9580A0"/>
      </w:placeholder>
      <w:text/>
    </w:sdtPr>
    <w:sdtEndPr/>
    <w:sdtContent>
      <w:p w14:paraId="69F5F5A7" w14:textId="67061CEA" w:rsidR="00262EA3" w:rsidRDefault="000E0972" w:rsidP="00283E0F">
        <w:pPr>
          <w:pStyle w:val="FSHRub2"/>
        </w:pPr>
        <w:r>
          <w:t>Ersättning till fastighetsägare vid vindkraftsetableringar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BDDFB6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58844865">
    <w:abstractNumId w:val="9"/>
  </w:num>
  <w:num w:numId="2" w16cid:durableId="906183668">
    <w:abstractNumId w:val="8"/>
  </w:num>
  <w:num w:numId="3" w16cid:durableId="66999864">
    <w:abstractNumId w:val="16"/>
  </w:num>
  <w:num w:numId="4" w16cid:durableId="521863298">
    <w:abstractNumId w:val="14"/>
  </w:num>
  <w:num w:numId="5" w16cid:durableId="2060741858">
    <w:abstractNumId w:val="17"/>
  </w:num>
  <w:num w:numId="6" w16cid:durableId="66198888">
    <w:abstractNumId w:val="18"/>
  </w:num>
  <w:num w:numId="7" w16cid:durableId="1776974013">
    <w:abstractNumId w:val="11"/>
  </w:num>
  <w:num w:numId="8" w16cid:durableId="1843274515">
    <w:abstractNumId w:val="12"/>
  </w:num>
  <w:num w:numId="9" w16cid:durableId="1180465121">
    <w:abstractNumId w:val="15"/>
  </w:num>
  <w:num w:numId="10" w16cid:durableId="1945457561">
    <w:abstractNumId w:val="22"/>
  </w:num>
  <w:num w:numId="11" w16cid:durableId="192613820">
    <w:abstractNumId w:val="21"/>
  </w:num>
  <w:num w:numId="12" w16cid:durableId="229971919">
    <w:abstractNumId w:val="21"/>
  </w:num>
  <w:num w:numId="13" w16cid:durableId="779489224">
    <w:abstractNumId w:val="3"/>
  </w:num>
  <w:num w:numId="14" w16cid:durableId="2076851021">
    <w:abstractNumId w:val="2"/>
  </w:num>
  <w:num w:numId="15" w16cid:durableId="129515772">
    <w:abstractNumId w:val="1"/>
  </w:num>
  <w:num w:numId="16" w16cid:durableId="796414027">
    <w:abstractNumId w:val="0"/>
  </w:num>
  <w:num w:numId="17" w16cid:durableId="1862351608">
    <w:abstractNumId w:val="7"/>
  </w:num>
  <w:num w:numId="18" w16cid:durableId="926228629">
    <w:abstractNumId w:val="6"/>
  </w:num>
  <w:num w:numId="19" w16cid:durableId="1467429071">
    <w:abstractNumId w:val="5"/>
  </w:num>
  <w:num w:numId="20" w16cid:durableId="1104351298">
    <w:abstractNumId w:val="4"/>
  </w:num>
  <w:num w:numId="21" w16cid:durableId="1890147054">
    <w:abstractNumId w:val="21"/>
  </w:num>
  <w:num w:numId="22" w16cid:durableId="1004086432">
    <w:abstractNumId w:val="21"/>
  </w:num>
  <w:num w:numId="23" w16cid:durableId="1900899741">
    <w:abstractNumId w:val="21"/>
  </w:num>
  <w:num w:numId="24" w16cid:durableId="822164172">
    <w:abstractNumId w:val="21"/>
  </w:num>
  <w:num w:numId="25" w16cid:durableId="591399384">
    <w:abstractNumId w:val="21"/>
  </w:num>
  <w:num w:numId="26" w16cid:durableId="559901108">
    <w:abstractNumId w:val="22"/>
  </w:num>
  <w:num w:numId="27" w16cid:durableId="2089957179">
    <w:abstractNumId w:val="22"/>
  </w:num>
  <w:num w:numId="28" w16cid:durableId="280889871">
    <w:abstractNumId w:val="22"/>
  </w:num>
  <w:num w:numId="29" w16cid:durableId="2034768833">
    <w:abstractNumId w:val="22"/>
  </w:num>
  <w:num w:numId="30" w16cid:durableId="1884637058">
    <w:abstractNumId w:val="21"/>
  </w:num>
  <w:num w:numId="31" w16cid:durableId="40179268">
    <w:abstractNumId w:val="21"/>
  </w:num>
  <w:num w:numId="32" w16cid:durableId="930704057">
    <w:abstractNumId w:val="22"/>
  </w:num>
  <w:num w:numId="33" w16cid:durableId="72822261">
    <w:abstractNumId w:val="21"/>
  </w:num>
  <w:num w:numId="34" w16cid:durableId="866915368">
    <w:abstractNumId w:val="18"/>
  </w:num>
  <w:num w:numId="35" w16cid:durableId="1807552593">
    <w:abstractNumId w:val="18"/>
    <w:lvlOverride w:ilvl="0">
      <w:startOverride w:val="1"/>
    </w:lvlOverride>
  </w:num>
  <w:num w:numId="36" w16cid:durableId="341861216">
    <w:abstractNumId w:val="19"/>
  </w:num>
  <w:num w:numId="37" w16cid:durableId="880168838">
    <w:abstractNumId w:val="18"/>
    <w:lvlOverride w:ilvl="0">
      <w:startOverride w:val="1"/>
    </w:lvlOverride>
  </w:num>
  <w:num w:numId="38" w16cid:durableId="1830251648">
    <w:abstractNumId w:val="13"/>
  </w:num>
  <w:num w:numId="39" w16cid:durableId="979456680">
    <w:abstractNumId w:val="10"/>
  </w:num>
  <w:num w:numId="40" w16cid:durableId="1283461548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E097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972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63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53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E30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B8E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4D3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132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53A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FAA773"/>
  <w15:chartTrackingRefBased/>
  <w15:docId w15:val="{A2875F2F-9F5F-4C3A-A329-5DCCC78F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F97C23F4E04FC299EE1C1E53EA77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348E54-637E-480A-A18E-6CE6969AA8F7}"/>
      </w:docPartPr>
      <w:docPartBody>
        <w:p w:rsidR="00B4188E" w:rsidRDefault="00B4188E">
          <w:pPr>
            <w:pStyle w:val="8EF97C23F4E04FC299EE1C1E53EA770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94F9B82B0D0442CAD603C5FEA75AD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EED1F6-C809-42F1-B565-829A332C5241}"/>
      </w:docPartPr>
      <w:docPartBody>
        <w:p w:rsidR="00B4188E" w:rsidRDefault="00B4188E">
          <w:pPr>
            <w:pStyle w:val="994F9B82B0D0442CAD603C5FEA75AD1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26E138E0E264C1B8641A6BDD10B14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84E100-4E1A-4EC3-A7D7-32D6EC94AA38}"/>
      </w:docPartPr>
      <w:docPartBody>
        <w:p w:rsidR="00B4188E" w:rsidRDefault="00B4188E">
          <w:pPr>
            <w:pStyle w:val="D26E138E0E264C1B8641A6BDD10B14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F07FBD2D9542C68BC150FC4F9580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0E472F-BFD3-4C42-BD6F-C01A927AFB8D}"/>
      </w:docPartPr>
      <w:docPartBody>
        <w:p w:rsidR="00B4188E" w:rsidRDefault="00B4188E">
          <w:pPr>
            <w:pStyle w:val="09F07FBD2D9542C68BC150FC4F9580A0"/>
          </w:pPr>
          <w:r>
            <w:t xml:space="preserve"> </w:t>
          </w:r>
        </w:p>
      </w:docPartBody>
    </w:docPart>
    <w:docPart>
      <w:docPartPr>
        <w:name w:val="02E6ADF646704C509AC1DADAC530FF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262F1C-1E17-464C-AC95-44E66F7AE98D}"/>
      </w:docPartPr>
      <w:docPartBody>
        <w:p w:rsidR="007D6367" w:rsidRDefault="007D636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8E"/>
    <w:rsid w:val="000E563A"/>
    <w:rsid w:val="00B4188E"/>
    <w:rsid w:val="00E3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8EF97C23F4E04FC299EE1C1E53EA7703">
    <w:name w:val="8EF97C23F4E04FC299EE1C1E53EA7703"/>
  </w:style>
  <w:style w:type="paragraph" w:customStyle="1" w:styleId="994F9B82B0D0442CAD603C5FEA75AD13">
    <w:name w:val="994F9B82B0D0442CAD603C5FEA75AD13"/>
  </w:style>
  <w:style w:type="paragraph" w:customStyle="1" w:styleId="D26E138E0E264C1B8641A6BDD10B149D">
    <w:name w:val="D26E138E0E264C1B8641A6BDD10B149D"/>
  </w:style>
  <w:style w:type="paragraph" w:customStyle="1" w:styleId="09F07FBD2D9542C68BC150FC4F9580A0">
    <w:name w:val="09F07FBD2D9542C68BC150FC4F9580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1B3140-39CC-4B92-BA6B-1D6C00584A5C}"/>
</file>

<file path=customXml/itemProps2.xml><?xml version="1.0" encoding="utf-8"?>
<ds:datastoreItem xmlns:ds="http://schemas.openxmlformats.org/officeDocument/2006/customXml" ds:itemID="{DFC318EA-1353-427C-8E24-C3A26D6F538A}"/>
</file>

<file path=customXml/itemProps3.xml><?xml version="1.0" encoding="utf-8"?>
<ds:datastoreItem xmlns:ds="http://schemas.openxmlformats.org/officeDocument/2006/customXml" ds:itemID="{B3E27AFD-6275-471E-A241-E29AA1F113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710</Characters>
  <Application>Microsoft Office Word</Application>
  <DocSecurity>0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