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5F7F51" w14:textId="77777777">
      <w:pPr>
        <w:pStyle w:val="Normalutanindragellerluft"/>
      </w:pPr>
    </w:p>
    <w:sdt>
      <w:sdtPr>
        <w:alias w:val="CC_Boilerplate_4"/>
        <w:tag w:val="CC_Boilerplate_4"/>
        <w:id w:val="-1644581176"/>
        <w:lock w:val="sdtLocked"/>
        <w:placeholder>
          <w:docPart w:val="75F08A25F72E446EA9D327371456D36A"/>
        </w:placeholder>
        <w15:appearance w15:val="hidden"/>
        <w:text/>
      </w:sdtPr>
      <w:sdtEndPr/>
      <w:sdtContent>
        <w:p w:rsidR="00AF30DD" w:rsidP="00CC4C93" w:rsidRDefault="00AF30DD" w14:paraId="04A4260A" w14:textId="77777777">
          <w:pPr>
            <w:pStyle w:val="Rubrik1"/>
          </w:pPr>
          <w:r>
            <w:t>Förslag till riksdagsbeslut</w:t>
          </w:r>
        </w:p>
      </w:sdtContent>
    </w:sdt>
    <w:sdt>
      <w:sdtPr>
        <w:rPr>
          <w:rStyle w:val="FrslagstextChar"/>
        </w:rPr>
        <w:alias w:val="Förslag 2"/>
        <w:tag w:val="5bdf1892-ca44-4e39-9fde-4f461adc01cc"/>
        <w:id w:val="-1148969917"/>
        <w:lock w:val="sdtLocked"/>
        <w:placeholder>
          <w:docPart w:val="65ACD9A5D2F948D3BB1639B1D6BDD2DF"/>
        </w:placeholder>
        <w:text/>
      </w:sdtPr>
      <w:sdtEndPr>
        <w:rPr>
          <w:rStyle w:val="FrslagstextChar"/>
        </w:rPr>
      </w:sdtEndPr>
      <w:sdtContent>
        <w:p w:rsidR="00C97351" w:rsidP="00C97351" w:rsidRDefault="00C97351" w14:paraId="4A40C28C" w14:textId="68A57DC1">
          <w:pPr>
            <w:pStyle w:val="Frslagstext"/>
            <w:rPr>
              <w:rStyle w:val="FrslagstextChar"/>
            </w:rPr>
          </w:pPr>
          <w:r w:rsidRPr="00C97351">
            <w:rPr>
              <w:rStyle w:val="FrslagstextChar"/>
            </w:rPr>
            <w:t>Riksdagen tillkännager för regeringen som sin mening vad som anförs i motionen om att införa tjänstemannaansvar för att möjliggöra ansvarsutkrävande av tjänstemän i offentlig förvaltning.</w:t>
          </w:r>
        </w:p>
      </w:sdtContent>
    </w:sdt>
    <w:p w:rsidRPr="00A342BC" w:rsidR="00C97351" w:rsidP="00AE1CDC" w:rsidRDefault="00C97351" w14:paraId="4797DDCF" w14:textId="77777777">
      <w:pPr>
        <w:pStyle w:val="Frslagstext"/>
        <w:numPr>
          <w:ilvl w:val="0"/>
          <w:numId w:val="0"/>
        </w:numPr>
      </w:pPr>
    </w:p>
    <w:p w:rsidR="00AF30DD" w:rsidP="00AF30DD" w:rsidRDefault="000156D9" w14:paraId="6C971C8A" w14:textId="77777777">
      <w:pPr>
        <w:pStyle w:val="Rubrik1"/>
      </w:pPr>
      <w:bookmarkStart w:name="MotionsStart" w:id="0"/>
      <w:bookmarkEnd w:id="0"/>
      <w:r>
        <w:t>Motivering</w:t>
      </w:r>
    </w:p>
    <w:p w:rsidR="00AE1CDC" w:rsidP="00AE1CDC" w:rsidRDefault="00AE1CDC" w14:paraId="7C2EC99F" w14:textId="287E7F63">
      <w:r>
        <w:t>När saker går fel, finns det poänger med att kunna peka ut vem som gjort fel och vem som är ansvarig. Det är viktigt att dåliga beteenden l</w:t>
      </w:r>
      <w:r w:rsidR="00E32F4F">
        <w:t>eder till negativa konsekvenser</w:t>
      </w:r>
      <w:r>
        <w:t xml:space="preserve"> </w:t>
      </w:r>
      <w:r w:rsidR="00E32F4F">
        <w:t>– d</w:t>
      </w:r>
      <w:r>
        <w:t>etta för att minska risken att s</w:t>
      </w:r>
      <w:r w:rsidR="00E32F4F">
        <w:t>amma eller andra personer</w:t>
      </w:r>
      <w:r>
        <w:t xml:space="preserve"> gör om eller tar efter beteendet. Studier om hur korruption uppstår och utvecklas pekar tydligt på detta. Egentligen är</w:t>
      </w:r>
      <w:r w:rsidR="00E91D97">
        <w:t xml:space="preserve"> detta </w:t>
      </w:r>
      <w:r>
        <w:t xml:space="preserve">grundläggande och någonting vi lär oss tidigt, men också behöver brottas med hela livet. </w:t>
      </w:r>
    </w:p>
    <w:p w:rsidR="00AE1CDC" w:rsidP="00AE1CDC" w:rsidRDefault="00AE1CDC" w14:paraId="29F9E3C1" w14:textId="77777777"/>
    <w:p w:rsidR="00AE1CDC" w:rsidP="00AE1CDC" w:rsidRDefault="00AE1CDC" w14:paraId="72A33ADA" w14:textId="77777777">
      <w:r>
        <w:t xml:space="preserve">1974 avskaffades tjänstemannaansvaret inom offentlig förvaltning. Sanningen är att det även med tjänstemannaansvar var svårt att ställa tjänstemän till svars. Trots detta har konsekvensen blivit stor och på många håll fött en kultur av att inte ta ansvar för sina beslut och sitt agerande inom offentlig förvaltning. Det går allt för lätt att peka på någon annan och hitta dåliga bortförklaringar. </w:t>
      </w:r>
    </w:p>
    <w:p w:rsidR="00AE1CDC" w:rsidP="00AE1CDC" w:rsidRDefault="00AE1CDC" w14:paraId="7B15B1EE" w14:textId="77777777"/>
    <w:p w:rsidR="00AE1CDC" w:rsidP="00AE1CDC" w:rsidRDefault="00AE1CDC" w14:paraId="0A57F7AB" w14:textId="6F3BA191">
      <w:r>
        <w:t>Ska vi få en mer effektiv och bättr</w:t>
      </w:r>
      <w:r w:rsidR="00E32F4F">
        <w:t>e offentlig sektor behöver fler lättar</w:t>
      </w:r>
      <w:r>
        <w:t xml:space="preserve">e kunna krävas på ansvar. Och när ansvar inte tas </w:t>
      </w:r>
      <w:r w:rsidR="00E32F4F">
        <w:t>på ett acceptabelt sä</w:t>
      </w:r>
      <w:bookmarkStart w:name="_GoBack" w:id="1"/>
      <w:bookmarkEnd w:id="1"/>
      <w:r>
        <w:t xml:space="preserve">tt måste det leda till konsekvenser för den som gjort fel och låtit skattebetalarna stå för notan. </w:t>
      </w:r>
    </w:p>
    <w:p w:rsidR="00AE1CDC" w:rsidP="00AE1CDC" w:rsidRDefault="00AE1CDC" w14:paraId="6BC50681" w14:textId="77777777"/>
    <w:p w:rsidR="00AE1CDC" w:rsidP="00AE1CDC" w:rsidRDefault="00AE1CDC" w14:paraId="0097633A" w14:textId="77777777">
      <w:r>
        <w:t xml:space="preserve">Exakt hur detta behöver formuleras samt hur långtgående ansvarsutkrävandet kan och bör gå, vet vi inte idag. Ett effektivt system där både små och stora felsteg leder till proportionerliga konsekvenser är dock ett måste. </w:t>
      </w:r>
    </w:p>
    <w:p w:rsidR="00AE1CDC" w:rsidP="00AE1CDC" w:rsidRDefault="00AE1CDC" w14:paraId="4AC64BF6" w14:textId="77777777"/>
    <w:p w:rsidR="00AF30DD" w:rsidP="00AF30DD" w:rsidRDefault="00AF30DD" w14:paraId="345CF66F" w14:textId="77777777">
      <w:pPr>
        <w:pStyle w:val="Normalutanindragellerluft"/>
      </w:pPr>
    </w:p>
    <w:sdt>
      <w:sdtPr>
        <w:rPr>
          <w:i/>
          <w:noProof/>
        </w:rPr>
        <w:alias w:val="CC_Underskrifter"/>
        <w:tag w:val="CC_Underskrifter"/>
        <w:id w:val="583496634"/>
        <w:lock w:val="sdtContentLocked"/>
        <w:placeholder>
          <w:docPart w:val="7CA2CCD030414E0F8FDADF2EFABC59F4"/>
        </w:placeholder>
        <w15:appearance w15:val="hidden"/>
      </w:sdtPr>
      <w:sdtEndPr>
        <w:rPr>
          <w:i w:val="0"/>
          <w:noProof w:val="0"/>
        </w:rPr>
      </w:sdtEndPr>
      <w:sdtContent>
        <w:p w:rsidRPr="009E153C" w:rsidR="00865E70" w:rsidP="00E06F1C" w:rsidRDefault="00164682" w14:paraId="2CE9F7F8" w14:textId="6E1F9DE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E0046" w:rsidRDefault="006E0046" w14:paraId="241738FE" w14:textId="77777777"/>
    <w:sectPr w:rsidR="006E004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C576" w14:textId="77777777" w:rsidR="00AE1CDC" w:rsidRDefault="00AE1CDC" w:rsidP="000C1CAD">
      <w:pPr>
        <w:spacing w:line="240" w:lineRule="auto"/>
      </w:pPr>
      <w:r>
        <w:separator/>
      </w:r>
    </w:p>
  </w:endnote>
  <w:endnote w:type="continuationSeparator" w:id="0">
    <w:p w14:paraId="20E581D4" w14:textId="77777777" w:rsidR="00AE1CDC" w:rsidRDefault="00AE1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CD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2F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F32B" w14:textId="77777777" w:rsidR="00CF26F0" w:rsidRDefault="00CF26F0">
    <w:pPr>
      <w:pStyle w:val="Sidfot"/>
    </w:pPr>
    <w:r>
      <w:fldChar w:fldCharType="begin"/>
    </w:r>
    <w:r>
      <w:instrText xml:space="preserve"> PRINTDATE  \@ "yyyy-MM-dd HH:mm"  \* MERGEFORMAT </w:instrText>
    </w:r>
    <w:r>
      <w:fldChar w:fldCharType="separate"/>
    </w:r>
    <w:r>
      <w:rPr>
        <w:noProof/>
      </w:rPr>
      <w:t>2014-11-07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5F95B" w14:textId="77777777" w:rsidR="00AE1CDC" w:rsidRDefault="00AE1CDC" w:rsidP="000C1CAD">
      <w:pPr>
        <w:spacing w:line="240" w:lineRule="auto"/>
      </w:pPr>
      <w:r>
        <w:separator/>
      </w:r>
    </w:p>
  </w:footnote>
  <w:footnote w:type="continuationSeparator" w:id="0">
    <w:p w14:paraId="02EB6A68" w14:textId="77777777" w:rsidR="00AE1CDC" w:rsidRDefault="00AE1C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07A4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2F4F" w14:paraId="661E4D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1317</w:t>
        </w:r>
      </w:sdtContent>
    </w:sdt>
  </w:p>
  <w:p w:rsidR="00467151" w:rsidP="00283E0F" w:rsidRDefault="00E32F4F" w14:paraId="338FB00B"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Locked"/>
      <w15:appearance w15:val="hidden"/>
      <w:text/>
    </w:sdtPr>
    <w:sdtEndPr/>
    <w:sdtContent>
      <w:p w:rsidR="00467151" w:rsidP="00283E0F" w:rsidRDefault="00261AE4" w14:paraId="2A616499" w14:textId="5E6A94B6">
        <w:pPr>
          <w:pStyle w:val="FSHRub2"/>
        </w:pPr>
        <w:r>
          <w:t>Inför tjänstemannaansvar – för ökat ansvarstagande i offentlig förvaltning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55D09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B4570B-57FF-4CF7-B9DA-3059B8F6325E}"/>
  </w:docVars>
  <w:rsids>
    <w:rsidRoot w:val="00AE1CDC"/>
    <w:rsid w:val="00003CCB"/>
    <w:rsid w:val="00006BF0"/>
    <w:rsid w:val="00010168"/>
    <w:rsid w:val="00010DF8"/>
    <w:rsid w:val="00011724"/>
    <w:rsid w:val="00011F33"/>
    <w:rsid w:val="000156D9"/>
    <w:rsid w:val="00022F5C"/>
    <w:rsid w:val="00024356"/>
    <w:rsid w:val="00024712"/>
    <w:rsid w:val="000269AE"/>
    <w:rsid w:val="000314C1"/>
    <w:rsid w:val="0003157F"/>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682"/>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AE4"/>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9DF"/>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33D"/>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CF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840"/>
    <w:rsid w:val="006A5CAE"/>
    <w:rsid w:val="006A64C1"/>
    <w:rsid w:val="006B2851"/>
    <w:rsid w:val="006B3D40"/>
    <w:rsid w:val="006B4E46"/>
    <w:rsid w:val="006C2631"/>
    <w:rsid w:val="006C5E6C"/>
    <w:rsid w:val="006D1A26"/>
    <w:rsid w:val="006D3730"/>
    <w:rsid w:val="006E004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781"/>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B7F"/>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861"/>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DAD"/>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CDC"/>
    <w:rsid w:val="00AE2568"/>
    <w:rsid w:val="00AE2FEF"/>
    <w:rsid w:val="00AF30DD"/>
    <w:rsid w:val="00AF456B"/>
    <w:rsid w:val="00B026D0"/>
    <w:rsid w:val="00B03325"/>
    <w:rsid w:val="00B050FD"/>
    <w:rsid w:val="00B06B29"/>
    <w:rsid w:val="00B102BA"/>
    <w:rsid w:val="00B142B9"/>
    <w:rsid w:val="00B14F4C"/>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78E"/>
    <w:rsid w:val="00BE358C"/>
    <w:rsid w:val="00BF01CE"/>
    <w:rsid w:val="00BF3A79"/>
    <w:rsid w:val="00BF48A2"/>
    <w:rsid w:val="00BF676C"/>
    <w:rsid w:val="00BF7149"/>
    <w:rsid w:val="00BF7766"/>
    <w:rsid w:val="00C040E9"/>
    <w:rsid w:val="00C07775"/>
    <w:rsid w:val="00C105DB"/>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351"/>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6F0"/>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F1C"/>
    <w:rsid w:val="00E0766D"/>
    <w:rsid w:val="00E07723"/>
    <w:rsid w:val="00E12743"/>
    <w:rsid w:val="00E24663"/>
    <w:rsid w:val="00E31332"/>
    <w:rsid w:val="00E32F4F"/>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D9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D93"/>
    <w:rsid w:val="00EE5F54"/>
    <w:rsid w:val="00EF6F9D"/>
    <w:rsid w:val="00F00A16"/>
    <w:rsid w:val="00F02D25"/>
    <w:rsid w:val="00F0359B"/>
    <w:rsid w:val="00F05073"/>
    <w:rsid w:val="00F063C4"/>
    <w:rsid w:val="00F119B8"/>
    <w:rsid w:val="00F12637"/>
    <w:rsid w:val="00F20EC4"/>
    <w:rsid w:val="00F22B29"/>
    <w:rsid w:val="00F253AF"/>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E2F45D"/>
  <w15:chartTrackingRefBased/>
  <w15:docId w15:val="{D8DC4DB3-D261-4FAC-A0E8-CBF5A0D7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F08A25F72E446EA9D327371456D36A"/>
        <w:category>
          <w:name w:val="Allmänt"/>
          <w:gallery w:val="placeholder"/>
        </w:category>
        <w:types>
          <w:type w:val="bbPlcHdr"/>
        </w:types>
        <w:behaviors>
          <w:behavior w:val="content"/>
        </w:behaviors>
        <w:guid w:val="{AEAEE679-60A8-44BE-8339-493074B9C10D}"/>
      </w:docPartPr>
      <w:docPartBody>
        <w:p w:rsidR="00671DEC" w:rsidRDefault="00671DEC">
          <w:pPr>
            <w:pStyle w:val="75F08A25F72E446EA9D327371456D36A"/>
          </w:pPr>
          <w:r w:rsidRPr="009A726D">
            <w:rPr>
              <w:rStyle w:val="Platshllartext"/>
            </w:rPr>
            <w:t>Klicka här för att ange text.</w:t>
          </w:r>
        </w:p>
      </w:docPartBody>
    </w:docPart>
    <w:docPart>
      <w:docPartPr>
        <w:name w:val="7CA2CCD030414E0F8FDADF2EFABC59F4"/>
        <w:category>
          <w:name w:val="Allmänt"/>
          <w:gallery w:val="placeholder"/>
        </w:category>
        <w:types>
          <w:type w:val="bbPlcHdr"/>
        </w:types>
        <w:behaviors>
          <w:behavior w:val="content"/>
        </w:behaviors>
        <w:guid w:val="{A1EC0364-3A84-4443-BD3A-E50777E55EEE}"/>
      </w:docPartPr>
      <w:docPartBody>
        <w:p w:rsidR="00671DEC" w:rsidRDefault="00671DEC">
          <w:pPr>
            <w:pStyle w:val="7CA2CCD030414E0F8FDADF2EFABC59F4"/>
          </w:pPr>
          <w:r>
            <w:rPr>
              <w:rStyle w:val="Platshllartext"/>
            </w:rPr>
            <w:t>[M</w:t>
          </w:r>
          <w:r w:rsidRPr="009E153C">
            <w:rPr>
              <w:rStyle w:val="Platshllartext"/>
            </w:rPr>
            <w:t>otionärernas namn</w:t>
          </w:r>
          <w:r>
            <w:rPr>
              <w:rStyle w:val="Platshllartext"/>
            </w:rPr>
            <w:t>]</w:t>
          </w:r>
        </w:p>
      </w:docPartBody>
    </w:docPart>
    <w:docPart>
      <w:docPartPr>
        <w:name w:val="65ACD9A5D2F948D3BB1639B1D6BDD2DF"/>
        <w:category>
          <w:name w:val="Allmänt"/>
          <w:gallery w:val="placeholder"/>
        </w:category>
        <w:types>
          <w:type w:val="bbPlcHdr"/>
        </w:types>
        <w:behaviors>
          <w:behavior w:val="content"/>
        </w:behaviors>
        <w:guid w:val="{0E9F0160-3C4C-4E67-8F91-3376F0EADAB6}"/>
      </w:docPartPr>
      <w:docPartBody>
        <w:p w:rsidR="00A00BD4" w:rsidRDefault="0091734E" w:rsidP="0091734E">
          <w:pPr>
            <w:pStyle w:val="65ACD9A5D2F948D3BB1639B1D6BDD2DF"/>
          </w:pPr>
          <w:r w:rsidRPr="00767D2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EC"/>
    <w:rsid w:val="00671DEC"/>
    <w:rsid w:val="0091734E"/>
    <w:rsid w:val="00A00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734E"/>
    <w:rPr>
      <w:color w:val="808080"/>
    </w:rPr>
  </w:style>
  <w:style w:type="paragraph" w:customStyle="1" w:styleId="75F08A25F72E446EA9D327371456D36A">
    <w:name w:val="75F08A25F72E446EA9D327371456D36A"/>
  </w:style>
  <w:style w:type="paragraph" w:customStyle="1" w:styleId="08D441B902754444804E971CCBA9D846">
    <w:name w:val="08D441B902754444804E971CCBA9D846"/>
  </w:style>
  <w:style w:type="paragraph" w:customStyle="1" w:styleId="7CA2CCD030414E0F8FDADF2EFABC59F4">
    <w:name w:val="7CA2CCD030414E0F8FDADF2EFABC59F4"/>
  </w:style>
  <w:style w:type="paragraph" w:customStyle="1" w:styleId="DF64D70221CA43CBA252B8C77F460518">
    <w:name w:val="DF64D70221CA43CBA252B8C77F460518"/>
    <w:rsid w:val="0091734E"/>
    <w:rPr>
      <w:lang w:val="en-GB" w:eastAsia="en-GB"/>
    </w:rPr>
  </w:style>
  <w:style w:type="paragraph" w:customStyle="1" w:styleId="65ACD9A5D2F948D3BB1639B1D6BDD2DF">
    <w:name w:val="65ACD9A5D2F948D3BB1639B1D6BDD2DF"/>
    <w:rsid w:val="0091734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1338</RubrikLookup>
    <MotionGuid xmlns="00d11361-0b92-4bae-a181-288d6a55b763">98f16fd9-3da0-413a-8dca-45de34687815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AD3E2-EE8F-40B1-A8F9-CC67D907562D}"/>
</file>

<file path=customXml/itemProps2.xml><?xml version="1.0" encoding="utf-8"?>
<ds:datastoreItem xmlns:ds="http://schemas.openxmlformats.org/officeDocument/2006/customXml" ds:itemID="{C006FD4B-F605-48A0-A6A9-42EF40FD789A}"/>
</file>

<file path=customXml/itemProps3.xml><?xml version="1.0" encoding="utf-8"?>
<ds:datastoreItem xmlns:ds="http://schemas.openxmlformats.org/officeDocument/2006/customXml" ds:itemID="{E8ED301E-F449-446C-A37A-4677123ABEDA}"/>
</file>

<file path=customXml/itemProps4.xml><?xml version="1.0" encoding="utf-8"?>
<ds:datastoreItem xmlns:ds="http://schemas.openxmlformats.org/officeDocument/2006/customXml" ds:itemID="{F3ED2D1C-D6F1-453A-B7B9-1B51EF09EA81}"/>
</file>

<file path=docProps/app.xml><?xml version="1.0" encoding="utf-8"?>
<Properties xmlns="http://schemas.openxmlformats.org/officeDocument/2006/extended-properties" xmlns:vt="http://schemas.openxmlformats.org/officeDocument/2006/docPropsVTypes">
  <Template>GranskaMot.dotm</Template>
  <TotalTime>24</TotalTime>
  <Pages>2</Pages>
  <Words>248</Words>
  <Characters>1326</Characters>
  <Application>Microsoft Office Word</Application>
  <DocSecurity>0</DocSecurity>
  <Lines>32</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201415M1993 Inför tjänstemannaansvar   för ökat ansvarstagande i offentlig förvaltning</vt:lpstr>
      <vt:lpstr>&lt;Förslag till riksdagsbeslut&gt;</vt:lpstr>
      <vt:lpstr>Motivering</vt:lpstr>
      <vt:lpstr/>
    </vt:vector>
  </TitlesOfParts>
  <Company>Riksdagen</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201415M1993 Inför tjänstemannaansvar   för ökat ansvarstagande i offentlig förvaltning</dc:title>
  <dc:subject/>
  <dc:creator>It-avdelningen</dc:creator>
  <cp:keywords/>
  <dc:description/>
  <cp:lastModifiedBy>Susanne Andersson</cp:lastModifiedBy>
  <cp:revision>16</cp:revision>
  <cp:lastPrinted>2014-11-07T10:31:00Z</cp:lastPrinted>
  <dcterms:created xsi:type="dcterms:W3CDTF">2014-11-07T10:27:00Z</dcterms:created>
  <dcterms:modified xsi:type="dcterms:W3CDTF">2015-07-27T10:12:00Z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*Z33B30409F3F6*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http://filur.riksdagen.se/drop/DropOffLibrary/Z33B30409F3F6.docx</vt:lpwstr>
  </property>
  <property fmtid="{D5CDD505-2E9C-101B-9397-08002B2CF9AE}" pid="11" name="GUI">
    <vt:lpwstr>1</vt:lpwstr>
  </property>
</Properties>
</file>